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0969C3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00B3C896" wp14:anchorId="1BA0BE5D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 PLANTILLA DE PROCEDIMIENTO DE DIRECTIVA BÁSICA</w:t>
      </w:r>
      <w:bookmarkEnd w:id="0"/>
    </w:p>
    <w:p w:rsidRPr="00AE1A89" w:rsidR="00BC7F9D" w:rsidRDefault="00BC7F9D" w14:paraId="7CF4C126" w14:textId="77777777">
      <w:pPr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800"/>
        <w:gridCol w:w="276"/>
        <w:gridCol w:w="972"/>
        <w:gridCol w:w="552"/>
        <w:gridCol w:w="300"/>
        <w:gridCol w:w="813"/>
        <w:gridCol w:w="965"/>
        <w:gridCol w:w="442"/>
        <w:gridCol w:w="202"/>
        <w:gridCol w:w="1142"/>
        <w:gridCol w:w="460"/>
        <w:gridCol w:w="612"/>
        <w:gridCol w:w="969"/>
        <w:gridCol w:w="247"/>
        <w:gridCol w:w="148"/>
        <w:gridCol w:w="1482"/>
        <w:gridCol w:w="19"/>
      </w:tblGrid>
      <w:tr w:rsidRPr="00756B3B" w:rsidR="00756B3B" w:rsidTr="00756B3B" w14:paraId="04E43C21" w14:textId="77777777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756B3B" w:rsidRDefault="00756B3B" w14:paraId="54A2CBB6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es"/>
              </w:rPr>
              <w:t>Nombre de la empresa</w:t>
            </w:r>
          </w:p>
        </w:tc>
        <w:tc>
          <w:tcPr>
            <w:tcW w:w="7801" w:type="dxa"/>
            <w:gridSpan w:val="13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 w14:paraId="046DD72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es"/>
              </w:rPr>
              <w:t>TU LOGO</w:t>
            </w:r>
          </w:p>
        </w:tc>
      </w:tr>
      <w:tr w:rsidRPr="00756B3B" w:rsidR="00756B3B" w:rsidTr="00756B3B" w14:paraId="12846958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42E3779C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123 Unidad de dirección de la empresa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2B70694D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57E2D293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CCA1B8C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Cuarto piso, Suite 412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08FCE1B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0184DDC9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33B5397B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Ciudad de la Compañía, NY 11101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4A6AE2A0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25E03918" w14:textId="77777777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613D0A56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321-654-9870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DC2666C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 w14:paraId="49D25A35" w14:textId="7777777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5FB0AF0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ADF5C06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55DA2CEB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2DFA0BF0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6CA8C47C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2186C22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F85E87" w14:paraId="570D60D2" w14:textId="7777777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 w14:paraId="25DB848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 LA DIRECTIVA</w:t>
            </w:r>
          </w:p>
        </w:tc>
        <w:tc>
          <w:tcPr>
            <w:tcW w:w="6736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1776696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 w14:paraId="0CA76FE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POLÍTICA NO.</w:t>
            </w:r>
          </w:p>
        </w:tc>
        <w:tc>
          <w:tcPr>
            <w:tcW w:w="148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0E7C7125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 w14:paraId="7F0A623A" w14:textId="7777777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 w14:paraId="374843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ENTRADA EN VIGOR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6A640EE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 w14:paraId="1B9BB7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LA ÚLTIMA REVISIÓN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3FE58E8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 w14:paraId="6498BC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 xml:space="preserve">VERSIÓN NO.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282CD4A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F85E87" w:rsidTr="00F85E87" w14:paraId="2F94C736" w14:textId="77777777">
        <w:trPr>
          <w:gridAfter w:val="1"/>
          <w:wAfter w:w="19" w:type="dxa"/>
          <w:trHeight w:val="20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4C673CD0" w14:textId="7777777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F85E87" w14:paraId="26DE53FA" w14:textId="77777777">
        <w:trPr>
          <w:gridAfter w:val="1"/>
          <w:wAfter w:w="19" w:type="dxa"/>
          <w:trHeight w:val="87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 w14:paraId="79AB3FA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ADMINISTRADOR RESPONSABLE</w:t>
            </w:r>
          </w:p>
        </w:tc>
        <w:tc>
          <w:tcPr>
            <w:tcW w:w="387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39B6C09E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 w14:paraId="33082F1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INFORMACIÓN DE CONTACTO</w:t>
            </w:r>
          </w:p>
        </w:tc>
        <w:tc>
          <w:tcPr>
            <w:tcW w:w="391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C042A79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925AA5" w:rsidTr="00F85E87" w14:paraId="06911DB0" w14:textId="77777777">
        <w:trPr>
          <w:gridAfter w:val="1"/>
          <w:wAfter w:w="19" w:type="dxa"/>
          <w:trHeight w:val="331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25AA5" w14:paraId="3A48668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 xml:space="preserve">APLICA A Aplicar nombres  </w:t>
            </w:r>
            <w:r w:rsidR="00F559DB">
              <w:rPr>
                <w:rFonts w:ascii="Century Gothic" w:hAnsi="Century Gothic"/>
                <w:color w:val="FFFFFF" w:themeColor="background1"/>
                <w:szCs w:val="18"/>
                <w:lang w:val="es"/>
              </w:rPr>
              <w:t>de grupo para definir áreas de personal aplicables.</w:t>
            </w:r>
          </w:p>
        </w:tc>
      </w:tr>
      <w:tr w:rsidRPr="00F85E87" w:rsidR="00925AA5" w:rsidTr="00925AA5" w14:paraId="003C0E16" w14:textId="7777777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1962A6" w:rsidR="00925AA5" w:rsidP="00925AA5" w:rsidRDefault="00925AA5" w14:paraId="082C8C9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1</w:t>
            </w:r>
          </w:p>
        </w:tc>
        <w:tc>
          <w:tcPr>
            <w:tcW w:w="21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301ADB78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1162572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2</w:t>
            </w:r>
          </w:p>
        </w:tc>
        <w:tc>
          <w:tcPr>
            <w:tcW w:w="17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04B6FEE4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7B5D24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3</w:t>
            </w:r>
          </w:p>
        </w:tc>
        <w:tc>
          <w:tcPr>
            <w:tcW w:w="187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962A6" w:rsidR="00925AA5" w:rsidP="00925AA5" w:rsidRDefault="00925AA5" w14:paraId="3F4975E1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925AA5" w:rsidTr="00925AA5" w14:paraId="47941EC0" w14:textId="7777777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1962A6" w:rsidR="00925AA5" w:rsidP="00925AA5" w:rsidRDefault="00925AA5" w14:paraId="1AF5113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4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46A195A3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3FF67AB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5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</w:tcPr>
          <w:p w:rsidRPr="001962A6" w:rsidR="00925AA5" w:rsidP="00925AA5" w:rsidRDefault="00925AA5" w14:paraId="6DCE728E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925AA5" w:rsidP="00925AA5" w:rsidRDefault="00925AA5" w14:paraId="240D94A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es"/>
              </w:rPr>
              <w:t>GRUPO 6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962A6" w:rsidR="00925AA5" w:rsidP="00925AA5" w:rsidRDefault="00925AA5" w14:paraId="380C3683" w14:textId="77777777">
            <w:pPr>
              <w:jc w:val="right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756B3B" w:rsidTr="00F85E87" w14:paraId="6FD4FEC0" w14:textId="77777777">
        <w:trPr>
          <w:gridAfter w:val="1"/>
          <w:wAfter w:w="19" w:type="dxa"/>
          <w:trHeight w:val="144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186C7974" w14:textId="7777777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147C187B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77C3E924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31D40EB4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2F44D659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 w14:paraId="7EDFEEB1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F40E2" w:rsidP="006C1052" w:rsidRDefault="00AF40E2" w14:paraId="593DEEBB" w14:textId="77777777">
      <w:pPr>
        <w:rPr>
          <w:rFonts w:ascii="Century Gothic" w:hAnsi="Century Gothic"/>
          <w:sz w:val="24"/>
        </w:rPr>
      </w:pPr>
    </w:p>
    <w:tbl>
      <w:tblPr>
        <w:tblpPr w:leftFromText="180" w:rightFromText="180" w:vertAnchor="text" w:horzAnchor="margin" w:tblpY="36"/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12"/>
        <w:gridCol w:w="2582"/>
        <w:gridCol w:w="1478"/>
        <w:gridCol w:w="3787"/>
        <w:gridCol w:w="2507"/>
      </w:tblGrid>
      <w:tr w:rsidRPr="006E419F" w:rsidR="000231FA" w:rsidTr="000231FA" w14:paraId="6628A1F6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419F" w:rsidR="000231FA" w:rsidP="000231FA" w:rsidRDefault="000231FA" w14:paraId="37FC53D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6E419F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6E419F" w:rsidR="000231FA" w:rsidTr="000231FA" w14:paraId="4983C0A6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3FDA52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E419F" w:rsidR="000231FA" w:rsidP="000231FA" w:rsidRDefault="000231FA" w14:paraId="358F733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5B431FC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3925F9B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0231FA" w:rsidP="000231FA" w:rsidRDefault="000231FA" w14:paraId="00EAC49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6E419F" w:rsidR="000231FA" w:rsidTr="000231FA" w14:paraId="43CEC460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E826F3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4CF10D7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69E2D1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D3511F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4800050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561E8B8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E506BF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E4BD6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E69188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0DE8A4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746B5EB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02848BE2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CDB534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3517464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8EEF59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24FA03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23C2C8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6F8BB7C7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31F7142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ECDC93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7ADC6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0B1B0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BCDC1A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066B69E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E16346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4E4DE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2B2A973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BF8032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49DD7C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51F95A6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1CB55E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0AB70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C0AF30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2B1A006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1F8F27D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0231FA" w:rsidTr="000231FA" w14:paraId="2B23685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60EB4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D3D044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08DB20D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5988BA2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0231FA" w:rsidP="000231FA" w:rsidRDefault="000231FA" w14:paraId="6D59DA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0231FA" w:rsidP="000231FA" w:rsidRDefault="000231FA" w14:paraId="0867705C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="000231FA" w:rsidP="000231FA" w:rsidRDefault="000231FA" w14:paraId="034E3239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Pr="006E419F" w:rsidR="000231FA" w:rsidP="000231FA" w:rsidRDefault="000231FA" w14:paraId="69E95C0B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APROBACIÓN Y REVISIÓN</w:t>
      </w:r>
    </w:p>
    <w:p w:rsidRPr="006E419F" w:rsidR="000231FA" w:rsidP="000231FA" w:rsidRDefault="000231FA" w14:paraId="387CF9B3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0231FA" w:rsidTr="000231FA" w14:paraId="12D5F8BA" w14:textId="77777777">
        <w:trPr>
          <w:trHeight w:val="1584"/>
        </w:trPr>
        <w:tc>
          <w:tcPr>
            <w:tcW w:w="11376" w:type="dxa"/>
          </w:tcPr>
          <w:p w:rsidRPr="006E419F" w:rsidR="000231FA" w:rsidP="00D46EEE" w:rsidRDefault="000231FA" w14:paraId="2D84217E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0231FA" w:rsidP="00D46EEE" w:rsidRDefault="000231FA" w14:paraId="4105B3F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AF40E2" w:rsidP="000231FA" w:rsidRDefault="00AF40E2" w14:paraId="35B3C3EC" w14:textId="77777777">
      <w:pPr>
        <w:rPr>
          <w:rFonts w:ascii="Century Gothic" w:hAnsi="Century Gothic"/>
          <w:b/>
          <w:bCs/>
          <w:sz w:val="24"/>
        </w:rPr>
      </w:pPr>
    </w:p>
    <w:p w:rsidRPr="00457A26" w:rsidR="0076464D" w:rsidP="0076464D" w:rsidRDefault="0076464D" w14:paraId="4C701218" w14:textId="77777777">
      <w:pPr>
        <w:rPr>
          <w:rFonts w:ascii="Century Gothic" w:hAnsi="Century Gothic"/>
          <w:sz w:val="24"/>
        </w:rPr>
      </w:pPr>
    </w:p>
    <w:p w:rsidRPr="006E419F" w:rsidR="0076464D" w:rsidP="0076464D" w:rsidRDefault="0076464D" w14:paraId="02730900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NOTAS ADICIONALES</w:t>
      </w:r>
    </w:p>
    <w:p w:rsidRPr="006E419F" w:rsidR="0076464D" w:rsidP="0076464D" w:rsidRDefault="0076464D" w14:paraId="122CF628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76464D" w:rsidTr="000231FA" w14:paraId="74F027FE" w14:textId="77777777">
        <w:trPr>
          <w:trHeight w:val="1584"/>
        </w:trPr>
        <w:tc>
          <w:tcPr>
            <w:tcW w:w="11376" w:type="dxa"/>
          </w:tcPr>
          <w:p w:rsidRPr="006E419F" w:rsidR="0076464D" w:rsidP="00D46EEE" w:rsidRDefault="0076464D" w14:paraId="61EC160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76464D" w:rsidP="00D46EEE" w:rsidRDefault="0076464D" w14:paraId="3914FB0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76464D" w:rsidP="0076464D" w:rsidRDefault="0076464D" w14:paraId="3C3B284B" w14:textId="77777777">
      <w:r>
        <w:br w:type="page"/>
      </w:r>
    </w:p>
    <w:p w:rsidR="0076464D" w:rsidP="006C1052" w:rsidRDefault="0076464D" w14:paraId="4485AA2D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="0076464D" w:rsidP="006C1052" w:rsidRDefault="0076464D" w14:paraId="56DE4D86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p w:rsidRPr="006E419F" w:rsidR="006C1052" w:rsidP="006C1052" w:rsidRDefault="006C1052" w14:paraId="2950EAF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ALCANCE</w:t>
      </w:r>
    </w:p>
    <w:p w:rsidRPr="00D85892" w:rsidR="006C1052" w:rsidP="006C1052" w:rsidRDefault="006C1052" w14:paraId="2052E50B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 w14:paraId="27298C46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 xml:space="preserve">Describa a qué y a quién se aplica esta política.</w:t>
      </w:r>
    </w:p>
    <w:p w:rsidRPr="006E419F" w:rsidR="006C1052" w:rsidP="006C1052" w:rsidRDefault="006C1052" w14:paraId="7FF71285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D46EEE" w14:paraId="52AC1B35" w14:textId="77777777">
        <w:trPr>
          <w:trHeight w:val="720"/>
        </w:trPr>
        <w:tc>
          <w:tcPr>
            <w:tcW w:w="11376" w:type="dxa"/>
          </w:tcPr>
          <w:p w:rsidRPr="006E419F" w:rsidR="006C1052" w:rsidP="00D46EEE" w:rsidRDefault="006C1052" w14:paraId="448E8841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 w14:paraId="2B0DFCE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 w14:paraId="2F9CB2AC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6C1052" w14:paraId="297F31F9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DECLARACIÓN DE POLÍTICA</w:t>
      </w:r>
    </w:p>
    <w:p w:rsidRPr="00D85892" w:rsidR="006C1052" w:rsidP="006C1052" w:rsidRDefault="006C1052" w14:paraId="0FACEDDC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 w14:paraId="782DC093" w14:textId="7777777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 xml:space="preserve">Describa la directiva y el motivo de la misma.</w:t>
      </w:r>
    </w:p>
    <w:p w:rsidRPr="006E419F" w:rsidR="006C1052" w:rsidP="006C1052" w:rsidRDefault="006C1052" w14:paraId="0E41B553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6C1052" w14:paraId="13B2320C" w14:textId="77777777">
        <w:trPr>
          <w:trHeight w:val="1152"/>
        </w:trPr>
        <w:tc>
          <w:tcPr>
            <w:tcW w:w="11376" w:type="dxa"/>
          </w:tcPr>
          <w:p w:rsidRPr="006E419F" w:rsidR="006C1052" w:rsidP="00D46EEE" w:rsidRDefault="006C1052" w14:paraId="09D5F69D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 w14:paraId="7062A71F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 w14:paraId="3636AB7C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6C1052" w14:paraId="6A5D8591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TÉRMINOS Y DEFINICIONES</w:t>
      </w:r>
    </w:p>
    <w:p w:rsidRPr="00D85892" w:rsidR="006C1052" w:rsidP="006C1052" w:rsidRDefault="006C1052" w14:paraId="20D9FD7E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6C1052" w:rsidP="006C1052" w:rsidRDefault="006C1052" w14:paraId="65DEA13D" w14:textId="77777777">
      <w:pPr>
        <w:bidi w:val="false"/>
        <w:rPr>
          <w:rFonts w:ascii="Century Gothic" w:hAnsi="Century Gothic" w:cs="Arial"/>
          <w:color w:val="000000"/>
        </w:rPr>
      </w:pPr>
      <w:r w:rsidRPr="007F0CD5">
        <w:rPr>
          <w:rFonts w:ascii="Century Gothic" w:hAnsi="Century Gothic" w:cs="Arial"/>
          <w:color w:val="000000"/>
          <w:lang w:val="es"/>
        </w:rPr>
        <w:t>Defina cualquier acrónimo, jerga o término que pueda tener múltiples significados.</w:t>
      </w:r>
    </w:p>
    <w:p w:rsidRPr="006E419F" w:rsidR="006C1052" w:rsidP="006C1052" w:rsidRDefault="006C1052" w14:paraId="28DC9287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6C1052" w:rsidTr="00D46EEE" w14:paraId="4F2E024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6C1052" w:rsidP="00D46EEE" w:rsidRDefault="006C1052" w14:paraId="30EE18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TÉRMINO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6C1052" w:rsidP="00D46EEE" w:rsidRDefault="006C1052" w14:paraId="391E018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DEFINICIÓN</w:t>
            </w:r>
          </w:p>
        </w:tc>
      </w:tr>
      <w:tr w:rsidRPr="002A3EE5" w:rsidR="006C1052" w:rsidTr="006C1052" w14:paraId="2BBEBBB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3319E39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033BE4A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12D9A94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4F355E4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4D6E12F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51858E6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433EE63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5F12063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6C453D2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0BB5BDA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563938C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6A36CF6C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374901B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06D310C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782514E2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53C0401E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1168AF9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7FF3634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419F2AE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123E6D4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2D189C1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3734B23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7BA6124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65AA937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 w14:paraId="2428035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 w14:paraId="2E148E7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 w14:paraId="5BE74DEF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5B7C30" w14:paraId="53A5BBA4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SECCIONES DE POLÍTICAS</w:t>
      </w:r>
    </w:p>
    <w:p w:rsidRPr="00D85892" w:rsidR="006C1052" w:rsidP="006C1052" w:rsidRDefault="006C1052" w14:paraId="181C590C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5B7C30" w14:paraId="1290EC5E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>Introducción a la política:</w:t>
      </w:r>
    </w:p>
    <w:p w:rsidRPr="00457A26" w:rsidR="005B7C30" w:rsidP="005B7C30" w:rsidRDefault="005B7C30" w14:paraId="5CC87ECE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12B58892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es"/>
        </w:rPr>
        <w:t>NOMBRE DE LA SECCIÓN DE DIRECTIVAS ONE</w:t>
      </w:r>
    </w:p>
    <w:p w:rsidRPr="005B7C30" w:rsidR="005B7C30" w:rsidP="005B7C30" w:rsidRDefault="005B7C30" w14:paraId="5944F372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76464D" w14:paraId="3B8761A5" w14:textId="77777777">
        <w:trPr>
          <w:trHeight w:val="1152"/>
        </w:trPr>
        <w:tc>
          <w:tcPr>
            <w:tcW w:w="11376" w:type="dxa"/>
          </w:tcPr>
          <w:p w:rsidRPr="006E419F" w:rsidR="005B7C30" w:rsidP="00D46EEE" w:rsidRDefault="005B7C30" w14:paraId="453C5546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36A037BF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53B9C6D0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190D0B88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es"/>
        </w:rPr>
        <w:t>NOMBRE DE LA SECCIÓN DOS DE LA DIRECTIVA</w:t>
      </w:r>
    </w:p>
    <w:p w:rsidRPr="005B7C30" w:rsidR="005B7C30" w:rsidP="005B7C30" w:rsidRDefault="005B7C30" w14:paraId="24801E73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76464D" w14:paraId="68845B9A" w14:textId="77777777">
        <w:trPr>
          <w:trHeight w:val="1152"/>
        </w:trPr>
        <w:tc>
          <w:tcPr>
            <w:tcW w:w="11376" w:type="dxa"/>
          </w:tcPr>
          <w:p w:rsidRPr="006E419F" w:rsidR="005B7C30" w:rsidP="00D46EEE" w:rsidRDefault="005B7C30" w14:paraId="621CE489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097855E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38BB173C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7C772F09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es"/>
        </w:rPr>
        <w:t>NOMBRE DE LA SECCIÓN TRES DE LA DIRECTIVA</w:t>
      </w:r>
    </w:p>
    <w:p w:rsidRPr="005B7C30" w:rsidR="005B7C30" w:rsidP="005B7C30" w:rsidRDefault="005B7C30" w14:paraId="03546F19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76464D" w14:paraId="3F48C3D8" w14:textId="77777777">
        <w:trPr>
          <w:trHeight w:val="1152"/>
        </w:trPr>
        <w:tc>
          <w:tcPr>
            <w:tcW w:w="11376" w:type="dxa"/>
          </w:tcPr>
          <w:p w:rsidRPr="006E419F" w:rsidR="005B7C30" w:rsidP="00D46EEE" w:rsidRDefault="005B7C30" w14:paraId="5936CB4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262046C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658E1719" w14:textId="77777777">
      <w:pPr>
        <w:rPr>
          <w:rFonts w:ascii="Century Gothic" w:hAnsi="Century Gothic"/>
          <w:sz w:val="24"/>
        </w:rPr>
      </w:pPr>
    </w:p>
    <w:p w:rsidRPr="006E419F" w:rsidR="005B7C30" w:rsidP="005B7C30" w:rsidRDefault="005B7C30" w14:paraId="17190DED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EXCEPCIONES</w:t>
      </w:r>
    </w:p>
    <w:p w:rsidRPr="00D85892" w:rsidR="005B7C30" w:rsidP="005B7C30" w:rsidRDefault="005B7C30" w14:paraId="3737E988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5B7C30" w:rsidP="005B7C30" w:rsidRDefault="005B7C30" w14:paraId="7706D53A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>Describa las excepciones aquí.</w:t>
      </w:r>
    </w:p>
    <w:p w:rsidRPr="005B7C30" w:rsidR="005B7C30" w:rsidP="005B7C30" w:rsidRDefault="005B7C30" w14:paraId="5C2F1591" w14:textId="77777777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 w14:paraId="407579C8" w14:textId="77777777">
        <w:trPr>
          <w:trHeight w:val="864"/>
        </w:trPr>
        <w:tc>
          <w:tcPr>
            <w:tcW w:w="11376" w:type="dxa"/>
          </w:tcPr>
          <w:p w:rsidRPr="006E419F" w:rsidR="005B7C30" w:rsidP="00D46EEE" w:rsidRDefault="005B7C30" w14:paraId="155B537D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6B9EA6E4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 w14:paraId="75CDB85B" w14:textId="77777777">
      <w:pPr>
        <w:rPr>
          <w:rFonts w:ascii="Century Gothic" w:hAnsi="Century Gothic"/>
          <w:sz w:val="24"/>
        </w:rPr>
      </w:pPr>
    </w:p>
    <w:p w:rsidR="005B7C30" w:rsidP="005B7C30" w:rsidRDefault="005B7C30" w14:paraId="70267EEE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POLÍTICAS RELACIONADAS Y OTRAS REFERENCIAS</w:t>
      </w:r>
    </w:p>
    <w:p w:rsidRPr="006E419F" w:rsidR="005B7C30" w:rsidP="005B7C30" w:rsidRDefault="005B7C30" w14:paraId="0FE064AE" w14:textId="77777777">
      <w:pPr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 w14:paraId="3046885F" w14:textId="77777777">
        <w:trPr>
          <w:trHeight w:val="864"/>
        </w:trPr>
        <w:tc>
          <w:tcPr>
            <w:tcW w:w="11376" w:type="dxa"/>
          </w:tcPr>
          <w:p w:rsidRPr="006E419F" w:rsidR="005B7C30" w:rsidP="00D46EEE" w:rsidRDefault="005B7C30" w14:paraId="2E831033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 w14:paraId="751135B6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 w14:paraId="1CEA64BA" w14:textId="77777777">
      <w:pPr>
        <w:rPr>
          <w:rFonts w:ascii="Century Gothic" w:hAnsi="Century Gothic"/>
          <w:sz w:val="24"/>
        </w:rPr>
      </w:pPr>
    </w:p>
    <w:p w:rsidRPr="006E419F" w:rsidR="002E4407" w:rsidP="002E4407" w:rsidRDefault="002E4407" w14:paraId="67270098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FUNCIONES Y RESPONSABILIDADES</w:t>
      </w:r>
    </w:p>
    <w:p w:rsidRPr="00D85892" w:rsidR="002E4407" w:rsidP="002E4407" w:rsidRDefault="002E4407" w14:paraId="5E4EBCEE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2E4407" w:rsidP="002E4407" w:rsidRDefault="002E4407" w14:paraId="0DB2DE04" w14:textId="7777777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 xml:space="preserve">Enumere los títulos de trabajo y las oficinas comerciales directamente responsables de la política. </w:t>
      </w:r>
    </w:p>
    <w:p w:rsidRPr="006E419F" w:rsidR="002E4407" w:rsidP="002E4407" w:rsidRDefault="002E4407" w14:paraId="21FBF3FB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2E4407" w:rsidTr="00D46EEE" w14:paraId="66394D16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2E4407" w:rsidP="00D46EEE" w:rsidRDefault="002E4407" w14:paraId="59CBA45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ROL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2E4407" w:rsidP="00D46EEE" w:rsidRDefault="002E4407" w14:paraId="746BCA3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RESPONSABILIDAD</w:t>
            </w:r>
          </w:p>
        </w:tc>
      </w:tr>
      <w:tr w:rsidRPr="002A3EE5" w:rsidR="002E4407" w:rsidTr="00D46EEE" w14:paraId="2824776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3F4F2C5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5B640BC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05ECF75C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1A06A24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0B8B9C0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252F73F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6EDA36D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4477060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2D2AF43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2881A04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0FEDB44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38536AE7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63E8DB8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773B485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6FC1110A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7339016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6CF78BF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2B6997D3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5CB7A12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0BADF3A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 w14:paraId="4E183116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 w14:paraId="0CF2560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 w14:paraId="47DB960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 w14:paraId="111FF3F5" w14:textId="77777777">
      <w:pPr>
        <w:rPr>
          <w:rFonts w:ascii="Century Gothic" w:hAnsi="Century Gothic"/>
          <w:sz w:val="24"/>
        </w:rPr>
      </w:pPr>
    </w:p>
    <w:p w:rsidRPr="006E419F" w:rsidR="006C1052" w:rsidP="006C1052" w:rsidRDefault="006C1052" w14:paraId="11DEC51D" w14:textId="7777777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es"/>
        </w:rPr>
        <w:t>CONTACTOS</w:t>
      </w:r>
    </w:p>
    <w:p w:rsidRPr="00D85892" w:rsidR="006C1052" w:rsidP="006C1052" w:rsidRDefault="006C1052" w14:paraId="2A3CAB79" w14:textId="7777777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 w14:paraId="748B14CD" w14:textId="77777777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es"/>
        </w:rPr>
        <w:t xml:space="preserve">Enumere los contactos en la tabla. </w:t>
      </w:r>
    </w:p>
    <w:p w:rsidRPr="006E419F" w:rsidR="006C1052" w:rsidP="006C1052" w:rsidRDefault="006C1052" w14:paraId="16A9E021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1800"/>
        <w:gridCol w:w="3101"/>
      </w:tblGrid>
      <w:tr w:rsidRPr="002A3EE5" w:rsidR="006C1052" w:rsidTr="005B7C30" w14:paraId="25F0088D" w14:textId="77777777">
        <w:trPr>
          <w:trHeight w:val="360"/>
        </w:trPr>
        <w:tc>
          <w:tcPr>
            <w:tcW w:w="3415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0E081BF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ASUNTO</w:t>
            </w:r>
          </w:p>
        </w:tc>
        <w:tc>
          <w:tcPr>
            <w:tcW w:w="306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6824D11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CONTACTO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6776C98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TELÉFONO</w:t>
            </w:r>
          </w:p>
        </w:tc>
        <w:tc>
          <w:tcPr>
            <w:tcW w:w="3101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 w14:paraId="531D4BC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CORREO ELECTRÓNICO</w:t>
            </w:r>
          </w:p>
        </w:tc>
      </w:tr>
      <w:tr w:rsidRPr="002A3EE5" w:rsidR="006C1052" w:rsidTr="006C1052" w14:paraId="25384668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0484D01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76306F3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3B26FE19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61EEE79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77499F35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7AF1CB7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29184DB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246AD82D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31F3F6A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101BA844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5E6DA5D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2F80376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64D9F50E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189B125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422F291A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1012FA9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4323598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3E2F5E00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3A35EF6E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2EEA526B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264891A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4907966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4321706A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74E2768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 w14:paraId="11098477" w14:textId="77777777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 w14:paraId="6E68950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 w14:paraId="3D2A3CA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 w14:paraId="1865D07A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 w14:paraId="14FB8AD3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76464D" w:rsidR="002E4407" w:rsidP="002E4407" w:rsidRDefault="002E4407" w14:paraId="352B8B78" w14:textId="77777777">
      <w:pPr>
        <w:rPr>
          <w:rFonts w:ascii="Century Gothic" w:hAnsi="Century Gothic"/>
          <w:sz w:val="24"/>
        </w:rPr>
      </w:pPr>
    </w:p>
    <w:p w:rsidR="0076464D" w:rsidRDefault="0076464D" w14:paraId="629243F2" w14:textId="77777777">
      <w:pPr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</w:rPr>
        <w:br w:type="page"/>
      </w:r>
    </w:p>
    <w:p w:rsidR="00FF51C2" w:rsidP="00FF51C2" w:rsidRDefault="00FF51C2" w14:paraId="20459473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285CCB15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C8D5541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AE7AD2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FF51C2" w:rsidP="008E5050" w:rsidRDefault="00FF51C2" w14:paraId="74EAD123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F66245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150C803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4769" w14:textId="77777777" w:rsidR="0045266C" w:rsidRDefault="0045266C" w:rsidP="0045266C">
      <w:r>
        <w:separator/>
      </w:r>
    </w:p>
  </w:endnote>
  <w:endnote w:type="continuationSeparator" w:id="0">
    <w:p w14:paraId="5DCA3D4B" w14:textId="77777777" w:rsidR="0045266C" w:rsidRDefault="0045266C" w:rsidP="0045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CFC7" w14:textId="77777777" w:rsidR="0045266C" w:rsidRDefault="0045266C" w:rsidP="0045266C">
      <w:r>
        <w:separator/>
      </w:r>
    </w:p>
  </w:footnote>
  <w:footnote w:type="continuationSeparator" w:id="0">
    <w:p w14:paraId="625457C9" w14:textId="77777777" w:rsidR="0045266C" w:rsidRDefault="0045266C" w:rsidP="0045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6C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5266C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6888"/>
    <w:rsid w:val="00714325"/>
    <w:rsid w:val="00756B3B"/>
    <w:rsid w:val="0076464D"/>
    <w:rsid w:val="00774101"/>
    <w:rsid w:val="0078197E"/>
    <w:rsid w:val="007F08AA"/>
    <w:rsid w:val="008350B3"/>
    <w:rsid w:val="008F0F82"/>
    <w:rsid w:val="009152A8"/>
    <w:rsid w:val="00925AA5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2133E"/>
    <w:rsid w:val="00E62BF6"/>
    <w:rsid w:val="00EB23F8"/>
    <w:rsid w:val="00F559DB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5A7846"/>
  <w15:docId w15:val="{42EF4F79-2F57-4458-B5DE-C7454513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17&amp;utm_language=ES&amp;utm_source=integrated+content&amp;utm_campaign=/policy-and-procedure-templates&amp;utm_medium=ic+basic+policy+procedure+27117+word+es&amp;lpa=ic+basic+policy+procedure+27117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2DCB6-87A9-4A61-88BC-771761E9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fcbc9a6fa1adb79bcc6e2b69e40b4281</Template>
  <TotalTime>0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