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7F696C3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es"/>
        </w:rPr>
        <w:drawing>
          <wp:anchor distT="0" distB="0" distL="114300" distR="114300" simplePos="0" relativeHeight="251659264" behindDoc="1" locked="0" layoutInCell="1" allowOverlap="1" wp14:editId="54C5EF0C" wp14:anchorId="6D14DF43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49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es"/>
        </w:rPr>
        <w:t xml:space="preserve">PLANTILLA DE DESCRIPCIÓN DE TRABAJO EN BLANCO</w:t>
      </w:r>
    </w:p>
    <w:p w:rsidRPr="0094694C" w:rsidR="00165169" w:rsidP="00D16763" w:rsidRDefault="00165169" w14:paraId="0A6A622A" w14:textId="77777777">
      <w:pPr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477"/>
        <w:gridCol w:w="4300"/>
        <w:gridCol w:w="1420"/>
        <w:gridCol w:w="4300"/>
      </w:tblGrid>
      <w:tr w:rsidRPr="0094694C" w:rsidR="0094694C" w:rsidTr="0094694C" w14:paraId="197EAC25" w14:textId="77777777">
        <w:trPr>
          <w:trHeight w:val="400"/>
        </w:trPr>
        <w:tc>
          <w:tcPr>
            <w:tcW w:w="11440" w:type="dxa"/>
            <w:gridSpan w:val="4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2E449E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VISIÓN GENERAL DEL TRABAJO</w:t>
            </w:r>
          </w:p>
        </w:tc>
      </w:tr>
      <w:tr w:rsidRPr="0094694C" w:rsidR="0094694C" w:rsidTr="0094694C" w14:paraId="0D08943B" w14:textId="77777777">
        <w:trPr>
          <w:trHeight w:val="500"/>
        </w:trPr>
        <w:tc>
          <w:tcPr>
            <w:tcW w:w="14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2B9EB42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TÍTULO DEL TRABAJO</w:t>
            </w:r>
          </w:p>
        </w:tc>
        <w:tc>
          <w:tcPr>
            <w:tcW w:w="100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0272E6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94694C" w:rsidTr="0094694C" w14:paraId="5084AE10" w14:textId="77777777">
        <w:trPr>
          <w:trHeight w:val="5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1D2B47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N.º DE TRABAJO / ID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2073D55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16CC2B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PREPARADO POR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31A6367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F6C0128" w14:textId="77777777">
        <w:trPr>
          <w:trHeight w:val="5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0D1685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FECHA LISTADA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3417CD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1033CB5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FECHA DE CIERRE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2E0DB88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E130291" w14:textId="77777777">
        <w:trPr>
          <w:trHeight w:val="6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4D7542A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UBICACIÓN DEL TRABAJO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268A184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1AD2CE1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% DE ESFUERZO u HORAS SEMANALES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2439F25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C5A0C14" w14:textId="77777777">
        <w:trPr>
          <w:trHeight w:val="6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1A5664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DIVISIÓN / DEPARTAMENTO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7F5649D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2C5C6E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INFORMA A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710B5F7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3F977071" w14:textId="77777777">
        <w:trPr>
          <w:trHeight w:val="400"/>
        </w:trPr>
        <w:tc>
          <w:tcPr>
            <w:tcW w:w="11440" w:type="dxa"/>
            <w:gridSpan w:val="4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94694C" w:rsidP="0094694C" w:rsidRDefault="0094694C" w14:paraId="058E4F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DETALLES DE LA POSICIÓN</w:t>
            </w:r>
          </w:p>
        </w:tc>
      </w:tr>
      <w:tr w:rsidRPr="0094694C" w:rsidR="0094694C" w:rsidTr="0094694C" w14:paraId="5157061A" w14:textId="77777777">
        <w:trPr>
          <w:trHeight w:val="1000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2FC16F2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PROPÓSITO DEL TRABAJO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2AD1E5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34A563E" w14:textId="77777777">
        <w:trPr>
          <w:trHeight w:val="10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1291FDB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DEBERES Y RESPONSABILIDADES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05BE5E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8D259F7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05DB82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CONDICIONES DE TRABAJO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5127A42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6F83E44C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38D250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SUPERVISIÓN RECIBIDA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775769D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3A5AAE8C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31DA22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SUPERVISIÓN EJERCIDA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18601D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1853F2E2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43E702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REPORTES DIRECTOS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104A95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098227C6" w14:textId="77777777">
        <w:trPr>
          <w:trHeight w:val="400"/>
        </w:trPr>
        <w:tc>
          <w:tcPr>
            <w:tcW w:w="11440" w:type="dxa"/>
            <w:gridSpan w:val="4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414141"/>
            <w:vAlign w:val="center"/>
            <w:hideMark/>
          </w:tcPr>
          <w:p w:rsidRPr="0094694C" w:rsidR="0094694C" w:rsidP="0094694C" w:rsidRDefault="0094694C" w14:paraId="679991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es"/>
              </w:rPr>
              <w:t>CALIFICACIONES</w:t>
            </w:r>
          </w:p>
        </w:tc>
      </w:tr>
      <w:tr w:rsidRPr="0094694C" w:rsidR="0094694C" w:rsidTr="0094694C" w14:paraId="4FB649DB" w14:textId="77777777">
        <w:trPr>
          <w:trHeight w:val="800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EF1A78" w14:paraId="613C856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REQUISITOS MÍNIMOS DE EXPERIENCIA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69D5F21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FF8F48D" w14:textId="77777777">
        <w:trPr>
          <w:trHeight w:val="8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38383"/>
            <w:vAlign w:val="center"/>
            <w:hideMark/>
          </w:tcPr>
          <w:p w:rsidRPr="0094694C" w:rsidR="0094694C" w:rsidP="0094694C" w:rsidRDefault="00EF1A78" w14:paraId="1F3C32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REQUISITOS DE EXPERIENCIA PREFERIDOS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6358C7E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FBD6B73" w14:textId="77777777">
        <w:trPr>
          <w:trHeight w:val="8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94694C" w14:paraId="6CCAC2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REQUISITOS MÍNIMOS DE EDUCACIÓN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39835E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24795454" w14:textId="77777777">
        <w:trPr>
          <w:trHeight w:val="8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838383"/>
            <w:vAlign w:val="center"/>
            <w:hideMark/>
          </w:tcPr>
          <w:p w:rsidRPr="0094694C" w:rsidR="0094694C" w:rsidP="0094694C" w:rsidRDefault="0094694C" w14:paraId="20D005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REQUISITOS DE EDUCACIÓN PREFERIDOS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676EE5F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8CA4139" w14:textId="77777777">
        <w:trPr>
          <w:trHeight w:val="628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94694C" w14:paraId="5DA4F0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HABILIDADES REQUERIDAS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1BA3DFB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1DD2A40D" w14:textId="77777777">
        <w:trPr>
          <w:trHeight w:val="628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94694C" w14:paraId="02352E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REQUISITOS FÍSICOS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4D42FC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207CE56C" w14:textId="77777777">
        <w:trPr>
          <w:trHeight w:val="2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34EC379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651CECB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21B26B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54DC3F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4694C" w:rsidR="0094694C" w:rsidTr="0094694C" w14:paraId="3EF5E6B8" w14:textId="77777777">
        <w:trPr>
          <w:trHeight w:val="516"/>
        </w:trPr>
        <w:tc>
          <w:tcPr>
            <w:tcW w:w="1420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727A247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REVISADO POR: NOMBRE Y TÍTULO</w:t>
            </w:r>
          </w:p>
        </w:tc>
        <w:tc>
          <w:tcPr>
            <w:tcW w:w="4300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52D6E1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18A20C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FECHA DE APROBACIÓN</w:t>
            </w:r>
          </w:p>
        </w:tc>
        <w:tc>
          <w:tcPr>
            <w:tcW w:w="4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1BC3BB5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1B78B2C6" w14:textId="77777777">
        <w:trPr>
          <w:trHeight w:val="516"/>
        </w:trPr>
        <w:tc>
          <w:tcPr>
            <w:tcW w:w="1420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94694C" w:rsidR="0094694C" w:rsidP="0094694C" w:rsidRDefault="0094694C" w14:paraId="7AA107F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00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94694C" w:rsidR="0094694C" w:rsidP="0094694C" w:rsidRDefault="0094694C" w14:paraId="0EBAA6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298CCA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es"/>
              </w:rPr>
              <w:t>FECHA DE REVISIÓN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192E2C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B45269" w:rsidR="005302C5" w:rsidP="00D16763" w:rsidRDefault="005302C5" w14:paraId="006F1FAA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0278F2C6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421E660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es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="00B63006" w:rsidP="00C45E04" w:rsidRDefault="00B63006" w14:paraId="233D910F" w14:textId="77777777">
            <w:pPr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BF2C25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7B157D6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506504C" w14:textId="77777777">
      <w:pPr>
        <w:rPr>
          <w:rFonts w:ascii="Century Gothic" w:hAnsi="Century Gothic" w:cs="Times New Roman"/>
        </w:rPr>
      </w:pPr>
    </w:p>
    <w:p w:rsidR="00B63006" w:rsidP="00B63006" w:rsidRDefault="00B63006" w14:paraId="0E436090" w14:textId="77777777">
      <w:pPr>
        <w:rPr>
          <w:rFonts w:ascii="Century Gothic" w:hAnsi="Century Gothic" w:cs="Times New Roman"/>
        </w:rPr>
      </w:pPr>
    </w:p>
    <w:p w:rsidR="00B63006" w:rsidP="00B63006" w:rsidRDefault="00B63006" w14:paraId="49DC1C8C" w14:textId="77777777">
      <w:pPr>
        <w:rPr>
          <w:rFonts w:ascii="Century Gothic" w:hAnsi="Century Gothic" w:cs="Times New Roman"/>
        </w:rPr>
      </w:pPr>
    </w:p>
    <w:p w:rsidR="00B63006" w:rsidP="00B63006" w:rsidRDefault="00B63006" w14:paraId="1C401575" w14:textId="77777777">
      <w:pPr>
        <w:rPr>
          <w:rFonts w:ascii="Century Gothic" w:hAnsi="Century Gothic" w:cs="Times New Roman"/>
        </w:rPr>
      </w:pPr>
    </w:p>
    <w:p w:rsidR="00B63006" w:rsidP="00B63006" w:rsidRDefault="00B63006" w14:paraId="6183E0E0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B56D422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9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CC07" w14:textId="77777777" w:rsidR="005A59ED" w:rsidRDefault="005A59ED" w:rsidP="00DB2412">
      <w:r>
        <w:separator/>
      </w:r>
    </w:p>
  </w:endnote>
  <w:endnote w:type="continuationSeparator" w:id="0">
    <w:p w14:paraId="16EEA32B" w14:textId="77777777" w:rsidR="005A59ED" w:rsidRDefault="005A59E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77483" w14:textId="77777777" w:rsidR="005A59ED" w:rsidRDefault="005A59ED" w:rsidP="00DB2412">
      <w:r>
        <w:separator/>
      </w:r>
    </w:p>
  </w:footnote>
  <w:footnote w:type="continuationSeparator" w:id="0">
    <w:p w14:paraId="7AA1E2FE" w14:textId="77777777" w:rsidR="005A59ED" w:rsidRDefault="005A59E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F380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ED"/>
    <w:rsid w:val="00005410"/>
    <w:rsid w:val="000102CA"/>
    <w:rsid w:val="000707ED"/>
    <w:rsid w:val="00107A05"/>
    <w:rsid w:val="00165169"/>
    <w:rsid w:val="00246934"/>
    <w:rsid w:val="0028063E"/>
    <w:rsid w:val="003D6150"/>
    <w:rsid w:val="003E4F0D"/>
    <w:rsid w:val="0040428F"/>
    <w:rsid w:val="00437607"/>
    <w:rsid w:val="00442819"/>
    <w:rsid w:val="00471C74"/>
    <w:rsid w:val="0049296E"/>
    <w:rsid w:val="00492EED"/>
    <w:rsid w:val="004937B7"/>
    <w:rsid w:val="004A2939"/>
    <w:rsid w:val="00523965"/>
    <w:rsid w:val="005302C5"/>
    <w:rsid w:val="005A42B5"/>
    <w:rsid w:val="005A59ED"/>
    <w:rsid w:val="0065609B"/>
    <w:rsid w:val="006A3315"/>
    <w:rsid w:val="006B233B"/>
    <w:rsid w:val="006E0CEB"/>
    <w:rsid w:val="00700904"/>
    <w:rsid w:val="0074716D"/>
    <w:rsid w:val="00781C86"/>
    <w:rsid w:val="007E0149"/>
    <w:rsid w:val="007E5B5E"/>
    <w:rsid w:val="0083365C"/>
    <w:rsid w:val="00873A23"/>
    <w:rsid w:val="008D1EAD"/>
    <w:rsid w:val="008D4D59"/>
    <w:rsid w:val="008E2435"/>
    <w:rsid w:val="00942DA6"/>
    <w:rsid w:val="0094694C"/>
    <w:rsid w:val="00985675"/>
    <w:rsid w:val="009C4521"/>
    <w:rsid w:val="00A02960"/>
    <w:rsid w:val="00A731F7"/>
    <w:rsid w:val="00A7502B"/>
    <w:rsid w:val="00B45269"/>
    <w:rsid w:val="00B550A6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F1A78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7CF34F"/>
  <w15:docId w15:val="{51BED79C-7BB8-40E2-B474-30C4267C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093&amp;utm_language=ES&amp;utm_source=integrated+content&amp;utm_campaign=/free-job-description-templates&amp;utm_medium=ic+blank+job+description+template+word+es&amp;lpa=ic+blank+job+description+template+word+es&amp;lx=pQhW3PqqrwhJVef8td3gU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0DBA46-5600-4E3D-B0EB-44DBCBD3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74f8f309593c64defaa0333aba6657a5</Template>
  <TotalTime>0</TotalTime>
  <Pages>2</Pages>
  <Words>173</Words>
  <Characters>989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