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DF" w:rsidRDefault="008E35DF" w14:paraId="101BAEC1" w14:textId="6F7E577F">
      <w:pPr>
        <w:rPr>
          <w:rFonts w:ascii="Century Gothic" w:hAnsi="Century Gothic"/>
        </w:rPr>
      </w:pPr>
      <w:bookmarkStart w:name="_GoBack" w:id="0"/>
      <w:bookmarkEnd w:id="0"/>
    </w:p>
    <w:p w:rsidRPr="00824C33" w:rsidR="00677FA7" w:rsidP="00677FA7" w:rsidRDefault="000912B1" w14:paraId="110BD07F" w14:textId="6C4E3688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es"/>
        </w:rPr>
        <w:t>PLANTILLA DE DIRECTIVA DE GOBIERNO DE DATOS</w:t>
      </w:r>
      <w:r w:rsidR="00F116D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es"/>
        </w:rPr>
        <w:tab/>
      </w:r>
      <w:r w:rsidR="00F116D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es"/>
        </w:rPr>
        <w:tab/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es"/>
        </w:rPr>
        <w:t xml:space="preserve"> </w:t>
      </w:r>
      <w:r w:rsidR="00F116D3">
        <w:rPr>
          <w:rFonts w:ascii="Century Gothic" w:hAnsi="Century Gothic"/>
          <w:noProof/>
          <w:color w:val="808080" w:themeColor="background1" w:themeShade="80"/>
          <w:sz w:val="20"/>
          <w:lang w:val="es"/>
        </w:rPr>
        <w:drawing>
          <wp:inline distT="0" distB="0" distL="0" distR="0" wp14:anchorId="648BDC30" wp14:editId="0F8EECBB">
            <wp:extent cx="2157220" cy="358365"/>
            <wp:effectExtent l="0" t="0" r="0" b="381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092" cy="36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719D" w:rsidR="00677FA7" w:rsidP="00677FA7" w:rsidRDefault="00677FA7" w14:paraId="0D4A5C53" w14:textId="77777777">
      <w:pPr>
        <w:rPr>
          <w:rFonts w:ascii="Century Gothic" w:hAnsi="Century Gothic"/>
          <w:sz w:val="15"/>
        </w:rPr>
      </w:pPr>
    </w:p>
    <w:p w:rsidR="00B45CBE" w:rsidP="008E35DF" w:rsidRDefault="00B45CBE" w14:paraId="78C49AD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Pr="00B45CBE" w:rsidR="00B45CBE" w:rsidTr="00565980" w14:paraId="1EA3D029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297611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FECHA DE CREACIÓN</w:t>
            </w:r>
          </w:p>
        </w:tc>
        <w:tc>
          <w:tcPr>
            <w:tcW w:w="84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0912B1" w14:paraId="31943A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NOMBRE DE LA DIRECTIVA</w:t>
            </w:r>
          </w:p>
        </w:tc>
      </w:tr>
      <w:tr w:rsidRPr="00B45CBE" w:rsidR="00B45CBE" w:rsidTr="00565980" w14:paraId="34857623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0D75897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71285D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565980" w14:paraId="0A1B47A5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7F11F7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VERSIÓN NO.</w:t>
            </w:r>
          </w:p>
        </w:tc>
        <w:tc>
          <w:tcPr>
            <w:tcW w:w="84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6F4376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es"/>
              </w:rPr>
              <w:t>CREADO POR</w:t>
            </w:r>
          </w:p>
        </w:tc>
      </w:tr>
      <w:tr w:rsidRPr="00B45CBE" w:rsidR="00B45CBE" w:rsidTr="00565980" w14:paraId="0CA2A004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53983D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28829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328F5" w:rsidP="008E35DF" w:rsidRDefault="007328F5" w14:paraId="55E17C4A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7328F5" w:rsidP="008E35DF" w:rsidRDefault="007328F5" w14:paraId="4669FD9F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F60566" w:rsidP="00E36A71" w:rsidRDefault="000912B1" w14:paraId="6B339553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FONDO</w:t>
      </w:r>
    </w:p>
    <w:p w:rsidRPr="000912B1" w:rsidR="000912B1" w:rsidP="000912B1" w:rsidRDefault="000912B1" w14:paraId="34F485D1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5CB70908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23BE75B9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0912B1" w:rsidP="000912B1" w:rsidRDefault="000912B1" w14:paraId="74E2550A" w14:textId="7777777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Cs w:val="36"/>
        </w:rPr>
      </w:pPr>
    </w:p>
    <w:p w:rsidRPr="000912B1" w:rsidR="000912B1" w:rsidP="00E36A71" w:rsidRDefault="000912B1" w14:paraId="29E5585F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PROPÓSITO DE LA POLÍTICA</w:t>
      </w:r>
    </w:p>
    <w:p w:rsidRPr="000912B1" w:rsidR="000912B1" w:rsidP="000912B1" w:rsidRDefault="000912B1" w14:paraId="5E7BF22D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1B8EBCA7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540694FE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Pr="000912B1" w:rsidR="000912B1" w:rsidP="000912B1" w:rsidRDefault="000912B1" w14:paraId="4DE8071E" w14:textId="7777777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:rsidRPr="000912B1" w:rsidR="000912B1" w:rsidP="00E36A71" w:rsidRDefault="000912B1" w14:paraId="5965E96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ALCANCE DE LA POLÍTICA</w:t>
      </w:r>
    </w:p>
    <w:p w:rsidRPr="000912B1" w:rsidR="000912B1" w:rsidP="000912B1" w:rsidRDefault="000912B1" w14:paraId="35B91181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3A8525B4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17E154F6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0912B1" w:rsidP="000912B1" w:rsidRDefault="000912B1" w14:paraId="2104370B" w14:textId="7777777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</w:p>
    <w:p w:rsidRPr="000912B1" w:rsidR="000912B1" w:rsidP="00E36A71" w:rsidRDefault="000912B1" w14:paraId="39C073D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REGLAS DE POLÍTICA</w:t>
      </w:r>
    </w:p>
    <w:p w:rsidRPr="000912B1" w:rsidR="000912B1" w:rsidP="000912B1" w:rsidRDefault="000912B1" w14:paraId="2729E171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F60566" w:rsidTr="00565980" w14:paraId="25367418" w14:textId="77777777">
        <w:trPr>
          <w:trHeight w:val="947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0CBA8512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ACCESO A DATOS</w:t>
            </w:r>
          </w:p>
        </w:tc>
        <w:tc>
          <w:tcPr>
            <w:tcW w:w="84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6A8FAEEC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565980" w14:paraId="68F0791C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351086D3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USO DE DATOS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561118C7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565980" w14:paraId="6C97791D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6C6319CF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INTEGRACIÓN DE DATOS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30E216F5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565980" w14:paraId="7C50EB03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0A0E2BA6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es"/>
              </w:rPr>
              <w:t>INTEGRIDAD DE LOS DATOS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5CAD382D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694742" w:rsidP="008E35DF" w:rsidRDefault="00694742" w14:paraId="4754DC08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E36A71" w:rsidP="00E36A71" w:rsidRDefault="00E36A71" w14:paraId="1D8A082F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ROLES / RESPONSABILIDADES</w:t>
      </w:r>
    </w:p>
    <w:p w:rsidRPr="000912B1" w:rsidR="00E36A71" w:rsidP="00E36A71" w:rsidRDefault="00E36A71" w14:paraId="5368AE6B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E36A71" w:rsidTr="00565980" w14:paraId="75DA89C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E36A71" w:rsidP="00E05DDB" w:rsidRDefault="00E36A71" w14:paraId="71F813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ROL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E36A71" w:rsidP="00565980" w:rsidRDefault="00E36A71" w14:paraId="5509D919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RESPONSABILIDAD</w:t>
            </w:r>
          </w:p>
        </w:tc>
      </w:tr>
      <w:tr w:rsidRPr="00F60566" w:rsidR="00E36A71" w:rsidTr="00565980" w14:paraId="3DC00C6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BE5184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7EE1F6A5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709404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0BA7C99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3EECA1D5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637F216C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8F3736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E9E21B0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78847B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1F3206D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5D3C9748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430FE56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0D8A540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EC5530D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2C1E471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3E0656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629FEB99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9C4F41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209A168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525ECC00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F6FCC23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33D5EDC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310ECA33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35A376B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1EF72AB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B2F6E34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6A71" w:rsidRDefault="00E36A71" w14:paraId="5B0D27CF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P="00565980" w:rsidRDefault="00565980" w14:paraId="22BD234B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565980" w:rsidP="00565980" w:rsidRDefault="00565980" w14:paraId="4CFFA7B9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PROCESO DE REVISIÓN</w:t>
      </w:r>
    </w:p>
    <w:p w:rsidRPr="00565980" w:rsidR="00E36A71" w:rsidRDefault="00E36A71" w14:paraId="06D235E2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8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565980" w:rsidTr="00565980" w14:paraId="7BAF0A36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565980" w:rsidP="00565980" w:rsidRDefault="00565980" w14:paraId="4969D221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Pr="00565980" w:rsidR="00E36A71" w:rsidRDefault="00E36A71" w14:paraId="0527ABBD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</w:p>
    <w:p w:rsidRPr="000912B1" w:rsidR="00565980" w:rsidP="00565980" w:rsidRDefault="00565980" w14:paraId="5DF41759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RECURSOS</w:t>
      </w:r>
    </w:p>
    <w:p w:rsidRPr="00565980" w:rsidR="00565980" w:rsidP="00565980" w:rsidRDefault="00565980" w14:paraId="7830992E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4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5850"/>
        <w:gridCol w:w="2593"/>
      </w:tblGrid>
      <w:tr w:rsidRPr="00F60566" w:rsidR="00565980" w:rsidTr="00565980" w14:paraId="49F4A80D" w14:textId="77777777">
        <w:trPr>
          <w:trHeight w:val="1800"/>
        </w:trPr>
        <w:tc>
          <w:tcPr>
            <w:tcW w:w="11132" w:type="dxa"/>
            <w:gridSpan w:val="3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565980" w:rsidP="00565980" w:rsidRDefault="00565980" w14:paraId="7B717078" w14:textId="77777777">
            <w:pPr>
              <w:ind w:right="17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  <w:tr w:rsidRPr="00F60566" w:rsidR="00427D10" w:rsidTr="00565980" w14:paraId="2995E400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49DFC9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TIPO DE MATERIAL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293B3D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NOMBRE</w:t>
            </w:r>
          </w:p>
        </w:tc>
        <w:tc>
          <w:tcPr>
            <w:tcW w:w="2593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60AEB6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UBICACIÓN / ENLACE</w:t>
            </w:r>
          </w:p>
        </w:tc>
      </w:tr>
      <w:tr w:rsidRPr="00F60566" w:rsidR="00427D10" w:rsidTr="00565980" w14:paraId="58B5BAC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65896E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FA24A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00B33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E9F1694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4ECA4D5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204CFA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DA002F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2CFBC56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0831D28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A6575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14D49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2523A1E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1D15D7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7FB25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8CEEB3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1EA4372D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30823B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A4E1D4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1C647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29A176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CE57FE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B69AB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0FDF3FA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1E6EF68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C81930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1F34D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DF0973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70687B79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37B200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5879B2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E593C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1E4B27F5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355BB4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AFE89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1EA22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0566" w:rsidRDefault="00F60566" w14:paraId="4448A284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RDefault="00565980" w14:paraId="318F8ADB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427D10" w:rsidP="00565980" w:rsidRDefault="00565980" w14:paraId="6ACEB26C" w14:textId="77777777">
      <w:pPr>
        <w:pStyle w:val="Header"/>
        <w:numPr>
          <w:ilvl w:val="0"/>
          <w:numId w:val="2"/>
        </w:numPr>
        <w:bidi w:val="false"/>
        <w:spacing w:line="276" w:lineRule="auto"/>
        <w:ind w:left="630" w:hanging="54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CONTACTOS</w:t>
      </w: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4275"/>
        <w:gridCol w:w="4168"/>
      </w:tblGrid>
      <w:tr w:rsidRPr="00F60566" w:rsidR="00565980" w:rsidTr="00565980" w14:paraId="01EBFFE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2E0037" w:rsidRDefault="00565980" w14:paraId="169FC2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NOMBRE Y TÍTULO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2E0037" w:rsidRDefault="00565980" w14:paraId="09ED37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TELÉFONO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565980" w:rsidRDefault="00565980" w14:paraId="6C75E556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CORREO ELECTRÓNICO</w:t>
            </w:r>
          </w:p>
        </w:tc>
      </w:tr>
      <w:tr w:rsidRPr="00F60566" w:rsidR="00565980" w:rsidTr="00565980" w14:paraId="1423232B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55C58E9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6FC4E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8515B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8A9C4B7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308D1F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46C6E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ECCFA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711E120A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33EC7B5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245AB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5D6EB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6A3762F2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9A6F0D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47113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10CFC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7663731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69DBC35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EE2D0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4E5A39A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055C3FF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60424F7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AF008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58AFE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39C3424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454CB8A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B5475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238D7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A68A379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12D191A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CCE80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921A2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032EEB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B54408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5A3B961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3AFABD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DBCC8F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7CFBCFC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35E9F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40231A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7D10" w:rsidP="00427D10" w:rsidRDefault="00427D10" w14:paraId="6E75859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P="00565980" w:rsidRDefault="00565980" w14:paraId="2D93BD7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565980" w:rsidP="00565980" w:rsidRDefault="00565980" w14:paraId="17D93C27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es"/>
        </w:rPr>
        <w:t>DEFINICIONES / TERMINOLOGÍA</w:t>
      </w:r>
    </w:p>
    <w:p w:rsidRPr="000912B1" w:rsidR="00565980" w:rsidP="00565980" w:rsidRDefault="00565980" w14:paraId="03E5728C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565980" w:rsidTr="00565980" w14:paraId="2F24529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E05DDB" w:rsidRDefault="00565980" w14:paraId="146818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TÉRMINO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565980" w:rsidRDefault="00565980" w14:paraId="7874AD2B" w14:textId="77777777">
            <w:pPr>
              <w:bidi w:val="false"/>
              <w:ind w:right="17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es"/>
              </w:rPr>
              <w:t>DEFINICIÓN</w:t>
            </w:r>
          </w:p>
        </w:tc>
      </w:tr>
      <w:tr w:rsidRPr="00F60566" w:rsidR="00565980" w:rsidTr="00565980" w14:paraId="718788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1F8244F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39BF8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0F9D19E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794188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077E33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3C896D2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18F74DB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26E4CE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BD1F07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F2D10D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7EECC1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9A018C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2001E51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03BF36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779D0D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6DE2828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25B6236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00C017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74E4D9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12040A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619ACE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27A115B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9CBAF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415109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620AF21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58F6ED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65980" w:rsidRDefault="00565980" w14:paraId="072AA9EF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RDefault="00565980" w14:paraId="0AC5DBF7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br w:type="page"/>
      </w:r>
    </w:p>
    <w:p w:rsidR="0050025C" w:rsidRDefault="0050025C" w14:paraId="639457AA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F60566" w:rsidP="008E35DF" w:rsidRDefault="00F60566" w14:paraId="4CF3F2CB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694742" w:rsidP="008E35DF" w:rsidRDefault="00694742" w14:paraId="45B62E03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694742" w:rsidP="008E35DF" w:rsidRDefault="00694742" w14:paraId="791001E0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89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Pr="008E35DF" w:rsidR="008E3501" w:rsidTr="008E3501" w14:paraId="2F8B8DB6" w14:textId="77777777">
        <w:trPr>
          <w:trHeight w:val="2379"/>
        </w:trPr>
        <w:tc>
          <w:tcPr>
            <w:tcW w:w="10890" w:type="dxa"/>
          </w:tcPr>
          <w:p w:rsidRPr="008E35DF" w:rsidR="008E35DF" w:rsidP="005C2189" w:rsidRDefault="008E35DF" w14:paraId="7624F7F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8E35DF" w:rsidR="008E35DF" w:rsidP="005C2189" w:rsidRDefault="008E35DF" w14:paraId="0348C547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:rsidRDefault="008E35DF" w14:paraId="19C4D77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E35DF" w:rsidR="008E35DF" w:rsidP="008E35DF" w:rsidRDefault="008E35DF" w14:paraId="17C84B8C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:rsidRDefault="008E35DF" w14:paraId="7A06F7D2" w14:textId="77777777">
      <w:pPr>
        <w:jc w:val="center"/>
        <w:rPr>
          <w:rFonts w:ascii="Century Gothic" w:hAnsi="Century Gothic"/>
        </w:rPr>
      </w:pPr>
    </w:p>
    <w:p w:rsidR="00FF017E" w:rsidP="001A79C7" w:rsidRDefault="00FF017E" w14:paraId="785E3BCE" w14:textId="77777777">
      <w:pPr>
        <w:jc w:val="center"/>
        <w:rPr>
          <w:rFonts w:ascii="Century Gothic" w:hAnsi="Century Gothic"/>
        </w:rPr>
      </w:pPr>
    </w:p>
    <w:p w:rsidRPr="008E35DF" w:rsidR="00FF017E" w:rsidP="00FF017E" w:rsidRDefault="00FF017E" w14:paraId="52294C3D" w14:textId="77777777">
      <w:pPr>
        <w:rPr>
          <w:rFonts w:ascii="Century Gothic" w:hAnsi="Century Gothic"/>
        </w:rPr>
      </w:pPr>
    </w:p>
    <w:sectPr w:rsidRPr="008E35DF" w:rsidR="00FF017E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4202" w14:textId="77777777" w:rsidR="000A7F54" w:rsidRDefault="000A7F54" w:rsidP="00677FA7">
      <w:r>
        <w:separator/>
      </w:r>
    </w:p>
  </w:endnote>
  <w:endnote w:type="continuationSeparator" w:id="0">
    <w:p w14:paraId="0F44D335" w14:textId="77777777" w:rsidR="000A7F54" w:rsidRDefault="000A7F54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2A48" w14:textId="77777777" w:rsidR="000A7F54" w:rsidRDefault="000A7F54" w:rsidP="00677FA7">
      <w:r>
        <w:separator/>
      </w:r>
    </w:p>
  </w:footnote>
  <w:footnote w:type="continuationSeparator" w:id="0">
    <w:p w14:paraId="7130704F" w14:textId="77777777" w:rsidR="000A7F54" w:rsidRDefault="000A7F54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54"/>
    <w:rsid w:val="0000409B"/>
    <w:rsid w:val="000160A9"/>
    <w:rsid w:val="00052930"/>
    <w:rsid w:val="00055E5B"/>
    <w:rsid w:val="000912B1"/>
    <w:rsid w:val="000A7F54"/>
    <w:rsid w:val="000B697D"/>
    <w:rsid w:val="000E261F"/>
    <w:rsid w:val="000F03DC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B46F2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77FA7"/>
    <w:rsid w:val="00694742"/>
    <w:rsid w:val="00706C99"/>
    <w:rsid w:val="007328F5"/>
    <w:rsid w:val="00733CA6"/>
    <w:rsid w:val="007559A4"/>
    <w:rsid w:val="00771709"/>
    <w:rsid w:val="007B2390"/>
    <w:rsid w:val="007C2C7D"/>
    <w:rsid w:val="00824C33"/>
    <w:rsid w:val="0085108D"/>
    <w:rsid w:val="008A25EC"/>
    <w:rsid w:val="008A2FC6"/>
    <w:rsid w:val="008B6BF7"/>
    <w:rsid w:val="008B7DE0"/>
    <w:rsid w:val="008E3501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A66050"/>
    <w:rsid w:val="00B11042"/>
    <w:rsid w:val="00B45CBE"/>
    <w:rsid w:val="00B4719D"/>
    <w:rsid w:val="00BB0252"/>
    <w:rsid w:val="00C664F7"/>
    <w:rsid w:val="00C67DC0"/>
    <w:rsid w:val="00C7188D"/>
    <w:rsid w:val="00CC60F2"/>
    <w:rsid w:val="00CE4457"/>
    <w:rsid w:val="00CF5560"/>
    <w:rsid w:val="00D26BDF"/>
    <w:rsid w:val="00D61EA0"/>
    <w:rsid w:val="00DB5AA5"/>
    <w:rsid w:val="00DC3E2D"/>
    <w:rsid w:val="00E103BE"/>
    <w:rsid w:val="00E36A71"/>
    <w:rsid w:val="00EA34CE"/>
    <w:rsid w:val="00EB3C48"/>
    <w:rsid w:val="00EB5481"/>
    <w:rsid w:val="00ED5054"/>
    <w:rsid w:val="00F0143E"/>
    <w:rsid w:val="00F116D3"/>
    <w:rsid w:val="00F320CE"/>
    <w:rsid w:val="00F60566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320D67"/>
  <w15:docId w15:val="{9A733BA5-B7F5-4025-ADC9-D6A47780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17&amp;utm_language=ES&amp;utm_source=integrated+content&amp;utm_campaign=/policy-and-procedure-templates&amp;utm_medium=ic+data+governance+policy+27117+word+es&amp;lpa=ic+data+governance+policy+27117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EA6459-F39A-403B-B67C-3B110C79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1415d0ddcebb0f71cf3b13edf54c1ecf</Template>
  <TotalTime>0</TotalTime>
  <Pages>2</Pages>
  <Words>164</Words>
  <Characters>936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2017-12-21T16:29:00Z</cp:lastPrinted>
  <dcterms:created xsi:type="dcterms:W3CDTF">2021-05-06T14:46:00Z</dcterms:created>
  <dcterms:modified xsi:type="dcterms:W3CDTF">2021-05-06T14:46:00Z</dcterms:modified>
</cp:coreProperties>
</file>