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3D6E5D" w14:paraId="11DCE5F3" w14:textId="12A6A552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 xml:space="preserve">PLANTILLA DE SOLICITUD DE INFORMACIÓN SIMPLE </w:t>
      </w:r>
      <w:r w:rsidR="00FA5D2B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es"/>
        </w:rPr>
        <w:drawing>
          <wp:inline distT="0" distB="0" distL="0" distR="0" wp14:anchorId="1A2F31CC" wp14:editId="70223B38">
            <wp:extent cx="1645275" cy="228600"/>
            <wp:effectExtent l="0" t="0" r="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13" cy="23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1A" w:rsidP="00D16763" w:rsidRDefault="00E7401A" w14:paraId="626E4636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1676"/>
        <w:gridCol w:w="1899"/>
        <w:gridCol w:w="1899"/>
        <w:gridCol w:w="1642"/>
        <w:gridCol w:w="3693"/>
      </w:tblGrid>
      <w:tr w:rsidRPr="00A10C4F" w:rsidR="00A10C4F" w:rsidTr="00671F4B" w14:paraId="49FA8E2A" w14:textId="77777777">
        <w:trPr>
          <w:trHeight w:val="575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706D72" w14:paraId="3B8862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NOMBRE RFI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A10C4F" w:rsidP="00A10C4F" w:rsidRDefault="00A10C4F" w14:paraId="7A38B7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706D72" w14:paraId="6CF2D6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RFI ID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A10C4F" w:rsidP="00A10C4F" w:rsidRDefault="00A10C4F" w14:paraId="3B1259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73ECEB82" w14:textId="77777777">
        <w:trPr>
          <w:trHeight w:val="575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</w:tcPr>
          <w:p w:rsidRPr="00A10C4F" w:rsidR="00706D72" w:rsidP="00A10C4F" w:rsidRDefault="00706D72" w14:paraId="2C2CAB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PARTE SOLICITANTE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48AE3B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</w:tcPr>
          <w:p w:rsidRPr="00A10C4F" w:rsidR="00706D72" w:rsidP="00A10C4F" w:rsidRDefault="00706D72" w14:paraId="5F25CD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PARTE QUE RESPONDE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4854AF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6A4AB6D2" w14:textId="77777777">
        <w:trPr>
          <w:trHeight w:val="575"/>
        </w:trPr>
        <w:tc>
          <w:tcPr>
            <w:tcW w:w="1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706D72" w:rsidP="00706D72" w:rsidRDefault="00706D72" w14:paraId="6313DC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 LÍMITE DE PRESENTACIÓN DE RFI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BEEBC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706D72" w:rsidP="00A10C4F" w:rsidRDefault="00706D72" w14:paraId="60D03C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 DE LA RESPUESTA DE RFI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FB5BE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1BFA2875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4F548C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799183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5E66A6E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231D60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38FEA48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706D72" w:rsidTr="00671F4B" w14:paraId="47661068" w14:textId="77777777">
        <w:trPr>
          <w:trHeight w:val="500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66EED5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NOMBRE DE LA ORGANIZACIÓN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737F07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6B581C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NOMBRE DEL CONTACTO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E4926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61B6EC38" w14:textId="77777777">
        <w:trPr>
          <w:trHeight w:val="500"/>
        </w:trPr>
        <w:tc>
          <w:tcPr>
            <w:tcW w:w="167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319051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DIRECCIÓN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8890A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0C5318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TÍTULO DEL CONTACTO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6ACD51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59720FB7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41910A5E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744792C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78D807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TELÉFONO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129782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25A8EF74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07D1D413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17C1824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75B043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CORREO ELECTRÓNICO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60FC2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057EEA59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5CF6EB63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7B122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317D2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SITIO WEB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8FCCE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1D8B2B47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70F102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6905E56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223E02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3FF9560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5B671B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706D72" w:rsidTr="00671F4B" w14:paraId="704E7D6D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706D72" w:rsidP="00A10C4F" w:rsidRDefault="003B4954" w14:paraId="7F07FB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DESCRIPCIÓN DE LA SOLICITUD</w:t>
            </w:r>
          </w:p>
        </w:tc>
      </w:tr>
      <w:tr w:rsidRPr="00A10C4F" w:rsidR="003B4954" w:rsidTr="00671F4B" w14:paraId="2E16415D" w14:textId="77777777">
        <w:trPr>
          <w:trHeight w:val="2420"/>
        </w:trPr>
        <w:tc>
          <w:tcPr>
            <w:tcW w:w="1080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A10C4F" w:rsidR="003B4954" w:rsidP="00A10C4F" w:rsidRDefault="003B4954" w14:paraId="0E2EA25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3B4954" w:rsidTr="00671F4B" w14:paraId="3BF72899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26D666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0A1D7A7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27EF2F0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1DECAB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1B8442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3B4954" w:rsidTr="00671F4B" w14:paraId="2BE397EB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3B4954" w:rsidP="0024747D" w:rsidRDefault="003B4954" w14:paraId="13DD4D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RESPUESTA</w:t>
            </w:r>
          </w:p>
        </w:tc>
      </w:tr>
      <w:tr w:rsidRPr="00A10C4F" w:rsidR="003B4954" w:rsidTr="00671F4B" w14:paraId="3F52726D" w14:textId="77777777">
        <w:trPr>
          <w:trHeight w:val="3437"/>
        </w:trPr>
        <w:tc>
          <w:tcPr>
            <w:tcW w:w="1080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A10C4F" w:rsidR="003B4954" w:rsidP="0024747D" w:rsidRDefault="003B4954" w14:paraId="5547D20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10C4F" w:rsidP="00D16763" w:rsidRDefault="00A10C4F" w14:paraId="58FC856E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2425"/>
        <w:gridCol w:w="3420"/>
        <w:gridCol w:w="1890"/>
        <w:gridCol w:w="3074"/>
      </w:tblGrid>
      <w:tr w:rsidRPr="00A10C4F" w:rsidR="00671F4B" w:rsidTr="00671F4B" w14:paraId="31B414A6" w14:textId="77777777">
        <w:trPr>
          <w:trHeight w:val="575"/>
        </w:trPr>
        <w:tc>
          <w:tcPr>
            <w:tcW w:w="24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6A97B1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RESPUESTA PREPARADA POR</w:t>
            </w:r>
          </w:p>
        </w:tc>
        <w:tc>
          <w:tcPr>
            <w:tcW w:w="838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71F4B" w:rsidR="00671F4B" w:rsidP="0024747D" w:rsidRDefault="00671F4B" w14:paraId="58904501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1"/>
                <w:szCs w:val="18"/>
              </w:rPr>
            </w:pPr>
          </w:p>
        </w:tc>
      </w:tr>
      <w:tr w:rsidRPr="00A10C4F" w:rsidR="00671F4B" w:rsidTr="00671F4B" w14:paraId="056FD796" w14:textId="77777777">
        <w:trPr>
          <w:trHeight w:val="575"/>
        </w:trPr>
        <w:tc>
          <w:tcPr>
            <w:tcW w:w="24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64890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¿ACCESORIOS?</w:t>
            </w:r>
          </w:p>
        </w:tc>
        <w:tc>
          <w:tcPr>
            <w:tcW w:w="3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671F4B" w:rsidP="0024747D" w:rsidRDefault="00671F4B" w14:paraId="775C79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31B49A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NÚMERO DE PÁGINAS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671F4B" w:rsidP="0024747D" w:rsidRDefault="00671F4B" w14:paraId="78A8F9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FA5D2B" w:rsidP="00D16763" w:rsidRDefault="00FA5D2B" w14:paraId="2EAE515C" w14:textId="39C53370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FA5D2B" w:rsidP="00FA5D2B" w:rsidRDefault="00FA5D2B" w14:paraId="0906C54E" w14:textId="77777777">
      <w:pPr>
        <w:jc w:val="center"/>
        <w:rPr>
          <w:rFonts w:cs="Arial"/>
          <w:b/>
          <w:color w:val="000000" w:themeColor="text1"/>
          <w:sz w:val="20"/>
          <w:szCs w:val="20"/>
        </w:rPr>
      </w:pPr>
    </w:p>
    <w:p w:rsidRPr="003D706E" w:rsidR="00FA5D2B" w:rsidP="00FA5D2B" w:rsidRDefault="00FA5D2B" w14:paraId="63CBEE71" w14:textId="77777777">
      <w:pPr>
        <w:bidi w:val="false"/>
        <w:jc w:val="center"/>
        <w:rPr>
          <w:rFonts w:cs="Arial"/>
          <w:b/>
          <w:color w:val="000000" w:themeColor="text1"/>
          <w:sz w:val="20"/>
          <w:szCs w:val="20"/>
        </w:rPr>
      </w:pPr>
      <w:r w:rsidRPr="003D706E">
        <w:rPr>
          <w:rFonts w:cs="Arial"/>
          <w:b/>
          <w:color w:val="000000" w:themeColor="text1"/>
          <w:sz w:val="20"/>
          <w:szCs w:val="20"/>
          <w:lang w:val="es"/>
        </w:rPr>
        <w:t>RENUNCIA</w:t>
      </w:r>
    </w:p>
    <w:p w:rsidRPr="001546C7" w:rsidR="00FA5D2B" w:rsidP="00FA5D2B" w:rsidRDefault="00FA5D2B" w14:paraId="218757BB" w14:textId="77777777">
      <w:pPr>
        <w:spacing w:line="276" w:lineRule="auto"/>
        <w:rPr>
          <w:rFonts w:cs="Arial"/>
          <w:color w:val="000000" w:themeColor="text1"/>
          <w:sz w:val="21"/>
          <w:szCs w:val="18"/>
        </w:rPr>
      </w:pPr>
    </w:p>
    <w:p w:rsidR="00A10C4F" w:rsidP="00D16763" w:rsidRDefault="00FA5D2B" w14:paraId="50E9F0BC" w14:textId="2074AD41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 w:rsidRPr="001546C7">
        <w:rPr>
          <w:rFonts w:cs="Arial"/>
          <w:color w:val="000000" w:themeColor="text1"/>
          <w:sz w:val="21"/>
          <w:szCs w:val="18"/>
          <w:lang w:val="es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sectPr w:rsidR="00A10C4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3083" w14:textId="77777777" w:rsidR="00FA5D2B" w:rsidRDefault="00FA5D2B" w:rsidP="00DB2412">
      <w:r>
        <w:separator/>
      </w:r>
    </w:p>
  </w:endnote>
  <w:endnote w:type="continuationSeparator" w:id="0">
    <w:p w14:paraId="34716B2C" w14:textId="77777777" w:rsidR="00FA5D2B" w:rsidRDefault="00FA5D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7F3B" w14:textId="77777777" w:rsidR="00FA5D2B" w:rsidRDefault="00FA5D2B" w:rsidP="00DB2412">
      <w:r>
        <w:separator/>
      </w:r>
    </w:p>
  </w:footnote>
  <w:footnote w:type="continuationSeparator" w:id="0">
    <w:p w14:paraId="3DDF5203" w14:textId="77777777" w:rsidR="00FA5D2B" w:rsidRDefault="00FA5D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C088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2B"/>
    <w:rsid w:val="00005410"/>
    <w:rsid w:val="000102CA"/>
    <w:rsid w:val="00042E9D"/>
    <w:rsid w:val="000707ED"/>
    <w:rsid w:val="00107566"/>
    <w:rsid w:val="00107A05"/>
    <w:rsid w:val="00165169"/>
    <w:rsid w:val="001A09C9"/>
    <w:rsid w:val="001E323E"/>
    <w:rsid w:val="00207AB6"/>
    <w:rsid w:val="00246934"/>
    <w:rsid w:val="0028063E"/>
    <w:rsid w:val="00323612"/>
    <w:rsid w:val="00352369"/>
    <w:rsid w:val="003B4954"/>
    <w:rsid w:val="003D6E5D"/>
    <w:rsid w:val="003E4F0D"/>
    <w:rsid w:val="00437607"/>
    <w:rsid w:val="00471C74"/>
    <w:rsid w:val="00482195"/>
    <w:rsid w:val="004937B7"/>
    <w:rsid w:val="004A2939"/>
    <w:rsid w:val="004C3FDE"/>
    <w:rsid w:val="005030B5"/>
    <w:rsid w:val="00523965"/>
    <w:rsid w:val="00537BB1"/>
    <w:rsid w:val="005A42B5"/>
    <w:rsid w:val="005E1330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83365C"/>
    <w:rsid w:val="008D4D59"/>
    <w:rsid w:val="00930D1C"/>
    <w:rsid w:val="00942DA6"/>
    <w:rsid w:val="00985675"/>
    <w:rsid w:val="00A02960"/>
    <w:rsid w:val="00A10C4F"/>
    <w:rsid w:val="00B34BE9"/>
    <w:rsid w:val="00B81110"/>
    <w:rsid w:val="00BC1A20"/>
    <w:rsid w:val="00C33CE2"/>
    <w:rsid w:val="00C5465E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  <w:rsid w:val="00F966FB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5F8D9"/>
  <w15:docId w15:val="{E3182234-919F-4CF8-B1BB-8F6B2FF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57&amp;utm_language=ES&amp;utm_source=integrated+content&amp;utm_campaign=/construction-rfi-templates&amp;utm_medium=ic+simple+request+for+information+27057+word+es&amp;lpa=ic+simple+request+for+information+27057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EAF44D-F73C-45A2-BCE3-0EB8434D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da37cecf62046e2efb6bf989cdd7f5b7</Template>
  <TotalTime>0</TotalTime>
  <Pages>2</Pages>
  <Words>131</Words>
  <Characters>747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2021-05-06T15:27:00Z</dcterms:created>
  <dcterms:modified xsi:type="dcterms:W3CDTF">2021-05-06T15:27:00Z</dcterms:modified>
</cp:coreProperties>
</file>