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rPr>
          <w:rFonts w:ascii="Century Gothic" w:hAnsi="Century Gothic"/>
        </w:rPr>
        <w:id w:val="581114914"/>
        <w:docPartObj>
          <w:docPartGallery w:val="Cover Pages"/>
          <w:docPartUnique/>
        </w:docPartObj>
      </w:sdtPr>
      <w:sdtEndPr/>
      <w:sdtContent>
        <w:p w:rsidRPr="00AD135E" w:rsidR="001C4115" w:rsidP="00AD135E" w:rsidRDefault="0037789A" w14:paraId="1529D199" w14:textId="77777777">
          <w:pPr>
            <w:bidi w:val="false"/>
            <w:spacing w:line="240" w:lineRule="auto"/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</w:rPr>
          </w:pPr>
          <w:r w:rsidRPr="00EC3686">
            <w:rPr>
              <w:rFonts w:ascii="Century Gothic" w:hAnsi="Century Gothic" w:cs="Arial"/>
              <w:noProof/>
              <w:color w:val="808080" w:themeColor="background1" w:themeShade="80"/>
              <w:lang w:val="Spanish"/>
            </w:rPr>
            <w:drawing>
              <wp:anchor distT="0" distB="0" distL="114300" distR="114300" simplePos="0" relativeHeight="251662336" behindDoc="1" locked="0" layoutInCell="1" allowOverlap="1" wp14:editId="2C9E20AE" wp14:anchorId="4D00A3F1">
                <wp:simplePos x="0" y="0"/>
                <wp:positionH relativeFrom="margin">
                  <wp:align>right</wp:align>
                </wp:positionH>
                <wp:positionV relativeFrom="paragraph">
                  <wp:posOffset>-114935</wp:posOffset>
                </wp:positionV>
                <wp:extent cx="2641025" cy="522703"/>
                <wp:effectExtent l="0" t="0" r="6985" b="0"/>
                <wp:wrapNone/>
                <wp:docPr id="3" name="Picture 3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hlinkClick r:id="rId8"/>
                        </pic:cNvPr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025" cy="5227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D135E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Spanish"/>
            </w:rPr>
            <w:t>LISTA BÁSICA DE CONTRASEÑAS</w:t>
          </w:r>
        </w:p>
        <w:tbl>
          <w:tblPr>
            <w:tblW w:w="11232" w:type="dxa"/>
            <w:tblLook w:val="04A0" w:firstRow="1" w:lastRow="0" w:firstColumn="1" w:lastColumn="0" w:noHBand="0" w:noVBand="1"/>
          </w:tblPr>
          <w:tblGrid>
            <w:gridCol w:w="5184"/>
            <w:gridCol w:w="3024"/>
            <w:gridCol w:w="3024"/>
          </w:tblGrid>
          <w:tr w:rsidRPr="00AD135E" w:rsidR="00AD135E" w:rsidTr="00AD135E" w14:paraId="0A93F9C7" w14:textId="77777777">
            <w:trPr>
              <w:trHeight w:val="432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AD135E" w:rsidR="00AD135E" w:rsidP="00AD135E" w:rsidRDefault="00AD135E" w14:paraId="005AA644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SITIO WEB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dashed" w:color="BFBFBF" w:sz="4" w:space="0"/>
                </w:tcBorders>
                <w:shd w:val="clear" w:color="00AEEF" w:fill="222B35"/>
                <w:noWrap/>
                <w:vAlign w:val="center"/>
                <w:hideMark/>
              </w:tcPr>
              <w:p w:rsidRPr="00AD135E" w:rsidR="00AD135E" w:rsidP="00AD135E" w:rsidRDefault="00AD135E" w14:paraId="30A91D5A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NOMBRE DE USUARIO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AEEF" w:fill="222B35"/>
                <w:noWrap/>
                <w:vAlign w:val="center"/>
                <w:hideMark/>
              </w:tcPr>
              <w:p w:rsidRPr="00AD135E" w:rsidR="00AD135E" w:rsidP="00AD135E" w:rsidRDefault="00AD135E" w14:paraId="62D7C456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b/>
                    <w:bCs/>
                    <w:color w:val="FFFFFF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b/>
                    <w:color w:val="FFFFFF"/>
                    <w:sz w:val="16"/>
                    <w:szCs w:val="16"/>
                    <w:lang w:val="Spanish"/>
                  </w:rPr>
                  <w:t>CONTRASEÑA</w:t>
                </w:r>
              </w:p>
            </w:tc>
          </w:tr>
          <w:tr w:rsidRPr="00AD135E" w:rsidR="00AD135E" w:rsidTr="00AD135E" w14:paraId="6F1D2AA5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69E1F54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1C8C52A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4E4CB088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AD135E" w:rsidR="00AD135E" w:rsidTr="00AD135E" w14:paraId="2A710EF6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4CF9E29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2976B55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4A1889F3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AD135E" w:rsidR="00AD135E" w:rsidTr="00AD135E" w14:paraId="490970F9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4E57CB7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19261EE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667C4900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AD135E" w:rsidR="00AD135E" w:rsidTr="00AD135E" w14:paraId="388ED486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0A3FD07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4D2DD83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72CCDEDE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AD135E" w:rsidR="00AD135E" w:rsidTr="00AD135E" w14:paraId="51D15CEA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5A7BE57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5E1F807D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79912F52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AD135E" w:rsidR="00AD135E" w:rsidTr="00AD135E" w14:paraId="1763351B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67E66E3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0E1F6C2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66850023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AD135E" w:rsidR="00AD135E" w:rsidTr="00AD135E" w14:paraId="1D3D0438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53F8FFF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128142B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03E903A2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AD135E" w:rsidR="00AD135E" w:rsidTr="00AD135E" w14:paraId="3DB506B4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48D78BD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101BC8F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14F95EC2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AD135E" w:rsidR="00AD135E" w:rsidTr="00AD135E" w14:paraId="62C473B5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64CEF32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72529E6A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66944FC0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AD135E" w:rsidR="00AD135E" w:rsidTr="00AD135E" w14:paraId="77EA5611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2597C35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4A2EB41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7CC04A2B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AD135E" w:rsidR="00AD135E" w:rsidTr="00AD135E" w14:paraId="32AB79FF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73F4D38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12636D36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0B6166A5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AD135E" w:rsidR="00AD135E" w:rsidTr="00AD135E" w14:paraId="29F1E1C9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7773EBF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353196F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4A7948FD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AD135E" w:rsidR="00AD135E" w:rsidTr="00AD135E" w14:paraId="1B202260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3F6FA79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397E632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40AF2B62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AD135E" w:rsidR="00AD135E" w:rsidTr="00AD135E" w14:paraId="7B96A50F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3AD3733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5CF7397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1363ED63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AD135E" w:rsidR="00AD135E" w:rsidTr="00AD135E" w14:paraId="168E3FC3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5D47363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0FF6FED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119B86C7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AD135E" w:rsidR="00AD135E" w:rsidTr="00AD135E" w14:paraId="38E77092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6A30C98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6CB0D20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567746E4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AD135E" w:rsidR="00AD135E" w:rsidTr="00AD135E" w14:paraId="2DB42AF9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21D65F6B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38173F3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6EE04B43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AD135E" w:rsidR="00AD135E" w:rsidTr="00AD135E" w14:paraId="6BF61792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73E16001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282D067E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625EDAA0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AD135E" w:rsidR="00AD135E" w:rsidTr="00AD135E" w14:paraId="26E1ABF5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5AF3280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3D52CB30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2C49D0F2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AD135E" w:rsidR="00AD135E" w:rsidTr="00AD135E" w14:paraId="3D079F69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3A8E99E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0BB28909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5B3FE380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AD135E" w:rsidR="00AD135E" w:rsidTr="00AD135E" w14:paraId="4AF757A8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687B46EC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5C5CCC6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6F19C715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AD135E" w:rsidR="00AD135E" w:rsidTr="00AD135E" w14:paraId="300EC3E4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0DEA989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7BEC49B7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32D4FD86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AD135E" w:rsidR="00AD135E" w:rsidTr="00AD135E" w14:paraId="37AC5A9B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417DBCD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0FC395F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5D5C4412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AD135E" w:rsidR="00AD135E" w:rsidTr="00AD135E" w14:paraId="4662580A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6A1CADA5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693E7BC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1D1EEC77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AD135E" w:rsidR="00AD135E" w:rsidTr="00AD135E" w14:paraId="376C46AB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45D8440F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14B7D7C8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6BDDCF72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AD135E" w:rsidR="00AD135E" w:rsidTr="00AD135E" w14:paraId="7AA99A4C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4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4FDFEA82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nil"/>
                  <w:left w:val="nil"/>
                  <w:bottom w:val="single" w:color="BFBFBF" w:sz="4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5C3455A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4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5EC65B4E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  <w:tr w:rsidRPr="00AD135E" w:rsidR="00AD135E" w:rsidTr="00AD135E" w14:paraId="473E7FDD" w14:textId="77777777">
            <w:trPr>
              <w:trHeight w:val="504"/>
            </w:trPr>
            <w:tc>
              <w:tcPr>
                <w:tcW w:w="5184" w:type="dxa"/>
                <w:tcBorders>
                  <w:top w:val="single" w:color="BFBFBF" w:sz="4" w:space="0"/>
                  <w:left w:val="single" w:color="BFBFBF" w:sz="4" w:space="0"/>
                  <w:bottom w:val="single" w:color="BFBFBF" w:sz="8" w:space="0"/>
                  <w:right w:val="single" w:color="BFBFBF" w:sz="4" w:space="0"/>
                </w:tcBorders>
                <w:shd w:val="clear" w:color="auto" w:fill="auto"/>
                <w:vAlign w:val="center"/>
                <w:hideMark/>
              </w:tcPr>
              <w:p w:rsidRPr="00AD135E" w:rsidR="00AD135E" w:rsidP="00AD135E" w:rsidRDefault="00AD135E" w14:paraId="57914314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BFBFBF" w:sz="4" w:space="0"/>
                  <w:bottom w:val="single" w:color="BFBFBF" w:sz="8" w:space="0"/>
                  <w:right w:val="dashed" w:color="BFBFBF" w:sz="4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7AC73EA3" w14:textId="77777777">
                <w:pPr>
                  <w:bidi w:val="false"/>
                  <w:spacing w:after="0" w:line="240" w:lineRule="auto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  <w:tc>
              <w:tcPr>
                <w:tcW w:w="3024" w:type="dxa"/>
                <w:tcBorders>
                  <w:top w:val="single" w:color="BFBFBF" w:sz="4" w:space="0"/>
                  <w:left w:val="single" w:color="A5A5A5" w:sz="4" w:space="0"/>
                  <w:bottom w:val="single" w:color="BFBFBF" w:sz="8" w:space="0"/>
                  <w:right w:val="single" w:color="BFBFBF" w:sz="8" w:space="0"/>
                </w:tcBorders>
                <w:shd w:val="clear" w:color="000000" w:fill="E2E8F0"/>
                <w:vAlign w:val="center"/>
                <w:hideMark/>
              </w:tcPr>
              <w:p w:rsidRPr="00AD135E" w:rsidR="00AD135E" w:rsidP="00AD135E" w:rsidRDefault="00AD135E" w14:paraId="48BAF464" w14:textId="77777777">
                <w:pPr>
                  <w:bidi w:val="false"/>
                  <w:spacing w:after="0" w:line="240" w:lineRule="auto"/>
                  <w:jc w:val="center"/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</w:rPr>
                </w:pPr>
                <w:r w:rsidRPr="00AD135E">
                  <w:rPr>
                    <w:rFonts w:ascii="Century Gothic" w:hAnsi="Century Gothic" w:eastAsia="Times New Roman" w:cs="Calibri"/>
                    <w:color w:val="000000"/>
                    <w:sz w:val="16"/>
                    <w:szCs w:val="16"/>
                    <w:lang w:val="Spanish"/>
                  </w:rPr>
                  <w:t> </w:t>
                </w:r>
              </w:p>
            </w:tc>
          </w:tr>
        </w:tbl>
        <w:p w:rsidRPr="00EA0587" w:rsidR="00992098" w:rsidP="001C4115" w:rsidRDefault="005E3D62" w14:paraId="43BC0B77" w14:textId="77777777">
          <w:pPr>
            <w:bidi w:val="false"/>
            <w:rPr>
              <w:rFonts w:ascii="Century Gothic" w:hAnsi="Century Gothic"/>
            </w:rPr>
          </w:pPr>
        </w:p>
      </w:sdtContent>
    </w:sdt>
    <w:tbl>
      <w:tblPr>
        <w:tblStyle w:val="TableGrid"/>
        <w:tblW w:w="10678" w:type="dxa"/>
        <w:tblInd w:w="-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78"/>
      </w:tblGrid>
      <w:tr w:rsidRPr="00FF18F5" w:rsidR="00992098" w:rsidTr="001C4115" w14:paraId="26807FB4" w14:textId="77777777">
        <w:trPr>
          <w:trHeight w:val="2642"/>
        </w:trPr>
        <w:tc>
          <w:tcPr>
            <w:tcW w:w="10678" w:type="dxa"/>
          </w:tcPr>
          <w:p w:rsidRPr="00FF18F5" w:rsidR="00992098" w:rsidP="00B536E4" w:rsidRDefault="00992098" w14:paraId="2010A754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992098" w:rsidP="00B536E4" w:rsidRDefault="00992098" w14:paraId="39F005D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992098" w:rsidP="001C4115" w:rsidRDefault="00992098" w14:paraId="481D48D9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992098" w:rsidP="00992098" w:rsidRDefault="00992098" w14:paraId="2AAFF22F" w14:textId="77777777">
      <w:pPr>
        <w:rPr>
          <w:rFonts w:ascii="Century Gothic" w:hAnsi="Century Gothic"/>
        </w:rPr>
      </w:pPr>
    </w:p>
    <w:p w:rsidR="00992098" w:rsidP="00992098" w:rsidRDefault="00992098" w14:paraId="3AEACE17" w14:textId="77777777">
      <w:pPr>
        <w:rPr>
          <w:rFonts w:ascii="Century Gothic" w:hAnsi="Century Gothic"/>
        </w:rPr>
      </w:pPr>
    </w:p>
    <w:p w:rsidR="00992098" w:rsidP="00992098" w:rsidRDefault="00992098" w14:paraId="5CF11A1A" w14:textId="77777777">
      <w:pPr>
        <w:rPr>
          <w:rFonts w:ascii="Century Gothic" w:hAnsi="Century Gothic"/>
        </w:rPr>
      </w:pPr>
    </w:p>
    <w:p w:rsidRPr="0037789A" w:rsidR="00992098" w:rsidP="001C2D13" w:rsidRDefault="00992098" w14:paraId="288337CE" w14:textId="77777777">
      <w:pPr>
        <w:rPr>
          <w:rFonts w:ascii="Century Gothic" w:hAnsi="Century Gothic"/>
        </w:rPr>
      </w:pPr>
    </w:p>
    <w:sectPr w:rsidRPr="0037789A" w:rsidR="00992098" w:rsidSect="006744CE">
      <w:footerReference w:type="even" r:id="rId10"/>
      <w:footerReference w:type="default" r:id="rId11"/>
      <w:pgSz w:w="12240" w:h="15840"/>
      <w:pgMar w:top="378" w:right="387" w:bottom="432" w:left="5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573BF" w14:textId="77777777" w:rsidR="00390A02" w:rsidRDefault="00390A02" w:rsidP="00960DE4">
      <w:pPr>
        <w:spacing w:after="0" w:line="240" w:lineRule="auto"/>
      </w:pPr>
      <w:r>
        <w:separator/>
      </w:r>
    </w:p>
  </w:endnote>
  <w:endnote w:type="continuationSeparator" w:id="0">
    <w:p w14:paraId="470617C7" w14:textId="77777777" w:rsidR="00390A02" w:rsidRDefault="00390A02" w:rsidP="009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42616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60DE4" w:rsidP="00197233" w:rsidRDefault="00960DE4" w14:paraId="394DE700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60DE4" w:rsidP="00960DE4" w:rsidRDefault="00960DE4" w14:paraId="7CA3C1C3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44546A" w:themeColor="text2"/>
      </w:rPr>
      <w:id w:val="1217014822"/>
      <w:docPartObj>
        <w:docPartGallery w:val="Page Numbers (Bottom of Page)"/>
        <w:docPartUnique/>
      </w:docPartObj>
    </w:sdtPr>
    <w:sdtEndPr>
      <w:rPr>
        <w:rStyle w:val="PageNumber"/>
        <w:rFonts w:ascii="Century Gothic" w:hAnsi="Century Gothic"/>
        <w:sz w:val="24"/>
        <w:szCs w:val="24"/>
      </w:rPr>
    </w:sdtEndPr>
    <w:sdtContent>
      <w:p w:rsidRPr="00960DE4" w:rsidR="00960DE4" w:rsidP="00197233" w:rsidRDefault="00960DE4" w14:paraId="00DEDF3F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  <w:color w:val="44546A" w:themeColor="text2"/>
          </w:rPr>
        </w:pP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Spanish"/>
          </w:rPr>
          <w:fldChar w:fldCharType="begin"/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Spanish"/>
          </w:rPr>
          <w:instrText xml:space="preserve"> PAGE </w:instrText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Spanish"/>
          </w:rPr>
          <w:fldChar w:fldCharType="separate"/>
        </w:r>
        <w:r w:rsidRPr="00960DE4">
          <w:rPr>
            <w:rStyle w:val="PageNumber"/>
            <w:rFonts w:ascii="Century Gothic" w:hAnsi="Century Gothic"/>
            <w:noProof/>
            <w:color w:val="44546A" w:themeColor="text2"/>
            <w:sz w:val="24"/>
            <w:szCs w:val="24"/>
            <w:lang w:val="Spanish"/>
          </w:rPr>
          <w:t>2</w:t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Spanish"/>
          </w:rPr>
          <w:fldChar w:fldCharType="end"/>
        </w:r>
      </w:p>
    </w:sdtContent>
  </w:sdt>
  <w:p w:rsidR="00960DE4" w:rsidP="00960DE4" w:rsidRDefault="00960DE4" w14:paraId="0127135C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D1B65" w14:textId="77777777" w:rsidR="00390A02" w:rsidRDefault="00390A02" w:rsidP="00960DE4">
      <w:pPr>
        <w:spacing w:after="0" w:line="240" w:lineRule="auto"/>
      </w:pPr>
      <w:r>
        <w:separator/>
      </w:r>
    </w:p>
  </w:footnote>
  <w:footnote w:type="continuationSeparator" w:id="0">
    <w:p w14:paraId="53A875D0" w14:textId="77777777" w:rsidR="00390A02" w:rsidRDefault="00390A02" w:rsidP="0096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C20"/>
    <w:multiLevelType w:val="hybridMultilevel"/>
    <w:tmpl w:val="6D7457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FC4A78"/>
    <w:multiLevelType w:val="hybridMultilevel"/>
    <w:tmpl w:val="58A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3845B0"/>
    <w:multiLevelType w:val="hybridMultilevel"/>
    <w:tmpl w:val="282C8C38"/>
    <w:lvl w:ilvl="0" w:tplc="EB887A3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30755E"/>
    <w:multiLevelType w:val="hybridMultilevel"/>
    <w:tmpl w:val="CD12D8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CF386C"/>
    <w:multiLevelType w:val="hybridMultilevel"/>
    <w:tmpl w:val="B2F4C6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B46340"/>
    <w:multiLevelType w:val="hybridMultilevel"/>
    <w:tmpl w:val="8FE4A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7B0991"/>
    <w:multiLevelType w:val="hybridMultilevel"/>
    <w:tmpl w:val="684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D4760A"/>
    <w:multiLevelType w:val="hybridMultilevel"/>
    <w:tmpl w:val="4B7896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02"/>
    <w:rsid w:val="00055C2F"/>
    <w:rsid w:val="000E6107"/>
    <w:rsid w:val="00180128"/>
    <w:rsid w:val="001C2D13"/>
    <w:rsid w:val="001C4115"/>
    <w:rsid w:val="0027309C"/>
    <w:rsid w:val="002D77D1"/>
    <w:rsid w:val="002E5A31"/>
    <w:rsid w:val="0037789A"/>
    <w:rsid w:val="00390A02"/>
    <w:rsid w:val="003A3DDB"/>
    <w:rsid w:val="004E1D52"/>
    <w:rsid w:val="004E20B6"/>
    <w:rsid w:val="00514699"/>
    <w:rsid w:val="005E3D62"/>
    <w:rsid w:val="006150FA"/>
    <w:rsid w:val="006744CE"/>
    <w:rsid w:val="008365FE"/>
    <w:rsid w:val="008D7773"/>
    <w:rsid w:val="008E62F9"/>
    <w:rsid w:val="009607A5"/>
    <w:rsid w:val="00960DE4"/>
    <w:rsid w:val="00992098"/>
    <w:rsid w:val="009F2E9F"/>
    <w:rsid w:val="00A0189A"/>
    <w:rsid w:val="00AD135E"/>
    <w:rsid w:val="00B267AA"/>
    <w:rsid w:val="00B71B86"/>
    <w:rsid w:val="00BE583A"/>
    <w:rsid w:val="00D36BDC"/>
    <w:rsid w:val="00D53D86"/>
    <w:rsid w:val="00EA0587"/>
    <w:rsid w:val="00E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48B2F5"/>
  <w15:chartTrackingRefBased/>
  <w15:docId w15:val="{CA01A6A6-869A-494B-A6C4-40BEE8DA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D1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D1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7A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583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BE583A"/>
    <w:rPr>
      <w:rFonts w:eastAsiaTheme="minorEastAsia"/>
    </w:rPr>
  </w:style>
  <w:style w:type="character" w:styleId="Heading1Char" w:customStyle="1">
    <w:name w:val="Heading 1 Char"/>
    <w:basedOn w:val="DefaultParagraphFont"/>
    <w:link w:val="Heading1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2D13"/>
    <w:pPr>
      <w:outlineLvl w:val="9"/>
    </w:pPr>
  </w:style>
  <w:style w:type="character" w:styleId="Heading2Char" w:customStyle="1">
    <w:name w:val="Heading 2 Char"/>
    <w:basedOn w:val="DefaultParagraphFont"/>
    <w:link w:val="Heading2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C2D13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9607A5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D53D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992098"/>
    <w:pPr>
      <w:tabs>
        <w:tab w:val="right" w:leader="dot" w:pos="9350"/>
      </w:tabs>
      <w:spacing w:after="100" w:line="48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67A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267A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60DE4"/>
  </w:style>
  <w:style w:type="character" w:styleId="PageNumber">
    <w:name w:val="page number"/>
    <w:basedOn w:val="DefaultParagraphFont"/>
    <w:uiPriority w:val="99"/>
    <w:semiHidden/>
    <w:unhideWhenUsed/>
    <w:rsid w:val="00960DE4"/>
  </w:style>
  <w:style w:type="paragraph" w:styleId="Header">
    <w:name w:val="header"/>
    <w:basedOn w:val="Normal"/>
    <w:link w:val="Head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60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85&amp;utm_language=ES&amp;utm_source=integrated+content&amp;utm_campaign=/free-password-templates&amp;utm_medium=ic+basic+password+list+27185+word+es&amp;lpa=ic+basic+password+list+27185+word+es&amp;lx=pQhW3PqqrwhJVef8td3gUgBAgeTPLDIL8TQRu558b7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82A52-7705-47EC-9EF9-C3151A7B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0e1c01f5d28b4cf1f147265747a0a25e</Template>
  <TotalTime>0</TotalTime>
  <Pages>1</Pages>
  <Words>115</Words>
  <Characters>656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Website Competitive Analysis Report for</vt:lpstr>
      <vt:lpstr>Website Competitive Analysis Report for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Informe de análisis competitivo del sitio web para</dc:title>
  <dc:subject/>
  <dc:creator>ragaz</dc:creator>
  <keywords/>
  <dc:description/>
  <lastModifiedBy>word2</lastModifiedBy>
  <revision>2</revision>
  <dcterms:created xsi:type="dcterms:W3CDTF">2021-05-06T14:46:00.0000000Z</dcterms:created>
  <dcterms:modified xsi:type="dcterms:W3CDTF">2021-05-06T14:46:00.0000000Z</dcterms:modified>
</coreProperties>
</file>