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552DFF" w:rsidP="00CB6902" w:rsidRDefault="00552DFF" w14:paraId="04314468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3360" behindDoc="0" locked="0" layoutInCell="1" allowOverlap="1" wp14:editId="4FB7AC54" wp14:anchorId="71150D99">
            <wp:simplePos x="0" y="0"/>
            <wp:positionH relativeFrom="column">
              <wp:posOffset>4512945</wp:posOffset>
            </wp:positionH>
            <wp:positionV relativeFrom="paragraph">
              <wp:posOffset>-34435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SOLICITUD DE PEDIDO DE CAMBIO</w:t>
      </w:r>
    </w:p>
    <w:p w:rsidRPr="0060617C" w:rsidR="00C85885" w:rsidP="002A3CCC" w:rsidRDefault="00C85885" w14:paraId="7119EC52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3586"/>
        <w:gridCol w:w="1634"/>
        <w:gridCol w:w="3838"/>
      </w:tblGrid>
      <w:tr w:rsidRPr="00126C59" w:rsidR="00126C59" w:rsidTr="00CB6902" w14:paraId="4591F010" w14:textId="77777777">
        <w:trPr>
          <w:trHeight w:val="430"/>
        </w:trPr>
        <w:tc>
          <w:tcPr>
            <w:tcW w:w="188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6902" w:rsidR="00C85885" w:rsidP="00C85885" w:rsidRDefault="00C85885" w14:paraId="0A8BFBE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NOMBRE DEL PROYECTO</w:t>
            </w:r>
          </w:p>
        </w:tc>
        <w:tc>
          <w:tcPr>
            <w:tcW w:w="9058" w:type="dxa"/>
            <w:gridSpan w:val="3"/>
            <w:tcBorders>
              <w:bottom w:val="single" w:color="BFBFBF" w:themeColor="background1" w:themeShade="BF" w:sz="4" w:space="0"/>
            </w:tcBorders>
            <w:vAlign w:val="center"/>
          </w:tcPr>
          <w:p w:rsidRPr="00126C59" w:rsidR="00C85885" w:rsidP="00C85885" w:rsidRDefault="00C85885" w14:paraId="374AA468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CB6902" w14:paraId="581AC0C8" w14:textId="77777777">
        <w:trPr>
          <w:trHeight w:val="430"/>
        </w:trPr>
        <w:tc>
          <w:tcPr>
            <w:tcW w:w="1885" w:type="dxa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6902" w:rsidR="00DC1026" w:rsidP="009A70A0" w:rsidRDefault="00DC1026" w14:paraId="0AB37E3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LUGAR DE TRABAJO</w:t>
            </w:r>
          </w:p>
        </w:tc>
        <w:tc>
          <w:tcPr>
            <w:tcW w:w="9058" w:type="dxa"/>
            <w:gridSpan w:val="3"/>
            <w:tcBorders>
              <w:bottom w:val="double" w:color="BFBFBF" w:themeColor="background1" w:themeShade="BF" w:sz="4" w:space="0"/>
            </w:tcBorders>
            <w:vAlign w:val="center"/>
          </w:tcPr>
          <w:p w:rsidRPr="00126C59" w:rsidR="00DC1026" w:rsidP="009A70A0" w:rsidRDefault="00DC1026" w14:paraId="22FCD241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CB6902" w14:paraId="0E7DEA31" w14:textId="77777777">
        <w:trPr>
          <w:trHeight w:val="430"/>
        </w:trPr>
        <w:tc>
          <w:tcPr>
            <w:tcW w:w="1885" w:type="dxa"/>
            <w:tcBorders>
              <w:top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6902" w:rsidR="00C85885" w:rsidP="00403C51" w:rsidRDefault="00D16593" w14:paraId="1562A934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GERENTE DE PROYECTO</w:t>
            </w:r>
          </w:p>
        </w:tc>
        <w:tc>
          <w:tcPr>
            <w:tcW w:w="3586" w:type="dxa"/>
            <w:tcBorders>
              <w:top w:val="double" w:color="BFBFBF" w:themeColor="background1" w:themeShade="BF" w:sz="4" w:space="0"/>
            </w:tcBorders>
            <w:vAlign w:val="center"/>
          </w:tcPr>
          <w:p w:rsidRPr="00126C59" w:rsidR="00C85885" w:rsidP="00C85885" w:rsidRDefault="00C85885" w14:paraId="0501DCA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6902" w:rsidR="00C85885" w:rsidP="00C85885" w:rsidRDefault="00D16593" w14:paraId="3379AA76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CLIENTE</w:t>
            </w:r>
          </w:p>
        </w:tc>
        <w:tc>
          <w:tcPr>
            <w:tcW w:w="383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26C59" w:rsidR="00C85885" w:rsidP="00C85885" w:rsidRDefault="00C85885" w14:paraId="5D8D3D84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CB6902" w14:paraId="091748E4" w14:textId="77777777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:rsidRPr="00CB6902" w:rsidR="00403C51" w:rsidP="00C85885" w:rsidRDefault="00D16593" w14:paraId="0F8E093C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PARTE SOLICITANTE</w:t>
            </w:r>
          </w:p>
        </w:tc>
        <w:tc>
          <w:tcPr>
            <w:tcW w:w="3586" w:type="dxa"/>
            <w:vAlign w:val="center"/>
          </w:tcPr>
          <w:p w:rsidRPr="00126C59" w:rsidR="00403C51" w:rsidP="00C85885" w:rsidRDefault="00403C51" w14:paraId="5704F573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5DCE4" w:themeFill="text2" w:themeFillTint="33"/>
            <w:vAlign w:val="center"/>
          </w:tcPr>
          <w:p w:rsidRPr="00CB6902" w:rsidR="00403C51" w:rsidP="00C85885" w:rsidRDefault="00403C51" w14:paraId="74490E85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FECHA DE SOLICITUD</w:t>
            </w:r>
          </w:p>
        </w:tc>
        <w:tc>
          <w:tcPr>
            <w:tcW w:w="3838" w:type="dxa"/>
            <w:vAlign w:val="center"/>
          </w:tcPr>
          <w:p w:rsidRPr="00126C59" w:rsidR="00403C51" w:rsidP="00C85885" w:rsidRDefault="00403C51" w14:paraId="31BF0B0A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CB6902" w:rsidR="00C85885" w:rsidP="002A3CCC" w:rsidRDefault="00C85885" w14:paraId="5D540687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55"/>
        <w:gridCol w:w="9488"/>
      </w:tblGrid>
      <w:tr w:rsidRPr="00126C59" w:rsidR="00C75A25" w:rsidTr="00CB6902" w14:paraId="2A7A53CA" w14:textId="77777777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CB6902" w:rsidR="00C75A25" w:rsidP="00CB6902" w:rsidRDefault="00C65A3A" w14:paraId="7B8B4F9E" w14:textId="77777777">
            <w:pPr>
              <w:pStyle w:val="Header"/>
              <w:bidi w:val="false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DESCRIPCIÓN GENERAL DE LA SOLICITUD DE CAMBIO</w:t>
            </w:r>
          </w:p>
        </w:tc>
      </w:tr>
      <w:tr w:rsidRPr="00126C59" w:rsidR="00126C59" w:rsidTr="0060617C" w14:paraId="6DEB4666" w14:textId="77777777">
        <w:trPr>
          <w:trHeight w:val="1267"/>
        </w:trPr>
        <w:tc>
          <w:tcPr>
            <w:tcW w:w="1446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CB6902" w:rsidR="00126C59" w:rsidP="009A70A0" w:rsidRDefault="00C75A25" w14:paraId="31ED3BBC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 xml:space="preserve">DESCRIPCIÓN </w:t>
            </w:r>
          </w:p>
          <w:p w:rsidRPr="00CB6902" w:rsidR="00C75A25" w:rsidP="009A70A0" w:rsidRDefault="00C75A25" w14:paraId="75195C7B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DE LOS CAMBIOS NECESARIOS</w:t>
            </w:r>
          </w:p>
        </w:tc>
        <w:tc>
          <w:tcPr>
            <w:tcW w:w="9497" w:type="dxa"/>
            <w:tcBorders>
              <w:top w:val="single" w:color="BFBFBF" w:themeColor="background1" w:themeShade="BF" w:sz="8" w:space="0"/>
            </w:tcBorders>
            <w:vAlign w:val="center"/>
          </w:tcPr>
          <w:p w:rsidRPr="00126C59" w:rsidR="00C75A25" w:rsidP="009A70A0" w:rsidRDefault="00BC45E1" w14:paraId="68FDDBEF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Spanish"/>
              </w:rPr>
              <w:t xml:space="preserve"> </w:t>
            </w:r>
          </w:p>
        </w:tc>
      </w:tr>
      <w:tr w:rsidRPr="00126C59" w:rsidR="00126C59" w:rsidTr="0060617C" w14:paraId="709D6E77" w14:textId="77777777">
        <w:trPr>
          <w:trHeight w:val="1267"/>
        </w:trPr>
        <w:tc>
          <w:tcPr>
            <w:tcW w:w="1446" w:type="dxa"/>
            <w:shd w:val="clear" w:color="auto" w:fill="EAEEF3"/>
            <w:vAlign w:val="center"/>
          </w:tcPr>
          <w:p w:rsidRPr="00CB6902" w:rsidR="00C75A25" w:rsidP="009A70A0" w:rsidRDefault="00C75A25" w14:paraId="75F8AA7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MOTIVO DEL CAMBIO</w:t>
            </w:r>
          </w:p>
        </w:tc>
        <w:tc>
          <w:tcPr>
            <w:tcW w:w="9497" w:type="dxa"/>
            <w:vAlign w:val="center"/>
          </w:tcPr>
          <w:p w:rsidRPr="00126C59" w:rsidR="00C75A25" w:rsidP="00FE714B" w:rsidRDefault="00BC45E1" w14:paraId="5FAFA6C3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Spanish"/>
              </w:rPr>
              <w:t xml:space="preserve"> </w:t>
            </w:r>
          </w:p>
        </w:tc>
      </w:tr>
      <w:tr w:rsidRPr="00126C59" w:rsidR="00126C59" w:rsidTr="0060617C" w14:paraId="3311740D" w14:textId="77777777">
        <w:trPr>
          <w:trHeight w:val="386"/>
        </w:trPr>
        <w:tc>
          <w:tcPr>
            <w:tcW w:w="1446" w:type="dxa"/>
            <w:vMerge w:val="restart"/>
            <w:shd w:val="clear" w:color="auto" w:fill="EAEEF3"/>
            <w:vAlign w:val="center"/>
          </w:tcPr>
          <w:p w:rsidRPr="00CB6902" w:rsidR="00157D89" w:rsidP="009A70A0" w:rsidRDefault="00464A28" w14:paraId="62A3AD16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DOCUMENTOS DE APOYO Y JUSTIFICACIÓN</w:t>
            </w:r>
          </w:p>
        </w:tc>
        <w:tc>
          <w:tcPr>
            <w:tcW w:w="9497" w:type="dxa"/>
            <w:tcBorders>
              <w:bottom w:val="nil"/>
            </w:tcBorders>
            <w:vAlign w:val="center"/>
          </w:tcPr>
          <w:p w:rsidRPr="00126C59" w:rsidR="00157D89" w:rsidP="00FE714B" w:rsidRDefault="00157D89" w14:paraId="3C340786" w14:textId="77777777">
            <w:pPr>
              <w:pStyle w:val="Header"/>
              <w:bidi w:val="false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20"/>
                <w:lang w:val="Spanish"/>
              </w:rPr>
              <w:t>Enumere todos los documentos adjuntos que respalden el cambio solicitado y justifique cualquier aumento en el costo y el tiempo.</w:t>
            </w:r>
          </w:p>
        </w:tc>
      </w:tr>
      <w:tr w:rsidRPr="00126C59" w:rsidR="00126C59" w:rsidTr="0060617C" w14:paraId="7050A465" w14:textId="77777777">
        <w:trPr>
          <w:trHeight w:val="926"/>
        </w:trPr>
        <w:tc>
          <w:tcPr>
            <w:tcW w:w="1446" w:type="dxa"/>
            <w:vMerge/>
            <w:tcBorders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CB6902" w:rsidR="00157D89" w:rsidP="009A70A0" w:rsidRDefault="00157D89" w14:paraId="3F9DDE6E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126C59" w:rsidR="00FE714B" w:rsidP="00157D89" w:rsidRDefault="00FE714B" w14:paraId="266AF548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60617C" w14:paraId="6077EAB3" w14:textId="77777777">
        <w:trPr>
          <w:trHeight w:val="1267"/>
        </w:trPr>
        <w:tc>
          <w:tcPr>
            <w:tcW w:w="1446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CB6902" w:rsidR="00535276" w:rsidP="009A70A0" w:rsidRDefault="00535276" w14:paraId="60BF9D57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CARACTERÍSTICAS TÉCNICAS</w:t>
            </w:r>
          </w:p>
        </w:tc>
        <w:tc>
          <w:tcPr>
            <w:tcW w:w="9497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126C59" w:rsidR="00535276" w:rsidP="00535276" w:rsidRDefault="00535276" w14:paraId="32040D1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60617C" w14:paraId="4AD902A6" w14:textId="77777777">
        <w:trPr>
          <w:trHeight w:val="1267"/>
        </w:trPr>
        <w:tc>
          <w:tcPr>
            <w:tcW w:w="1446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CB6902" w:rsidR="00937EB4" w:rsidP="009A70A0" w:rsidRDefault="00937EB4" w14:paraId="7373B4B5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INFORMACIÓN ADICIONAL</w:t>
            </w:r>
          </w:p>
        </w:tc>
        <w:tc>
          <w:tcPr>
            <w:tcW w:w="9497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126C59" w:rsidR="00937EB4" w:rsidP="00535276" w:rsidRDefault="00937EB4" w14:paraId="38E8823C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CB6902" w:rsidR="005620D4" w:rsidP="002D4552" w:rsidRDefault="005620D4" w14:paraId="024785C2" w14:textId="77777777">
      <w:pPr>
        <w:bidi w:val="false"/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Pr="00CF6771" w:rsidR="00CF6771" w:rsidTr="00CF6771" w14:paraId="649CD40D" w14:textId="77777777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CF6771" w:rsidR="00CF6771" w:rsidP="00B36598" w:rsidRDefault="00CF6771" w14:paraId="0CE302BA" w14:textId="77777777">
            <w:pPr>
              <w:pStyle w:val="Header"/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  <w:lang w:val="Spanish"/>
              </w:rPr>
              <w:t>CAMBIO EN EL PRECIO DEL CONTRATO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Pr="00CF6771" w:rsidR="00CF6771" w:rsidP="00B36598" w:rsidRDefault="00CF6771" w14:paraId="7BEC433B" w14:textId="77777777">
            <w:pPr>
              <w:pStyle w:val="Header"/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CF6771" w:rsidR="00CF6771" w:rsidP="00B36598" w:rsidRDefault="00CF6771" w14:paraId="31DC1EF8" w14:textId="77777777">
            <w:pPr>
              <w:pStyle w:val="Header"/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  <w:lang w:val="Spanish"/>
              </w:rPr>
              <w:t>CAMBIO EN LOS TIEMPOS DE CONTRATO</w:t>
            </w:r>
          </w:p>
        </w:tc>
      </w:tr>
      <w:tr w:rsidRPr="00CF6771" w:rsidR="00CF6771" w:rsidTr="0060617C" w14:paraId="1A0433C4" w14:textId="77777777">
        <w:trPr>
          <w:trHeight w:val="720"/>
        </w:trPr>
        <w:tc>
          <w:tcPr>
            <w:tcW w:w="2340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CF6771" w:rsidR="00CF6771" w:rsidP="009A70A0" w:rsidRDefault="00CF6771" w14:paraId="6F7FED42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PRECIO ORIGINAL</w:t>
            </w:r>
          </w:p>
        </w:tc>
        <w:tc>
          <w:tcPr>
            <w:tcW w:w="3060" w:type="dxa"/>
            <w:tcBorders>
              <w:top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CF6771" w:rsidR="00CF6771" w:rsidP="009A70A0" w:rsidRDefault="00CF6771" w14:paraId="19BDE475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CF6771" w:rsidR="00CF6771" w:rsidP="009A70A0" w:rsidRDefault="00CF6771" w14:paraId="24F20A23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CF6771" w:rsidR="00CF6771" w:rsidP="009A70A0" w:rsidRDefault="00CF6771" w14:paraId="747BABF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TIEMPOS ORIGINALES</w:t>
            </w:r>
          </w:p>
        </w:tc>
        <w:tc>
          <w:tcPr>
            <w:tcW w:w="2902" w:type="dxa"/>
            <w:tcBorders>
              <w:top w:val="single" w:color="BFBFBF" w:themeColor="background1" w:themeShade="BF" w:sz="8" w:space="0"/>
            </w:tcBorders>
            <w:vAlign w:val="center"/>
          </w:tcPr>
          <w:p w:rsidRPr="00CF6771" w:rsidR="00CF6771" w:rsidP="009A70A0" w:rsidRDefault="00CF6771" w14:paraId="4780247A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CF6771" w:rsidR="00CF6771" w:rsidTr="0060617C" w14:paraId="0EF29D76" w14:textId="77777777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CF6771" w:rsidR="00CF6771" w:rsidP="00080214" w:rsidRDefault="00CF6771" w14:paraId="2E4298B5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CAMBIOS NETOS DE ÓRDENES DE CAMBIO ANTERIORES</w:t>
            </w:r>
          </w:p>
        </w:tc>
        <w:tc>
          <w:tcPr>
            <w:tcW w:w="3060" w:type="dxa"/>
            <w:tcBorders>
              <w:right w:val="single" w:color="BFBFBF" w:themeColor="background1" w:themeShade="BF" w:sz="8" w:space="0"/>
            </w:tcBorders>
            <w:vAlign w:val="center"/>
          </w:tcPr>
          <w:p w:rsidRPr="00CF6771" w:rsidR="00CF6771" w:rsidP="009A70A0" w:rsidRDefault="00CF6771" w14:paraId="4BE91B9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CF6771" w:rsidR="00CF6771" w:rsidP="00080214" w:rsidRDefault="00CF6771" w14:paraId="48D34BEA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CF6771" w:rsidR="00CF6771" w:rsidP="00080214" w:rsidRDefault="00CF6771" w14:paraId="6D14195C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CAMBIOS NETOS DE ÓRDENES DE CAMBIO ANTERIORES EN DÍAS</w:t>
            </w:r>
          </w:p>
        </w:tc>
        <w:tc>
          <w:tcPr>
            <w:tcW w:w="2902" w:type="dxa"/>
            <w:vAlign w:val="center"/>
          </w:tcPr>
          <w:p w:rsidRPr="00CF6771" w:rsidR="00CF6771" w:rsidP="009A70A0" w:rsidRDefault="00CF6771" w14:paraId="371DD7F5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CF6771" w:rsidR="00CF6771" w:rsidTr="0060617C" w14:paraId="64CD3E2F" w14:textId="77777777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CF6771" w:rsidR="00CF6771" w:rsidP="009A70A0" w:rsidRDefault="00CF6771" w14:paraId="0C8F67FA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AUMENTO NETO / DISMINUCIÓN</w:t>
            </w:r>
          </w:p>
        </w:tc>
        <w:tc>
          <w:tcPr>
            <w:tcW w:w="3060" w:type="dxa"/>
            <w:tcBorders>
              <w:right w:val="single" w:color="BFBFBF" w:themeColor="background1" w:themeShade="BF" w:sz="8" w:space="0"/>
            </w:tcBorders>
            <w:vAlign w:val="center"/>
          </w:tcPr>
          <w:p w:rsidRPr="00CF6771" w:rsidR="00CF6771" w:rsidP="009A70A0" w:rsidRDefault="00CF6771" w14:paraId="74948675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CF6771" w:rsidR="00CF6771" w:rsidP="009A70A0" w:rsidRDefault="00CF6771" w14:paraId="00F72FE4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CF6771" w:rsidR="00CF6771" w:rsidP="009A70A0" w:rsidRDefault="00CF6771" w14:paraId="25F4FB32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AUMENTO NETO / DISMINUCIÓN</w:t>
            </w:r>
          </w:p>
        </w:tc>
        <w:tc>
          <w:tcPr>
            <w:tcW w:w="2902" w:type="dxa"/>
            <w:vAlign w:val="center"/>
          </w:tcPr>
          <w:p w:rsidRPr="00CF6771" w:rsidR="00CF6771" w:rsidP="009A70A0" w:rsidRDefault="00CF6771" w14:paraId="42557DF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CF6771" w:rsidR="00CF6771" w:rsidTr="0060617C" w14:paraId="47E4E02E" w14:textId="77777777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:rsidRPr="00CF6771" w:rsidR="00CF6771" w:rsidP="009A70A0" w:rsidRDefault="00CF6771" w14:paraId="30D77913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PRECIO TOTAL DEL CONTRATO CON CAMBIOS APROBADOS</w:t>
            </w:r>
          </w:p>
        </w:tc>
        <w:tc>
          <w:tcPr>
            <w:tcW w:w="3060" w:type="dxa"/>
            <w:tcBorders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CF6771" w:rsidR="00CF6771" w:rsidP="009A70A0" w:rsidRDefault="00CF6771" w14:paraId="554CAC3C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CF6771" w:rsidR="00CF6771" w:rsidP="002F0105" w:rsidRDefault="00CF6771" w14:paraId="79786DEF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CF6771" w:rsidR="00CF6771" w:rsidP="002F0105" w:rsidRDefault="00CF6771" w14:paraId="1C1E587F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 xml:space="preserve">TIEMPO TOTAL DEL CONTRATO </w:t>
            </w:r>
          </w:p>
          <w:p w:rsidRPr="00CF6771" w:rsidR="00CF6771" w:rsidP="002F0105" w:rsidRDefault="00CF6771" w14:paraId="5335BE8D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CON CAMBIOS APROBADOS</w:t>
            </w:r>
          </w:p>
        </w:tc>
        <w:tc>
          <w:tcPr>
            <w:tcW w:w="2902" w:type="dxa"/>
            <w:shd w:val="clear" w:color="auto" w:fill="EAEEF3"/>
            <w:vAlign w:val="center"/>
          </w:tcPr>
          <w:p w:rsidRPr="00CF6771" w:rsidR="00CF6771" w:rsidP="009A70A0" w:rsidRDefault="00CF6771" w14:paraId="4FDC0CD3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26C59" w:rsidR="00DC1026" w:rsidP="00692B64" w:rsidRDefault="00DC1026" w14:paraId="32792346" w14:textId="77777777">
      <w:pPr>
        <w:bidi w:val="false"/>
        <w:rPr>
          <w:rFonts w:ascii="Century Gothic" w:hAnsi="Century Gothic" w:eastAsia="Times New Roman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2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345"/>
        <w:gridCol w:w="4050"/>
        <w:gridCol w:w="236"/>
        <w:gridCol w:w="1294"/>
        <w:gridCol w:w="4003"/>
      </w:tblGrid>
      <w:tr w:rsidRPr="0060617C" w:rsidR="0060617C" w:rsidTr="0060617C" w14:paraId="07D5DDC1" w14:textId="77777777">
        <w:trPr>
          <w:trHeight w:val="368"/>
        </w:trPr>
        <w:tc>
          <w:tcPr>
            <w:tcW w:w="13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bottom"/>
          </w:tcPr>
          <w:p w:rsidRPr="0060617C" w:rsidR="0060617C" w:rsidP="007A1E7B" w:rsidRDefault="0060617C" w14:paraId="6C4AF0BF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 xml:space="preserve">ACEPTADO POR </w:t>
            </w:r>
            <w:r w:rsidRPr="0060617C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Spanish"/>
              </w:rPr>
            </w:r>
          </w:p>
        </w:tc>
        <w:tc>
          <w:tcPr>
            <w:tcW w:w="4050" w:type="dxa"/>
            <w:vMerge w:val="restart"/>
            <w:tcBorders>
              <w:left w:val="single" w:color="BFBFBF" w:themeColor="background1" w:themeShade="BF" w:sz="4" w:space="0"/>
              <w:right w:val="single" w:color="BFBFBF" w:themeColor="background1" w:themeShade="BF" w:sz="8" w:space="0"/>
            </w:tcBorders>
            <w:vAlign w:val="center"/>
          </w:tcPr>
          <w:p w:rsidRPr="0060617C" w:rsidR="0060617C" w:rsidP="00D76BD4" w:rsidRDefault="0060617C" w14:paraId="1202B1B2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60617C" w:rsidR="0060617C" w:rsidP="005B6FBF" w:rsidRDefault="0060617C" w14:paraId="0C67B922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top w:val="single" w:color="BFBFBF" w:themeColor="background1" w:themeShade="BF" w:sz="4" w:space="0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bottom"/>
          </w:tcPr>
          <w:p w:rsidRPr="0060617C" w:rsidR="0060617C" w:rsidP="005B6FBF" w:rsidRDefault="0060617C" w14:paraId="0235FB10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 xml:space="preserve">APROBADO POR </w:t>
            </w:r>
            <w:r w:rsidRPr="0060617C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Spanish"/>
              </w:rPr>
            </w:r>
          </w:p>
        </w:tc>
        <w:tc>
          <w:tcPr>
            <w:tcW w:w="4003" w:type="dxa"/>
            <w:vMerge w:val="restart"/>
            <w:tcBorders>
              <w:left w:val="single" w:color="BFBFBF" w:themeColor="background1" w:themeShade="BF" w:sz="4" w:space="0"/>
            </w:tcBorders>
            <w:vAlign w:val="center"/>
          </w:tcPr>
          <w:p w:rsidRPr="0060617C" w:rsidR="0060617C" w:rsidP="00D76BD4" w:rsidRDefault="0060617C" w14:paraId="6BED40A5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60617C" w:rsidR="0060617C" w:rsidTr="0060617C" w14:paraId="1F7F8A81" w14:textId="77777777">
        <w:trPr>
          <w:trHeight w:val="233"/>
        </w:trPr>
        <w:tc>
          <w:tcPr>
            <w:tcW w:w="13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60617C" w:rsidR="0060617C" w:rsidP="007A1E7B" w:rsidRDefault="0060617C" w14:paraId="32A8D735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  <w:r w:rsidRPr="0060617C"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  <w:lang w:val="Spanish"/>
              </w:rPr>
              <w:t>FIRMA</w:t>
            </w:r>
          </w:p>
        </w:tc>
        <w:tc>
          <w:tcPr>
            <w:tcW w:w="4050" w:type="dxa"/>
            <w:vMerge/>
            <w:tcBorders>
              <w:left w:val="single" w:color="BFBFBF" w:themeColor="background1" w:themeShade="BF" w:sz="4" w:space="0"/>
              <w:right w:val="single" w:color="BFBFBF" w:themeColor="background1" w:themeShade="BF" w:sz="8" w:space="0"/>
            </w:tcBorders>
            <w:vAlign w:val="center"/>
          </w:tcPr>
          <w:p w:rsidRPr="0060617C" w:rsidR="0060617C" w:rsidP="00D76BD4" w:rsidRDefault="0060617C" w14:paraId="1254D889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60617C" w:rsidR="0060617C" w:rsidP="005B6FBF" w:rsidRDefault="0060617C" w14:paraId="5C03AFCC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60617C" w:rsidR="0060617C" w:rsidP="005B6FBF" w:rsidRDefault="0060617C" w14:paraId="147C0F83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  <w:r w:rsidRPr="0060617C"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  <w:lang w:val="Spanish"/>
              </w:rPr>
              <w:t>FIRMA</w:t>
            </w:r>
          </w:p>
        </w:tc>
        <w:tc>
          <w:tcPr>
            <w:tcW w:w="4003" w:type="dxa"/>
            <w:vMerge/>
            <w:tcBorders>
              <w:left w:val="single" w:color="BFBFBF" w:themeColor="background1" w:themeShade="BF" w:sz="4" w:space="0"/>
            </w:tcBorders>
            <w:vAlign w:val="center"/>
          </w:tcPr>
          <w:p w:rsidRPr="0060617C" w:rsidR="0060617C" w:rsidP="00D76BD4" w:rsidRDefault="0060617C" w14:paraId="766BC55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60617C" w:rsidR="0060617C" w:rsidTr="0060617C" w14:paraId="1E35AACA" w14:textId="77777777">
        <w:trPr>
          <w:trHeight w:val="555"/>
        </w:trPr>
        <w:tc>
          <w:tcPr>
            <w:tcW w:w="1345" w:type="dxa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0617C" w:rsidR="0060617C" w:rsidP="00126C59" w:rsidRDefault="00464A28" w14:paraId="7AF14B4E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NOMBRE Y TÍTULO</w:t>
            </w:r>
          </w:p>
        </w:tc>
        <w:tc>
          <w:tcPr>
            <w:tcW w:w="4050" w:type="dxa"/>
            <w:tcBorders>
              <w:right w:val="single" w:color="BFBFBF" w:themeColor="background1" w:themeShade="BF" w:sz="8" w:space="0"/>
            </w:tcBorders>
            <w:vAlign w:val="center"/>
          </w:tcPr>
          <w:p w:rsidRPr="0060617C" w:rsidR="0060617C" w:rsidP="00D76BD4" w:rsidRDefault="0060617C" w14:paraId="15E2E46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60617C" w:rsidR="0060617C" w:rsidP="00126C59" w:rsidRDefault="0060617C" w14:paraId="3C600639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top w:val="single" w:color="BFBFBF" w:themeColor="background1" w:themeShade="BF" w:sz="4" w:space="0"/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60617C" w:rsidR="0060617C" w:rsidP="00126C59" w:rsidRDefault="00464A28" w14:paraId="4ADBA042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NOMBRE Y TÍTULO</w:t>
            </w:r>
          </w:p>
        </w:tc>
        <w:tc>
          <w:tcPr>
            <w:tcW w:w="4003" w:type="dxa"/>
            <w:vAlign w:val="center"/>
          </w:tcPr>
          <w:p w:rsidRPr="0060617C" w:rsidR="0060617C" w:rsidP="00D76BD4" w:rsidRDefault="0060617C" w14:paraId="669FDED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60617C" w:rsidR="0060617C" w:rsidTr="0060617C" w14:paraId="16DC537A" w14:textId="77777777">
        <w:trPr>
          <w:trHeight w:val="566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:rsidRPr="0060617C" w:rsidR="0060617C" w:rsidP="00126C59" w:rsidRDefault="0060617C" w14:paraId="0BE5CD72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FECHA</w:t>
            </w:r>
          </w:p>
        </w:tc>
        <w:tc>
          <w:tcPr>
            <w:tcW w:w="4050" w:type="dxa"/>
            <w:tcBorders>
              <w:right w:val="single" w:color="BFBFBF" w:themeColor="background1" w:themeShade="BF" w:sz="8" w:space="0"/>
            </w:tcBorders>
            <w:vAlign w:val="center"/>
          </w:tcPr>
          <w:p w:rsidRPr="0060617C" w:rsidR="0060617C" w:rsidP="00D76BD4" w:rsidRDefault="0060617C" w14:paraId="0A073B86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60617C" w:rsidR="0060617C" w:rsidP="00126C59" w:rsidRDefault="0060617C" w14:paraId="5283447E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60617C" w:rsidR="0060617C" w:rsidP="00126C59" w:rsidRDefault="0060617C" w14:paraId="10E77430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Spanish"/>
              </w:rPr>
              <w:t>FECHA</w:t>
            </w:r>
          </w:p>
        </w:tc>
        <w:tc>
          <w:tcPr>
            <w:tcW w:w="4003" w:type="dxa"/>
            <w:vAlign w:val="center"/>
          </w:tcPr>
          <w:p w:rsidRPr="0060617C" w:rsidR="0060617C" w:rsidP="00D76BD4" w:rsidRDefault="0060617C" w14:paraId="1A6103D2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="00552DFF" w:rsidP="00122EFB" w:rsidRDefault="00552DFF" w14:paraId="1D7B2E0A" w14:textId="77777777">
      <w:pPr>
        <w:bidi w:val="false"/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9D66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:rsidRPr="003D706E" w:rsidR="00552DFF" w:rsidP="00552DFF" w:rsidRDefault="00552DFF" w14:paraId="19A1EA6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552DFF" w:rsidP="00552DFF" w:rsidRDefault="00552DFF" w14:paraId="73A986A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552DFF" w:rsidP="00552DFF" w:rsidRDefault="00552DFF" w14:paraId="499F480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552DFF" w:rsidP="00552DFF" w:rsidRDefault="00552DFF" w14:paraId="7E99FCB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552DFF" w:rsidTr="00CB6902" w14:paraId="5B03CEC9" w14:textId="77777777">
        <w:trPr>
          <w:trHeight w:val="2706"/>
        </w:trPr>
        <w:tc>
          <w:tcPr>
            <w:tcW w:w="10170" w:type="dxa"/>
          </w:tcPr>
          <w:p w:rsidRPr="003D706E" w:rsidR="00552DFF" w:rsidP="00026652" w:rsidRDefault="00552DFF" w14:paraId="7481EF92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552DFF" w:rsidP="00026652" w:rsidRDefault="00552DFF" w14:paraId="37D0994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552DFF" w:rsidP="00026652" w:rsidRDefault="00552DFF" w14:paraId="5894AED4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552DFF" w:rsidP="00552DFF" w:rsidRDefault="00552DFF" w14:paraId="3C20D1B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552DFF" w:rsidP="00552DFF" w:rsidRDefault="00552DFF" w14:paraId="5219DAAE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126C59" w:rsidR="00122EFB" w:rsidP="00122EFB" w:rsidRDefault="00122EFB" w14:paraId="44E71B74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7036" w14:textId="77777777" w:rsidR="008F26AB" w:rsidRDefault="008F26AB" w:rsidP="00B01A05">
      <w:r>
        <w:separator/>
      </w:r>
    </w:p>
  </w:endnote>
  <w:endnote w:type="continuationSeparator" w:id="0">
    <w:p w14:paraId="2E0F5ACC" w14:textId="77777777" w:rsidR="008F26AB" w:rsidRDefault="008F26A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9D29" w14:textId="77777777" w:rsidR="008F26AB" w:rsidRDefault="008F2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457D" w14:textId="77777777" w:rsidR="008F26AB" w:rsidRDefault="008F2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47BB" w14:textId="77777777" w:rsidR="008F26AB" w:rsidRDefault="008F2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6178" w14:textId="77777777" w:rsidR="008F26AB" w:rsidRDefault="008F26AB" w:rsidP="00B01A05">
      <w:r>
        <w:separator/>
      </w:r>
    </w:p>
  </w:footnote>
  <w:footnote w:type="continuationSeparator" w:id="0">
    <w:p w14:paraId="1CC8E94E" w14:textId="77777777" w:rsidR="008F26AB" w:rsidRDefault="008F26AB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0536" w14:textId="77777777" w:rsidR="008F26AB" w:rsidRDefault="008F2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08F1" w14:textId="77777777" w:rsidR="008F26AB" w:rsidRDefault="008F2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A375" w14:textId="77777777" w:rsidR="008F26AB" w:rsidRDefault="008F2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AB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0F3334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7752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64A2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26AB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92010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4AD22"/>
  <w14:defaultImageDpi w14:val="32767"/>
  <w15:docId w15:val="{3ADDEA69-FCBA-4A85-8930-2FCF955E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07&amp;utm_language=ES&amp;utm_source=integrated+content&amp;utm_campaign=/free-work-order-templates&amp;utm_medium=ic+change+order+request+template+27207+word+es&amp;lpa=ic+change+order+request+template+27207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6A1859-E3BE-4056-A5B5-8C4DFD11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7f0057f5472f3b0d62b1b87e63bb7c3e</Template>
  <TotalTime>0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2016-11-18T18:21:00Z</cp:lastPrinted>
  <dcterms:created xsi:type="dcterms:W3CDTF">2021-05-06T14:46:00Z</dcterms:created>
  <dcterms:modified xsi:type="dcterms:W3CDTF">2021-05-06T14:46:00Z</dcterms:modified>
</cp:coreProperties>
</file>