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26C59" w:rsidR="003C7519" w:rsidP="002F2143" w:rsidRDefault="00F301A9" w14:paraId="23C67E11" w14:textId="77777777">
      <w:pPr>
        <w:pStyle w:val="Header"/>
        <w:bidi w:val="false"/>
        <w:rPr>
          <w:rFonts w:ascii="Century Gothic" w:hAnsi="Century Gothic" w:cs="Arial"/>
          <w:b/>
          <w:noProof/>
          <w:color w:val="1F4E79" w:themeColor="accent5" w:themeShade="80"/>
          <w:sz w:val="36"/>
          <w:szCs w:val="36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F301A9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66432" behindDoc="0" locked="0" layoutInCell="1" allowOverlap="1" wp14:editId="05F85824" wp14:anchorId="1576B487">
            <wp:simplePos x="0" y="0"/>
            <wp:positionH relativeFrom="column">
              <wp:posOffset>4478510</wp:posOffset>
            </wp:positionH>
            <wp:positionV relativeFrom="paragraph">
              <wp:posOffset>-11430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F75177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 xml:space="preserve">PLANTILLA DE ORDEN DE TRABAJO DE TI</w:t>
      </w:r>
    </w:p>
    <w:p w:rsidRPr="00F75177" w:rsidR="00C95B40" w:rsidP="00F301A9" w:rsidRDefault="00C95B40" w14:paraId="10DF0E0C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 w:val="11"/>
          <w:szCs w:val="16"/>
        </w:rPr>
      </w:pPr>
    </w:p>
    <w:tbl>
      <w:tblPr>
        <w:tblW w:w="10876" w:type="dxa"/>
        <w:tblLook w:val="04A0" w:firstRow="1" w:lastRow="0" w:firstColumn="1" w:lastColumn="0" w:noHBand="0" w:noVBand="1"/>
      </w:tblPr>
      <w:tblGrid>
        <w:gridCol w:w="1838"/>
        <w:gridCol w:w="3232"/>
        <w:gridCol w:w="387"/>
        <w:gridCol w:w="1838"/>
        <w:gridCol w:w="3581"/>
      </w:tblGrid>
      <w:tr w:rsidRPr="00F75177" w:rsidR="00F75177" w:rsidTr="00F75177" w14:paraId="75839BBF" w14:textId="77777777">
        <w:trPr>
          <w:trHeight w:val="587"/>
        </w:trPr>
        <w:tc>
          <w:tcPr>
            <w:tcW w:w="10876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75177" w:rsidR="00F75177" w:rsidP="00F75177" w:rsidRDefault="00F75177" w14:paraId="582A9AD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808080"/>
                <w:sz w:val="44"/>
                <w:szCs w:val="44"/>
              </w:rPr>
            </w:pPr>
            <w:bookmarkStart w:name="RANGE!B2:F44" w:id="6"/>
            <w:r w:rsidRPr="00F75177">
              <w:rPr>
                <w:rFonts w:ascii="Century Gothic" w:hAnsi="Century Gothic" w:eastAsia="Times New Roman" w:cs="Times New Roman"/>
                <w:color w:val="808080"/>
                <w:sz w:val="44"/>
                <w:szCs w:val="44"/>
                <w:lang w:val="Spanish"/>
              </w:rPr>
              <w:t>ORDEN DE TRABAJO DE TI</w:t>
            </w:r>
            <w:bookmarkEnd w:id="6"/>
          </w:p>
        </w:tc>
      </w:tr>
      <w:tr w:rsidRPr="00F75177" w:rsidR="00F75177" w:rsidTr="00F75177" w14:paraId="7855D47D" w14:textId="77777777">
        <w:trPr>
          <w:trHeight w:val="419"/>
        </w:trPr>
        <w:tc>
          <w:tcPr>
            <w:tcW w:w="18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75177" w:rsidR="00F75177" w:rsidP="00F75177" w:rsidRDefault="00F75177" w14:paraId="54FAE69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NOMBRE DEL SOLICITANTE</w:t>
            </w:r>
          </w:p>
        </w:tc>
        <w:tc>
          <w:tcPr>
            <w:tcW w:w="361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386C56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75177" w:rsidR="00F75177" w:rsidP="00F75177" w:rsidRDefault="00F75177" w14:paraId="2F3A1A2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TELÉFONO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630956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F75177" w:rsidR="00F75177" w:rsidTr="00F75177" w14:paraId="017955BF" w14:textId="77777777">
        <w:trPr>
          <w:trHeight w:val="419"/>
        </w:trPr>
        <w:tc>
          <w:tcPr>
            <w:tcW w:w="18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75177" w:rsidR="00F75177" w:rsidP="00F75177" w:rsidRDefault="00F75177" w14:paraId="0FC5C3D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CORREO ELECTRÓNICO</w:t>
            </w:r>
          </w:p>
        </w:tc>
        <w:tc>
          <w:tcPr>
            <w:tcW w:w="361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30F5B4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75177" w:rsidR="00F75177" w:rsidP="00F75177" w:rsidRDefault="00F75177" w14:paraId="5D1BF1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DEPARTAMENTO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141B96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F75177" w:rsidR="00F75177" w:rsidTr="00F75177" w14:paraId="32557A32" w14:textId="77777777">
        <w:trPr>
          <w:trHeight w:val="1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26DB1F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3F539A23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054CF7A3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74C4EBF2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419CAAE9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4811A925" w14:textId="77777777">
        <w:trPr>
          <w:trHeight w:val="419"/>
        </w:trPr>
        <w:tc>
          <w:tcPr>
            <w:tcW w:w="18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F75177" w:rsidR="00F75177" w:rsidP="00F75177" w:rsidRDefault="00F75177" w14:paraId="143DA9E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NIVEL DE PRIORIDAD</w:t>
            </w:r>
          </w:p>
        </w:tc>
        <w:tc>
          <w:tcPr>
            <w:tcW w:w="361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1CACDA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3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F75177" w:rsidR="00F75177" w:rsidP="00F75177" w:rsidRDefault="00CC543A" w14:paraId="2E3A5AC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FECHA Y HORA DEL PEDIDO</w:t>
            </w:r>
          </w:p>
        </w:tc>
        <w:tc>
          <w:tcPr>
            <w:tcW w:w="35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0FB9056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75177" w:rsidR="00F75177" w:rsidTr="00F75177" w14:paraId="111A22B1" w14:textId="77777777">
        <w:trPr>
          <w:trHeight w:val="419"/>
        </w:trPr>
        <w:tc>
          <w:tcPr>
            <w:tcW w:w="18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F75177" w:rsidR="00F75177" w:rsidP="00F75177" w:rsidRDefault="00F75177" w14:paraId="6892D10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FECHA PROMETIDA</w:t>
            </w:r>
          </w:p>
        </w:tc>
        <w:tc>
          <w:tcPr>
            <w:tcW w:w="361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6369B2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F75177" w:rsidR="00F75177" w:rsidP="00F75177" w:rsidRDefault="00F75177" w14:paraId="68E5C19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FECHA DE ENTREGA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513FA1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75177" w:rsidR="00F75177" w:rsidTr="00F75177" w14:paraId="71A7E4EB" w14:textId="77777777">
        <w:trPr>
          <w:trHeight w:val="1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32B19F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6336D72D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49E9C864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28B9858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7043BC9E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6DFCEEE8" w14:textId="77777777">
        <w:trPr>
          <w:trHeight w:val="419"/>
        </w:trPr>
        <w:tc>
          <w:tcPr>
            <w:tcW w:w="10876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5105FE63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SOLICITAR INFORMACIÓN GENERAL</w:t>
            </w:r>
          </w:p>
        </w:tc>
      </w:tr>
      <w:tr w:rsidRPr="00F75177" w:rsidR="00F75177" w:rsidTr="00F75177" w14:paraId="3C4E93D3" w14:textId="77777777">
        <w:trPr>
          <w:trHeight w:val="1006"/>
        </w:trPr>
        <w:tc>
          <w:tcPr>
            <w:tcW w:w="10876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1B663D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F75177" w:rsidR="00F75177" w:rsidTr="00F75177" w14:paraId="24EC15E4" w14:textId="77777777">
        <w:trPr>
          <w:trHeight w:val="100"/>
        </w:trPr>
        <w:tc>
          <w:tcPr>
            <w:tcW w:w="183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2D89E5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1E3E4BB7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56EB61BA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1F1109E5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6BB54A30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654F553A" w14:textId="77777777">
        <w:trPr>
          <w:trHeight w:val="419"/>
        </w:trPr>
        <w:tc>
          <w:tcPr>
            <w:tcW w:w="10876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10108873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ACCIÓN REQUERIDA</w:t>
            </w:r>
          </w:p>
        </w:tc>
      </w:tr>
      <w:tr w:rsidRPr="00F75177" w:rsidR="00F75177" w:rsidTr="00F75177" w14:paraId="2D0C196D" w14:textId="77777777">
        <w:trPr>
          <w:trHeight w:val="1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2F858DC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319CE0DD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6A6B4265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2FDEFACD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184869B6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2306F695" w14:textId="77777777">
        <w:trPr>
          <w:trHeight w:val="268"/>
        </w:trPr>
        <w:tc>
          <w:tcPr>
            <w:tcW w:w="5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443827D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>COLOQUE UNA "X" EN LA CASILLA CORRESPONDIENTE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CC543A" w14:paraId="395C3F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>PROPORCIONE INFORMACIÓN ADICIONAL SI ES NECESARIO</w:t>
            </w:r>
          </w:p>
        </w:tc>
      </w:tr>
      <w:tr w:rsidRPr="00F75177" w:rsidR="00F75177" w:rsidTr="00F75177" w14:paraId="3225FC2E" w14:textId="77777777">
        <w:trPr>
          <w:trHeight w:val="335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5D2E645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SOLICITUD DE NUEVO SISTEMA INFORMÁTICO</w:t>
            </w:r>
          </w:p>
        </w:tc>
        <w:tc>
          <w:tcPr>
            <w:tcW w:w="38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57CBDF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F75177" w:rsidR="00F75177" w:rsidP="00F75177" w:rsidRDefault="00F75177" w14:paraId="433DBA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75177" w:rsidR="00F75177" w:rsidTr="00F75177" w14:paraId="15F19A3C" w14:textId="77777777">
        <w:trPr>
          <w:trHeight w:val="1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764851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5177" w:rsidR="00F75177" w:rsidP="00F75177" w:rsidRDefault="00F75177" w14:paraId="4F7D6817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190F21D6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7491BC4C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38C14D2F" w14:textId="77777777">
        <w:trPr>
          <w:trHeight w:val="335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70B6B58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SOLICITUD PARA MODIFICAR O MEJORAR EL SISTEMA DE TI EXISTENTE</w:t>
            </w:r>
          </w:p>
        </w:tc>
        <w:tc>
          <w:tcPr>
            <w:tcW w:w="38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2C5FE6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F75177" w:rsidR="00F75177" w:rsidP="00F75177" w:rsidRDefault="00F75177" w14:paraId="761C5A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75177" w:rsidR="00F75177" w:rsidTr="00F75177" w14:paraId="63F6B92A" w14:textId="77777777">
        <w:trPr>
          <w:trHeight w:val="1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6ABADEC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5177" w:rsidR="00F75177" w:rsidP="00F75177" w:rsidRDefault="00F75177" w14:paraId="1E02AA21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67458249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70A4239A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5CCEDA70" w14:textId="77777777">
        <w:trPr>
          <w:trHeight w:val="335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0B2A619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PROBLEMA DE ACCESO</w:t>
            </w:r>
          </w:p>
        </w:tc>
        <w:tc>
          <w:tcPr>
            <w:tcW w:w="38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73EEB5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F75177" w:rsidR="00F75177" w:rsidP="00F75177" w:rsidRDefault="00F75177" w14:paraId="27C21C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75177" w:rsidR="00F75177" w:rsidTr="00F75177" w14:paraId="56138CE9" w14:textId="77777777">
        <w:trPr>
          <w:trHeight w:val="1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069EECE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5177" w:rsidR="00F75177" w:rsidP="00F75177" w:rsidRDefault="00F75177" w14:paraId="19F246B0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7E8E8455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3C77AC23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4BBFE8FD" w14:textId="77777777">
        <w:trPr>
          <w:trHeight w:val="335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4711AA7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TICKET DE PROBLEMAS</w:t>
            </w:r>
          </w:p>
        </w:tc>
        <w:tc>
          <w:tcPr>
            <w:tcW w:w="38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0BC4D58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F75177" w:rsidR="00F75177" w:rsidP="00F75177" w:rsidRDefault="00F75177" w14:paraId="19401D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75177" w:rsidR="00F75177" w:rsidTr="00F75177" w14:paraId="76E8B584" w14:textId="77777777">
        <w:trPr>
          <w:trHeight w:val="1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1C5A1C0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5177" w:rsidR="00F75177" w:rsidP="00F75177" w:rsidRDefault="00F75177" w14:paraId="47F15A5C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112448E7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380D725A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275B5C32" w14:textId="77777777">
        <w:trPr>
          <w:trHeight w:val="335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58888C7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OTROS (POR FAVOR DESCRIBA)</w:t>
            </w:r>
          </w:p>
        </w:tc>
        <w:tc>
          <w:tcPr>
            <w:tcW w:w="38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09810F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F75177" w:rsidR="00F75177" w:rsidP="00F75177" w:rsidRDefault="00F75177" w14:paraId="373FD8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75177" w:rsidR="00F75177" w:rsidTr="00F75177" w14:paraId="58A7D204" w14:textId="77777777">
        <w:trPr>
          <w:trHeight w:val="1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76ECB4C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71E0A649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525836EE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1D401E68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3FDB3C5F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1EF18B60" w14:textId="77777777">
        <w:trPr>
          <w:trHeight w:val="419"/>
        </w:trPr>
        <w:tc>
          <w:tcPr>
            <w:tcW w:w="10876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3930C490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PROPÓSITO</w:t>
            </w:r>
          </w:p>
        </w:tc>
      </w:tr>
      <w:tr w:rsidRPr="00F75177" w:rsidR="00F75177" w:rsidTr="00F75177" w14:paraId="2ECA5F1A" w14:textId="77777777">
        <w:trPr>
          <w:trHeight w:val="1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337CAB2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50BEE9BC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4719A0B9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3D37A15D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1A36438E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714BD931" w14:textId="77777777">
        <w:trPr>
          <w:trHeight w:val="268"/>
        </w:trPr>
        <w:tc>
          <w:tcPr>
            <w:tcW w:w="5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24AF2A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>COLOQUE UNA "X" EN LA CASILLA CORRESPONDIENTE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CC543A" w14:paraId="6F10C46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>PROPORCIONE INFORMACIÓN ADICIONAL SI ES NECESARIO</w:t>
            </w:r>
          </w:p>
        </w:tc>
      </w:tr>
      <w:tr w:rsidRPr="00F75177" w:rsidR="00F75177" w:rsidTr="00F75177" w14:paraId="31626BA3" w14:textId="77777777">
        <w:trPr>
          <w:trHeight w:val="335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05D8201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PREVENIR LA PÉRDIDA DE INGRESOS / EL AUMENTO DE LOS GASTOS</w:t>
            </w:r>
          </w:p>
        </w:tc>
        <w:tc>
          <w:tcPr>
            <w:tcW w:w="38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4F54E7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F75177" w:rsidR="00F75177" w:rsidP="00F75177" w:rsidRDefault="00F75177" w14:paraId="073C5A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75177" w:rsidR="00F75177" w:rsidTr="00F75177" w14:paraId="31F631C0" w14:textId="77777777">
        <w:trPr>
          <w:trHeight w:val="1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27C810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5177" w:rsidR="00F75177" w:rsidP="00F75177" w:rsidRDefault="00F75177" w14:paraId="41243E64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267A65AF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409BBEDE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0E4B4C10" w14:textId="77777777">
        <w:trPr>
          <w:trHeight w:val="335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4CDF6A3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DIRECTRICES REGLAMENTARIAS DE SEGURIDAD</w:t>
            </w:r>
          </w:p>
        </w:tc>
        <w:tc>
          <w:tcPr>
            <w:tcW w:w="38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31F9B2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F75177" w:rsidR="00F75177" w:rsidP="00F75177" w:rsidRDefault="00F75177" w14:paraId="53480D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75177" w:rsidR="00F75177" w:rsidTr="00F75177" w14:paraId="249C91A4" w14:textId="77777777">
        <w:trPr>
          <w:trHeight w:val="1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79B1CB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5177" w:rsidR="00F75177" w:rsidP="00F75177" w:rsidRDefault="00F75177" w14:paraId="34CC03CB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11BA4E34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3356D0FF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249DD53E" w14:textId="77777777">
        <w:trPr>
          <w:trHeight w:val="335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258C139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MEJORAR / MANTENER EL SERVICIO ACTUAL</w:t>
            </w:r>
          </w:p>
        </w:tc>
        <w:tc>
          <w:tcPr>
            <w:tcW w:w="38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09D8B8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F75177" w:rsidR="00F75177" w:rsidP="00F75177" w:rsidRDefault="00F75177" w14:paraId="5A23A5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75177" w:rsidR="00F75177" w:rsidTr="00F75177" w14:paraId="3C9EFA1E" w14:textId="77777777">
        <w:trPr>
          <w:trHeight w:val="1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560A5E7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5177" w:rsidR="00F75177" w:rsidP="00F75177" w:rsidRDefault="00F75177" w14:paraId="66D73593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692F3EA3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5482E52E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272E3AEB" w14:textId="77777777">
        <w:trPr>
          <w:trHeight w:val="335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39EE13A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REPARAR</w:t>
            </w:r>
          </w:p>
        </w:tc>
        <w:tc>
          <w:tcPr>
            <w:tcW w:w="38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7D750E2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F75177" w:rsidR="00F75177" w:rsidP="00F75177" w:rsidRDefault="00F75177" w14:paraId="0EAD3D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75177" w:rsidR="00F75177" w:rsidTr="00F75177" w14:paraId="0839E677" w14:textId="77777777">
        <w:trPr>
          <w:trHeight w:val="1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339700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5177" w:rsidR="00F75177" w:rsidP="00F75177" w:rsidRDefault="00F75177" w14:paraId="42F03CAF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1554E556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74EECCF6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3C1C45CD" w14:textId="77777777">
        <w:trPr>
          <w:trHeight w:val="335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304B28B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OTROS (POR FAVOR DESCRIBA)</w:t>
            </w:r>
          </w:p>
        </w:tc>
        <w:tc>
          <w:tcPr>
            <w:tcW w:w="38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4E64D06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F75177" w:rsidR="00F75177" w:rsidP="00F75177" w:rsidRDefault="00F75177" w14:paraId="0C9B47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75177" w:rsidR="00F75177" w:rsidTr="00F75177" w14:paraId="3320FF0C" w14:textId="77777777">
        <w:trPr>
          <w:trHeight w:val="1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23AE94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7B71A01D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511874FE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324D02E0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4F74139B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59CC4E06" w14:textId="77777777">
        <w:trPr>
          <w:trHeight w:val="419"/>
        </w:trPr>
        <w:tc>
          <w:tcPr>
            <w:tcW w:w="10876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13E52BC1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NECESIDAD O PROBLEMA DEL NEGOCIO</w:t>
            </w:r>
          </w:p>
        </w:tc>
      </w:tr>
      <w:tr w:rsidRPr="00F75177" w:rsidR="00F75177" w:rsidTr="00F75177" w14:paraId="03B961EA" w14:textId="77777777">
        <w:trPr>
          <w:trHeight w:val="1006"/>
        </w:trPr>
        <w:tc>
          <w:tcPr>
            <w:tcW w:w="10876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0DDA1D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F75177" w:rsidR="00F75177" w:rsidTr="00F75177" w14:paraId="65D9C3F1" w14:textId="77777777">
        <w:trPr>
          <w:trHeight w:val="100"/>
        </w:trPr>
        <w:tc>
          <w:tcPr>
            <w:tcW w:w="183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79EDF65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390F76FD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2154A19A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46C854AE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0E6578D9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7F322DF0" w14:textId="77777777">
        <w:trPr>
          <w:trHeight w:val="419"/>
        </w:trPr>
        <w:tc>
          <w:tcPr>
            <w:tcW w:w="10876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6E3EEDB5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TRABAJO SOLICITADO</w:t>
            </w:r>
          </w:p>
        </w:tc>
      </w:tr>
      <w:tr w:rsidRPr="00F75177" w:rsidR="00F75177" w:rsidTr="00F75177" w14:paraId="3DAC5863" w14:textId="77777777">
        <w:trPr>
          <w:trHeight w:val="1006"/>
        </w:trPr>
        <w:tc>
          <w:tcPr>
            <w:tcW w:w="10876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431953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F75177" w:rsidR="00F75177" w:rsidTr="00F75177" w14:paraId="42991A61" w14:textId="77777777">
        <w:trPr>
          <w:trHeight w:val="100"/>
        </w:trPr>
        <w:tc>
          <w:tcPr>
            <w:tcW w:w="1838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17C7927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5E4A205D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5CC880C7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130128D7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2E886BB7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61F59194" w14:textId="77777777">
        <w:trPr>
          <w:trHeight w:val="576"/>
        </w:trPr>
        <w:tc>
          <w:tcPr>
            <w:tcW w:w="183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75177" w:rsidR="00F75177" w:rsidP="00F75177" w:rsidRDefault="00F75177" w14:paraId="0695DF59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TRABAJOS AUTORIZADOS POR</w:t>
            </w:r>
          </w:p>
        </w:tc>
        <w:tc>
          <w:tcPr>
            <w:tcW w:w="3618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3EA600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3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75177" w:rsidR="00F75177" w:rsidP="00F75177" w:rsidRDefault="00F75177" w14:paraId="0163489A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TRABAJOS REALIZADOS POR</w:t>
            </w:r>
          </w:p>
        </w:tc>
        <w:tc>
          <w:tcPr>
            <w:tcW w:w="358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58E4F0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F75177" w:rsidP="00F301A9" w:rsidRDefault="00F75177" w14:paraId="24DEC22B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F75177" w:rsidSect="00813A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3D706E" w:rsidR="00C95B40" w:rsidP="00F301A9" w:rsidRDefault="00C95B40" w14:paraId="10CBB893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F301A9" w:rsidP="00F301A9" w:rsidRDefault="00F301A9" w14:paraId="7274A7C8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F301A9" w:rsidP="00F301A9" w:rsidRDefault="00F301A9" w14:paraId="00558F55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F301A9" w:rsidTr="00026652" w14:paraId="51FA4D93" w14:textId="77777777">
        <w:trPr>
          <w:trHeight w:val="2706"/>
        </w:trPr>
        <w:tc>
          <w:tcPr>
            <w:tcW w:w="10638" w:type="dxa"/>
          </w:tcPr>
          <w:p w:rsidRPr="003D706E" w:rsidR="00F301A9" w:rsidP="00026652" w:rsidRDefault="00F301A9" w14:paraId="6D68641A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3D706E" w:rsidR="00F301A9" w:rsidP="00026652" w:rsidRDefault="00F301A9" w14:paraId="58D52A70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301A9" w:rsidP="00026652" w:rsidRDefault="00F301A9" w14:paraId="04C9EF9F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F301A9" w:rsidP="00F301A9" w:rsidRDefault="00F301A9" w14:paraId="0A7EDDB1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126C59" w:rsidR="00122EFB" w:rsidP="00122EFB" w:rsidRDefault="00122EFB" w14:paraId="400B883F" w14:textId="77777777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Pr="00126C59" w:rsidR="00122EFB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C72D1" w14:textId="77777777" w:rsidR="000455A0" w:rsidRDefault="000455A0" w:rsidP="00B01A05">
      <w:r>
        <w:separator/>
      </w:r>
    </w:p>
  </w:endnote>
  <w:endnote w:type="continuationSeparator" w:id="0">
    <w:p w14:paraId="234B34FC" w14:textId="77777777" w:rsidR="000455A0" w:rsidRDefault="000455A0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379CA" w14:textId="77777777" w:rsidR="000455A0" w:rsidRDefault="000455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33DCF" w14:textId="77777777" w:rsidR="000455A0" w:rsidRDefault="000455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C6537" w14:textId="77777777" w:rsidR="000455A0" w:rsidRDefault="00045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58E19" w14:textId="77777777" w:rsidR="000455A0" w:rsidRDefault="000455A0" w:rsidP="00B01A05">
      <w:r>
        <w:separator/>
      </w:r>
    </w:p>
  </w:footnote>
  <w:footnote w:type="continuationSeparator" w:id="0">
    <w:p w14:paraId="658248F4" w14:textId="77777777" w:rsidR="000455A0" w:rsidRDefault="000455A0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ADFBE" w14:textId="77777777" w:rsidR="000455A0" w:rsidRDefault="000455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EEDDE" w14:textId="77777777" w:rsidR="000455A0" w:rsidRDefault="000455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5866" w14:textId="77777777" w:rsidR="000455A0" w:rsidRDefault="00045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A0"/>
    <w:rsid w:val="0000378B"/>
    <w:rsid w:val="000068A2"/>
    <w:rsid w:val="00007337"/>
    <w:rsid w:val="0002435D"/>
    <w:rsid w:val="00043993"/>
    <w:rsid w:val="00044BBF"/>
    <w:rsid w:val="000455A0"/>
    <w:rsid w:val="00056F3E"/>
    <w:rsid w:val="0007196B"/>
    <w:rsid w:val="00072091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26C59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977AD"/>
    <w:rsid w:val="001A6309"/>
    <w:rsid w:val="001B40AD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638F4"/>
    <w:rsid w:val="002A3CCC"/>
    <w:rsid w:val="002B44C0"/>
    <w:rsid w:val="002D4552"/>
    <w:rsid w:val="002E389F"/>
    <w:rsid w:val="002E5EF0"/>
    <w:rsid w:val="002F0105"/>
    <w:rsid w:val="002F2143"/>
    <w:rsid w:val="002F2BD7"/>
    <w:rsid w:val="00350115"/>
    <w:rsid w:val="003566B4"/>
    <w:rsid w:val="00384D6E"/>
    <w:rsid w:val="00384D8F"/>
    <w:rsid w:val="00385F26"/>
    <w:rsid w:val="00387B68"/>
    <w:rsid w:val="003A5B09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267AD"/>
    <w:rsid w:val="004326B5"/>
    <w:rsid w:val="00453C8D"/>
    <w:rsid w:val="0046478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7F69"/>
    <w:rsid w:val="00534ED2"/>
    <w:rsid w:val="00535276"/>
    <w:rsid w:val="00542511"/>
    <w:rsid w:val="00551B20"/>
    <w:rsid w:val="005568E8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18D"/>
    <w:rsid w:val="005B29EF"/>
    <w:rsid w:val="005B70D5"/>
    <w:rsid w:val="005C0BF0"/>
    <w:rsid w:val="005C4AB7"/>
    <w:rsid w:val="005C5A12"/>
    <w:rsid w:val="005D08BE"/>
    <w:rsid w:val="005F1785"/>
    <w:rsid w:val="00602833"/>
    <w:rsid w:val="00617EFC"/>
    <w:rsid w:val="00622259"/>
    <w:rsid w:val="0062450E"/>
    <w:rsid w:val="00647C5F"/>
    <w:rsid w:val="006568B4"/>
    <w:rsid w:val="00665F5E"/>
    <w:rsid w:val="00666C1E"/>
    <w:rsid w:val="00673098"/>
    <w:rsid w:val="00692B64"/>
    <w:rsid w:val="006C620E"/>
    <w:rsid w:val="006C6A0C"/>
    <w:rsid w:val="006C70FB"/>
    <w:rsid w:val="006D30F6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1AF7"/>
    <w:rsid w:val="00762989"/>
    <w:rsid w:val="00763525"/>
    <w:rsid w:val="007772D3"/>
    <w:rsid w:val="00781CE1"/>
    <w:rsid w:val="00782BD5"/>
    <w:rsid w:val="007872BC"/>
    <w:rsid w:val="007A1E7B"/>
    <w:rsid w:val="007C552F"/>
    <w:rsid w:val="007E2EE6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5C9F"/>
    <w:rsid w:val="008C21E7"/>
    <w:rsid w:val="008D3809"/>
    <w:rsid w:val="008D4662"/>
    <w:rsid w:val="008E2CEE"/>
    <w:rsid w:val="008E51F2"/>
    <w:rsid w:val="008E7484"/>
    <w:rsid w:val="008F30DF"/>
    <w:rsid w:val="009014B6"/>
    <w:rsid w:val="00906F31"/>
    <w:rsid w:val="0091097D"/>
    <w:rsid w:val="009168B2"/>
    <w:rsid w:val="00920119"/>
    <w:rsid w:val="00931BAD"/>
    <w:rsid w:val="00935687"/>
    <w:rsid w:val="00937B38"/>
    <w:rsid w:val="00937EB4"/>
    <w:rsid w:val="00944B44"/>
    <w:rsid w:val="009533A9"/>
    <w:rsid w:val="009A6136"/>
    <w:rsid w:val="009A7A3E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973E6"/>
    <w:rsid w:val="00AB120D"/>
    <w:rsid w:val="00AB30F3"/>
    <w:rsid w:val="00AC1FED"/>
    <w:rsid w:val="00AE2E12"/>
    <w:rsid w:val="00AE6EC5"/>
    <w:rsid w:val="00AF6008"/>
    <w:rsid w:val="00B01A05"/>
    <w:rsid w:val="00B0529A"/>
    <w:rsid w:val="00B139D5"/>
    <w:rsid w:val="00B16F40"/>
    <w:rsid w:val="00B20F57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C404B"/>
    <w:rsid w:val="00BC45E1"/>
    <w:rsid w:val="00BC65A8"/>
    <w:rsid w:val="00BF3DE2"/>
    <w:rsid w:val="00BF7662"/>
    <w:rsid w:val="00C024AE"/>
    <w:rsid w:val="00C04131"/>
    <w:rsid w:val="00C12CF8"/>
    <w:rsid w:val="00C2642F"/>
    <w:rsid w:val="00C26F46"/>
    <w:rsid w:val="00C45C77"/>
    <w:rsid w:val="00C61536"/>
    <w:rsid w:val="00C65A3A"/>
    <w:rsid w:val="00C739B9"/>
    <w:rsid w:val="00C73EC5"/>
    <w:rsid w:val="00C74202"/>
    <w:rsid w:val="00C75A25"/>
    <w:rsid w:val="00C77741"/>
    <w:rsid w:val="00C80620"/>
    <w:rsid w:val="00C81539"/>
    <w:rsid w:val="00C85885"/>
    <w:rsid w:val="00C95B40"/>
    <w:rsid w:val="00CA64DD"/>
    <w:rsid w:val="00CA6D0B"/>
    <w:rsid w:val="00CA7E3F"/>
    <w:rsid w:val="00CC543A"/>
    <w:rsid w:val="00CE6E7E"/>
    <w:rsid w:val="00CF53A8"/>
    <w:rsid w:val="00CF53DC"/>
    <w:rsid w:val="00D16593"/>
    <w:rsid w:val="00D20D28"/>
    <w:rsid w:val="00D404D2"/>
    <w:rsid w:val="00D82800"/>
    <w:rsid w:val="00DB74D0"/>
    <w:rsid w:val="00DC1026"/>
    <w:rsid w:val="00DD7F54"/>
    <w:rsid w:val="00DE6C8B"/>
    <w:rsid w:val="00DF00E4"/>
    <w:rsid w:val="00DF2717"/>
    <w:rsid w:val="00DF38D0"/>
    <w:rsid w:val="00DF5617"/>
    <w:rsid w:val="00E03853"/>
    <w:rsid w:val="00E06A30"/>
    <w:rsid w:val="00E26AB8"/>
    <w:rsid w:val="00E419A8"/>
    <w:rsid w:val="00E75D3C"/>
    <w:rsid w:val="00E92AE7"/>
    <w:rsid w:val="00EA2125"/>
    <w:rsid w:val="00EB3A97"/>
    <w:rsid w:val="00EB6A86"/>
    <w:rsid w:val="00ED74C1"/>
    <w:rsid w:val="00EE603C"/>
    <w:rsid w:val="00F030B9"/>
    <w:rsid w:val="00F10DD2"/>
    <w:rsid w:val="00F157D7"/>
    <w:rsid w:val="00F17080"/>
    <w:rsid w:val="00F17437"/>
    <w:rsid w:val="00F301A9"/>
    <w:rsid w:val="00F36F1D"/>
    <w:rsid w:val="00F54105"/>
    <w:rsid w:val="00F745D8"/>
    <w:rsid w:val="00F75177"/>
    <w:rsid w:val="00F918B4"/>
    <w:rsid w:val="00FA089C"/>
    <w:rsid w:val="00FB42FA"/>
    <w:rsid w:val="00FB7A35"/>
    <w:rsid w:val="00FC44EC"/>
    <w:rsid w:val="00FC6509"/>
    <w:rsid w:val="00FC6B28"/>
    <w:rsid w:val="00FC7420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6F868E"/>
  <w14:defaultImageDpi w14:val="32767"/>
  <w15:docId w15:val="{889D9D4F-FB25-4948-80AF-CA29CA9C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hAnsi="Arial" w:eastAsia="Times New Roman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hAnsi="Arial" w:eastAsia="Times New Roman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hAnsi="Arial" w:eastAsia="Times New Roman" w:cs="Times New Roman"/>
      <w:b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character" w:styleId="gmail-apple-tab-span" w:customStyle="1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207&amp;utm_language=ES&amp;utm_source=integrated+content&amp;utm_campaign=/free-work-order-templates&amp;utm_medium=ic+it+work+order+template+27207+word+es&amp;lpa=ic+it+work+order+template+27207+word+es&amp;lx=pQhW3PqqrwhJVef8td3gU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001556-E364-4A88-9CF9-00355053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52784a1070443dbec42055688fab5f68</Template>
  <TotalTime>0</TotalTime>
  <Pages>2</Pages>
  <Words>207</Words>
  <Characters>1182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2019-10-31T16:05:00Z</cp:lastPrinted>
  <dcterms:created xsi:type="dcterms:W3CDTF">2021-05-06T14:52:00Z</dcterms:created>
  <dcterms:modified xsi:type="dcterms:W3CDTF">2021-05-06T14:52:00Z</dcterms:modified>
</cp:coreProperties>
</file>