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0D25491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4EF057AF" wp14:anchorId="18B0BA86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>FORMULARIO DE INQUILINO PARA DESOCUPAR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1710"/>
        <w:gridCol w:w="3150"/>
        <w:gridCol w:w="2160"/>
        <w:gridCol w:w="3690"/>
      </w:tblGrid>
      <w:tr w:rsidRPr="00700904" w:rsidR="00700904" w:rsidTr="00700904" w14:paraId="289EDD6E" w14:textId="77777777">
        <w:trPr>
          <w:trHeight w:val="1539"/>
        </w:trPr>
        <w:tc>
          <w:tcPr>
            <w:tcW w:w="10710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6A71BE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BA79D"/>
                <w:sz w:val="48"/>
                <w:szCs w:val="4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7BA79D"/>
                <w:sz w:val="48"/>
                <w:szCs w:val="48"/>
                <w:lang w:val="Spanish"/>
              </w:rPr>
              <w:t xml:space="preserve">AVISO DE INQUILINO PARA DESALOJAR </w:t>
            </w:r>
          </w:p>
        </w:tc>
      </w:tr>
      <w:tr w:rsidRPr="00700904" w:rsidR="00700904" w:rsidTr="00700904" w14:paraId="6975EF34" w14:textId="77777777">
        <w:trPr>
          <w:trHeight w:val="600"/>
        </w:trPr>
        <w:tc>
          <w:tcPr>
            <w:tcW w:w="171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71A17A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INQUILINO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5AEC6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3B5735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NOTIFICACIÓN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1BAD7B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1C5103AB" w14:textId="77777777">
        <w:trPr>
          <w:trHeight w:val="14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C668B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5114FD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42FE25C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C0BD0AA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74896CA0" w14:textId="77777777">
        <w:trPr>
          <w:trHeight w:val="6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6B067E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PROPIETARIO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73421E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4A88B6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COMPAÑÍA DE ADMINISTRACIÓN DE PROPIEDADES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79CACF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132F5361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571921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A2CA9F4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1E80EEE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5358DD5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</w:tr>
      <w:tr w:rsidRPr="00700904" w:rsidR="00700904" w:rsidTr="00700904" w14:paraId="00358E6B" w14:textId="77777777">
        <w:trPr>
          <w:trHeight w:val="6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199E79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LA PROPIEDAD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FB14F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5BDC8E75" w14:textId="77777777">
        <w:trPr>
          <w:trHeight w:val="70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1A541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A LA ATENCIÓN DE: PROPIETARIO / ADMINISTRADOR DE LA PROPIEDAD</w:t>
            </w:r>
          </w:p>
        </w:tc>
      </w:tr>
      <w:tr w:rsidRPr="00700904" w:rsidR="00700904" w:rsidTr="00700904" w14:paraId="3EBB34EA" w14:textId="77777777">
        <w:trPr>
          <w:trHeight w:val="7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3751F8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Por favor, considere este mi aviso de que voy a desalojar mi propiedad de alquiler en la fecha indicada a la derecha. 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5EAB59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DESOCUPACIÓN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EA4AE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E527ED" w14:paraId="59A8B867" w14:textId="77777777">
        <w:trPr>
          <w:trHeight w:val="70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EE9C7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Mi información de reenvío y contacto es la siguiente:</w:t>
            </w:r>
          </w:p>
        </w:tc>
      </w:tr>
      <w:tr w:rsidRPr="00700904" w:rsidR="00700904" w:rsidTr="00700904" w14:paraId="3D4216E9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38B71C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REENVÍO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3C5FB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5D2EB0E5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B75C4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0007D3A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0DD0F749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4AB5D80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6E9D5BED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634520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TELÉFONO 1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DF40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4644A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TELÉFONO 2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521AF1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32BC4138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5DC90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19AA071F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ADFDCEC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92B0719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04FCCE7F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7B1ED3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8B1B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49E1E0B0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18A87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A82B6E8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3AFC6C3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968F091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</w:tr>
      <w:tr w:rsidRPr="00700904" w:rsidR="00700904" w:rsidTr="00700904" w14:paraId="18456876" w14:textId="77777777">
        <w:trPr>
          <w:trHeight w:val="144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79759D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COMENTARIOS ADICIONALES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3017B3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5EC7C32E" w14:textId="77777777">
        <w:trPr>
          <w:trHeight w:val="98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39C53D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GRACIAS  </w:t>
            </w:r>
          </w:p>
        </w:tc>
      </w:tr>
      <w:tr w:rsidRPr="00700904" w:rsidR="00700904" w:rsidTr="00700904" w14:paraId="4F8C119B" w14:textId="77777777">
        <w:trPr>
          <w:trHeight w:val="9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309796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INQUILINO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427672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550872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 INQUILINO ADICIONAL 1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40106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700904" w:rsidR="00700904" w:rsidTr="00700904" w14:paraId="36E674B4" w14:textId="77777777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4B8C5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271F50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48D1BC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14B757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00904" w:rsidR="00700904" w:rsidTr="00700904" w14:paraId="07E713F9" w14:textId="77777777">
        <w:trPr>
          <w:trHeight w:val="9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4217FD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 INQUILINO ADICIONAL 2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D6E7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021F3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 INQUILINO ADICIONAL 3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025B69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Pr="00B45269" w:rsidR="00165169" w:rsidP="00D16763" w:rsidRDefault="00165169" w14:paraId="46F5FE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D6150" w:rsidRDefault="003D6150" w14:paraId="6630B4C1" w14:textId="77777777">
      <w:pPr>
        <w:bidi w:val="false"/>
        <w:rPr>
          <w:rFonts w:ascii="Century Gothic" w:hAnsi="Century Gothic" w:cs="Times New Roman"/>
        </w:rPr>
      </w:pPr>
      <w:r>
        <w:rPr>
          <w:rFonts w:ascii="Century Gothic" w:hAnsi="Century Gothic"/>
          <w:lang w:val="Spanish"/>
        </w:rPr>
        <w:br w:type="page"/>
      </w:r>
    </w:p>
    <w:p w:rsidR="00B63006" w:rsidP="00D620F1" w:rsidRDefault="00B63006" w14:paraId="75933257" w14:textId="77777777">
      <w:pPr>
        <w:pStyle w:val="NormalWeb"/>
        <w:bidi w:val="false"/>
        <w:rPr>
          <w:rFonts w:ascii="Century Gothic" w:hAnsi="Century Gothic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7496E1D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AFF38D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1C33F55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05883D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2EC5C80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B62211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E9D17B2" w14:textId="77777777">
      <w:pPr>
        <w:rPr>
          <w:rFonts w:ascii="Century Gothic" w:hAnsi="Century Gothic" w:cs="Times New Roman"/>
        </w:rPr>
      </w:pPr>
    </w:p>
    <w:p w:rsidR="00B63006" w:rsidP="00B63006" w:rsidRDefault="00B63006" w14:paraId="4BA2F0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4EDE9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2F286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A2DC379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910F" w14:textId="77777777" w:rsidR="002A3388" w:rsidRDefault="002A3388" w:rsidP="00DB2412">
      <w:r>
        <w:separator/>
      </w:r>
    </w:p>
  </w:endnote>
  <w:endnote w:type="continuationSeparator" w:id="0">
    <w:p w14:paraId="6B339840" w14:textId="77777777" w:rsidR="002A3388" w:rsidRDefault="002A338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37E4" w14:textId="77777777" w:rsidR="002A3388" w:rsidRDefault="002A3388" w:rsidP="00DB2412">
      <w:r>
        <w:separator/>
      </w:r>
    </w:p>
  </w:footnote>
  <w:footnote w:type="continuationSeparator" w:id="0">
    <w:p w14:paraId="05183E2E" w14:textId="77777777" w:rsidR="002A3388" w:rsidRDefault="002A338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C41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8"/>
    <w:rsid w:val="00005410"/>
    <w:rsid w:val="000102CA"/>
    <w:rsid w:val="000707ED"/>
    <w:rsid w:val="00107A05"/>
    <w:rsid w:val="00165169"/>
    <w:rsid w:val="00246934"/>
    <w:rsid w:val="0028063E"/>
    <w:rsid w:val="002A3388"/>
    <w:rsid w:val="003D6150"/>
    <w:rsid w:val="003E4F0D"/>
    <w:rsid w:val="00407779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00904"/>
    <w:rsid w:val="0074716D"/>
    <w:rsid w:val="00781C86"/>
    <w:rsid w:val="007E5B5E"/>
    <w:rsid w:val="0083365C"/>
    <w:rsid w:val="008D4D59"/>
    <w:rsid w:val="008E2435"/>
    <w:rsid w:val="00942DA6"/>
    <w:rsid w:val="00985675"/>
    <w:rsid w:val="009C4521"/>
    <w:rsid w:val="00A02960"/>
    <w:rsid w:val="00A7502B"/>
    <w:rsid w:val="00A952A6"/>
    <w:rsid w:val="00B45269"/>
    <w:rsid w:val="00B63006"/>
    <w:rsid w:val="00B6597D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11A30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AF9E8"/>
  <w15:docId w15:val="{A1E6D300-FC92-4D3D-A4DE-6DC1C7A5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tenant+to+vacate+form+template+word+es&amp;lpa=ic+property+management+tenant+to+vacate+form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29CF36-B594-49EC-B900-B01D0CF3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321414e9a9baec0a5a7c151f041bb439</Template>
  <TotalTime>0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