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1A6E4B" w:rsidP="009B70C8" w14:paraId="0BA4FB2A" w14:textId="3F8620FE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GESTIÓN DE PROYECTOS</w:t>
      </w:r>
      <w:r w:rsidR="0024523D">
        <w:rPr>
          <w:rFonts w:cs="Arial"/>
          <w:b/>
          <w:noProof/>
          <w:color w:val="808080" w:themeColor="background1" w:themeShade="80"/>
          <w:sz w:val="36"/>
          <w:lang w:val="Spanish"/>
        </w:rPr>
        <w:tab/>
      </w:r>
      <w:r w:rsidR="0024523D">
        <w:rPr>
          <w:rFonts w:cs="Arial"/>
          <w:b/>
          <w:noProof/>
          <w:color w:val="808080" w:themeColor="background1" w:themeShade="80"/>
          <w:sz w:val="36"/>
          <w:lang w:val="Spanish"/>
        </w:rPr>
        <w:tab/>
      </w:r>
      <w:r w:rsidR="0024523D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inline distT="0" distB="0" distL="0" distR="0">
            <wp:extent cx="3114798" cy="432780"/>
            <wp:effectExtent l="0" t="0" r="0" b="5715"/>
            <wp:docPr id="42" name="Picture 42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3108" w:rsidR="001A6E4B" w:rsidP="009B70C8" w14:paraId="534438BF" w14:textId="77777777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14:paraId="7B41E3F4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tbl>
      <w:tblPr>
        <w:tblW w:w="14456" w:type="dxa"/>
        <w:tblLook w:val="04A0"/>
      </w:tblPr>
      <w:tblGrid>
        <w:gridCol w:w="3614"/>
        <w:gridCol w:w="3614"/>
        <w:gridCol w:w="3614"/>
        <w:gridCol w:w="3614"/>
      </w:tblGrid>
      <w:tr w:rsidTr="00893512" w14:paraId="723A964F" w14:textId="77777777">
        <w:tblPrEx>
          <w:tblW w:w="14456" w:type="dxa"/>
          <w:tblLook w:val="04A0"/>
        </w:tblPrEx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14:paraId="29D30F6A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CREAR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14:paraId="21030E1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ESCOGER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14:paraId="0D3FF46E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PLAN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14:paraId="6990C74C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GESTIONAR</w:t>
            </w:r>
          </w:p>
        </w:tc>
      </w:tr>
      <w:tr w:rsidTr="00893512" w14:paraId="6023251A" w14:textId="77777777">
        <w:tblPrEx>
          <w:tblW w:w="14456" w:type="dxa"/>
          <w:tblLook w:val="04A0"/>
        </w:tblPrEx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14:paraId="4CA53D8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14:paraId="7A361C0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14:paraId="08DD933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val="Spanish"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14:paraId="376606E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893512" w14:paraId="6217031E" w14:textId="77777777">
        <w:tblPrEx>
          <w:tblW w:w="14456" w:type="dxa"/>
          <w:tblLook w:val="04A0"/>
        </w:tblPrEx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14:paraId="3F53533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14:paraId="7AABB5E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14:paraId="286F1C3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14:paraId="499B33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1A6E4B" w:rsidP="009B70C8" w14:paraId="27DF78E1" w14:textId="77777777">
      <w:pPr>
        <w:bidi w:val="false"/>
        <w:rPr>
          <w:noProof/>
          <w:sz w:val="10"/>
          <w:szCs w:val="10"/>
        </w:rPr>
        <w:sectPr w:rsidSect="001A6E4B">
          <w:footerReference w:type="even" r:id="rId10"/>
          <w:footerReference w:type="default" r:id="rId11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14:paraId="432D278E" w14:textId="77777777">
      <w:pPr>
        <w:bidi w:val="false"/>
        <w:rPr>
          <w:noProof/>
          <w:sz w:val="10"/>
          <w:szCs w:val="10"/>
        </w:rPr>
      </w:pPr>
    </w:p>
    <w:p w:rsidR="009B70C8" w:rsidP="00D4300C" w14:paraId="365347EE" w14:textId="77777777">
      <w:pPr>
        <w:bidi w:val="false"/>
        <w:rPr>
          <w:noProof/>
        </w:rPr>
      </w:pPr>
    </w:p>
    <w:p w:rsidRPr="00491059" w:rsidR="00C60A1F" w:rsidP="00D4300C" w14:paraId="33FB4B08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383"/>
      </w:tblGrid>
      <w:tr w:rsidTr="00472ADF" w14:paraId="7BB81386" w14:textId="77777777">
        <w:tblPrEx>
          <w:tblW w:w="103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10"/>
        </w:trPr>
        <w:tc>
          <w:tcPr>
            <w:tcW w:w="10383" w:type="dxa"/>
          </w:tcPr>
          <w:p w:rsidRPr="00CB3106" w:rsidR="00FF51C2" w:rsidP="00CB3106" w14:paraId="4A7A360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14:paraId="4D771590" w14:textId="77777777"/>
          <w:p w:rsidRPr="00491059" w:rsidR="00FF51C2" w:rsidP="00BA1CA5" w14:paraId="6C83148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14:paraId="5FD205C5" w14:textId="77777777"/>
    <w:sectPr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P="005B0B4C" w14:paraId="68CD208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D7230F" w:rsidP="00BA1CA5" w14:paraId="20668A4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30F" w:rsidP="00BA1CA5" w14:paraId="0A3274EE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FC5282B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3974765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05E52F4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F0C6F"/>
    <w:multiLevelType w:val="hybridMultilevel"/>
    <w:tmpl w:val="72B6349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416F7B24"/>
    <w:multiLevelType w:val="hybridMultilevel"/>
    <w:tmpl w:val="00807C8E"/>
    <w:lvl w:ilvl="0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2520" w:hanging="360"/>
      </w:pPr>
    </w:lvl>
    <w:lvl w:ilvl="2" w:tentative="1">
      <w:start w:val="1"/>
      <w:numFmt w:val="upp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upperLetter"/>
      <w:lvlText w:val="%5."/>
      <w:lvlJc w:val="left"/>
      <w:pPr>
        <w:ind w:left="4680" w:hanging="360"/>
      </w:pPr>
    </w:lvl>
    <w:lvl w:ilvl="5" w:tentative="1">
      <w:start w:val="1"/>
      <w:numFmt w:val="upp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upperLetter"/>
      <w:lvlText w:val="%8."/>
      <w:lvlJc w:val="left"/>
      <w:pPr>
        <w:ind w:left="6840" w:hanging="360"/>
      </w:pPr>
    </w:lvl>
    <w:lvl w:ilvl="8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>
    <w:nsid w:val="661803FD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>
    <w:nsid w:val="7D7412DA"/>
    <w:multiLevelType w:val="hybridMultilevel"/>
    <w:tmpl w:val="6C6CDC1E"/>
    <w:lvl w:ilvl="0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800" w:hanging="360"/>
      </w:pPr>
    </w:lvl>
    <w:lvl w:ilvl="2" w:tentative="1">
      <w:start w:val="1"/>
      <w:numFmt w:val="upp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upperLetter"/>
      <w:lvlText w:val="%5."/>
      <w:lvlJc w:val="left"/>
      <w:pPr>
        <w:ind w:left="3960" w:hanging="360"/>
      </w:pPr>
    </w:lvl>
    <w:lvl w:ilvl="5" w:tentative="1">
      <w:start w:val="1"/>
      <w:numFmt w:val="upp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upperLetter"/>
      <w:lvlText w:val="%8."/>
      <w:lvlJc w:val="left"/>
      <w:pPr>
        <w:ind w:left="6120" w:hanging="360"/>
      </w:pPr>
    </w:lvl>
    <w:lvl w:ilvl="8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3D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523D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A23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21&amp;utm_language=ES&amp;utm_source=integrated+content&amp;utm_campaign=/project-management-workflow&amp;utm_medium=ic+project+management+workflow+27321+word+es&amp;lpa=ic+project+management+workflow+27321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9602C-32BB-E446-BED2-5CFE4CC4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IC-Project-Management-Workflow-Template_WORD.dotx</Template>
  <TotalTime>0</TotalTime>
  <Pages>3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2021-12-15T05:37:00Z</dcterms:created>
  <dcterms:modified xsi:type="dcterms:W3CDTF">2021-12-15T05:37:00Z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