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11F2" w:rsidR="00F569CF" w:rsidP="00C55EFE" w14:paraId="38CC10C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>PLANTILLA OKR SIMPLE - EMPRESA</w:t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ab/>
      </w:r>
      <w:r w:rsidR="00E175F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                     </w:t>
      </w:r>
      <w:r w:rsidR="00E175FA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>
            <wp:extent cx="2441649" cy="338841"/>
            <wp:effectExtent l="0" t="0" r="0" b="4445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9" cy="3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                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 </w:t>
      </w:r>
    </w:p>
    <w:tbl>
      <w:tblPr>
        <w:tblpPr w:leftFromText="180" w:rightFromText="180" w:vertAnchor="text" w:tblpY="-10"/>
        <w:tblW w:w="11495" w:type="dxa"/>
        <w:tblLook w:val="04A0"/>
      </w:tblPr>
      <w:tblGrid>
        <w:gridCol w:w="1631"/>
        <w:gridCol w:w="9864"/>
      </w:tblGrid>
      <w:tr w:rsidTr="00FF0C6F" w14:paraId="75A3236E" w14:textId="77777777">
        <w:tblPrEx>
          <w:tblW w:w="11495" w:type="dxa"/>
          <w:tblLook w:val="04A0"/>
        </w:tblPrEx>
        <w:trPr>
          <w:trHeight w:val="687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F0C6F" w:rsidR="00FF0C6F" w:rsidP="00FF0C6F" w14:paraId="07AC3C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Spanish"/>
              </w:rPr>
              <w:t>TU LOGO</w:t>
            </w:r>
          </w:p>
        </w:tc>
      </w:tr>
      <w:tr w:rsidTr="00FF0C6F" w14:paraId="3F5B2CCD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F0C6F" w:rsidR="00FF0C6F" w:rsidP="00FF0C6F" w14:paraId="0E932E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FF0C6F" w14:paraId="50A52786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C6F" w:rsidR="00FF0C6F" w:rsidP="00FF0C6F" w14:paraId="27D27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Nombre y dirección de la empresa</w:t>
            </w:r>
          </w:p>
        </w:tc>
      </w:tr>
      <w:tr w:rsidTr="00FF0C6F" w14:paraId="557A5FD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6AEA15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AÑO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FF0C6F" w:rsidR="00FF0C6F" w:rsidP="00FF0C6F" w14:paraId="31383C9F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FF0C6F" w14:paraId="33F425DB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2BB071B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6C0C6E6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08B5D328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5D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684DB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FF0C6F" w14:paraId="2AE2615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42724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36606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7136A2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9BCBE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68F3EF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4CB02E1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580E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D024F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1BC74E1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DE55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3562B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21B42098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80B6F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9B4A1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7331DA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65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D78ED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3078A98D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A855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483EE8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356C4985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200D47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7682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FF0C6F" w14:paraId="635764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64D39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908BF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4D517534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2ABEB6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17916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2D52FCDB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90A27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5A105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69F302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63BB3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20013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29B49DC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ABB2B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69818A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58EA3AA0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1158D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2DC4F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35EB4E76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2CD7F9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748F3B8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5B16D239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1F2DC3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9A3C7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FF0C6F" w14:paraId="2B65E1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58BB2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OBJETIVO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4C5B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102F36A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759F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164B9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05CA7A0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E509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5818B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4B97CC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3B7D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0CC9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4B22930D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19963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31F2D0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FF0C6F" w14:paraId="16B2945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087027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51ADE1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7C0AB0" w:rsidP="00C55EFE" w14:paraId="5BF0ED2C" w14:textId="77777777">
      <w:pPr>
        <w:tabs>
          <w:tab w:val="left" w:pos="3718"/>
        </w:tabs>
        <w:bidi w:val="false"/>
        <w:jc w:val="right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C55EFE" w:rsidP="00152249" w14:paraId="44C79397" w14:textId="77777777">
      <w:pPr>
        <w:tabs>
          <w:tab w:val="left" w:pos="3718"/>
        </w:tabs>
        <w:bidi w:val="false"/>
      </w:pPr>
    </w:p>
    <w:tbl>
      <w:tblPr>
        <w:tblW w:w="11495" w:type="dxa"/>
        <w:tblLook w:val="04A0"/>
      </w:tblPr>
      <w:tblGrid>
        <w:gridCol w:w="1631"/>
        <w:gridCol w:w="9864"/>
      </w:tblGrid>
      <w:tr w:rsidTr="009153D4" w14:paraId="4099B8C0" w14:textId="77777777">
        <w:tblPrEx>
          <w:tblW w:w="11495" w:type="dxa"/>
          <w:tblLook w:val="04A0"/>
        </w:tblPrEx>
        <w:trPr>
          <w:trHeight w:val="711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153D4" w:rsidR="009153D4" w:rsidP="009153D4" w14:paraId="3775E3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bookmarkStart w:name="RANGE!B1:C29" w:id="0"/>
            <w:r w:rsidRPr="009153D4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Spanish"/>
              </w:rPr>
              <w:t>PLANTILLA OKR SIMPLE - EQUIPO</w:t>
            </w:r>
            <w:bookmarkEnd w:id="0"/>
          </w:p>
        </w:tc>
      </w:tr>
      <w:tr w:rsidTr="009153D4" w14:paraId="2379F822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153D4" w:rsidR="009153D4" w:rsidP="009153D4" w14:paraId="645171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Spanish"/>
              </w:rPr>
              <w:t>TU LOGO</w:t>
            </w:r>
          </w:p>
        </w:tc>
      </w:tr>
      <w:tr w:rsidTr="009153D4" w14:paraId="0835D8ED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153D4" w:rsidR="009153D4" w:rsidP="009153D4" w14:paraId="193102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9153D4" w14:paraId="7F7B2177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153D4" w:rsidR="009153D4" w:rsidP="009153D4" w14:paraId="14CFB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Nombre y dirección de la empresa</w:t>
            </w:r>
          </w:p>
        </w:tc>
      </w:tr>
      <w:tr w:rsidTr="009153D4" w14:paraId="50EEA6D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31BFD9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AÑO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53D4" w:rsidR="009153D4" w:rsidP="009153D4" w14:paraId="2801322D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9153D4" w14:paraId="0C4E2C88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6E834C5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3E137A7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3745068F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0F16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3D396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9153D4" w14:paraId="01AD1CBE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E195E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5E47C0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20B1859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69345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184817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A1FE61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55F9F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082EF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B8F24E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4CB34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9AE6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64BA4D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D8881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8EC1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768F5B43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5A29B0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0C6415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2BDDF1E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74AD09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D5576D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7B51028E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09254B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76D8EE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9153D4" w14:paraId="5EB3E3D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DDBF3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2A0A0D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047E2EC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638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57E0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5B28D12A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D950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C0447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602C56D7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7ED29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06B51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364BBF4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0C6E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17F89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3EEE51DF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12F5A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6232F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2FA4CEA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57C7B6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39FC2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5A625696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76590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5A54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9153D4" w14:paraId="2FCDD33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09A08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OBJETIVO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FA1DD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ABF4984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062C56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6E0B83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597A7D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7742C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ED5C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06EA4A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B20C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321E8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5B3FDF21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65264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977FD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9153D4" w14:paraId="42EAD1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C5FE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6799F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F0C6F" w:rsidP="00152249" w14:paraId="45673C82" w14:textId="77777777">
      <w:pPr>
        <w:tabs>
          <w:tab w:val="left" w:pos="3718"/>
        </w:tabs>
        <w:bidi w:val="false"/>
      </w:pPr>
    </w:p>
    <w:p w:rsidR="00FF0C6F" w:rsidP="00152249" w14:paraId="2489118F" w14:textId="77777777">
      <w:pPr>
        <w:tabs>
          <w:tab w:val="left" w:pos="3718"/>
        </w:tabs>
        <w:bidi w:val="false"/>
      </w:pPr>
    </w:p>
    <w:tbl>
      <w:tblPr>
        <w:tblW w:w="11540" w:type="dxa"/>
        <w:tblLook w:val="04A0"/>
      </w:tblPr>
      <w:tblGrid>
        <w:gridCol w:w="1638"/>
        <w:gridCol w:w="9902"/>
      </w:tblGrid>
      <w:tr w:rsidTr="00CF23D5" w14:paraId="18A870DB" w14:textId="77777777">
        <w:tblPrEx>
          <w:tblW w:w="11540" w:type="dxa"/>
          <w:tblLook w:val="04A0"/>
        </w:tblPrEx>
        <w:trPr>
          <w:trHeight w:val="711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CF23D5" w:rsidR="00CF23D5" w:rsidP="00CF23D5" w14:paraId="397355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Spanish"/>
              </w:rPr>
              <w:t>PLANTILLA OKR SIMPLE - INDIVIDUAL</w:t>
            </w:r>
          </w:p>
        </w:tc>
      </w:tr>
      <w:tr w:rsidTr="00CF23D5" w14:paraId="0727FF33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23D5" w:rsidR="00CF23D5" w:rsidP="00CF23D5" w14:paraId="10FE4E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Spanish"/>
              </w:rPr>
              <w:t>TU LOGO</w:t>
            </w:r>
          </w:p>
        </w:tc>
      </w:tr>
      <w:tr w:rsidTr="00CF23D5" w14:paraId="5C22B2EF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F23D5" w:rsidR="00CF23D5" w:rsidP="00CF23D5" w14:paraId="2475F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CF23D5" w14:paraId="76FA17F6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23D5" w:rsidR="00CF23D5" w:rsidP="00CF23D5" w14:paraId="3A374F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Nombre y dirección de la empresa</w:t>
            </w:r>
          </w:p>
        </w:tc>
      </w:tr>
      <w:tr w:rsidTr="00CF23D5" w14:paraId="0F5C2D1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73763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AÑO &amp; TRIMESTRE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CF23D5" w:rsidR="00CF23D5" w:rsidP="00CF23D5" w14:paraId="19D8059E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CF23D5" w14:paraId="727D27FF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5E3A3852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A8F9CB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388CBD1B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46744E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7705E7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CF23D5" w14:paraId="449A3BC6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0A3F93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1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413BF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5CF2B26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BF402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B15C3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2E0EE54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5B2C0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159C73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32B1BD13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0C7EB3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3B646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52D5BCE2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7AF4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97CC6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100FE5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CBC10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5C491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15878126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E2A88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0B9087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02ECF866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A724B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5DBBA6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CF23D5" w14:paraId="6E49628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58020F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OBJETIVO 2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620B80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729113C4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055C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467E33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A59F32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2B02E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7BF7BE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88B3E68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7D2A5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7126A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3421050C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0E5FA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51BBFE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4110E7F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71CB5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219820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3952272A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D65FE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CD598C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593E20E3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1FB54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80595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</w:t>
            </w:r>
          </w:p>
        </w:tc>
      </w:tr>
      <w:tr w:rsidTr="00CF23D5" w14:paraId="3183EA0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3F8083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OBJETIVO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04EF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18A5824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2CB5D2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64B0F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2E64708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208449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0DFC98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CD0001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5E3D6B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562DD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5724ABF0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02A0C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C781E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F23D5" w14:paraId="6EFB880A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34E50C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RESULTADO CLAVE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2179D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F0C6F" w:rsidP="00152249" w14:paraId="429ED062" w14:textId="77777777">
      <w:pPr>
        <w:tabs>
          <w:tab w:val="left" w:pos="3718"/>
        </w:tabs>
        <w:bidi w:val="false"/>
      </w:pPr>
    </w:p>
    <w:p w:rsidR="00FF0C6F" w:rsidP="00152249" w14:paraId="61AD170B" w14:textId="77777777">
      <w:pPr>
        <w:tabs>
          <w:tab w:val="left" w:pos="3718"/>
        </w:tabs>
        <w:bidi w:val="false"/>
      </w:pPr>
    </w:p>
    <w:p w:rsidRPr="00803022" w:rsidR="00803022" w:rsidP="00803022" w14:paraId="4859D9DC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Spanish"/>
        </w:rPr>
        <w:t>RENUNCIA</w:t>
      </w:r>
    </w:p>
    <w:p w:rsidRPr="00803022" w:rsidR="00803022" w:rsidP="00803022" w14:paraId="3A07B719" w14:textId="77777777">
      <w:pPr>
        <w:bidi w:val="false"/>
        <w:rPr>
          <w:rFonts w:ascii="Century Gothic" w:hAnsi="Century Gothic"/>
        </w:rPr>
      </w:pPr>
    </w:p>
    <w:p w:rsidRPr="00803022" w:rsidR="00803022" w:rsidP="00803022" w14:paraId="5507FC51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803022" w:rsidR="00803022" w:rsidP="00803022" w14:paraId="2E679F25" w14:textId="77777777">
      <w:pPr>
        <w:bidi w:val="false"/>
        <w:spacing w:line="276" w:lineRule="auto"/>
        <w:rPr>
          <w:rFonts w:ascii="Century Gothic" w:hAnsi="Century Gothic"/>
        </w:rPr>
      </w:pPr>
    </w:p>
    <w:p w:rsidRPr="00803022" w:rsidR="00803022" w:rsidP="00803022" w14:paraId="5851219C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Spanish"/>
        </w:rPr>
        <w:t>Esta plantilla se proporciona solo como ejemplo. Esta plantilla no pretende de ninguna manera ser un consejo legal o de cumplimiento. Los usuarios de la plantilla deben determinar qué información es necesaria y necesaria para lograr sus objetivos.</w:t>
      </w:r>
    </w:p>
    <w:p w:rsidR="00C55EFE" w:rsidP="00152249" w14:paraId="3B834F57" w14:textId="77777777">
      <w:pPr>
        <w:tabs>
          <w:tab w:val="left" w:pos="3718"/>
        </w:tabs>
      </w:pPr>
    </w:p>
    <w:p w:rsidR="00803022" w:rsidP="00152249" w14:paraId="37878523" w14:textId="77777777">
      <w:pPr>
        <w:tabs>
          <w:tab w:val="left" w:pos="3718"/>
        </w:tabs>
      </w:pPr>
    </w:p>
    <w:p w:rsidR="00803022" w:rsidP="00152249" w14:paraId="650B62F5" w14:textId="77777777">
      <w:pPr>
        <w:tabs>
          <w:tab w:val="left" w:pos="3718"/>
        </w:tabs>
      </w:pPr>
    </w:p>
    <w:p w:rsidR="00803022" w:rsidP="00152249" w14:paraId="00E049A5" w14:textId="77777777">
      <w:pPr>
        <w:tabs>
          <w:tab w:val="left" w:pos="3718"/>
        </w:tabs>
      </w:pPr>
    </w:p>
    <w:p w:rsidR="00803022" w:rsidP="00152249" w14:paraId="3775DCFD" w14:textId="77777777">
      <w:pPr>
        <w:tabs>
          <w:tab w:val="left" w:pos="3718"/>
        </w:tabs>
      </w:pPr>
    </w:p>
    <w:p w:rsidR="00803022" w:rsidP="00152249" w14:paraId="3FABA988" w14:textId="77777777">
      <w:pPr>
        <w:tabs>
          <w:tab w:val="left" w:pos="3718"/>
        </w:tabs>
      </w:pPr>
    </w:p>
    <w:sectPr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5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31F5"/>
    <w:rsid w:val="00857E67"/>
    <w:rsid w:val="00871614"/>
    <w:rsid w:val="00897E3B"/>
    <w:rsid w:val="008A027A"/>
    <w:rsid w:val="008A2577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10BF"/>
    <w:rsid w:val="00F2225C"/>
    <w:rsid w:val="00F569CF"/>
    <w:rsid w:val="00F67D5B"/>
    <w:rsid w:val="00F95B41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49C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11&amp;utm_language=ES&amp;utm_source=integrated+content&amp;utm_campaign=/okr-vs-smart-goals&amp;utm_medium=ic+simple+okr+template+27311+word+es&amp;lpa=ic+simple+okr+template+27311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IC-Simple-OKR-10791_WORD.dotx</Template>
  <TotalTime>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2020-05-14T18:04:00Z</dcterms:created>
  <dcterms:modified xsi:type="dcterms:W3CDTF">2020-05-14T18:04:00Z</dcterms:modified>
</cp:coreProperties>
</file>