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6BC4" w14:textId="08D91094" w:rsidR="00375988" w:rsidRDefault="00375988" w:rsidP="00375988">
      <w:pPr>
        <w:jc w:val="right"/>
        <w:outlineLvl w:val="0"/>
        <w:rPr>
          <w:b/>
          <w:color w:val="595959" w:themeColor="text1" w:themeTint="A6"/>
          <w:sz w:val="44"/>
        </w:rPr>
      </w:pPr>
      <w:r>
        <w:rPr>
          <w:b/>
          <w:noProof/>
          <w:color w:val="595959" w:themeColor="text1" w:themeTint="A6"/>
          <w:sz w:val="44"/>
        </w:rPr>
        <w:drawing>
          <wp:inline distT="0" distB="0" distL="0" distR="0" wp14:anchorId="0A5DA748" wp14:editId="657F17DD">
            <wp:extent cx="2444748" cy="484464"/>
            <wp:effectExtent l="0" t="0" r="0" b="0"/>
            <wp:docPr id="19666930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930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78" cy="49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637D" w14:textId="400A4009" w:rsidR="00BE5BAF" w:rsidRPr="00C234B7" w:rsidRDefault="00C234B7" w:rsidP="00956391">
      <w:pPr>
        <w:outlineLvl w:val="0"/>
        <w:rPr>
          <w:b/>
          <w:color w:val="808080" w:themeColor="background1" w:themeShade="80"/>
          <w:sz w:val="44"/>
          <w:szCs w:val="44"/>
        </w:rPr>
      </w:pPr>
      <w:r>
        <w:rPr>
          <w:b/>
          <w:color w:val="595959" w:themeColor="text1" w:themeTint="A6"/>
          <w:sz w:val="44"/>
        </w:rPr>
        <w:t>PLANTILLA DE ENTREGA DE PROYECTOS DE TI</w:t>
      </w:r>
    </w:p>
    <w:p w14:paraId="36508CB3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4B32842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12D81D8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C046677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DBDA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0499B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6C0CF7F5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07F0EF1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0867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2045A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22CCD21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916A57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A95AA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507AAB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77CA966B" w14:textId="77777777" w:rsidTr="0058423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C629A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C37D9A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5A50C03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92058B5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1F98414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C4CBAD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6A7F60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9698C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06EE3A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7A53CD01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8F7E5D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8E5A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6CF509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6DCFA3E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BEC8DE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0BEDF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B4247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E7FB5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A21A1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4373D2E4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1CF63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1E9C9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D69EB4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D6E555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1CCC9C4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1D0A7FDC" w14:textId="77777777" w:rsidTr="00C234B7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946067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7433EFD" w14:textId="77777777" w:rsidR="00584233" w:rsidRPr="00C234B7" w:rsidRDefault="00584233" w:rsidP="00584233">
            <w:pPr>
              <w:rPr>
                <w:rFonts w:cs="Calibri"/>
                <w:color w:val="D9E2F3" w:themeColor="accent1" w:themeTint="33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D435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0199F64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6D7DE95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1282D4CC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A415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08F7D2A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20491AC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64556539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19319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DF4DE00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BC186E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 / 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133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B8BC735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5F576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49CAF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926294" wp14:editId="78DC91F1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3649776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RECORDATORIO IMPORTANTE</w:t>
                                    </w:r>
                                  </w:p>
                                  <w:p w14:paraId="2513716C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75F2F0C2" w14:textId="77777777" w:rsidR="00C234B7" w:rsidRDefault="00C234B7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      </w:r>
                                  </w:p>
                                  <w:p w14:paraId="040B28FC" w14:textId="77777777" w:rsidR="00C234B7" w:rsidRPr="00C234B7" w:rsidRDefault="00C234B7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B2FEB3E" w14:textId="77777777" w:rsidR="00C234B7" w:rsidRPr="00C234B7" w:rsidRDefault="00C234B7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 </w:t>
                                    </w:r>
                                  </w:p>
                                  <w:p w14:paraId="38607CFF" w14:textId="77777777" w:rsidR="00681CAC" w:rsidRDefault="00681CAC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26294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63649776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es-419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es-419"/>
                                  <w:rFonts/>
                                </w:rPr>
                                <w:t xml:space="preserve">RECORDATORIO IMPORTANTE</w:t>
                              </w:r>
                            </w:p>
                            <w:p w14:paraId="2513716C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es-419"/>
                                </w:rPr>
                              </w:pPr>
                            </w:p>
                            <w:p w14:paraId="75F2F0C2" w14:textId="77777777" w:rsidR="00C234B7" w:rsidRDefault="00C234B7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Los patrocinadores del proyecto deben circular y firmar un acta escrita narrativa.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Puede adjuntar una versión completa de esta plantilla a su carta escrita narrativa en un esfuerzo por mantenerla corta y concisa.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  <w:p w14:paraId="040B28FC" w14:textId="77777777" w:rsidR="00C234B7" w:rsidRPr="00C234B7" w:rsidRDefault="00C234B7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</w:p>
                            <w:p w14:paraId="3B2FEB3E" w14:textId="77777777" w:rsidR="00C234B7" w:rsidRPr="00C234B7" w:rsidRDefault="00C234B7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Asegúrese de reunirse con el equipo y los patrocinadores del proyecto antes de completar esta plantilla.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Gran parte de la información necesaria deberá provenir de una conversación con los miembros del equipo y los patrocinadores.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  <w:p w14:paraId="38607CFF" w14:textId="77777777" w:rsidR="00681CAC" w:rsidRDefault="00681CAC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4C6609BB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1901DBC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043825C7" w14:textId="77777777" w:rsidTr="00C234B7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0D15DC3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4B06B89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E53BE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F790626" w14:textId="77777777" w:rsidTr="00C234B7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0DE562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2525D33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25C81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EDAEB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5954137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3699D66B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097CBC6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54063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7F6D88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584233" w:rsidRPr="00584233" w14:paraId="67E854D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C3A2C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Formulario Equipo del proyecto / Revisión preliminar / 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A49B42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891AEB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D4B702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70B4B9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Finalización Plan del proyecto / Estatuto / Inicio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760B6E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549E5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6B1489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1B893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6C3AD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1AB3A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8E3845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FFCA2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FBE4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E727AF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1A6F6A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B598D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8B88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FD3A0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B577F5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D50562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0603F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7D1EC0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A02C18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BDD19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B1DD67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BA23F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A6F1D4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C7291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1812BE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7E2C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581FAF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53C3880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46872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BCB5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9BB44E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0684CD3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FC16C6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6898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71CE190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04EDD2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C872A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23AF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7A05FDE4" w14:textId="77777777" w:rsidR="00C234B7" w:rsidRDefault="00C234B7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2EA16F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142AEB99" w14:textId="77777777" w:rsidTr="00C234B7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7F63A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2010A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4ABE946" w14:textId="77777777" w:rsidTr="00C234B7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9D10C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144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E064F06" w14:textId="77777777" w:rsidTr="00C234B7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220D1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02FF3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3129C2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BFD717C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0D931C41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4F7A2C7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C791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2E6E8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452FE9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FDE6F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3F0EE97F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AFA0C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726B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054239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6E59F2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16C84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0B6AF2D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20777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084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C0DF21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E0D50F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E71FA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763900E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B6B12D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E6C2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547772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1B3A18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47DFD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FF1B3BA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19A254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402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643454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DC4A1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B85329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C880FCE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88B253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DE62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CE260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3AB1F8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6E57A0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6118FC5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AD3057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55F7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3AC9C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FFB76A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03639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1C81CB3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C55D9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7E3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B2CAA5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8EA5B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783CF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D4F91A0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1C0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4979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DD0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6F8E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BDC4BA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0926AE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C1D3B6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87D8DF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F7BA2D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240635A" w14:textId="77777777" w:rsidTr="00C234B7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523E72D" w14:textId="77777777" w:rsidR="00E1117B" w:rsidRPr="00C234B7" w:rsidRDefault="00E1117B" w:rsidP="00E1117B">
            <w:pPr>
              <w:rPr>
                <w:rFonts w:cs="Calibri"/>
                <w:color w:val="D9E2F3" w:themeColor="accent1" w:themeTint="33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68A2F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9672794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B303F2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36B4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80E8AF2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566601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07A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236F572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F54F7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F745A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1730CF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175D3AFC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5C4ADC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54A991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E09266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15B721F9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EAC868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BB2A11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EDBEA4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76214B6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D9F1D2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C2F51B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4E5FAC4E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1DAAA05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8C164E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E49DDF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2D649D2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3AC09B3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CB96C84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084E7A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5B8F56C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A91F85E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9FCED39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256B5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193B4F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987A562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CF1EE11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46B35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B5A7D5A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68D89AA8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E0899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0AB8A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E5B8A62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5FD473AE" w14:textId="77777777" w:rsidTr="00454618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1FCB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EE1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5AF6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64A4C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6A2D1D93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7466CDE6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6F5DBC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D6ADDA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E1117B" w:rsidRPr="00E1117B" w14:paraId="487DFA2C" w14:textId="77777777" w:rsidTr="00C234B7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7C7308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9CABF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8C133F7" w14:textId="77777777" w:rsidTr="00C234B7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F342D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8690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A994D8F" w14:textId="77777777" w:rsidTr="004122CA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6F35416" w14:textId="77777777" w:rsidR="00E1117B" w:rsidRPr="004122CA" w:rsidRDefault="00E1117B" w:rsidP="00E1117B">
            <w:pPr>
              <w:rPr>
                <w:rFonts w:cs="Calibri"/>
                <w:color w:val="D9E2F3" w:themeColor="accent1" w:themeTint="33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EDA32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64155D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38712B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123108EE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E5C8D4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D563865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BE4A32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2BF9C591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E303EBD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E3E64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1105F0F6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281D07FF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CC87D93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32867C98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6C66A75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2F73F3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AE6957D" w14:textId="77777777" w:rsidTr="00BE5BAF">
        <w:trPr>
          <w:trHeight w:val="3132"/>
        </w:trPr>
        <w:tc>
          <w:tcPr>
            <w:tcW w:w="9967" w:type="dxa"/>
          </w:tcPr>
          <w:p w14:paraId="6C80111C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81D453A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65F584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6F5B327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B01D0B3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4501" w14:textId="77777777" w:rsidR="00C432D8" w:rsidRDefault="00C432D8" w:rsidP="00F36FE0">
      <w:r>
        <w:separator/>
      </w:r>
    </w:p>
  </w:endnote>
  <w:endnote w:type="continuationSeparator" w:id="0">
    <w:p w14:paraId="61F16823" w14:textId="77777777" w:rsidR="00C432D8" w:rsidRDefault="00C432D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F5402FF" w14:textId="10550632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596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03CFC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AD7F6E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A27BE61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67D88E4E" w14:textId="3256FE58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596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D8391F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471C6DF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BE737F1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1803" w14:textId="77777777" w:rsidR="00C432D8" w:rsidRDefault="00C432D8" w:rsidP="00F36FE0">
      <w:r>
        <w:separator/>
      </w:r>
    </w:p>
  </w:footnote>
  <w:footnote w:type="continuationSeparator" w:id="0">
    <w:p w14:paraId="749D2E43" w14:textId="77777777" w:rsidR="00C432D8" w:rsidRDefault="00C432D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0510">
    <w:abstractNumId w:val="9"/>
  </w:num>
  <w:num w:numId="2" w16cid:durableId="696588864">
    <w:abstractNumId w:val="8"/>
  </w:num>
  <w:num w:numId="3" w16cid:durableId="1351101088">
    <w:abstractNumId w:val="7"/>
  </w:num>
  <w:num w:numId="4" w16cid:durableId="209877879">
    <w:abstractNumId w:val="6"/>
  </w:num>
  <w:num w:numId="5" w16cid:durableId="1562063388">
    <w:abstractNumId w:val="5"/>
  </w:num>
  <w:num w:numId="6" w16cid:durableId="186797088">
    <w:abstractNumId w:val="4"/>
  </w:num>
  <w:num w:numId="7" w16cid:durableId="947195134">
    <w:abstractNumId w:val="3"/>
  </w:num>
  <w:num w:numId="8" w16cid:durableId="45496869">
    <w:abstractNumId w:val="2"/>
  </w:num>
  <w:num w:numId="9" w16cid:durableId="1907035156">
    <w:abstractNumId w:val="1"/>
  </w:num>
  <w:num w:numId="10" w16cid:durableId="2061973284">
    <w:abstractNumId w:val="0"/>
  </w:num>
  <w:num w:numId="11" w16cid:durableId="1381520064">
    <w:abstractNumId w:val="15"/>
  </w:num>
  <w:num w:numId="12" w16cid:durableId="1172573734">
    <w:abstractNumId w:val="18"/>
  </w:num>
  <w:num w:numId="13" w16cid:durableId="2085492778">
    <w:abstractNumId w:val="17"/>
  </w:num>
  <w:num w:numId="14" w16cid:durableId="876742255">
    <w:abstractNumId w:val="13"/>
  </w:num>
  <w:num w:numId="15" w16cid:durableId="1677414913">
    <w:abstractNumId w:val="10"/>
  </w:num>
  <w:num w:numId="16" w16cid:durableId="1930843858">
    <w:abstractNumId w:val="14"/>
  </w:num>
  <w:num w:numId="17" w16cid:durableId="1996030802">
    <w:abstractNumId w:val="16"/>
  </w:num>
  <w:num w:numId="18" w16cid:durableId="1116028152">
    <w:abstractNumId w:val="12"/>
  </w:num>
  <w:num w:numId="19" w16cid:durableId="1768887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6"/>
    <w:rsid w:val="000006A1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1F66"/>
    <w:rsid w:val="0011091C"/>
    <w:rsid w:val="00111C4F"/>
    <w:rsid w:val="00121D51"/>
    <w:rsid w:val="001472A1"/>
    <w:rsid w:val="00150B91"/>
    <w:rsid w:val="001546C7"/>
    <w:rsid w:val="00164784"/>
    <w:rsid w:val="00166745"/>
    <w:rsid w:val="0017406F"/>
    <w:rsid w:val="00192D56"/>
    <w:rsid w:val="001962A6"/>
    <w:rsid w:val="001A1D31"/>
    <w:rsid w:val="001E596D"/>
    <w:rsid w:val="00206944"/>
    <w:rsid w:val="002453A2"/>
    <w:rsid w:val="002507EE"/>
    <w:rsid w:val="00260AD4"/>
    <w:rsid w:val="00294C13"/>
    <w:rsid w:val="00294C92"/>
    <w:rsid w:val="00296750"/>
    <w:rsid w:val="002A283B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75988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2CA"/>
    <w:rsid w:val="00422668"/>
    <w:rsid w:val="0045461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A5A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C6D91"/>
    <w:rsid w:val="006D36F2"/>
    <w:rsid w:val="006D6888"/>
    <w:rsid w:val="006E24AA"/>
    <w:rsid w:val="00714325"/>
    <w:rsid w:val="00744E50"/>
    <w:rsid w:val="00756B3B"/>
    <w:rsid w:val="00760A89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514"/>
    <w:rsid w:val="009016C1"/>
    <w:rsid w:val="0091194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300"/>
    <w:rsid w:val="00AA5E3A"/>
    <w:rsid w:val="00AB1F2A"/>
    <w:rsid w:val="00AC14FE"/>
    <w:rsid w:val="00AD6706"/>
    <w:rsid w:val="00AE12B5"/>
    <w:rsid w:val="00AE1A89"/>
    <w:rsid w:val="00B1033B"/>
    <w:rsid w:val="00B5531F"/>
    <w:rsid w:val="00B76EB9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34B7"/>
    <w:rsid w:val="00C27C47"/>
    <w:rsid w:val="00C432D8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41B0E"/>
    <w:rsid w:val="00F85E87"/>
    <w:rsid w:val="00F90516"/>
    <w:rsid w:val="00FB1580"/>
    <w:rsid w:val="00FB4C7E"/>
    <w:rsid w:val="00FD2EA6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27643"/>
  <w15:docId w15:val="{F9DAE222-39ED-4517-A628-5B18BB92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37&amp;utm_language=ES&amp;utm_source=template-word&amp;utm_medium=content&amp;utm_campaign=ic-IT+Project+Handover-word-27737-es&amp;lpa=ic+IT+Project+Handover+word+27737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IC-IT-Project-Handov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IC-IT-Project-Handover-Template_WORD</Template>
  <TotalTime>6</TotalTime>
  <Pages>7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cp:lastPrinted>2019-11-24T23:54:00Z</cp:lastPrinted>
  <dcterms:created xsi:type="dcterms:W3CDTF">2022-06-17T15:02:00Z</dcterms:created>
  <dcterms:modified xsi:type="dcterms:W3CDTF">2023-10-25T11:24:00Z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