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8E7" w14:textId="7199DE2B" w:rsidR="00552DFF" w:rsidRPr="00126C59" w:rsidRDefault="00D859C3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D859C3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D7470A3" wp14:editId="4CD7761A">
            <wp:simplePos x="0" y="0"/>
            <wp:positionH relativeFrom="column">
              <wp:posOffset>4495800</wp:posOffset>
            </wp:positionH>
            <wp:positionV relativeFrom="paragraph">
              <wp:posOffset>-295910</wp:posOffset>
            </wp:positionV>
            <wp:extent cx="2730500" cy="323493"/>
            <wp:effectExtent l="0" t="0" r="0" b="0"/>
            <wp:wrapNone/>
            <wp:docPr id="1891292011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92011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2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95">
        <w:rPr>
          <w:rFonts w:ascii="Century Gothic" w:hAnsi="Century Gothic"/>
          <w:b/>
          <w:color w:val="808080" w:themeColor="background1" w:themeShade="80"/>
          <w:sz w:val="36"/>
        </w:rPr>
        <w:t>ALCANCE DE LA ORDEN DE CAMBIO DE TRABAJO</w:t>
      </w:r>
    </w:p>
    <w:p w14:paraId="6B0BAC15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6204C053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9D59D7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NOMBRE DEL PROYECTO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530781A0" w14:textId="155ED18D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E36E1FD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530AE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UBICACIÓN DEL TRABAJO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D5A56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037EA3E5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A88A0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N.º DE CONTRATO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0671A17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04B29C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N.° DE ORDEN DE CAMBIO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6E8F1DF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CB7F6F2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C623D0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PARTE SOLICITANTE</w:t>
            </w:r>
          </w:p>
        </w:tc>
        <w:tc>
          <w:tcPr>
            <w:tcW w:w="3591" w:type="dxa"/>
            <w:vAlign w:val="center"/>
          </w:tcPr>
          <w:p w14:paraId="4FCB9E7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18B172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FECHA DE SOLICITUD</w:t>
            </w:r>
          </w:p>
        </w:tc>
        <w:tc>
          <w:tcPr>
            <w:tcW w:w="3663" w:type="dxa"/>
            <w:vAlign w:val="center"/>
          </w:tcPr>
          <w:p w14:paraId="6004A19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16905FBB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8897AA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ADMINISTRADOR DEL PROYECTO</w:t>
            </w:r>
          </w:p>
        </w:tc>
        <w:tc>
          <w:tcPr>
            <w:tcW w:w="3591" w:type="dxa"/>
            <w:vAlign w:val="center"/>
          </w:tcPr>
          <w:p w14:paraId="3D324EB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E03000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CONTRATISTA</w:t>
            </w:r>
          </w:p>
        </w:tc>
        <w:tc>
          <w:tcPr>
            <w:tcW w:w="3663" w:type="dxa"/>
            <w:vAlign w:val="center"/>
          </w:tcPr>
          <w:p w14:paraId="6425BB5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1BE45EC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BB5571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RESPONSABLE</w:t>
            </w:r>
          </w:p>
        </w:tc>
        <w:tc>
          <w:tcPr>
            <w:tcW w:w="3591" w:type="dxa"/>
            <w:vAlign w:val="center"/>
          </w:tcPr>
          <w:p w14:paraId="36DAABC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DFCC16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INGENIERO</w:t>
            </w:r>
          </w:p>
        </w:tc>
        <w:tc>
          <w:tcPr>
            <w:tcW w:w="3663" w:type="dxa"/>
            <w:vAlign w:val="center"/>
          </w:tcPr>
          <w:p w14:paraId="6493F9D5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31508E8" w14:textId="77777777" w:rsidR="001175F7" w:rsidRPr="00F4721E" w:rsidRDefault="001175F7" w:rsidP="00692B64">
      <w:pPr>
        <w:rPr>
          <w:rFonts w:ascii="Century Gothic" w:eastAsia="Times New Roman" w:hAnsi="Century Gothic" w:cs="Arial"/>
          <w:color w:val="222222"/>
          <w:sz w:val="8"/>
          <w:szCs w:val="15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0"/>
        <w:gridCol w:w="3420"/>
        <w:gridCol w:w="1831"/>
        <w:gridCol w:w="1807"/>
        <w:gridCol w:w="1815"/>
      </w:tblGrid>
      <w:tr w:rsidR="00F4721E" w:rsidRPr="00F4721E" w14:paraId="14BF01A6" w14:textId="77777777" w:rsidTr="00F4721E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03757C" w14:textId="77777777" w:rsidR="00084715" w:rsidRPr="00F4721E" w:rsidRDefault="00F4721E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CAMBIOS DETALLADOS</w:t>
            </w:r>
          </w:p>
        </w:tc>
      </w:tr>
      <w:tr w:rsidR="00F4721E" w:rsidRPr="00F4721E" w14:paraId="0040AEF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04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EAEEA7C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ELEMENTO DE TRABAJO</w:t>
            </w: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766853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AGREGAR / ELIMINAR / CAMBIAR EL COSTO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108317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ORIGINAL</w:t>
            </w: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81DE79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COSTO FINAL</w:t>
            </w:r>
          </w:p>
        </w:tc>
      </w:tr>
      <w:tr w:rsidR="00F4721E" w:rsidRPr="00F4721E" w14:paraId="4FC8F967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85CA05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A3FEC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572F6A9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6D725C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74EC0DB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14D748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93D073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FB0D02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2F26B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1CB2420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ED644C0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1840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6717A6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709935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6D349D9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9E3F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6FD9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9FA3AC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D0F66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40362193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8F568C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F7E97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8C535D5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AEE28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227ADA3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7B2E2E2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4B6FA2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AA876C7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16F6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0CCF2E6E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1709A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9A5E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8FD6BBA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A80E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35CD024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34DAA7" w14:textId="77777777" w:rsidR="00F4721E" w:rsidRPr="00F4721E" w:rsidRDefault="00F4721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B4DDFC" w14:textId="77777777" w:rsidR="00F4721E" w:rsidRPr="00F4721E" w:rsidRDefault="00F4721E" w:rsidP="00F4721E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EB4D1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83098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2270883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44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DDF79A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F4721E" w:rsidRPr="00C85885" w14:paraId="753C475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22590F3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ELIMINADO DE LA DECLARACIÓN DE TRABAJO (SOW) ORIGINAL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368941" w14:textId="77777777" w:rsidR="00F4721E" w:rsidRPr="00C75A25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 </w:t>
            </w:r>
          </w:p>
        </w:tc>
      </w:tr>
      <w:tr w:rsidR="00F4721E" w:rsidRPr="00C85885" w14:paraId="4A2150A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4890449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MODIFICADO A PARTIR DE LA DECLARACIÓN DE TRABAJO (SOW) ORIGINAL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77622C9" w14:textId="77777777" w:rsidR="00F4721E" w:rsidRPr="00C75A25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C85885" w14:paraId="0D3EA405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B213757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TÉRMINOS DE PAGO E IMPACTO SOBRE EL PROCESO DE PAGOS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45508C7" w14:textId="77777777" w:rsidR="00F4721E" w:rsidRPr="0073139E" w:rsidRDefault="00F4721E" w:rsidP="002A78D2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F4721E" w:rsidRPr="00767404" w14:paraId="67591B40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86"/>
        </w:trPr>
        <w:tc>
          <w:tcPr>
            <w:tcW w:w="207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727129B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IMPACTO EN EL CRONOGRAMA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14:paraId="7101A663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/>
                <w:i/>
                <w:color w:val="595959" w:themeColor="text1" w:themeTint="A6"/>
                <w:sz w:val="18"/>
              </w:rPr>
              <w:t>Incluye un cronograma revisado.</w:t>
            </w:r>
          </w:p>
        </w:tc>
      </w:tr>
      <w:tr w:rsidR="00F4721E" w:rsidRPr="00FE714B" w14:paraId="4A24404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26"/>
        </w:trPr>
        <w:tc>
          <w:tcPr>
            <w:tcW w:w="2070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07746AE" w14:textId="77777777" w:rsidR="00F4721E" w:rsidRDefault="00F4721E" w:rsidP="002A78D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73" w:type="dxa"/>
            <w:gridSpan w:val="4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DF78A5" w14:textId="77777777" w:rsidR="00F4721E" w:rsidRPr="00FE714B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BC405E4" w14:textId="77777777" w:rsidR="00F4721E" w:rsidRPr="00126C59" w:rsidRDefault="00F4721E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2463E" w:rsidRPr="00B10A52" w14:paraId="61D2691C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A22EAF2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RECOMENDADO POR</w:t>
            </w:r>
          </w:p>
          <w:p w14:paraId="089C2E25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INGENIERO DE REGISTRO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6AA2E7F4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6A9636C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APROBADO POR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EL PROPIETARIO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B57C94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2118C932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1744B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40FBF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CD0879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AEDF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3DBB1C2D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EB452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ACEPTADO POR EL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CONTRATISTA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2C9AA29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91C66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REVISADO POR EL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RESPONSABLE DE FINANCIACIÓN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C763423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640656FB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34AEAF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E3C3A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F94FF0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CA658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243D34B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724D59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5F0DC49A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E3C386A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574D06A2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770D5384" w14:textId="77777777" w:rsidTr="001259A7">
        <w:trPr>
          <w:trHeight w:val="3168"/>
        </w:trPr>
        <w:tc>
          <w:tcPr>
            <w:tcW w:w="10170" w:type="dxa"/>
          </w:tcPr>
          <w:p w14:paraId="410463AC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7089C2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5861D43B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3C17C5D5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549F8AC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1D5B2C8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4E386365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724D59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8C46" w14:textId="77777777" w:rsidR="00724D59" w:rsidRDefault="00724D59" w:rsidP="00B01A05">
      <w:r>
        <w:separator/>
      </w:r>
    </w:p>
  </w:endnote>
  <w:endnote w:type="continuationSeparator" w:id="0">
    <w:p w14:paraId="2DA304CE" w14:textId="77777777" w:rsidR="00724D59" w:rsidRDefault="00724D5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224E" w14:textId="77777777" w:rsidR="00724D59" w:rsidRDefault="00724D59" w:rsidP="00B01A05">
      <w:r>
        <w:separator/>
      </w:r>
    </w:p>
  </w:footnote>
  <w:footnote w:type="continuationSeparator" w:id="0">
    <w:p w14:paraId="4367C036" w14:textId="77777777" w:rsidR="00724D59" w:rsidRDefault="00724D59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628823410">
    <w:abstractNumId w:val="7"/>
  </w:num>
  <w:num w:numId="2" w16cid:durableId="151795329">
    <w:abstractNumId w:val="8"/>
  </w:num>
  <w:num w:numId="3" w16cid:durableId="1034382382">
    <w:abstractNumId w:val="5"/>
  </w:num>
  <w:num w:numId="4" w16cid:durableId="1449424323">
    <w:abstractNumId w:val="9"/>
  </w:num>
  <w:num w:numId="5" w16cid:durableId="1589656940">
    <w:abstractNumId w:val="12"/>
  </w:num>
  <w:num w:numId="6" w16cid:durableId="1665625103">
    <w:abstractNumId w:val="3"/>
  </w:num>
  <w:num w:numId="7" w16cid:durableId="2099670193">
    <w:abstractNumId w:val="6"/>
  </w:num>
  <w:num w:numId="8" w16cid:durableId="1790004377">
    <w:abstractNumId w:val="2"/>
  </w:num>
  <w:num w:numId="9" w16cid:durableId="782073638">
    <w:abstractNumId w:val="11"/>
  </w:num>
  <w:num w:numId="10" w16cid:durableId="1335764317">
    <w:abstractNumId w:val="0"/>
  </w:num>
  <w:num w:numId="11" w16cid:durableId="641933051">
    <w:abstractNumId w:val="10"/>
  </w:num>
  <w:num w:numId="12" w16cid:durableId="1287934457">
    <w:abstractNumId w:val="4"/>
  </w:num>
  <w:num w:numId="13" w16cid:durableId="91239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8B"/>
    <w:rsid w:val="0000378B"/>
    <w:rsid w:val="000068A2"/>
    <w:rsid w:val="00007337"/>
    <w:rsid w:val="00043993"/>
    <w:rsid w:val="00044BBF"/>
    <w:rsid w:val="0004575B"/>
    <w:rsid w:val="00056F3E"/>
    <w:rsid w:val="0007196B"/>
    <w:rsid w:val="00072091"/>
    <w:rsid w:val="00074389"/>
    <w:rsid w:val="00080214"/>
    <w:rsid w:val="000809A7"/>
    <w:rsid w:val="00084715"/>
    <w:rsid w:val="0008679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3748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63E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F64E6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569AA"/>
    <w:rsid w:val="00665F5E"/>
    <w:rsid w:val="00666C1E"/>
    <w:rsid w:val="00673098"/>
    <w:rsid w:val="006921A9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24D59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8B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64F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859C3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61E2A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4721E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BCA0"/>
  <w14:defaultImageDpi w14:val="32767"/>
  <w15:docId w15:val="{0FC20676-89FB-4F4B-803E-23EE12E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76&amp;utm_language=ES&amp;utm_source=template-word&amp;utm_medium=content&amp;utm_campaign=ic-Scope+of+Work+Change+Order-word-27876-es&amp;lpa=ic+Scope+of+Work+Change+Order+word+27876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5/:content:construction-change-order-forms/IC-Scope-of-Work-Change-Order-Template-1076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1C4711-0E64-410A-8860-0845CB1E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IC-Scope-of-Work-Change-Order-Template-10766_WORD.dotx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2020-03-13T17:10:00Z</cp:lastPrinted>
  <dcterms:created xsi:type="dcterms:W3CDTF">2023-07-07T23:13:00Z</dcterms:created>
  <dcterms:modified xsi:type="dcterms:W3CDTF">2023-12-29T20:07:00Z</dcterms:modified>
  <cp:category/>
</cp:coreProperties>
</file>