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43F" w14:textId="4C0BACBF" w:rsidR="006D2395" w:rsidRDefault="00E645DC" w:rsidP="00DD3492">
      <w:pPr>
        <w:outlineLvl w:val="0"/>
        <w:rPr>
          <w:rFonts w:ascii="Century Gothic" w:hAnsi="Century Gothic" w:cs="Arial"/>
          <w:b/>
          <w:color w:val="000000" w:themeColor="text1"/>
          <w:szCs w:val="36"/>
        </w:rPr>
      </w:pPr>
      <w:r w:rsidRPr="00E645DC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61CD7046" wp14:editId="582183D6">
            <wp:simplePos x="0" y="0"/>
            <wp:positionH relativeFrom="column">
              <wp:posOffset>4495800</wp:posOffset>
            </wp:positionH>
            <wp:positionV relativeFrom="paragraph">
              <wp:posOffset>-342900</wp:posOffset>
            </wp:positionV>
            <wp:extent cx="2679700" cy="333639"/>
            <wp:effectExtent l="0" t="0" r="0" b="0"/>
            <wp:wrapNone/>
            <wp:docPr id="119950100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0100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3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CB">
        <w:rPr>
          <w:rFonts w:ascii="Century Gothic" w:hAnsi="Century Gothic"/>
          <w:b/>
          <w:color w:val="595959" w:themeColor="text1" w:themeTint="A6"/>
          <w:sz w:val="40"/>
        </w:rPr>
        <w:t>LECCIONES DE PROYECTOS DE SOFTWARE</w:t>
      </w:r>
    </w:p>
    <w:p w14:paraId="2035E3C0" w14:textId="77777777" w:rsidR="006D2395" w:rsidRPr="006D2395" w:rsidRDefault="006D2395" w:rsidP="00DD3492">
      <w:pPr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597"/>
        <w:gridCol w:w="3962"/>
      </w:tblGrid>
      <w:tr w:rsidR="006D2395" w:rsidRPr="00AE3EA8" w14:paraId="3582E2D2" w14:textId="77777777" w:rsidTr="00DD3492">
        <w:trPr>
          <w:trHeight w:val="288"/>
        </w:trPr>
        <w:tc>
          <w:tcPr>
            <w:tcW w:w="7013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4E6EEE94" w14:textId="77777777" w:rsidR="006D2395" w:rsidRPr="006D2395" w:rsidRDefault="006D2395" w:rsidP="00DD3492">
            <w:pPr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NOMBRE DEL PROYECTO</w:t>
            </w:r>
          </w:p>
        </w:tc>
        <w:tc>
          <w:tcPr>
            <w:tcW w:w="396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10C37597" w14:textId="77777777" w:rsidR="006D2395" w:rsidRPr="006D2395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CLIENTE</w:t>
            </w:r>
          </w:p>
        </w:tc>
      </w:tr>
      <w:tr w:rsidR="006D2395" w:rsidRPr="00AE3EA8" w14:paraId="3B1D32D5" w14:textId="77777777" w:rsidTr="00DD3492">
        <w:trPr>
          <w:trHeight w:val="720"/>
        </w:trPr>
        <w:tc>
          <w:tcPr>
            <w:tcW w:w="701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9445845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DFB41EE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AE3EA8" w14:paraId="32A755E8" w14:textId="77777777" w:rsidTr="00DD3492">
        <w:trPr>
          <w:trHeight w:val="432"/>
        </w:trPr>
        <w:tc>
          <w:tcPr>
            <w:tcW w:w="3416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A33FA61" w14:textId="77777777" w:rsidR="006D2395" w:rsidRPr="006D2395" w:rsidRDefault="006D2395" w:rsidP="00DD3492">
            <w:pPr>
              <w:spacing w:line="276" w:lineRule="auto"/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ADMINISTRADOR DEL PROYECTO</w:t>
            </w:r>
          </w:p>
        </w:tc>
        <w:tc>
          <w:tcPr>
            <w:tcW w:w="3597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71955BE" w14:textId="77777777" w:rsidR="006D2395" w:rsidRPr="006D2395" w:rsidRDefault="006D2395" w:rsidP="00DD3492">
            <w:pPr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FECHA DE LA REUNIÓN</w:t>
            </w:r>
          </w:p>
        </w:tc>
        <w:tc>
          <w:tcPr>
            <w:tcW w:w="396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51FB598D" w14:textId="77777777" w:rsidR="006D2395" w:rsidRPr="006D2395" w:rsidRDefault="006D2395" w:rsidP="00DD3492">
            <w:pPr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FECHA DE FINALIZACIÓN DEL PROYECTO</w:t>
            </w:r>
          </w:p>
        </w:tc>
      </w:tr>
      <w:tr w:rsidR="006D2395" w:rsidRPr="00AE3EA8" w14:paraId="5B24BA8A" w14:textId="77777777" w:rsidTr="00DD3492">
        <w:trPr>
          <w:trHeight w:val="576"/>
        </w:trPr>
        <w:tc>
          <w:tcPr>
            <w:tcW w:w="34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977D65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B27CE8" w14:textId="77777777" w:rsidR="006D2395" w:rsidRPr="00AE3EA8" w:rsidRDefault="006D2395" w:rsidP="00DD3492">
            <w:pPr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86EBBBA" w14:textId="77777777" w:rsidR="006D2395" w:rsidRPr="00AE3EA8" w:rsidRDefault="006D2395" w:rsidP="00DD3492">
            <w:pPr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AE3EA8" w14:paraId="67D965DB" w14:textId="77777777" w:rsidTr="00DD3492">
        <w:trPr>
          <w:trHeight w:val="432"/>
        </w:trPr>
        <w:tc>
          <w:tcPr>
            <w:tcW w:w="10975" w:type="dxa"/>
            <w:gridSpan w:val="3"/>
            <w:tcBorders>
              <w:bottom w:val="single" w:sz="8" w:space="0" w:color="BFBFBF" w:themeColor="background1" w:themeShade="BF"/>
            </w:tcBorders>
            <w:vAlign w:val="bottom"/>
          </w:tcPr>
          <w:p w14:paraId="2B153685" w14:textId="77777777" w:rsidR="006D2395" w:rsidRPr="006D2395" w:rsidRDefault="006D2395" w:rsidP="00DD3492">
            <w:pPr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ASISTENTES</w:t>
            </w:r>
          </w:p>
        </w:tc>
      </w:tr>
      <w:tr w:rsidR="006D2395" w:rsidRPr="00AE3EA8" w14:paraId="26AFA2B8" w14:textId="77777777" w:rsidTr="00DD3492">
        <w:trPr>
          <w:trHeight w:val="1008"/>
        </w:trPr>
        <w:tc>
          <w:tcPr>
            <w:tcW w:w="1097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A255EB9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023992" w14:textId="77777777" w:rsidR="006D2395" w:rsidRDefault="006D2395" w:rsidP="00420D65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5F676FE0" w14:textId="77777777" w:rsidR="00DD3492" w:rsidRDefault="00DD3492" w:rsidP="00420D65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E3BDC6A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>RESUMEN DEL PROYECTO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450D32FF" w14:textId="77777777" w:rsidTr="00DD3492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9838188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Descripción general del plan del proyecto</w:t>
            </w:r>
          </w:p>
        </w:tc>
      </w:tr>
      <w:tr w:rsidR="00DD3492" w:rsidRPr="00AE3EA8" w14:paraId="5235C44E" w14:textId="77777777" w:rsidTr="00DD3492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66A2C64" w14:textId="77777777" w:rsidR="00DD3492" w:rsidRPr="00AE3EA8" w:rsidRDefault="00DD3492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1272C9DE" w14:textId="77777777" w:rsidTr="004C18C0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3B8C537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Criterios para evaluar el éxito</w:t>
            </w:r>
          </w:p>
        </w:tc>
      </w:tr>
      <w:tr w:rsidR="00DD3492" w:rsidRPr="00AE3EA8" w14:paraId="7E788D89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58B6F8ED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1DAC11E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02FA1F1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>ASPECTOS DESTACADOS DEL PROYECTO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245272B5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E64991A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¿Qué salió bien?</w:t>
            </w:r>
          </w:p>
        </w:tc>
      </w:tr>
      <w:tr w:rsidR="00DD3492" w:rsidRPr="00AE3EA8" w14:paraId="55D86EAB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A0751C3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73765D4F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B1A853D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¿Cuáles fueron los principales logros?</w:t>
            </w:r>
          </w:p>
        </w:tc>
      </w:tr>
      <w:tr w:rsidR="00DD3492" w:rsidRPr="00AE3EA8" w14:paraId="0D949512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EE68BF9" w14:textId="77777777" w:rsidR="00DD3492" w:rsidRPr="00AE3EA8" w:rsidRDefault="00DD3492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277D34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DFAE711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  <w:sectPr w:rsidR="00DD3492" w:rsidSect="00913BB3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5D7F5356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lastRenderedPageBreak/>
        <w:t>DESAFÍOS DEL PROYECTO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1E1DEFA1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78ACF41D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¿Qué podría haber sido mejor?</w:t>
            </w:r>
          </w:p>
        </w:tc>
      </w:tr>
      <w:tr w:rsidR="00DD3492" w:rsidRPr="00AE3EA8" w14:paraId="7ED82366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D7EA6F6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6DAC767F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44D2FFCF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¿Cuáles fueron las áreas problemáticas clave?</w:t>
            </w:r>
          </w:p>
        </w:tc>
      </w:tr>
      <w:tr w:rsidR="00DD3492" w:rsidRPr="00AE3EA8" w14:paraId="2F62559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C4ADF39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4BFAF009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A795691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¿Qué desafíos técnicos se interponen en el camino?</w:t>
            </w:r>
          </w:p>
        </w:tc>
      </w:tr>
      <w:tr w:rsidR="00DD3492" w:rsidRPr="00AE3EA8" w14:paraId="080A437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4D770AB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38DB9FB8" w14:textId="77777777" w:rsidTr="00DD3492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0CC9E826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DD3492" w:rsidRPr="00AE3EA8" w14:paraId="622CE431" w14:textId="77777777" w:rsidTr="00DD3492">
        <w:trPr>
          <w:trHeight w:val="3168"/>
        </w:trPr>
        <w:tc>
          <w:tcPr>
            <w:tcW w:w="10975" w:type="dxa"/>
            <w:shd w:val="clear" w:color="auto" w:fill="FAFAFA"/>
            <w:tcMar>
              <w:top w:w="115" w:type="dxa"/>
              <w:left w:w="115" w:type="dxa"/>
              <w:right w:w="115" w:type="dxa"/>
            </w:tcMar>
          </w:tcPr>
          <w:p w14:paraId="5C8B2C3C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3B294E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BAC78B1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29EF299" w14:textId="77777777" w:rsidR="00DE424A" w:rsidRDefault="00DE424A">
      <w:pPr>
        <w:rPr>
          <w:rFonts w:ascii="Century Gothic" w:hAnsi="Century Gothic" w:cs="Arial"/>
          <w:b/>
          <w:color w:val="000000" w:themeColor="text1"/>
          <w:szCs w:val="36"/>
        </w:rPr>
        <w:sectPr w:rsidR="00DE424A" w:rsidSect="00DD3492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16CD9853" w14:textId="77777777" w:rsidR="001A5815" w:rsidRPr="001A5815" w:rsidRDefault="00DD3492" w:rsidP="001A5815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color w:val="000000"/>
          <w:sz w:val="24"/>
        </w:rPr>
        <w:lastRenderedPageBreak/>
        <w:t>EVALUACIÓN DEL PROYECTO</w:t>
      </w:r>
    </w:p>
    <w:tbl>
      <w:tblPr>
        <w:tblpPr w:leftFromText="180" w:rightFromText="180" w:vertAnchor="text" w:horzAnchor="margin" w:tblpX="-5" w:tblpY="167"/>
        <w:tblW w:w="10975" w:type="dxa"/>
        <w:tblLook w:val="04A0" w:firstRow="1" w:lastRow="0" w:firstColumn="1" w:lastColumn="0" w:noHBand="0" w:noVBand="1"/>
      </w:tblPr>
      <w:tblGrid>
        <w:gridCol w:w="5023"/>
        <w:gridCol w:w="1314"/>
        <w:gridCol w:w="4638"/>
      </w:tblGrid>
      <w:tr w:rsidR="00DD3492" w:rsidRPr="00DE424A" w14:paraId="57AAC741" w14:textId="77777777" w:rsidTr="00DE424A">
        <w:trPr>
          <w:trHeight w:val="401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859593A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LECCIÓN APRENDIDA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6C1054C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¿LOGRADO?</w:t>
            </w: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F51EC8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COMENTARIOS</w:t>
            </w:r>
          </w:p>
        </w:tc>
      </w:tr>
      <w:tr w:rsidR="00DD3492" w:rsidRPr="00420D65" w14:paraId="3415C313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AF85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Se lograron los objetivos originales del proyecto.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5A80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CC60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60B7CA77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98326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proyecto cumplió con los hitos originales programados.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91B14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092A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5336AAC2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F2C59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Las proyecciones originales de costos eran precisas.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5022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FCE3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50CB01E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1B6B4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calidad de los resultados cumplió con las expectativas.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1C9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58B3A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B7A2071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6F28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plan del proyecto se comunicó claramente en todas las etapas.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9178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07EF7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8458B9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B46B8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Los puntos de referencia del proyecto (es decir, tiempo, alcance, costo) se gestionaron cuidadosamente.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FF78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99DC0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69421F2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90C93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 riesgo se controló adecuadamente.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452BF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7401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7928CFB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C802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Los problemas se resolvieron en tiempo y forma.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B337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B318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2133E366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5124B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El control de cambios fue constructivo.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8BA24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D989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C14FCF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79446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Los miembros del equipo del proyecto trabajaron juntos de manera efectiva.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02190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46CE0" w14:textId="77777777" w:rsidR="00DD3492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3C11A5D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77B172AE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3A0007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FD40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5CEF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4864B34F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8969C8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BFF2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67C7B2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645B364F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3FA7A7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70F9638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02D96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20D29E0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F5223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3ECF9A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EF3FB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7C4EA108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055513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9D8E4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67DB24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504DF4F4" w14:textId="77777777" w:rsidTr="00DE424A">
        <w:trPr>
          <w:trHeight w:val="433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F84AF82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Comentarios adicionales</w:t>
            </w:r>
          </w:p>
        </w:tc>
      </w:tr>
      <w:tr w:rsidR="00DD3492" w:rsidRPr="00420D65" w14:paraId="78555448" w14:textId="77777777" w:rsidTr="00DE424A">
        <w:trPr>
          <w:trHeight w:val="1788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B0FA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C8F58B2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4A9F53" w14:textId="77777777" w:rsidR="001A5815" w:rsidRPr="001A5815" w:rsidRDefault="001A5815" w:rsidP="001A5815">
      <w:pPr>
        <w:rPr>
          <w:rFonts w:ascii="Century Gothic" w:hAnsi="Century Gothic" w:cs="Arial"/>
          <w:szCs w:val="36"/>
        </w:rPr>
        <w:sectPr w:rsidR="001A5815" w:rsidRPr="001A5815" w:rsidSect="00DD3492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23CEF3F8" w14:textId="77777777" w:rsidR="00DE424A" w:rsidRDefault="00DE424A" w:rsidP="00DE424A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lastRenderedPageBreak/>
        <w:t>LECCIONES APRENDIDAS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E424A" w:rsidRPr="00AE3EA8" w14:paraId="17A11ED3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55722924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Conclusiones clave</w:t>
            </w:r>
          </w:p>
        </w:tc>
      </w:tr>
      <w:tr w:rsidR="00DE424A" w:rsidRPr="00AE3EA8" w14:paraId="737F1ED1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B2848D7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787CF975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ECE3966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Mantenimiento continuo</w:t>
            </w:r>
          </w:p>
        </w:tc>
      </w:tr>
      <w:tr w:rsidR="00DE424A" w:rsidRPr="00AE3EA8" w14:paraId="23554FA4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6D7B03FF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2B4C32EE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1ADCFFC0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Tareas pendientes</w:t>
            </w:r>
          </w:p>
        </w:tc>
      </w:tr>
      <w:tr w:rsidR="00DE424A" w:rsidRPr="00AE3EA8" w14:paraId="3C0ADD49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54AA78F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057198DC" w14:textId="77777777" w:rsidTr="00DE424A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07D8062D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Elementos de acción y propietarios</w:t>
            </w:r>
          </w:p>
        </w:tc>
      </w:tr>
      <w:tr w:rsidR="00DE424A" w:rsidRPr="00AE3EA8" w14:paraId="4CE258B6" w14:textId="77777777" w:rsidTr="00DE424A">
        <w:trPr>
          <w:trHeight w:val="2880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201DF59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2720FDE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0CD771A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2F910C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X="480" w:tblpY="-143"/>
        <w:tblW w:w="93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336EA" w:rsidRPr="003D706E" w14:paraId="303DF334" w14:textId="77777777" w:rsidTr="00DE424A">
        <w:trPr>
          <w:trHeight w:val="2706"/>
        </w:trPr>
        <w:tc>
          <w:tcPr>
            <w:tcW w:w="9360" w:type="dxa"/>
          </w:tcPr>
          <w:p w14:paraId="7BDC457C" w14:textId="77777777" w:rsidR="00DE424A" w:rsidRDefault="00DE424A" w:rsidP="00DE42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6294DE" w14:textId="77777777" w:rsidR="00C336EA" w:rsidRPr="003D706E" w:rsidRDefault="00C336EA" w:rsidP="00DE42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7CF5D4FF" w14:textId="77777777" w:rsidR="00C336EA" w:rsidRPr="003D706E" w:rsidRDefault="00C336EA" w:rsidP="00DE424A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DF93E5B" w14:textId="77777777" w:rsidR="00C336EA" w:rsidRDefault="00C336EA" w:rsidP="00DE424A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5DDA35B3" w14:textId="77777777" w:rsidR="00DE424A" w:rsidRDefault="00DE424A" w:rsidP="00DE424A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</w:p>
          <w:p w14:paraId="174AEB9F" w14:textId="77777777" w:rsidR="00DE424A" w:rsidRPr="003D706E" w:rsidRDefault="00DE424A" w:rsidP="00DE424A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3A7CD7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781EADA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E1B95DE" w14:textId="77777777" w:rsidR="00C336EA" w:rsidRPr="003D706E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336EA" w:rsidRPr="003D706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FA90" w14:textId="77777777" w:rsidR="001E438C" w:rsidRDefault="001E438C" w:rsidP="00F36FE0">
      <w:r>
        <w:separator/>
      </w:r>
    </w:p>
  </w:endnote>
  <w:endnote w:type="continuationSeparator" w:id="0">
    <w:p w14:paraId="7C2DAA9D" w14:textId="77777777" w:rsidR="001E438C" w:rsidRDefault="001E438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D7736D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96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D73" w14:textId="77777777" w:rsidR="00036FF2" w:rsidRDefault="00036FF2" w:rsidP="00036FF2">
    <w:pPr>
      <w:pStyle w:val="Footer"/>
      <w:framePr w:wrap="none" w:vAnchor="text" w:hAnchor="margin" w:xAlign="right" w:y="1"/>
      <w:rPr>
        <w:rStyle w:val="PageNumber"/>
      </w:rPr>
    </w:pPr>
  </w:p>
  <w:p w14:paraId="5FD6BB3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FD6D" w14:textId="77777777" w:rsidR="001E438C" w:rsidRDefault="001E438C" w:rsidP="00F36FE0">
      <w:r>
        <w:separator/>
      </w:r>
    </w:p>
  </w:footnote>
  <w:footnote w:type="continuationSeparator" w:id="0">
    <w:p w14:paraId="006FE258" w14:textId="77777777" w:rsidR="001E438C" w:rsidRDefault="001E438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7360">
    <w:abstractNumId w:val="9"/>
  </w:num>
  <w:num w:numId="2" w16cid:durableId="2125490192">
    <w:abstractNumId w:val="8"/>
  </w:num>
  <w:num w:numId="3" w16cid:durableId="1565139073">
    <w:abstractNumId w:val="7"/>
  </w:num>
  <w:num w:numId="4" w16cid:durableId="1191144077">
    <w:abstractNumId w:val="6"/>
  </w:num>
  <w:num w:numId="5" w16cid:durableId="368453581">
    <w:abstractNumId w:val="5"/>
  </w:num>
  <w:num w:numId="6" w16cid:durableId="920069969">
    <w:abstractNumId w:val="4"/>
  </w:num>
  <w:num w:numId="7" w16cid:durableId="1694307221">
    <w:abstractNumId w:val="3"/>
  </w:num>
  <w:num w:numId="8" w16cid:durableId="574359264">
    <w:abstractNumId w:val="2"/>
  </w:num>
  <w:num w:numId="9" w16cid:durableId="544634950">
    <w:abstractNumId w:val="1"/>
  </w:num>
  <w:num w:numId="10" w16cid:durableId="7106417">
    <w:abstractNumId w:val="0"/>
  </w:num>
  <w:num w:numId="11" w16cid:durableId="522288885">
    <w:abstractNumId w:val="14"/>
  </w:num>
  <w:num w:numId="12" w16cid:durableId="920674887">
    <w:abstractNumId w:val="17"/>
  </w:num>
  <w:num w:numId="13" w16cid:durableId="1365449056">
    <w:abstractNumId w:val="16"/>
  </w:num>
  <w:num w:numId="14" w16cid:durableId="275673892">
    <w:abstractNumId w:val="12"/>
  </w:num>
  <w:num w:numId="15" w16cid:durableId="611785680">
    <w:abstractNumId w:val="10"/>
  </w:num>
  <w:num w:numId="16" w16cid:durableId="468523046">
    <w:abstractNumId w:val="13"/>
  </w:num>
  <w:num w:numId="17" w16cid:durableId="1085759164">
    <w:abstractNumId w:val="15"/>
  </w:num>
  <w:num w:numId="18" w16cid:durableId="123315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C"/>
    <w:rsid w:val="00031AF7"/>
    <w:rsid w:val="00036FF2"/>
    <w:rsid w:val="000413A5"/>
    <w:rsid w:val="0007101B"/>
    <w:rsid w:val="000B3AA5"/>
    <w:rsid w:val="000C02F8"/>
    <w:rsid w:val="000C4DD4"/>
    <w:rsid w:val="000C5A84"/>
    <w:rsid w:val="000D5F7F"/>
    <w:rsid w:val="000D6E85"/>
    <w:rsid w:val="000E7AF5"/>
    <w:rsid w:val="000F1D44"/>
    <w:rsid w:val="0011091C"/>
    <w:rsid w:val="00111C4F"/>
    <w:rsid w:val="00121D51"/>
    <w:rsid w:val="001472A1"/>
    <w:rsid w:val="00150B91"/>
    <w:rsid w:val="001962A6"/>
    <w:rsid w:val="001A5815"/>
    <w:rsid w:val="001B0E73"/>
    <w:rsid w:val="001E022E"/>
    <w:rsid w:val="001E438C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F176C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2395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3EA8"/>
    <w:rsid w:val="00B05000"/>
    <w:rsid w:val="00B8500C"/>
    <w:rsid w:val="00B91333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DD3492"/>
    <w:rsid w:val="00DE424A"/>
    <w:rsid w:val="00E0014C"/>
    <w:rsid w:val="00E30785"/>
    <w:rsid w:val="00E62BF6"/>
    <w:rsid w:val="00E645DC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EDA"/>
  <w15:docId w15:val="{815AE952-55E4-3741-919C-81198CF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62&amp;utm_language=ES&amp;utm_source=template-word&amp;utm_medium=content&amp;utm_campaign=ic-Software+Project+Lessons+Learned-word-27862-es&amp;lpa=ic+Software+Project+Lessons+Learned+word+27862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5/:content:lessons-learned-template/IC-Software-Project-Lessons-1107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IC-Software-Project-Lessons-11070_WORD.dotx</Template>
  <TotalTime>0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2018-04-15T17:50:00Z</cp:lastPrinted>
  <dcterms:created xsi:type="dcterms:W3CDTF">2023-07-07T21:35:00Z</dcterms:created>
  <dcterms:modified xsi:type="dcterms:W3CDTF">2023-12-19T23:01:00Z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