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B85A" w14:textId="4439B6A8" w:rsidR="00BC7F9D" w:rsidRPr="00830BC3" w:rsidRDefault="005E02A4" w:rsidP="00830BC3">
      <w:pPr>
        <w:ind w:left="-180"/>
        <w:outlineLvl w:val="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5E02A4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00E78E58" wp14:editId="27BCF8E9">
            <wp:simplePos x="0" y="0"/>
            <wp:positionH relativeFrom="column">
              <wp:posOffset>4381500</wp:posOffset>
            </wp:positionH>
            <wp:positionV relativeFrom="paragraph">
              <wp:posOffset>-342900</wp:posOffset>
            </wp:positionV>
            <wp:extent cx="2730500" cy="343356"/>
            <wp:effectExtent l="0" t="0" r="0" b="0"/>
            <wp:wrapNone/>
            <wp:docPr id="696078420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78420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4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3">
        <w:rPr>
          <w:rFonts w:ascii="Century Gothic" w:hAnsi="Century Gothic"/>
          <w:b/>
          <w:color w:val="595959" w:themeColor="text1" w:themeTint="A6"/>
          <w:sz w:val="44"/>
        </w:rPr>
        <w:t>PLANTILLA DE RESUMEN DE PROYECTO DE TI</w:t>
      </w:r>
    </w:p>
    <w:tbl>
      <w:tblPr>
        <w:tblW w:w="1473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1392"/>
        <w:gridCol w:w="218"/>
        <w:gridCol w:w="236"/>
        <w:gridCol w:w="2884"/>
      </w:tblGrid>
      <w:tr w:rsidR="00913BB3" w:rsidRPr="00420D65" w14:paraId="79F11788" w14:textId="77777777" w:rsidTr="00913BB3">
        <w:trPr>
          <w:trHeight w:val="229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FD63" w14:textId="77777777" w:rsidR="00913BB3" w:rsidRDefault="00913BB3" w:rsidP="00913BB3">
            <w:pPr>
              <w:ind w:right="-620"/>
            </w:pPr>
          </w:p>
          <w:tbl>
            <w:tblPr>
              <w:tblW w:w="11307" w:type="dxa"/>
              <w:tblLayout w:type="fixed"/>
              <w:tblLook w:val="04A0" w:firstRow="1" w:lastRow="0" w:firstColumn="1" w:lastColumn="0" w:noHBand="0" w:noVBand="1"/>
            </w:tblPr>
            <w:tblGrid>
              <w:gridCol w:w="3562"/>
              <w:gridCol w:w="2628"/>
              <w:gridCol w:w="236"/>
              <w:gridCol w:w="4881"/>
            </w:tblGrid>
            <w:tr w:rsidR="00913BB3" w14:paraId="2B613337" w14:textId="77777777" w:rsidTr="005A3C58">
              <w:trPr>
                <w:trHeight w:val="309"/>
              </w:trPr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536447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NOMBRE DEL PROYECTO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3AE32A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FECHA DE LA REUNIÓN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29A744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02897B" w14:textId="017A19BA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CLIENTE</w:t>
                  </w:r>
                </w:p>
              </w:tc>
            </w:tr>
            <w:tr w:rsidR="00913BB3" w14:paraId="5169E69B" w14:textId="77777777" w:rsidTr="005A3C58">
              <w:trPr>
                <w:trHeight w:val="645"/>
              </w:trPr>
              <w:tc>
                <w:tcPr>
                  <w:tcW w:w="3562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4AF67E73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6D5DE7D4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9398FD" w14:textId="77777777" w:rsidR="00C336EA" w:rsidRDefault="00C336EA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bottom"/>
                  <w:hideMark/>
                </w:tcPr>
                <w:p w14:paraId="27610E2F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BB3" w14:paraId="43A5563E" w14:textId="77777777" w:rsidTr="005A3C58">
              <w:trPr>
                <w:trHeight w:val="705"/>
              </w:trPr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0B7BA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ADMINISTRADOR DEL PROYECTO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55383C" w14:textId="77777777" w:rsidR="00913BB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 xml:space="preserve">PROYECTO </w:t>
                  </w:r>
                </w:p>
                <w:p w14:paraId="025B0B3A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FECHA DE COMPLECIÓN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A50BC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843FE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R="00913BB3" w14:paraId="38863C8B" w14:textId="77777777" w:rsidTr="005A3C58">
              <w:trPr>
                <w:trHeight w:val="625"/>
              </w:trPr>
              <w:tc>
                <w:tcPr>
                  <w:tcW w:w="3562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8EA62BD" w14:textId="77777777" w:rsidR="001B0E73" w:rsidRDefault="001B0E73" w:rsidP="00913BB3">
                  <w:pPr>
                    <w:ind w:right="-620" w:firstLineChars="100" w:firstLine="2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2DABAD0" w14:textId="77777777" w:rsidR="001B0E73" w:rsidRDefault="001B0E73" w:rsidP="00913BB3">
                  <w:pPr>
                    <w:ind w:right="-620" w:firstLineChars="100" w:firstLine="2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D8258" w14:textId="77777777" w:rsidR="001B0E73" w:rsidRDefault="001B0E73" w:rsidP="00913BB3">
                  <w:pPr>
                    <w:ind w:right="-620" w:firstLineChars="100" w:firstLine="2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E606F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R="00913BB3" w14:paraId="5367D55E" w14:textId="77777777" w:rsidTr="005A3C58">
              <w:trPr>
                <w:trHeight w:val="309"/>
              </w:trPr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CD7F82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ASISTENTES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15DFE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FA2DA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76D45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R="00913BB3" w14:paraId="068FA54E" w14:textId="77777777" w:rsidTr="005A3C58">
              <w:trPr>
                <w:trHeight w:val="725"/>
              </w:trPr>
              <w:tc>
                <w:tcPr>
                  <w:tcW w:w="11307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5171672A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14:paraId="4FC55C27" w14:textId="77777777" w:rsidR="00420D65" w:rsidRPr="00420D65" w:rsidRDefault="00420D65" w:rsidP="00913BB3">
            <w:pPr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348F" w14:textId="77777777" w:rsidR="00420D65" w:rsidRPr="00420D65" w:rsidRDefault="00420D65" w:rsidP="00913BB3">
            <w:pPr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3D79" w14:textId="77777777" w:rsidR="00420D65" w:rsidRPr="00420D65" w:rsidRDefault="00420D65" w:rsidP="00913BB3">
            <w:pPr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5" w:rsidRPr="00420D65" w14:paraId="2C92EED3" w14:textId="77777777" w:rsidTr="00913BB3">
        <w:trPr>
          <w:gridAfter w:val="3"/>
          <w:wAfter w:w="3338" w:type="dxa"/>
          <w:trHeight w:val="459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9D679" w14:textId="77777777" w:rsidR="00913BB3" w:rsidRDefault="00913BB3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  <w:p w14:paraId="3905BF91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RESUMEN DEL PROYECTO</w:t>
            </w:r>
          </w:p>
        </w:tc>
      </w:tr>
      <w:tr w:rsidR="00420D65" w:rsidRPr="00420D65" w14:paraId="1D895C33" w14:textId="77777777" w:rsidTr="00913BB3"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E0E3A1" w14:textId="77777777" w:rsidR="00420D65" w:rsidRPr="00DC75CB" w:rsidRDefault="00DC75CB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Descripción general del plan del proyecto</w:t>
            </w:r>
          </w:p>
        </w:tc>
      </w:tr>
      <w:tr w:rsidR="00420D65" w:rsidRPr="00420D65" w14:paraId="3784E6A9" w14:textId="77777777" w:rsidTr="00913BB3"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2D9A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1756237" w14:textId="77777777" w:rsidTr="00913BB3"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91B911" w14:textId="77777777" w:rsidR="00420D65" w:rsidRPr="00420D65" w:rsidRDefault="00DC75CB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Criterios para evaluar el éxito</w:t>
            </w:r>
          </w:p>
        </w:tc>
      </w:tr>
      <w:tr w:rsidR="00420D65" w:rsidRPr="00420D65" w14:paraId="761BB96E" w14:textId="77777777" w:rsidTr="00913BB3"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5DC2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tbl>
      <w:tblPr>
        <w:tblpPr w:leftFromText="180" w:rightFromText="180" w:vertAnchor="text" w:horzAnchor="margin" w:tblpX="-270" w:tblpY="302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913BB3" w:rsidRPr="00420D65" w14:paraId="0B547A6E" w14:textId="77777777" w:rsidTr="00913BB3">
        <w:trPr>
          <w:trHeight w:val="401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9511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ASPECTOS DESTACADOS DEL PROYECTO</w:t>
            </w:r>
          </w:p>
        </w:tc>
      </w:tr>
      <w:tr w:rsidR="00913BB3" w:rsidRPr="00420D65" w14:paraId="14A70563" w14:textId="77777777" w:rsidTr="00913BB3">
        <w:trPr>
          <w:trHeight w:val="442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E98BDA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¿Qué salió bien?</w:t>
            </w:r>
          </w:p>
        </w:tc>
      </w:tr>
      <w:tr w:rsidR="00913BB3" w:rsidRPr="00420D65" w14:paraId="4B9BCEF9" w14:textId="77777777" w:rsidTr="00913BB3">
        <w:trPr>
          <w:trHeight w:val="1506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65C9D" w14:textId="426521FF" w:rsidR="00913BB3" w:rsidRPr="00420D65" w:rsidRDefault="00913BB3" w:rsidP="00830BC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043D5DB1" w14:textId="77777777" w:rsidTr="00913BB3">
        <w:trPr>
          <w:trHeight w:val="442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5FFB6D" w14:textId="77777777" w:rsidR="00913BB3" w:rsidRPr="00DC75CB" w:rsidRDefault="00913BB3" w:rsidP="00913B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¿Cuáles fueron los principales logros?</w:t>
            </w:r>
          </w:p>
        </w:tc>
      </w:tr>
      <w:tr w:rsidR="00913BB3" w:rsidRPr="00420D65" w14:paraId="4F8C3FE7" w14:textId="77777777" w:rsidTr="00E30785">
        <w:trPr>
          <w:trHeight w:val="1504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001A7" w14:textId="77777777" w:rsidR="00913BB3" w:rsidRPr="00420D65" w:rsidRDefault="00913BB3" w:rsidP="00830BC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27C71C2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A16BE">
          <w:footerReference w:type="even" r:id="rId13"/>
          <w:footerReference w:type="default" r:id="rId14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913BB3" w:rsidRPr="00420D65" w14:paraId="27A805A1" w14:textId="77777777" w:rsidTr="00913BB3"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0E73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DESAFÍOS DEL PROYECTO</w:t>
            </w:r>
          </w:p>
        </w:tc>
      </w:tr>
      <w:tr w:rsidR="00913BB3" w:rsidRPr="00420D65" w14:paraId="5C80BB5C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ECBFA3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¿Qué podría haber sido mejor?</w:t>
            </w:r>
          </w:p>
        </w:tc>
      </w:tr>
      <w:tr w:rsidR="00913BB3" w:rsidRPr="00420D65" w14:paraId="1C67B45A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0AF08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0445BCC6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7EB07E" w14:textId="77777777" w:rsidR="00913BB3" w:rsidRPr="00DC75CB" w:rsidRDefault="00913BB3" w:rsidP="00913B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¿Cuáles fueron las áreas problemáticas clave?</w:t>
            </w:r>
          </w:p>
        </w:tc>
      </w:tr>
      <w:tr w:rsidR="00913BB3" w:rsidRPr="00420D65" w14:paraId="605AED1B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7BA18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0D425361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46FC1B" w14:textId="77777777" w:rsidR="00913BB3" w:rsidRPr="00DC75CB" w:rsidRDefault="00913BB3" w:rsidP="00913B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¿Qué desafíos técnicos se interponen en el camino?</w:t>
            </w:r>
          </w:p>
        </w:tc>
      </w:tr>
      <w:tr w:rsidR="00913BB3" w:rsidRPr="00420D65" w14:paraId="4EA23A62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57339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1390025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A691ED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913BB3" w:rsidRPr="00420D65" w14:paraId="0A25C30F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7D7C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5B8D516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A16BE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90" w:tblpY="167"/>
        <w:tblW w:w="10990" w:type="dxa"/>
        <w:tblLook w:val="04A0" w:firstRow="1" w:lastRow="0" w:firstColumn="1" w:lastColumn="0" w:noHBand="0" w:noVBand="1"/>
      </w:tblPr>
      <w:tblGrid>
        <w:gridCol w:w="5045"/>
        <w:gridCol w:w="1436"/>
        <w:gridCol w:w="4509"/>
      </w:tblGrid>
      <w:tr w:rsidR="00913BB3" w:rsidRPr="00420D65" w14:paraId="18CDB2AB" w14:textId="77777777" w:rsidTr="006D5AF6">
        <w:trPr>
          <w:trHeight w:val="401"/>
        </w:trPr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A77F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EVALUACIÓN DEL PROYECTO</w:t>
            </w:r>
          </w:p>
        </w:tc>
      </w:tr>
      <w:tr w:rsidR="00913BB3" w:rsidRPr="00420D65" w14:paraId="2CBCC7D0" w14:textId="77777777" w:rsidTr="006D5AF6">
        <w:trPr>
          <w:trHeight w:val="401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4C0398" w14:textId="77777777" w:rsidR="00913BB3" w:rsidRPr="00420D65" w:rsidRDefault="00913BB3" w:rsidP="006D5AF6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D329DE8" w14:textId="77777777" w:rsidR="00913BB3" w:rsidRPr="00420D65" w:rsidRDefault="00913BB3" w:rsidP="006D5AF6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E0B642" w14:textId="77777777" w:rsidR="00913BB3" w:rsidRPr="00420D65" w:rsidRDefault="00913BB3" w:rsidP="006D5AF6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913BB3" w:rsidRPr="00420D65" w14:paraId="33D43BE2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4A3520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Se lograron los objetivos originales del proyecto.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5002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44288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42B2661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A0957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 proyecto cumplió con los hitos originales programados.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5504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6AA5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358030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032B97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Las proyecciones originales de costos eran precisas.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AC124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460024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377A09BD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FDF02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La calidad de los resultados cumplió con las expectativas.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B15C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F937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0806D5E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D45DA4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 plan del proyecto se comunicó claramente en todas las etapas.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94F71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98D5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5764C7C" w14:textId="77777777" w:rsidTr="0031476B">
        <w:trPr>
          <w:trHeight w:val="1039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877D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Los puntos de referencia del proyecto (es decir, tiempo, alcance, costo) se gestionaron cuidadosamente.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AA62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59EB5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6B37FAB2" w14:textId="77777777" w:rsidTr="0031476B">
        <w:trPr>
          <w:trHeight w:val="680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611CDF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 riesgo se controló adecuadamente.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9D591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FF5D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BBAA676" w14:textId="77777777" w:rsidTr="0031476B">
        <w:trPr>
          <w:trHeight w:val="680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96F94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Los problemas se resolvieron en tiempo y forma.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A76C7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B8D5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0D450B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90E4DF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El control de cambios fue constructivo.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A8F6FC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7EF53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6CCD2C0B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56C36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Los miembros del equipo del proyecto trabajaron juntos de manera efectiva.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50BE4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5ED1D" w14:textId="77777777" w:rsidR="00913BB3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24264FB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64DBCF58" w14:textId="77777777" w:rsidTr="0031476B">
        <w:trPr>
          <w:trHeight w:val="680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61F98E9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39E04F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85F235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51933647" w14:textId="77777777" w:rsidTr="0031476B">
        <w:trPr>
          <w:trHeight w:val="680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AE3DC8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850131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8B7EF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564AD389" w14:textId="77777777" w:rsidTr="0031476B">
        <w:trPr>
          <w:trHeight w:val="680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7962C7E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35AA6C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0D7EA77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64D01A21" w14:textId="77777777" w:rsidTr="0031476B">
        <w:trPr>
          <w:trHeight w:val="680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A215B9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2823B6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EEDE3A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3C9A3BBF" w14:textId="77777777" w:rsidTr="0031476B">
        <w:trPr>
          <w:trHeight w:val="680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8753A2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8A03A0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5DFFA83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184DF00C" w14:textId="77777777" w:rsidTr="006D5AF6">
        <w:trPr>
          <w:trHeight w:val="433"/>
        </w:trPr>
        <w:tc>
          <w:tcPr>
            <w:tcW w:w="109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2E52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913BB3" w:rsidRPr="00420D65" w14:paraId="47EE3C6B" w14:textId="77777777" w:rsidTr="006D5AF6">
        <w:trPr>
          <w:trHeight w:val="1445"/>
        </w:trPr>
        <w:tc>
          <w:tcPr>
            <w:tcW w:w="1099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EBEE6" w14:textId="2E65CF8D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1990BDE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A16BE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C336EA" w:rsidRPr="00420D65" w14:paraId="14C1DBCB" w14:textId="77777777" w:rsidTr="005C2FEB"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DF00" w14:textId="77777777" w:rsidR="00C336EA" w:rsidRPr="00420D65" w:rsidRDefault="006D5AF6" w:rsidP="005C2FEB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LECCIONES APRENDIDAS</w:t>
            </w:r>
          </w:p>
        </w:tc>
      </w:tr>
      <w:tr w:rsidR="00C336EA" w:rsidRPr="00420D65" w14:paraId="31A4E237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19B796" w14:textId="77777777" w:rsidR="00C336EA" w:rsidRPr="00420D65" w:rsidRDefault="006D5AF6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Conclusiones clave</w:t>
            </w:r>
          </w:p>
        </w:tc>
      </w:tr>
      <w:tr w:rsidR="00C336EA" w:rsidRPr="00420D65" w14:paraId="640B33EE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7210A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336EA" w:rsidRPr="00420D65" w14:paraId="0E0D1749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D40D40" w14:textId="77777777" w:rsidR="00C336EA" w:rsidRPr="00DC75CB" w:rsidRDefault="006D5AF6" w:rsidP="005C2F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Mantenimiento continuo</w:t>
            </w:r>
          </w:p>
        </w:tc>
      </w:tr>
      <w:tr w:rsidR="00C336EA" w:rsidRPr="00420D65" w14:paraId="515CC160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3067D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336EA" w:rsidRPr="00420D65" w14:paraId="5BAFC2DB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36327" w14:textId="77777777" w:rsidR="00C336EA" w:rsidRPr="00DC75CB" w:rsidRDefault="006D5AF6" w:rsidP="005C2F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Tareas pendientes</w:t>
            </w:r>
          </w:p>
        </w:tc>
      </w:tr>
      <w:tr w:rsidR="00C336EA" w:rsidRPr="00420D65" w14:paraId="41E96DB9" w14:textId="77777777" w:rsidTr="006D5AF6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336C9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336EA" w:rsidRPr="00420D65" w14:paraId="67BF6119" w14:textId="77777777" w:rsidTr="006D5AF6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232E99" w14:textId="77777777" w:rsidR="00C336EA" w:rsidRPr="00420D65" w:rsidRDefault="006D5AF6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Elementos de acción y propietarios</w:t>
            </w:r>
          </w:p>
        </w:tc>
      </w:tr>
      <w:tr w:rsidR="00C336EA" w:rsidRPr="00420D65" w14:paraId="06626801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CDACB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83CA211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9222664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E27975B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FE64D68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1347656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4AC75C4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72EC6B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Y="-143"/>
        <w:tblW w:w="1063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C336EA" w:rsidRPr="003D706E" w14:paraId="09688BC9" w14:textId="77777777" w:rsidTr="005A3C58">
        <w:trPr>
          <w:trHeight w:val="2842"/>
        </w:trPr>
        <w:tc>
          <w:tcPr>
            <w:tcW w:w="10638" w:type="dxa"/>
          </w:tcPr>
          <w:p w14:paraId="7889D3CF" w14:textId="77777777" w:rsidR="00C336EA" w:rsidRPr="003D706E" w:rsidRDefault="00C336EA" w:rsidP="00C336E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lastRenderedPageBreak/>
              <w:t>RENUNCIA</w:t>
            </w:r>
          </w:p>
          <w:p w14:paraId="5A8FA608" w14:textId="77777777" w:rsidR="00C336EA" w:rsidRPr="003D706E" w:rsidRDefault="00C336EA" w:rsidP="00C336EA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53E1683B" w14:textId="77777777" w:rsidR="00C336EA" w:rsidRPr="003D706E" w:rsidRDefault="00C336EA" w:rsidP="00C336EA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AC74429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98E9DD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F49AC0E" w14:textId="77777777" w:rsidR="00C336EA" w:rsidRPr="003D706E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C336EA" w:rsidRPr="003D706E" w:rsidSect="00AA16BE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96D9" w14:textId="77777777" w:rsidR="00AA16BE" w:rsidRDefault="00AA16BE" w:rsidP="00F36FE0">
      <w:r>
        <w:separator/>
      </w:r>
    </w:p>
  </w:endnote>
  <w:endnote w:type="continuationSeparator" w:id="0">
    <w:p w14:paraId="22191847" w14:textId="77777777" w:rsidR="00AA16BE" w:rsidRDefault="00AA16B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AD570C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54148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9808E1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3D8166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6BB5" w14:textId="77777777" w:rsidR="00AA16BE" w:rsidRDefault="00AA16BE" w:rsidP="00F36FE0">
      <w:r>
        <w:separator/>
      </w:r>
    </w:p>
  </w:footnote>
  <w:footnote w:type="continuationSeparator" w:id="0">
    <w:p w14:paraId="0ED13827" w14:textId="77777777" w:rsidR="00AA16BE" w:rsidRDefault="00AA16B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2F4C"/>
    <w:multiLevelType w:val="hybridMultilevel"/>
    <w:tmpl w:val="C9BCECDC"/>
    <w:lvl w:ilvl="0" w:tplc="8706516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71326">
    <w:abstractNumId w:val="9"/>
  </w:num>
  <w:num w:numId="2" w16cid:durableId="2142070632">
    <w:abstractNumId w:val="8"/>
  </w:num>
  <w:num w:numId="3" w16cid:durableId="262418887">
    <w:abstractNumId w:val="7"/>
  </w:num>
  <w:num w:numId="4" w16cid:durableId="630282345">
    <w:abstractNumId w:val="6"/>
  </w:num>
  <w:num w:numId="5" w16cid:durableId="654913220">
    <w:abstractNumId w:val="5"/>
  </w:num>
  <w:num w:numId="6" w16cid:durableId="173500690">
    <w:abstractNumId w:val="4"/>
  </w:num>
  <w:num w:numId="7" w16cid:durableId="2006132282">
    <w:abstractNumId w:val="3"/>
  </w:num>
  <w:num w:numId="8" w16cid:durableId="631911335">
    <w:abstractNumId w:val="2"/>
  </w:num>
  <w:num w:numId="9" w16cid:durableId="775177651">
    <w:abstractNumId w:val="1"/>
  </w:num>
  <w:num w:numId="10" w16cid:durableId="218706888">
    <w:abstractNumId w:val="0"/>
  </w:num>
  <w:num w:numId="11" w16cid:durableId="661667335">
    <w:abstractNumId w:val="14"/>
  </w:num>
  <w:num w:numId="12" w16cid:durableId="136649476">
    <w:abstractNumId w:val="17"/>
  </w:num>
  <w:num w:numId="13" w16cid:durableId="462499096">
    <w:abstractNumId w:val="16"/>
  </w:num>
  <w:num w:numId="14" w16cid:durableId="1840660269">
    <w:abstractNumId w:val="12"/>
  </w:num>
  <w:num w:numId="15" w16cid:durableId="1227227423">
    <w:abstractNumId w:val="10"/>
  </w:num>
  <w:num w:numId="16" w16cid:durableId="1144346778">
    <w:abstractNumId w:val="13"/>
  </w:num>
  <w:num w:numId="17" w16cid:durableId="747966284">
    <w:abstractNumId w:val="15"/>
  </w:num>
  <w:num w:numId="18" w16cid:durableId="1613711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C3"/>
    <w:rsid w:val="00031AF7"/>
    <w:rsid w:val="00036FF2"/>
    <w:rsid w:val="000413A5"/>
    <w:rsid w:val="00076BEA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1E13"/>
    <w:rsid w:val="001472A1"/>
    <w:rsid w:val="00150B91"/>
    <w:rsid w:val="001962A6"/>
    <w:rsid w:val="001B0E73"/>
    <w:rsid w:val="001E022E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1476B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7C38"/>
    <w:rsid w:val="005913EC"/>
    <w:rsid w:val="005A2BD6"/>
    <w:rsid w:val="005A3C58"/>
    <w:rsid w:val="005B7C30"/>
    <w:rsid w:val="005C1013"/>
    <w:rsid w:val="005E02A4"/>
    <w:rsid w:val="005F5ABE"/>
    <w:rsid w:val="005F6C87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0BC3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91133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16BE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BD022F"/>
    <w:rsid w:val="00C12C0B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038D"/>
    <w:rsid w:val="00D660EC"/>
    <w:rsid w:val="00D675F4"/>
    <w:rsid w:val="00D81281"/>
    <w:rsid w:val="00D82ADF"/>
    <w:rsid w:val="00D90B36"/>
    <w:rsid w:val="00DB1AE1"/>
    <w:rsid w:val="00DC75CB"/>
    <w:rsid w:val="00DF5E69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92552"/>
    <w:rsid w:val="00FB1580"/>
    <w:rsid w:val="00FB4C7E"/>
    <w:rsid w:val="00FE2C7C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63774"/>
  <w15:docId w15:val="{EA5C57C8-EA88-4A7D-8E7F-CD432AA4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94&amp;utm_language=ES&amp;utm_source=template-word&amp;utm_medium=content&amp;utm_campaign=ic-IT+Project+Debrief-word-27894-es&amp;lpa=ic+IT+Project+Debrief+word+2789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Software-Project-Postmortem-Report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C:\Users\Bess\Desktop\Free-Project-Debrief-Templates_Aaron_Bannister\REF\IC-Software-Project-Postmortem-Report-10834_WORD.dotx</Template>
  <TotalTime>6</TotalTime>
  <Pages>5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8</cp:revision>
  <cp:lastPrinted>2018-04-15T17:50:00Z</cp:lastPrinted>
  <dcterms:created xsi:type="dcterms:W3CDTF">2022-04-05T23:42:00Z</dcterms:created>
  <dcterms:modified xsi:type="dcterms:W3CDTF">2024-01-31T20:21:00Z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