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4144" w14:textId="552DF1E3" w:rsidR="00E818C7" w:rsidRPr="00102BDC" w:rsidRDefault="00EC0182" w:rsidP="001E4CA5">
      <w:r w:rsidRPr="00EC0182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36597932" wp14:editId="5EA57EDC">
            <wp:simplePos x="0" y="0"/>
            <wp:positionH relativeFrom="column">
              <wp:posOffset>4457700</wp:posOffset>
            </wp:positionH>
            <wp:positionV relativeFrom="paragraph">
              <wp:posOffset>-393700</wp:posOffset>
            </wp:positionV>
            <wp:extent cx="2768600" cy="348147"/>
            <wp:effectExtent l="0" t="0" r="0" b="0"/>
            <wp:wrapNone/>
            <wp:docPr id="1478605362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05362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48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DC">
        <w:rPr>
          <w:rFonts w:ascii="Century Gothic" w:hAnsi="Century Gothic"/>
          <w:b/>
          <w:color w:val="595959" w:themeColor="text1" w:themeTint="A6"/>
          <w:sz w:val="44"/>
        </w:rPr>
        <w:t>PLANTILLA DE INFORME DE PROYECTO DE MARKETING</w:t>
      </w:r>
    </w:p>
    <w:p w14:paraId="7F897590" w14:textId="0C9898E3" w:rsidR="000D0128" w:rsidRDefault="000D0128" w:rsidP="001E4CA5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="00E818C7" w:rsidRPr="00E818C7" w14:paraId="3595E650" w14:textId="77777777" w:rsidTr="00352713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14:paraId="0A344B1A" w14:textId="77777777" w:rsidTr="00352713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0076D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9D302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101F0" w14:textId="77777777" w:rsidR="00352713" w:rsidRDefault="00352713" w:rsidP="003527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52713" w14:paraId="6B991E95" w14:textId="77777777" w:rsidTr="00352713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1E20A" w14:textId="77777777" w:rsidR="00352713" w:rsidRDefault="00352713" w:rsidP="00926E62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958F2" w14:textId="77777777" w:rsidR="00352713" w:rsidRDefault="00352713" w:rsidP="00352713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096286A" w14:textId="77777777" w:rsidR="00352713" w:rsidRDefault="00352713" w:rsidP="00352713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</w:rPr>
                    <w:t> </w:t>
                  </w:r>
                </w:p>
              </w:tc>
            </w:tr>
            <w:tr w:rsidR="00352713" w14:paraId="027C9C0A" w14:textId="77777777" w:rsidTr="00352713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71D2F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NOMBRE DEL PROYECTO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77303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3F2F6" w14:textId="77777777" w:rsidR="00352713" w:rsidRDefault="00352713" w:rsidP="00352713">
                  <w:pPr>
                    <w:rPr>
                      <w:sz w:val="20"/>
                      <w:szCs w:val="20"/>
                    </w:rPr>
                  </w:pPr>
                  <w:bookmarkStart w:id="0" w:name="RANGE!D16"/>
                  <w:bookmarkEnd w:id="0"/>
                </w:p>
              </w:tc>
            </w:tr>
            <w:tr w:rsidR="00352713" w14:paraId="40287055" w14:textId="77777777" w:rsidTr="00352713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AE8DA" w14:textId="77777777" w:rsidR="00352713" w:rsidRDefault="00352713" w:rsidP="00926E62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3B608" w14:textId="77777777" w:rsidR="00352713" w:rsidRDefault="00352713" w:rsidP="00352713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7AB42A4" w14:textId="77777777" w:rsidR="00352713" w:rsidRDefault="00352713" w:rsidP="00352713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</w:rPr>
                    <w:t> </w:t>
                  </w:r>
                </w:p>
              </w:tc>
            </w:tr>
            <w:tr w:rsidR="00352713" w14:paraId="0290E6F8" w14:textId="77777777" w:rsidTr="00352713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A5627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MARCA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7F7E1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D20D1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PRODUCTO</w:t>
                  </w:r>
                </w:p>
              </w:tc>
            </w:tr>
            <w:tr w:rsidR="00352713" w14:paraId="2522A580" w14:textId="77777777" w:rsidTr="00352713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BF96115" w14:textId="77777777" w:rsidR="00352713" w:rsidRDefault="00352713" w:rsidP="00926E62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E23D1" w14:textId="77777777" w:rsidR="00352713" w:rsidRDefault="00352713" w:rsidP="00352713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E80FACF" w14:textId="77777777" w:rsidR="00352713" w:rsidRDefault="00352713" w:rsidP="00926E62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14:paraId="00604F0A" w14:textId="77777777" w:rsidTr="00102BDC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33F239" w14:textId="77777777" w:rsidR="00352713" w:rsidRPr="00102BDC" w:rsidRDefault="00352713" w:rsidP="00352713">
                  <w:pPr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</w:pPr>
                  <w:r w:rsidRPr="00102BDC">
                    <w:rPr>
                      <w:rFonts w:ascii="Century Gothic" w:hAnsi="Century Gothic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  <w:t>Nombre de contacto del cliente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Número de teléfono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Dirección de correo electrónico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Línea 1 de dirección de correo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Línea 2 de dirección de correo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Línea 3 de dirección de correo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E03C91" w14:textId="77777777" w:rsidR="00352713" w:rsidRPr="00102BDC" w:rsidRDefault="00352713" w:rsidP="00352713">
                  <w:pPr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04193" w14:textId="77777777" w:rsidR="00352713" w:rsidRPr="00102BDC" w:rsidRDefault="00352713" w:rsidP="00352713">
                  <w:pPr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</w:pPr>
                  <w:r w:rsidRPr="00102BDC">
                    <w:rPr>
                      <w:rFonts w:ascii="Century Gothic" w:hAnsi="Century Gothic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  <w:t>Nombre de contacto de su empresa cliente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Número de teléfono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Dirección de correo electrónico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Línea 1 de dirección de correo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Línea 2 de dirección de correo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Línea 3 de dirección de correo</w:t>
                  </w:r>
                </w:p>
              </w:tc>
            </w:tr>
          </w:tbl>
          <w:p w14:paraId="09C4F3AD" w14:textId="77777777" w:rsidR="00352713" w:rsidRDefault="00352713" w:rsidP="00352713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14:paraId="1AE73F2B" w14:textId="77777777" w:rsidTr="00D3283F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4DA6F" w14:textId="77777777" w:rsidR="00C673DB" w:rsidRDefault="00C673DB" w:rsidP="00C673DB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FECHA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CD173" w14:textId="77777777" w:rsidR="00C673DB" w:rsidRDefault="00C673DB" w:rsidP="00C673DB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BDA02" w14:textId="77777777" w:rsidR="00C673DB" w:rsidRDefault="00C673DB" w:rsidP="00C673DB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AUTOR</w:t>
                  </w:r>
                </w:p>
              </w:tc>
            </w:tr>
            <w:tr w:rsidR="00C673DB" w14:paraId="5778C1FC" w14:textId="77777777" w:rsidTr="00D3283F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346F1031" w14:textId="77777777" w:rsidR="00C673DB" w:rsidRDefault="00C673DB" w:rsidP="00C673DB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CEACA" w14:textId="77777777" w:rsidR="00C673DB" w:rsidRDefault="00C673DB" w:rsidP="00C673DB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75809B3" w14:textId="77777777" w:rsidR="00C673DB" w:rsidRDefault="00C673DB" w:rsidP="00C673DB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B6D5F5" w14:textId="77777777" w:rsidR="00352713" w:rsidRDefault="00352713" w:rsidP="00352713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573B0A0B" w14:textId="77777777" w:rsidR="00352713" w:rsidRPr="00E818C7" w:rsidRDefault="00352713" w:rsidP="00352713">
            <w:pPr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</w:rPr>
              <w:t>PROYECTO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FD335F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A88227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8C7" w:rsidRPr="00E818C7" w14:paraId="7A5EE4C0" w14:textId="77777777" w:rsidTr="00352713">
        <w:trPr>
          <w:trHeight w:val="44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2B1643A" w14:textId="77777777" w:rsidR="00E818C7" w:rsidRPr="004442DF" w:rsidRDefault="00E818C7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PROPÓSITO | ¿P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or qué?</w:t>
            </w:r>
          </w:p>
        </w:tc>
      </w:tr>
      <w:tr w:rsidR="00E818C7" w:rsidRPr="00E818C7" w14:paraId="6B2EDA49" w14:textId="77777777" w:rsidTr="008112FA">
        <w:trPr>
          <w:trHeight w:val="252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A983B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730C1" w:rsidRPr="00E818C7" w14:paraId="6219A8DA" w14:textId="77777777" w:rsidTr="004442DF">
        <w:trPr>
          <w:trHeight w:val="44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790DF7" w14:textId="77777777" w:rsidR="00E730C1" w:rsidRPr="004442DF" w:rsidRDefault="00E730C1" w:rsidP="009F37E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OPORTUNIDAD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¿El impacto final?</w:t>
            </w:r>
          </w:p>
        </w:tc>
      </w:tr>
      <w:tr w:rsidR="00E730C1" w:rsidRPr="00E818C7" w14:paraId="0C235CB4" w14:textId="77777777" w:rsidTr="00984DB2">
        <w:trPr>
          <w:trHeight w:val="182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F913C" w14:textId="77777777" w:rsidR="00E730C1" w:rsidRPr="00E818C7" w:rsidRDefault="00E730C1" w:rsidP="009F37E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34B0C519" w14:textId="77777777" w:rsidTr="004442DF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A817D1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A69022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F42EB5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8626EC" w14:textId="77777777" w:rsidR="00E818C7" w:rsidRDefault="00E818C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="00E818C7" w:rsidRPr="00E818C7" w14:paraId="6BA5A964" w14:textId="77777777" w:rsidTr="004442DF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901994" w14:textId="77777777" w:rsidR="00E818C7" w:rsidRPr="00E818C7" w:rsidRDefault="00E818C7" w:rsidP="00984DB2">
            <w:pPr>
              <w:keepNext/>
              <w:keepLines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3227B2" w14:textId="77777777" w:rsidR="00E818C7" w:rsidRPr="00E818C7" w:rsidRDefault="00E818C7" w:rsidP="00984DB2">
            <w:pPr>
              <w:keepNext/>
              <w:keepLines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29A4D7" w14:textId="77777777" w:rsidR="00E818C7" w:rsidRPr="00E818C7" w:rsidRDefault="00E818C7" w:rsidP="00984DB2">
            <w:pPr>
              <w:keepNext/>
              <w:keepLines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8C7" w:rsidRPr="00E818C7" w14:paraId="009C88DB" w14:textId="77777777" w:rsidTr="004442DF">
        <w:trPr>
          <w:trHeight w:val="480"/>
        </w:trPr>
        <w:tc>
          <w:tcPr>
            <w:tcW w:w="10800" w:type="dxa"/>
            <w:gridSpan w:val="3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4D6040A3" w14:textId="77777777" w:rsidR="00E818C7" w:rsidRPr="00C22FD9" w:rsidRDefault="00C22FD9" w:rsidP="00984DB2">
            <w:pPr>
              <w:keepNext/>
              <w:keepLines/>
              <w:rPr>
                <w:rFonts w:ascii="Century Gothic" w:eastAsia="Times New Roman" w:hAnsi="Century Gothic" w:cs="Times New Roman"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ELEMENTOS</w:t>
            </w:r>
          </w:p>
        </w:tc>
      </w:tr>
      <w:tr w:rsidR="00E818C7" w:rsidRPr="00E818C7" w14:paraId="407BDA3E" w14:textId="77777777" w:rsidTr="004442DF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03AF2A8" w14:textId="77777777" w:rsidR="00E818C7" w:rsidRPr="004442DF" w:rsidRDefault="00C22FD9" w:rsidP="008112F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¿Cuáles son los componentes fundamentales del proyecto?</w:t>
            </w:r>
          </w:p>
        </w:tc>
      </w:tr>
      <w:tr w:rsidR="00C22FD9" w:rsidRPr="00E818C7" w14:paraId="23C49901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05F3D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02A017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254A2BB9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2E7E93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BAA49F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1AC35867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7C2862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25F8B8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0EB76330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232BAD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4F77E6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62BC920D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64D77E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ABD950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3BB5F928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3BDB34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555BF7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1FF78C85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2458FC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769323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5645DC9A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D685E2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DB1874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0306583E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2CDE34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555E10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F19EA" w:rsidRPr="00E818C7" w14:paraId="3300B292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74007E" w14:textId="77777777" w:rsidR="009F19EA" w:rsidRPr="00E818C7" w:rsidRDefault="009F19EA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439D91" w14:textId="77777777" w:rsidR="009F19EA" w:rsidRPr="00E818C7" w:rsidRDefault="009F19EA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F19EA" w:rsidRPr="00E818C7" w14:paraId="72CF7827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CF5E49" w14:textId="77777777" w:rsidR="009F19EA" w:rsidRPr="00E818C7" w:rsidRDefault="009F19EA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60E8CA" w14:textId="77777777" w:rsidR="009F19EA" w:rsidRPr="00E818C7" w:rsidRDefault="009F19EA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18C7" w:rsidRPr="00E818C7" w14:paraId="0AA5A782" w14:textId="77777777" w:rsidTr="004442DF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605EB7" w14:textId="77777777" w:rsidR="00E818C7" w:rsidRPr="00E818C7" w:rsidRDefault="00E818C7" w:rsidP="009F19E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1E9934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E82A24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2FA" w:rsidRPr="00E818C7" w14:paraId="7FF04A13" w14:textId="77777777" w:rsidTr="00D3283F">
        <w:trPr>
          <w:trHeight w:val="480"/>
        </w:trPr>
        <w:tc>
          <w:tcPr>
            <w:tcW w:w="10800" w:type="dxa"/>
            <w:gridSpan w:val="3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1017E672" w14:textId="77777777" w:rsidR="008112FA" w:rsidRPr="008112FA" w:rsidRDefault="008112FA" w:rsidP="00D3283F">
            <w:pPr>
              <w:rPr>
                <w:rFonts w:ascii="Century Gothic" w:eastAsia="Times New Roman" w:hAnsi="Century Gothic" w:cs="Times New Roman"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PROPÓSITO</w:t>
            </w:r>
          </w:p>
        </w:tc>
      </w:tr>
      <w:tr w:rsidR="008112FA" w:rsidRPr="004442DF" w14:paraId="58C25EA9" w14:textId="77777777" w:rsidTr="00D3283F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056B09D" w14:textId="77777777" w:rsidR="008112FA" w:rsidRPr="004442DF" w:rsidRDefault="008112FA" w:rsidP="00D3283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¿Qué debe lograr el proyecto?</w:t>
            </w:r>
          </w:p>
        </w:tc>
      </w:tr>
      <w:tr w:rsidR="008112FA" w:rsidRPr="00E818C7" w14:paraId="75D788A1" w14:textId="77777777" w:rsidTr="00102BDC">
        <w:trPr>
          <w:trHeight w:val="2402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65B41" w14:textId="77777777" w:rsidR="008112FA" w:rsidRPr="00E818C7" w:rsidRDefault="008112FA" w:rsidP="00D3283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1E656B2B" w14:textId="77777777" w:rsidTr="004442DF">
        <w:trPr>
          <w:trHeight w:val="480"/>
        </w:trPr>
        <w:tc>
          <w:tcPr>
            <w:tcW w:w="10800" w:type="dxa"/>
            <w:gridSpan w:val="3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68A17548" w14:textId="77777777" w:rsidR="008112FA" w:rsidRDefault="008112FA" w:rsidP="004442DF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151D4179" w14:textId="77777777" w:rsidR="00E818C7" w:rsidRPr="00E818C7" w:rsidRDefault="004442DF" w:rsidP="004442D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PÚBLICO OBJETIVO</w:t>
            </w:r>
          </w:p>
        </w:tc>
      </w:tr>
      <w:tr w:rsidR="00E818C7" w:rsidRPr="00E818C7" w14:paraId="5C1A39A1" w14:textId="77777777" w:rsidTr="004442DF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CD0A8B" w14:textId="77777777" w:rsidR="00E818C7" w:rsidRPr="004442DF" w:rsidRDefault="00E818C7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OBJETIVO DE LA CAMPAÑA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¿A quiénes tratamos de llegar?</w:t>
            </w:r>
          </w:p>
        </w:tc>
      </w:tr>
      <w:tr w:rsidR="00E818C7" w:rsidRPr="00E818C7" w14:paraId="2C9FC987" w14:textId="77777777" w:rsidTr="008112FA">
        <w:trPr>
          <w:trHeight w:val="252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1CC19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558955D8" w14:textId="77777777" w:rsidTr="00926E62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9030FFF" w14:textId="77777777" w:rsidR="00E818C7" w:rsidRPr="004442DF" w:rsidRDefault="00E818C7" w:rsidP="001D3ED4">
            <w:pPr>
              <w:keepNext/>
              <w:keepLines/>
              <w:jc w:val="center"/>
              <w:rPr>
                <w:rFonts w:ascii="Century Gothic" w:eastAsia="Times New Roman" w:hAnsi="Century Gothic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lastRenderedPageBreak/>
              <w:t xml:space="preserve">OBJETIVO DE LA MARCA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¿A quién le habla la marca?</w:t>
            </w:r>
          </w:p>
        </w:tc>
      </w:tr>
      <w:tr w:rsidR="00E818C7" w:rsidRPr="00E818C7" w14:paraId="2961F240" w14:textId="77777777" w:rsidTr="008112FA">
        <w:trPr>
          <w:trHeight w:val="252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F1FC1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D975180" w14:textId="77777777" w:rsidR="00E818C7" w:rsidRDefault="00E818C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36"/>
        <w:gridCol w:w="1924"/>
        <w:gridCol w:w="5400"/>
      </w:tblGrid>
      <w:tr w:rsidR="00E818C7" w:rsidRPr="00E818C7" w14:paraId="25DF1AEE" w14:textId="77777777" w:rsidTr="004442DF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211E6395" w14:textId="77777777" w:rsidR="00E818C7" w:rsidRPr="00E818C7" w:rsidRDefault="004442DF" w:rsidP="004442D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ACTITUD</w:t>
            </w:r>
          </w:p>
        </w:tc>
      </w:tr>
      <w:tr w:rsidR="00E818C7" w:rsidRPr="00E818C7" w14:paraId="04803E3F" w14:textId="77777777" w:rsidTr="004442D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B18E118" w14:textId="77777777" w:rsidR="00E818C7" w:rsidRPr="004442DF" w:rsidRDefault="00E818C7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56C9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TONO DEL PROYECTO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¿Qué rasgos tratamos de transmitir?</w:t>
            </w:r>
          </w:p>
        </w:tc>
      </w:tr>
      <w:tr w:rsidR="00E818C7" w:rsidRPr="00E818C7" w14:paraId="36336998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0B959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17EEDFF9" w14:textId="77777777" w:rsidTr="00926E62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D66B306" w14:textId="77777777" w:rsidR="00E818C7" w:rsidRPr="004442DF" w:rsidRDefault="00E818C7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56C9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PERSONALIDAD DE LA MARCA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¿Qué características definen a la marca?</w:t>
            </w:r>
          </w:p>
        </w:tc>
      </w:tr>
      <w:tr w:rsidR="00E818C7" w:rsidRPr="00E818C7" w14:paraId="70903E63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3116C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6DB5E50E" w14:textId="77777777" w:rsidTr="009F19EA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B65A38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AFF2BB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FFC85A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8C7" w:rsidRPr="00E818C7" w14:paraId="7656E8C3" w14:textId="77777777" w:rsidTr="009F19EA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76214B69" w14:textId="77777777" w:rsidR="00E818C7" w:rsidRPr="00E818C7" w:rsidRDefault="008112FA" w:rsidP="004442D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MENSAJE</w:t>
            </w:r>
          </w:p>
        </w:tc>
      </w:tr>
      <w:tr w:rsidR="00C22FD9" w:rsidRPr="004442DF" w14:paraId="67E3E5D0" w14:textId="77777777" w:rsidTr="00D3283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2C7726" w14:textId="77777777" w:rsidR="00C22FD9" w:rsidRPr="004442DF" w:rsidRDefault="00C22FD9" w:rsidP="00D3283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LA CONCLUSIÓN | </w:t>
            </w:r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  <w:t>¿Cuál es la idea clave a recordar?</w:t>
            </w:r>
          </w:p>
        </w:tc>
      </w:tr>
      <w:tr w:rsidR="00C22FD9" w:rsidRPr="00E818C7" w14:paraId="31DD47D0" w14:textId="77777777" w:rsidTr="008112FA">
        <w:trPr>
          <w:trHeight w:val="3212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F443E4" w14:textId="77777777" w:rsidR="00C22FD9" w:rsidRPr="00E818C7" w:rsidRDefault="00C22FD9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4442DF" w14:paraId="7E00281B" w14:textId="77777777" w:rsidTr="00D3283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18C311" w14:textId="77777777" w:rsidR="00C22FD9" w:rsidRPr="004442DF" w:rsidRDefault="00C22FD9" w:rsidP="001D3ED4">
            <w:pPr>
              <w:keepNext/>
              <w:keepLines/>
              <w:jc w:val="center"/>
              <w:rPr>
                <w:rFonts w:ascii="Century Gothic" w:eastAsia="Times New Roman" w:hAnsi="Century Gothic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lastRenderedPageBreak/>
              <w:t xml:space="preserve">ESLOGAN | </w:t>
            </w:r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  <w:t>Copia, palabras clave o tema preparados</w:t>
            </w:r>
          </w:p>
        </w:tc>
      </w:tr>
      <w:tr w:rsidR="00C22FD9" w:rsidRPr="00E818C7" w14:paraId="5C4F0198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0F9834" w14:textId="77777777" w:rsidR="00C22FD9" w:rsidRPr="00E818C7" w:rsidRDefault="00C22FD9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18C7" w:rsidRPr="00E818C7" w14:paraId="7183A9E9" w14:textId="77777777" w:rsidTr="009F19EA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FD03FA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8E6CE7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F4C703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8C7" w:rsidRPr="00E818C7" w14:paraId="552C13A7" w14:textId="77777777" w:rsidTr="004442DF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631A3818" w14:textId="77777777" w:rsidR="00BD08F2" w:rsidRDefault="00BD08F2" w:rsidP="004442DF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7FE6D2A5" w14:textId="77777777" w:rsidR="00E818C7" w:rsidRPr="00E818C7" w:rsidRDefault="004442DF" w:rsidP="004442D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ADEMÁS</w:t>
            </w:r>
          </w:p>
        </w:tc>
      </w:tr>
      <w:tr w:rsidR="00E818C7" w:rsidRPr="00E818C7" w14:paraId="30037E09" w14:textId="77777777" w:rsidTr="004442D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6FAD67F" w14:textId="77777777" w:rsidR="00E818C7" w:rsidRPr="004442DF" w:rsidRDefault="004442DF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Incluya cualquier información crítica adicional.</w:t>
            </w:r>
          </w:p>
        </w:tc>
      </w:tr>
      <w:tr w:rsidR="00E818C7" w:rsidRPr="00E818C7" w14:paraId="50B559B1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6E614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5752C1C4" w14:textId="77777777" w:rsidTr="004442DF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3EBFA1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4A65A4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2A42D6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8C7" w:rsidRPr="00E818C7" w14:paraId="651B1820" w14:textId="77777777" w:rsidTr="004442DF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1CE0549F" w14:textId="77777777" w:rsidR="00E818C7" w:rsidRPr="00E818C7" w:rsidRDefault="004442DF" w:rsidP="004442D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COMENTARIOS Y APROBACIÓN</w:t>
            </w:r>
          </w:p>
        </w:tc>
      </w:tr>
      <w:tr w:rsidR="00E818C7" w:rsidRPr="00E818C7" w14:paraId="5A2E8DF6" w14:textId="77777777" w:rsidTr="004442DF">
        <w:trPr>
          <w:trHeight w:val="36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795E96" w14:textId="77777777" w:rsidR="00E818C7" w:rsidRPr="004442DF" w:rsidRDefault="00E818C7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06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COMENTARIOS</w:t>
            </w:r>
          </w:p>
        </w:tc>
      </w:tr>
      <w:tr w:rsidR="00E818C7" w:rsidRPr="00E818C7" w14:paraId="3F1EB9F7" w14:textId="77777777" w:rsidTr="00BD08F2">
        <w:trPr>
          <w:trHeight w:val="3158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8FEAB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4FA81B2F" w14:textId="77777777" w:rsidTr="004442DF">
        <w:trPr>
          <w:trHeight w:val="360"/>
        </w:trPr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8D11C63" w14:textId="77777777" w:rsidR="00E818C7" w:rsidRPr="004442DF" w:rsidRDefault="00E818C7" w:rsidP="00E818C7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206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756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93ACBC5" w14:textId="77777777" w:rsidR="00E818C7" w:rsidRPr="004442DF" w:rsidRDefault="00E818C7" w:rsidP="00E818C7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206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FIRMA</w:t>
            </w:r>
          </w:p>
        </w:tc>
      </w:tr>
      <w:tr w:rsidR="00E818C7" w:rsidRPr="00E818C7" w14:paraId="1E1D9B11" w14:textId="77777777" w:rsidTr="00BD08F2">
        <w:trPr>
          <w:trHeight w:val="1142"/>
        </w:trPr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5A5A5" w:themeColor="accent3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7B303" w14:textId="77777777" w:rsidR="00E818C7" w:rsidRPr="00E818C7" w:rsidRDefault="00E818C7" w:rsidP="00E818C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60" w:type="dxa"/>
            <w:gridSpan w:val="3"/>
            <w:tcBorders>
              <w:top w:val="single" w:sz="4" w:space="0" w:color="A6A6A6"/>
              <w:left w:val="nil"/>
              <w:bottom w:val="single" w:sz="4" w:space="0" w:color="A5A5A5" w:themeColor="accent3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B6B3C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0D28C7A" w14:textId="77777777" w:rsidR="004442DF" w:rsidRDefault="004442DF" w:rsidP="00E818C7"/>
    <w:p w14:paraId="58641217" w14:textId="77777777" w:rsidR="00BD08F2" w:rsidRDefault="00BD08F2" w:rsidP="004442DF">
      <w:pPr>
        <w:jc w:val="center"/>
        <w:rPr>
          <w:rFonts w:ascii="Century Gothic" w:hAnsi="Century Gothic"/>
          <w:b/>
        </w:rPr>
      </w:pPr>
    </w:p>
    <w:p w14:paraId="1216DA3E" w14:textId="77777777" w:rsidR="00BD08F2" w:rsidRDefault="00BD08F2" w:rsidP="004442DF">
      <w:pPr>
        <w:jc w:val="center"/>
        <w:rPr>
          <w:rFonts w:ascii="Century Gothic" w:hAnsi="Century Gothic"/>
          <w:b/>
        </w:rPr>
      </w:pPr>
    </w:p>
    <w:p w14:paraId="11BF46DB" w14:textId="77777777" w:rsidR="00BD08F2" w:rsidRDefault="00BD08F2" w:rsidP="004442DF">
      <w:pPr>
        <w:jc w:val="center"/>
        <w:rPr>
          <w:rFonts w:ascii="Century Gothic" w:hAnsi="Century Gothic"/>
          <w:b/>
        </w:rPr>
      </w:pPr>
    </w:p>
    <w:p w14:paraId="720DFA3A" w14:textId="77777777" w:rsidR="00BD08F2" w:rsidRDefault="00BD08F2" w:rsidP="004442DF">
      <w:pPr>
        <w:jc w:val="center"/>
        <w:rPr>
          <w:rFonts w:ascii="Century Gothic" w:hAnsi="Century Gothic"/>
          <w:b/>
        </w:rPr>
      </w:pPr>
    </w:p>
    <w:p w14:paraId="1D456587" w14:textId="77777777" w:rsidR="00BD08F2" w:rsidRDefault="00BD08F2" w:rsidP="004442DF">
      <w:pPr>
        <w:jc w:val="center"/>
        <w:rPr>
          <w:rFonts w:ascii="Century Gothic" w:hAnsi="Century Gothic"/>
          <w:b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102BDC" w14:paraId="159A33F3" w14:textId="77777777" w:rsidTr="006424CC">
        <w:trPr>
          <w:trHeight w:val="3268"/>
        </w:trPr>
        <w:tc>
          <w:tcPr>
            <w:tcW w:w="10669" w:type="dxa"/>
          </w:tcPr>
          <w:p w14:paraId="4B9B88E6" w14:textId="77777777" w:rsidR="00102BDC" w:rsidRPr="00692C04" w:rsidRDefault="00102BDC" w:rsidP="00C9058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28DFC742" w14:textId="77777777" w:rsidR="00102BDC" w:rsidRDefault="00102BDC" w:rsidP="00C90586">
            <w:pPr>
              <w:rPr>
                <w:rFonts w:ascii="Century Gothic" w:hAnsi="Century Gothic" w:cs="Arial"/>
                <w:szCs w:val="20"/>
              </w:rPr>
            </w:pPr>
          </w:p>
          <w:p w14:paraId="2BEBF171" w14:textId="77777777" w:rsidR="00102BDC" w:rsidRDefault="00102BDC" w:rsidP="00C905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7C7B815" w14:textId="77777777" w:rsidR="00102BDC" w:rsidRDefault="00102BDC" w:rsidP="00102BDC">
      <w:pPr>
        <w:rPr>
          <w:rFonts w:ascii="Century Gothic" w:hAnsi="Century Gothic" w:cs="Arial"/>
          <w:sz w:val="20"/>
          <w:szCs w:val="20"/>
        </w:rPr>
      </w:pPr>
    </w:p>
    <w:p w14:paraId="23EDF06C" w14:textId="77777777" w:rsidR="00102BDC" w:rsidRPr="00D3383E" w:rsidRDefault="00102BDC" w:rsidP="00102BDC">
      <w:pPr>
        <w:rPr>
          <w:rFonts w:ascii="Century Gothic" w:hAnsi="Century Gothic" w:cs="Arial"/>
          <w:sz w:val="20"/>
          <w:szCs w:val="20"/>
        </w:rPr>
      </w:pPr>
    </w:p>
    <w:p w14:paraId="58D047D6" w14:textId="77777777" w:rsidR="004442DF" w:rsidRPr="00E818C7" w:rsidRDefault="004442DF" w:rsidP="00102BDC">
      <w:pPr>
        <w:jc w:val="center"/>
      </w:pPr>
    </w:p>
    <w:sectPr w:rsidR="004442DF" w:rsidRPr="00E818C7" w:rsidSect="00480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29"/>
    <w:rsid w:val="000061A3"/>
    <w:rsid w:val="000D0128"/>
    <w:rsid w:val="00102BDC"/>
    <w:rsid w:val="001D3ED4"/>
    <w:rsid w:val="001E4CA5"/>
    <w:rsid w:val="002C369F"/>
    <w:rsid w:val="00352713"/>
    <w:rsid w:val="0041613F"/>
    <w:rsid w:val="00436EA4"/>
    <w:rsid w:val="004442DF"/>
    <w:rsid w:val="00456A0A"/>
    <w:rsid w:val="00471C74"/>
    <w:rsid w:val="00480493"/>
    <w:rsid w:val="0048360A"/>
    <w:rsid w:val="004937B7"/>
    <w:rsid w:val="00520E3C"/>
    <w:rsid w:val="00571014"/>
    <w:rsid w:val="005B570D"/>
    <w:rsid w:val="005D76CA"/>
    <w:rsid w:val="006424CC"/>
    <w:rsid w:val="007E24AF"/>
    <w:rsid w:val="00807BC8"/>
    <w:rsid w:val="008112FA"/>
    <w:rsid w:val="00835D4E"/>
    <w:rsid w:val="008E69E8"/>
    <w:rsid w:val="008F7053"/>
    <w:rsid w:val="00916DBB"/>
    <w:rsid w:val="00926E62"/>
    <w:rsid w:val="00984DB2"/>
    <w:rsid w:val="009F19EA"/>
    <w:rsid w:val="00A75CCE"/>
    <w:rsid w:val="00AC71FC"/>
    <w:rsid w:val="00AE17A1"/>
    <w:rsid w:val="00BD08F2"/>
    <w:rsid w:val="00C22FD9"/>
    <w:rsid w:val="00C673DB"/>
    <w:rsid w:val="00DA436E"/>
    <w:rsid w:val="00E730C1"/>
    <w:rsid w:val="00E818C7"/>
    <w:rsid w:val="00EC0182"/>
    <w:rsid w:val="00EC5134"/>
    <w:rsid w:val="00F21129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8720"/>
  <w15:docId w15:val="{65F728B2-6951-4C11-BC19-130CCCB2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888&amp;utm_language=ES&amp;utm_source=template-word&amp;utm_medium=content&amp;utm_campaign=ic-Marketing+Project+Brief-word-27888-es&amp;lpa=ic+Marketing+Project+Brief+word+27888+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Brief-Templates_Aaron_Bannister\REF\IC-Advertising-Creative-Brief-Template-861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C:\Users\Bess\Desktop\Free-Project-Brief-Templates_Aaron_Bannister\REF\IC-Advertising-Creative-Brief-Template-8618_WORD.dotx</Template>
  <TotalTime>9</TotalTime>
  <Pages>5</Pages>
  <Words>279</Words>
  <Characters>1592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10</cp:revision>
  <dcterms:created xsi:type="dcterms:W3CDTF">2022-03-12T21:02:00Z</dcterms:created>
  <dcterms:modified xsi:type="dcterms:W3CDTF">2024-01-29T23:02:00Z</dcterms:modified>
</cp:coreProperties>
</file>