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A7A5" w14:textId="683BB2CD" w:rsidR="00E02624" w:rsidRDefault="00E02624" w:rsidP="00C55EFE">
      <w:pPr>
        <w:rPr>
          <w:rFonts w:ascii="Century Gothic" w:hAnsi="Century Gothic"/>
          <w:b/>
          <w:color w:val="595959" w:themeColor="text1" w:themeTint="A6"/>
          <w:sz w:val="44"/>
        </w:rPr>
      </w:pPr>
      <w:r w:rsidRPr="00E02624">
        <w:rPr>
          <w:rFonts w:ascii="Century Gothic" w:hAnsi="Century Gothic"/>
          <w:b/>
          <w:color w:val="A6A6A6" w:themeColor="background1" w:themeShade="A6"/>
          <w:sz w:val="28"/>
        </w:rPr>
        <w:drawing>
          <wp:anchor distT="0" distB="0" distL="114300" distR="114300" simplePos="0" relativeHeight="251912192" behindDoc="0" locked="0" layoutInCell="1" allowOverlap="1" wp14:anchorId="5B283B48" wp14:editId="1BC3AE1D">
            <wp:simplePos x="0" y="0"/>
            <wp:positionH relativeFrom="column">
              <wp:posOffset>4749165</wp:posOffset>
            </wp:positionH>
            <wp:positionV relativeFrom="paragraph">
              <wp:posOffset>-76185</wp:posOffset>
            </wp:positionV>
            <wp:extent cx="2524879" cy="317500"/>
            <wp:effectExtent l="0" t="0" r="2540" b="0"/>
            <wp:wrapNone/>
            <wp:docPr id="30401803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1803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879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29F38" w14:textId="71F89366" w:rsidR="00092C39" w:rsidRDefault="00EC5C4A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ENCUESTA DE RESUMEN DEL PROYECTO</w:t>
      </w:r>
      <w:r>
        <w:rPr>
          <w:rFonts w:ascii="Century Gothic" w:hAnsi="Century Gothic"/>
          <w:b/>
          <w:color w:val="A6A6A6" w:themeColor="background1" w:themeShade="A6"/>
          <w:sz w:val="28"/>
        </w:rPr>
        <w:t xml:space="preserve"> </w:t>
      </w:r>
    </w:p>
    <w:p w14:paraId="7DF310D7" w14:textId="77777777" w:rsidR="0023480F" w:rsidRDefault="0023480F" w:rsidP="00152249">
      <w:pPr>
        <w:tabs>
          <w:tab w:val="left" w:pos="3718"/>
        </w:tabs>
      </w:pPr>
    </w:p>
    <w:tbl>
      <w:tblPr>
        <w:tblW w:w="11451" w:type="dxa"/>
        <w:tblLook w:val="04A0" w:firstRow="1" w:lastRow="0" w:firstColumn="1" w:lastColumn="0" w:noHBand="0" w:noVBand="1"/>
      </w:tblPr>
      <w:tblGrid>
        <w:gridCol w:w="5786"/>
        <w:gridCol w:w="5665"/>
      </w:tblGrid>
      <w:tr w:rsidR="00167E08" w:rsidRPr="00167E08" w14:paraId="03E653D9" w14:textId="77777777" w:rsidTr="00167E08">
        <w:trPr>
          <w:trHeight w:val="446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EB7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 DEL PROYECTO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A0FF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167E08" w:rsidRPr="00167E08" w14:paraId="6F13C794" w14:textId="77777777" w:rsidTr="00167E08">
        <w:trPr>
          <w:trHeight w:val="446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B4D07" w14:textId="77777777" w:rsidR="00167E08" w:rsidRPr="00167E08" w:rsidRDefault="00167E08" w:rsidP="003C4A5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CAED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67E08" w:rsidRPr="00167E08" w14:paraId="32BB6FF9" w14:textId="77777777" w:rsidTr="00167E08">
        <w:trPr>
          <w:trHeight w:val="446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EAB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 Y HORA DE LA REUNIÓN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128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bookmarkStart w:id="0" w:name="RANGE!C4"/>
            <w:bookmarkEnd w:id="0"/>
          </w:p>
        </w:tc>
      </w:tr>
      <w:tr w:rsidR="00167E08" w:rsidRPr="00167E08" w14:paraId="6F352A37" w14:textId="77777777" w:rsidTr="00167E08">
        <w:trPr>
          <w:trHeight w:val="446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3616C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5215CA8D" wp14:editId="290874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AACF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CA8D" id="Rectangle 1028" o:spid="_x0000_s1026" style="position:absolute;left:0;text-align:left;margin-left:282pt;margin-top:24pt;width:77pt;height:73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214MUtwAAAAKAQAADwAA&#10;AAAAAAAAAAAAAADsAwAAZHJzL2Rvd25yZXYueG1sUEsFBgAAAAAEAAQA8wAAAPUEAAAAAA==&#10;" filled="f" stroked="f">
                      <v:textbox inset="2.16pt,1.44pt,0,1.44pt">
                        <w:txbxContent>
                          <w:p w14:paraId="274AACF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4479175C" wp14:editId="7481F7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FE0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9175C" id="Rectangle 1027" o:spid="_x0000_s1027" style="position:absolute;left:0;text-align:left;margin-left:282pt;margin-top:24pt;width:79pt;height:60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Oy+XeHcAAAA&#10;CgEAAA8AAAAAAAAAAAAAAAAA8wMAAGRycy9kb3ducmV2LnhtbFBLBQYAAAAABAAEAPMAAAD8BAAA&#10;AAA=&#10;" filled="f" stroked="f">
                      <v:textbox inset="2.16pt,1.44pt,0,1.44pt">
                        <w:txbxContent>
                          <w:p w14:paraId="53D8FE0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39072D65" wp14:editId="636540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074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72D65" id="Rectangle 1026" o:spid="_x0000_s1028" style="position:absolute;left:0;text-align:left;margin-left:282pt;margin-top:24pt;width:77pt;height:68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" filled="f" stroked="f">
                      <v:textbox inset="2.16pt,1.44pt,0,1.44pt">
                        <w:txbxContent>
                          <w:p w14:paraId="2130746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3E5EB8CF" wp14:editId="52E4A3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048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EB8CF" id="Rectangle 1025" o:spid="_x0000_s1029" style="position:absolute;left:0;text-align:left;margin-left:282pt;margin-top:24pt;width:77pt;height:73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191048C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28692DAC" wp14:editId="6609ED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E441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92DAC" id="Rectangle 1024" o:spid="_x0000_s1030" style="position:absolute;left:0;text-align:left;margin-left:282pt;margin-top:24pt;width:79pt;height:60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DAE441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25F9CA7C" wp14:editId="7AD9B6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B71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9CA7C" id="Rectangle 1023" o:spid="_x0000_s1031" style="position:absolute;left:0;text-align:left;margin-left:282pt;margin-top:24pt;width:77pt;height:73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5C5B71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0D415367" wp14:editId="1E29606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5FE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15367" id="Rectangle 1022" o:spid="_x0000_s1032" style="position:absolute;left:0;text-align:left;margin-left:282pt;margin-top:24pt;width:77pt;height:73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31E5FE2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34630111" wp14:editId="552CB9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2ED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30111" id="Rectangle 1021" o:spid="_x0000_s1033" style="position:absolute;left:0;text-align:left;margin-left:282pt;margin-top:24pt;width:79pt;height:60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A62ED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2FE391E7" wp14:editId="486128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2E3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391E7" id="Rectangle 1020" o:spid="_x0000_s1034" style="position:absolute;left:0;text-align:left;margin-left:282pt;margin-top:24pt;width:77pt;height:73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3752E3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5255F1F1" wp14:editId="462F7DF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9CD1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5F1F1" id="Rectangle 1019" o:spid="_x0000_s1035" style="position:absolute;left:0;text-align:left;margin-left:282pt;margin-top:24pt;width:77pt;height:71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" filled="f" stroked="f">
                      <v:textbox inset="2.16pt,1.44pt,0,1.44pt">
                        <w:txbxContent>
                          <w:p w14:paraId="1E79CD1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26FF8D20" wp14:editId="34D5C0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2F6E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8D20" id="Rectangle 1018" o:spid="_x0000_s1036" style="position:absolute;left:0;text-align:left;margin-left:282pt;margin-top:24pt;width:79pt;height:60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BE2F6E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0752001E" wp14:editId="6FDB46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200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2001E" id="Rectangle 1017" o:spid="_x0000_s1037" style="position:absolute;left:0;text-align:left;margin-left:282pt;margin-top:24pt;width:79pt;height:60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58200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4A307BA1" wp14:editId="4103A8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1A4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07BA1" id="Rectangle 1016" o:spid="_x0000_s1038" style="position:absolute;left:0;text-align:left;margin-left:282pt;margin-top:24pt;width:79pt;height:60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911A45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446CCE39" wp14:editId="1D3034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0B7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CE39" id="Rectangle 1015" o:spid="_x0000_s1039" style="position:absolute;left:0;text-align:left;margin-left:282pt;margin-top:24pt;width:79pt;height:60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140B7D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5D62A89E" wp14:editId="2CEB9D5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64B3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A89E" id="Rectangle 1014" o:spid="_x0000_s1040" style="position:absolute;left:0;text-align:left;margin-left:282pt;margin-top:24pt;width:79pt;height:60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BC64B3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65FF5084" wp14:editId="0EC0D0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F30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F5084" id="Rectangle 1013" o:spid="_x0000_s1041" style="position:absolute;left:0;text-align:left;margin-left:282pt;margin-top:24pt;width:79pt;height:60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81F307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160095EA" wp14:editId="2F83F3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DB1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95EA" id="Rectangle 1012" o:spid="_x0000_s1042" style="position:absolute;left:0;text-align:left;margin-left:282pt;margin-top:24pt;width:79pt;height:60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D5DB12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742F7EE3" wp14:editId="5D23B2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0A3B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F7EE3" id="Rectangle 1011" o:spid="_x0000_s1043" style="position:absolute;left:0;text-align:left;margin-left:282pt;margin-top:24pt;width:79pt;height:60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C30A3B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D79BE07" wp14:editId="027BF3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000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9BE07" id="Rectangle 1010" o:spid="_x0000_s1044" style="position:absolute;left:0;text-align:left;margin-left:282pt;margin-top:24pt;width:79pt;height:60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383000C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683F10BA" wp14:editId="56719F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E21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F10BA" id="Rectangle 1009" o:spid="_x0000_s1045" style="position:absolute;left:0;text-align:left;margin-left:282pt;margin-top:24pt;width:79pt;height:60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57E21C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5FF5E42F" wp14:editId="773FCB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9F5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5E42F" id="Rectangle 1008" o:spid="_x0000_s1046" style="position:absolute;left:0;text-align:left;margin-left:282pt;margin-top:24pt;width:79pt;height:60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57B9F56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657A1A16" wp14:editId="1847BB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6D4F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A1A16" id="Rectangle 1007" o:spid="_x0000_s1047" style="position:absolute;left:0;text-align:left;margin-left:282pt;margin-top:24pt;width:79pt;height:60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25A6D4F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12E55B03" wp14:editId="03E140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3499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55B03" id="Rectangle 1006" o:spid="_x0000_s1048" style="position:absolute;left:0;text-align:left;margin-left:282pt;margin-top:24pt;width:79pt;height:60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533499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73747A77" wp14:editId="568B0CC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695B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47A77" id="Rectangle 1005" o:spid="_x0000_s1049" style="position:absolute;left:0;text-align:left;margin-left:282pt;margin-top:24pt;width:79pt;height:60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33695B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2F754D1D" wp14:editId="421C14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07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54D1D" id="Rectangle 1004" o:spid="_x0000_s1050" style="position:absolute;left:0;text-align:left;margin-left:282pt;margin-top:24pt;width:79pt;height:60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84107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4A579A79" wp14:editId="1DCDFA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4AE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79A79" id="Rectangle 1003" o:spid="_x0000_s1051" style="position:absolute;left:0;text-align:left;margin-left:282pt;margin-top:24pt;width:79pt;height:60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A24AE0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0202C772" wp14:editId="3FAA1E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DE9F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C772" id="Rectangle 1002" o:spid="_x0000_s1052" style="position:absolute;left:0;text-align:left;margin-left:282pt;margin-top:24pt;width:79pt;height:60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69DE9F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7C4DF20A" wp14:editId="554B6D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2D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F20A" id="Rectangle 1001" o:spid="_x0000_s1053" style="position:absolute;left:0;text-align:left;margin-left:282pt;margin-top:24pt;width:79pt;height:60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1AD2D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49A682CC" wp14:editId="13F4B6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084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682CC" id="Rectangle 1000" o:spid="_x0000_s1054" style="position:absolute;left:0;text-align:left;margin-left:282pt;margin-top:24pt;width:79pt;height:60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B70848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2E1BAF98" wp14:editId="772C24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7DB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BAF98" id="Rectangle 999" o:spid="_x0000_s1055" style="position:absolute;left:0;text-align:left;margin-left:282pt;margin-top:24pt;width:79pt;height:60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367DBC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738E6F5F" wp14:editId="3A5387E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511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6F5F" id="Rectangle 998" o:spid="_x0000_s1056" style="position:absolute;left:0;text-align:left;margin-left:282pt;margin-top:24pt;width:79pt;height:60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B35119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31923EAE" wp14:editId="527B59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270A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23EAE" id="Rectangle 997" o:spid="_x0000_s1057" style="position:absolute;left:0;text-align:left;margin-left:282pt;margin-top:24pt;width:79pt;height:60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AA270A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6130D6FA" wp14:editId="29B415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BAF2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D6FA" id="Rectangle 996" o:spid="_x0000_s1058" style="position:absolute;left:0;text-align:left;margin-left:282pt;margin-top:24pt;width:79pt;height:60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4CBAF2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7CBA0E85" wp14:editId="08CBF3F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2493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0E85" id="Rectangle 995" o:spid="_x0000_s1059" style="position:absolute;left:0;text-align:left;margin-left:282pt;margin-top:24pt;width:79pt;height:48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1D2493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135AF0B9" wp14:editId="22D1A0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F299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AF0B9" id="Rectangle 994" o:spid="_x0000_s1060" style="position:absolute;left:0;text-align:left;margin-left:282pt;margin-top:24pt;width:79pt;height:48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FF299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5EFBD12B" wp14:editId="7D9436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20FA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BD12B" id="Rectangle 993" o:spid="_x0000_s1061" style="position:absolute;left:0;text-align:left;margin-left:282pt;margin-top:24pt;width:79pt;height:48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320FA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39EDBC8D" wp14:editId="70672CF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6B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BC8D" id="Rectangle 992" o:spid="_x0000_s1062" style="position:absolute;left:0;text-align:left;margin-left:282pt;margin-top:24pt;width:79pt;height:48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EB36B3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4135AF7D" wp14:editId="439A36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A63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AF7D" id="Rectangle 991" o:spid="_x0000_s1063" style="position:absolute;left:0;text-align:left;margin-left:282pt;margin-top:24pt;width:79pt;height:48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6A635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E2ED818" wp14:editId="3624D2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8A36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D818" id="Rectangle 990" o:spid="_x0000_s1064" style="position:absolute;left:0;text-align:left;margin-left:282pt;margin-top:24pt;width:79pt;height:48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A28A36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D9E2BC8" wp14:editId="780271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D69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E2BC8" id="Rectangle 989" o:spid="_x0000_s1065" style="position:absolute;left:0;text-align:left;margin-left:282pt;margin-top:24pt;width:79pt;height:48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3AD69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10D4664B" wp14:editId="3F6514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369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664B" id="Rectangle 988" o:spid="_x0000_s1066" style="position:absolute;left:0;text-align:left;margin-left:282pt;margin-top:24pt;width:79pt;height:48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E73697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23C8ABA3" wp14:editId="646D41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D193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8ABA3" id="Rectangle 987" o:spid="_x0000_s1067" style="position:absolute;left:0;text-align:left;margin-left:282pt;margin-top:24pt;width:79pt;height:48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024D193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4E7BF79C" wp14:editId="04D6FD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0220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F79C" id="Rectangle 986" o:spid="_x0000_s1068" style="position:absolute;left:0;text-align:left;margin-left:282pt;margin-top:24pt;width:79pt;height:48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540220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46B4E754" wp14:editId="251B64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A473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E754" id="Rectangle 985" o:spid="_x0000_s1069" style="position:absolute;left:0;text-align:left;margin-left:282pt;margin-top:24pt;width:79pt;height:48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5A473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26F6B370" wp14:editId="614E948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6CC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6B370" id="Rectangle 984" o:spid="_x0000_s1070" style="position:absolute;left:0;text-align:left;margin-left:282pt;margin-top:24pt;width:79pt;height:48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4A6CC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1EA595EE" wp14:editId="517581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056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595EE" id="Rectangle 983" o:spid="_x0000_s1071" style="position:absolute;left:0;text-align:left;margin-left:282pt;margin-top:24pt;width:79pt;height:48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900566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23F54A77" wp14:editId="143677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3372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4A77" id="Rectangle 982" o:spid="_x0000_s1072" style="position:absolute;left:0;text-align:left;margin-left:282pt;margin-top:24pt;width:79pt;height:48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373372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0896DD2F" wp14:editId="1EB01B2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C8BC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DD2F" id="Rectangle 981" o:spid="_x0000_s1073" style="position:absolute;left:0;text-align:left;margin-left:282pt;margin-top:24pt;width:79pt;height:48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EAC8BC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650F9C02" wp14:editId="22E0F2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D95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F9C02" id="Rectangle 980" o:spid="_x0000_s1074" style="position:absolute;left:0;text-align:left;margin-left:282pt;margin-top:24pt;width:79pt;height:48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C7D95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2AD49E7B" wp14:editId="39D09E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AA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9E7B" id="Rectangle 979" o:spid="_x0000_s1075" style="position:absolute;left:0;text-align:left;margin-left:282pt;margin-top:24pt;width:79pt;height:48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0A2AA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135CF808" wp14:editId="70A3FD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382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CF808" id="Rectangle 978" o:spid="_x0000_s1076" style="position:absolute;left:0;text-align:left;margin-left:282pt;margin-top:24pt;width:79pt;height:48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2F03826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5E4048D3" wp14:editId="6336AB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F90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048D3" id="Rectangle 977" o:spid="_x0000_s1077" style="position:absolute;left:0;text-align:left;margin-left:282pt;margin-top:24pt;width:79pt;height:48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2B2F902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4355C0D3" wp14:editId="4BD3260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9FA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C0D3" id="Rectangle 976" o:spid="_x0000_s1078" style="position:absolute;left:0;text-align:left;margin-left:282pt;margin-top:24pt;width:79pt;height:48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309FAC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7E67EB42" wp14:editId="73B92C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E41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EB42" id="Rectangle 975" o:spid="_x0000_s1079" style="position:absolute;left:0;text-align:left;margin-left:282pt;margin-top:24pt;width:79pt;height:48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F1E415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21F4B442" wp14:editId="43B40A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CE8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4B442" id="Rectangle 974" o:spid="_x0000_s1080" style="position:absolute;left:0;text-align:left;margin-left:282pt;margin-top:24pt;width:79pt;height:60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5DCE82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D0CC86D" wp14:editId="1E7200A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F98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CC86D" id="Rectangle 973" o:spid="_x0000_s1081" style="position:absolute;left:0;text-align:left;margin-left:282pt;margin-top:24pt;width:79pt;height:60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EEF98C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168FAE4F" wp14:editId="211EC38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E4A6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AE4F" id="Rectangle 972" o:spid="_x0000_s1082" style="position:absolute;left:0;text-align:left;margin-left:282pt;margin-top:24pt;width:79pt;height:60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C5E4A6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3440AA33" wp14:editId="2FCE46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E05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AA33" id="Rectangle 971" o:spid="_x0000_s1083" style="position:absolute;left:0;text-align:left;margin-left:282pt;margin-top:24pt;width:79pt;height:48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885E05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176B3D9B" wp14:editId="08272A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712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B3D9B" id="Rectangle 970" o:spid="_x0000_s1084" style="position:absolute;left:0;text-align:left;margin-left:282pt;margin-top:24pt;width:79pt;height:48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F87124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6184AD74" wp14:editId="39FF239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6A9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4AD74" id="Rectangle 969" o:spid="_x0000_s1085" style="position:absolute;left:0;text-align:left;margin-left:282pt;margin-top:24pt;width:79pt;height:48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1786A9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0C0539A4" wp14:editId="3F80FD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464C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39A4" id="Rectangle 968" o:spid="_x0000_s1086" style="position:absolute;left:0;text-align:left;margin-left:282pt;margin-top:24pt;width:79pt;height:60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F2464C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528ED40B" wp14:editId="4C6979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858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D40B" id="Rectangle 967" o:spid="_x0000_s1087" style="position:absolute;left:0;text-align:left;margin-left:282pt;margin-top:24pt;width:79pt;height:60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5D58589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0569AC23" wp14:editId="41FD62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5DA8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AC23" id="Rectangle 966" o:spid="_x0000_s1088" style="position:absolute;left:0;text-align:left;margin-left:282pt;margin-top:24pt;width:77pt;height:73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905DA8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30C71301" wp14:editId="6030C8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38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71301" id="Rectangle 965" o:spid="_x0000_s1089" style="position:absolute;left:0;text-align:left;margin-left:282pt;margin-top:24pt;width:79pt;height:60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FEB38C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4A965BF0" wp14:editId="0551F2F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7C8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65BF0" id="Rectangle 964" o:spid="_x0000_s1090" style="position:absolute;left:0;text-align:left;margin-left:282pt;margin-top:24pt;width:77pt;height:68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" filled="f" stroked="f">
                      <v:textbox inset="2.16pt,1.44pt,0,1.44pt">
                        <w:txbxContent>
                          <w:p w14:paraId="2C27C81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33E37D7F" wp14:editId="395243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5B5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37D7F" id="Rectangle 963" o:spid="_x0000_s1091" style="position:absolute;left:0;text-align:left;margin-left:282pt;margin-top:24pt;width:77pt;height:73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F25B55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23FC570A" wp14:editId="22A3DDC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AC3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570A" id="Rectangle 962" o:spid="_x0000_s1092" style="position:absolute;left:0;text-align:left;margin-left:282pt;margin-top:24pt;width:79pt;height:60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4DAC35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037F9ED2" wp14:editId="51FC80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951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F9ED2" id="Rectangle 961" o:spid="_x0000_s1093" style="position:absolute;left:0;text-align:left;margin-left:282pt;margin-top:24pt;width:77pt;height:73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2ED9512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5EC79C86" wp14:editId="2ACCABA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3F6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79C86" id="Rectangle 960" o:spid="_x0000_s1094" style="position:absolute;left:0;text-align:left;margin-left:282pt;margin-top:24pt;width:77pt;height:73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5B13F68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08E2F460" wp14:editId="05C5C9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FA3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F460" id="Rectangle 959" o:spid="_x0000_s1095" style="position:absolute;left:0;text-align:left;margin-left:282pt;margin-top:24pt;width:79pt;height:60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BBFA34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0FC6E6A2" wp14:editId="5C8A9F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BB7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E6A2" id="Rectangle 958" o:spid="_x0000_s1096" style="position:absolute;left:0;text-align:left;margin-left:282pt;margin-top:24pt;width:77pt;height:73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259BB7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4D2087B5" wp14:editId="740312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0B7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087B5" id="Rectangle 957" o:spid="_x0000_s1097" style="position:absolute;left:0;text-align:left;margin-left:282pt;margin-top:24pt;width:77pt;height:71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" filled="f" stroked="f">
                      <v:textbox inset="2.16pt,1.44pt,0,1.44pt">
                        <w:txbxContent>
                          <w:p w14:paraId="2440B72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34ED94B5" wp14:editId="196EB9D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A61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D94B5" id="Rectangle 956" o:spid="_x0000_s1098" style="position:absolute;left:0;text-align:left;margin-left:282pt;margin-top:24pt;width:79pt;height:60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EAA61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47DC885B" wp14:editId="7267F2A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F073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885B" id="Rectangle 955" o:spid="_x0000_s1099" style="position:absolute;left:0;text-align:left;margin-left:282pt;margin-top:24pt;width:79pt;height:60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01F073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18D6056F" wp14:editId="659B2F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430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056F" id="Rectangle 954" o:spid="_x0000_s1100" style="position:absolute;left:0;text-align:left;margin-left:282pt;margin-top:24pt;width:79pt;height:60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564303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0D79C925" wp14:editId="1426582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7A7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9C925" id="Rectangle 953" o:spid="_x0000_s1101" style="position:absolute;left:0;text-align:left;margin-left:282pt;margin-top:24pt;width:79pt;height:60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0A7A71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1E107D21" wp14:editId="799D0D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AF19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7D21" id="Rectangle 952" o:spid="_x0000_s1102" style="position:absolute;left:0;text-align:left;margin-left:282pt;margin-top:24pt;width:79pt;height:60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8AF19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1929BDF1" wp14:editId="7168745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D479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9BDF1" id="Rectangle 951" o:spid="_x0000_s1103" style="position:absolute;left:0;text-align:left;margin-left:282pt;margin-top:24pt;width:79pt;height:60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A7D479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4F43BA0B" wp14:editId="744517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FAE8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3BA0B" id="Rectangle 950" o:spid="_x0000_s1104" style="position:absolute;left:0;text-align:left;margin-left:282pt;margin-top:24pt;width:79pt;height:60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Oy+XeHcAAAA&#10;CgEAAA8AAAAAAAAAAAAAAAAA8wMAAGRycy9kb3ducmV2LnhtbFBLBQYAAAAABAAEAPMAAAD8BAAA&#10;AAA=&#10;" filled="f" stroked="f">
                      <v:textbox inset="2.16pt,1.44pt,0,1.44pt">
                        <w:txbxContent>
                          <w:p w14:paraId="3EFFAE8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19B00612" wp14:editId="10E5A3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EB4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0612" id="Rectangle 949" o:spid="_x0000_s1105" style="position:absolute;left:0;text-align:left;margin-left:282pt;margin-top:24pt;width:79pt;height:60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7AEB49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54B694BE" wp14:editId="7B7519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ABE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94BE" id="Rectangle 948" o:spid="_x0000_s1106" style="position:absolute;left:0;text-align:left;margin-left:282pt;margin-top:24pt;width:79pt;height:60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94ABE5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5668290B" wp14:editId="74FB613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FD6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8290B" id="Rectangle 947" o:spid="_x0000_s1107" style="position:absolute;left:0;text-align:left;margin-left:282pt;margin-top:24pt;width:79pt;height:60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79FD66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6ACE3D9F" wp14:editId="051EDC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AE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3D9F" id="Rectangle 946" o:spid="_x0000_s1108" style="position:absolute;left:0;text-align:left;margin-left:282pt;margin-top:24pt;width:79pt;height:60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894AEB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0BF619DE" wp14:editId="7B4B0D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3F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619DE" id="Rectangle 945" o:spid="_x0000_s1109" style="position:absolute;left:0;text-align:left;margin-left:282pt;margin-top:24pt;width:79pt;height:60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293F28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094BF5EA" wp14:editId="4225B8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C65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F5EA" id="Rectangle 944" o:spid="_x0000_s1110" style="position:absolute;left:0;text-align:left;margin-left:282pt;margin-top:24pt;width:79pt;height:60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B9C65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3C2D4DB4" wp14:editId="310AD5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53D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4DB4" id="Rectangle 943" o:spid="_x0000_s1111" style="position:absolute;left:0;text-align:left;margin-left:282pt;margin-top:24pt;width:79pt;height:6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FE53D1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07B9B48E" wp14:editId="7A5068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EBE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9B48E" id="Rectangle 942" o:spid="_x0000_s1112" style="position:absolute;left:0;text-align:left;margin-left:282pt;margin-top:24pt;width:79pt;height:6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DEBEB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79BA6AB4" wp14:editId="7F9C771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BE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A6AB4" id="Rectangle 941" o:spid="_x0000_s1113" style="position:absolute;left:0;text-align:left;margin-left:282pt;margin-top:24pt;width:79pt;height:60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0CBBE6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3091CFBA" wp14:editId="64DADDB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D9A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1CFBA" id="Rectangle 940" o:spid="_x0000_s1114" style="position:absolute;left:0;text-align:left;margin-left:282pt;margin-top:24pt;width:79pt;height:60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5AD9A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3B78E32A" wp14:editId="27AF9D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CE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E32A" id="Rectangle 939" o:spid="_x0000_s1115" style="position:absolute;left:0;text-align:left;margin-left:282pt;margin-top:24pt;width:79pt;height:6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AEECE3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174379E9" wp14:editId="12A8AB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04C8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379E9" id="Rectangle 938" o:spid="_x0000_s1116" style="position:absolute;left:0;text-align:left;margin-left:282pt;margin-top:24pt;width:79pt;height:6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9704C8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BB8B48C" wp14:editId="27F350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4F9C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8B48C" id="Rectangle 937" o:spid="_x0000_s1117" style="position:absolute;left:0;text-align:left;margin-left:282pt;margin-top:24pt;width:79pt;height:60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EA4F9C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3C59942B" wp14:editId="5395F9F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C9A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9942B" id="Rectangle 936" o:spid="_x0000_s1118" style="position:absolute;left:0;text-align:left;margin-left:282pt;margin-top:24pt;width:79pt;height:60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1EC9A0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3BA2F8A8" wp14:editId="762A17E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FD8A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F8A8" id="Rectangle 935" o:spid="_x0000_s1119" style="position:absolute;left:0;text-align:left;margin-left:282pt;margin-top:24pt;width:79pt;height:60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CCFD8A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47E3CEB6" wp14:editId="097DF5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4E2F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3CEB6" id="Rectangle 934" o:spid="_x0000_s1120" style="position:absolute;left:0;text-align:left;margin-left:282pt;margin-top:24pt;width:79pt;height:60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7F4E2F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4034CAF8" wp14:editId="445B68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885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4CAF8" id="Rectangle 933" o:spid="_x0000_s1121" style="position:absolute;left:0;text-align:left;margin-left:282pt;margin-top:24pt;width:79pt;height:48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0ogu7p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EA8859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01BE4F5D" wp14:editId="7CF745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A40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E4F5D" id="Rectangle 932" o:spid="_x0000_s1122" style="position:absolute;left:0;text-align:left;margin-left:282pt;margin-top:24pt;width:79pt;height:48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2dOu0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EDA40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51FF7C3" wp14:editId="2670B2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8642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F7C3" id="Rectangle 931" o:spid="_x0000_s1123" style="position:absolute;left:0;text-align:left;margin-left:282pt;margin-top:24pt;width:79pt;height:48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OUux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8D8642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4C848C71" wp14:editId="140C97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4F0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8C71" id="Rectangle 930" o:spid="_x0000_s1124" style="position:absolute;left:0;text-align:left;margin-left:282pt;margin-top:24pt;width:79pt;height:48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B9KvA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A14F08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422A6701" wp14:editId="6FBE5E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C825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A6701" id="Rectangle 929" o:spid="_x0000_s1125" style="position:absolute;left:0;text-align:left;margin-left:282pt;margin-top:24pt;width:79pt;height:48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/uQvF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EC825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754C10C5" wp14:editId="022C46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649C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C10C5" id="Rectangle 928" o:spid="_x0000_s1126" style="position:absolute;left:0;text-align:left;margin-left:282pt;margin-top:24pt;width:79pt;height:48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M/K3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13649C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77A4522D" wp14:editId="75F17B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69AD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522D" id="Rectangle 927" o:spid="_x0000_s1127" style="position:absolute;left:0;text-align:left;margin-left:282pt;margin-top:24pt;width:79pt;height:48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2flKy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6F69AD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4C13A8DD" wp14:editId="2941FE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D4BD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A8DD" id="Rectangle 926" o:spid="_x0000_s1128" style="position:absolute;left:0;text-align:left;margin-left:282pt;margin-top:24pt;width:79pt;height:48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Kiyv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CD4BD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63C0E0A8" wp14:editId="797784D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376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0E0A8" id="Rectangle 925" o:spid="_x0000_s1129" style="position:absolute;left:0;text-align:left;margin-left:282pt;margin-top:24pt;width:79pt;height:48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uUSuO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0D376B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793016F3" wp14:editId="44ED69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8727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016F3" id="Rectangle 924" o:spid="_x0000_s1130" style="position:absolute;left:0;text-align:left;margin-left:282pt;margin-top:24pt;width:79pt;height:48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QUyo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258727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62F086E0" wp14:editId="40733B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CF6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086E0" id="Rectangle 923" o:spid="_x0000_s1131" style="position:absolute;left:0;text-align:left;margin-left:282pt;margin-top:24pt;width:79pt;height:48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0iSp6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7CCF68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1FAB8A54" wp14:editId="12E680C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9BF4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B8A54" id="Rectangle 922" o:spid="_x0000_s1132" style="position:absolute;left:0;text-align:left;margin-left:282pt;margin-top:24pt;width:79pt;height:48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Z5yq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E59BF4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2FE5FD20" wp14:editId="252C71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26D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FD20" id="Rectangle 921" o:spid="_x0000_s1133" style="position:absolute;left:0;text-align:left;margin-left:282pt;margin-top:24pt;width:79pt;height:48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9PSr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DE26D9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34F88FBA" wp14:editId="3EAEB4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3D1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88FBA" id="Rectangle 920" o:spid="_x0000_s1134" style="position:absolute;left:0;text-align:left;margin-left:282pt;margin-top:24pt;width:79pt;height:48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Oh4y3G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B3D1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4F46DC3D" wp14:editId="6C7BDE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68E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6DC3D" id="Rectangle 919" o:spid="_x0000_s1135" style="position:absolute;left:0;text-align:left;margin-left:282pt;margin-top:24pt;width:79pt;height:48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BFOS2S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DE968E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672086F0" wp14:editId="65E5A5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EC6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086F0" id="Rectangle 918" o:spid="_x0000_s1136" style="position:absolute;left:0;text-align:left;margin-left:282pt;margin-top:24pt;width:79pt;height:48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rgW+G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90EC66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3600FF42" wp14:editId="5F4D68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40F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0FF42" id="Rectangle 917" o:spid="_x0000_s1137" style="position:absolute;left:0;text-align:left;margin-left:282pt;margin-top:24pt;width:79pt;height:48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VzM+D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6C40F4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37B2F626" wp14:editId="6799E2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11EE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2F626" id="Rectangle 916" o:spid="_x0000_s1138" style="position:absolute;left:0;text-align:left;margin-left:282pt;margin-top:24pt;width:79pt;height:48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xovj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9C11EE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596FCC6" wp14:editId="5C6BEE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29E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6FCC6" id="Rectangle 915" o:spid="_x0000_s1139" style="position:absolute;left:0;text-align:left;margin-left:282pt;margin-top:24pt;width:79pt;height:48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V4+J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B029E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33B140C4" wp14:editId="320E5C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EEE8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40C4" id="Rectangle 914" o:spid="_x0000_s1140" style="position:absolute;left:0;text-align:left;margin-left:282pt;margin-top:24pt;width:79pt;height:48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t6+T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12EEE8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6C07DD8D" wp14:editId="04CB5A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9A7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DD8D" id="Rectangle 913" o:spid="_x0000_s1141" style="position:absolute;left:0;text-align:left;margin-left:282pt;margin-top:24pt;width:79pt;height:48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+g+W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709A7B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0868C43F" wp14:editId="363D6C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84F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C43F" id="Rectangle 912" o:spid="_x0000_s1142" style="position:absolute;left:0;text-align:left;margin-left:282pt;margin-top:24pt;width:79pt;height:6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F084F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6D67B771" wp14:editId="3EF560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AB1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7B771" id="Rectangle 911" o:spid="_x0000_s1143" style="position:absolute;left:0;text-align:left;margin-left:282pt;margin-top:24pt;width:79pt;height:6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1AFAB1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667602BE" wp14:editId="58541F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1EB0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02BE" id="Rectangle 910" o:spid="_x0000_s1144" style="position:absolute;left:0;text-align:left;margin-left:282pt;margin-top:24pt;width:79pt;height:6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091EB0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2E4FCB7F" wp14:editId="463EA1F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3DF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FCB7F" id="Rectangle 909" o:spid="_x0000_s1145" style="position:absolute;left:0;text-align:left;margin-left:282pt;margin-top:24pt;width:79pt;height:48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J+EP6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EE3DF4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6BD7C6CF" wp14:editId="4FF2E3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58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C6CF" id="Rectangle 908" o:spid="_x0000_s1146" style="position:absolute;left:0;text-align:left;margin-left:282pt;margin-top:24pt;width:79pt;height:48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fVxSj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3B9580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3417C345" wp14:editId="0EAB00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FCE0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7C345" id="Rectangle 907" o:spid="_x0000_s1147" style="position:absolute;left:0;text-align:left;margin-left:282pt;margin-top:24pt;width:79pt;height:48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hGrSm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0DFCE0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5138CE04" wp14:editId="0B44431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CC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CE04" id="Rectangle 906" o:spid="_x0000_s1148" style="position:absolute;left:0;text-align:left;margin-left:282pt;margin-top:24pt;width:79pt;height:6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483CC6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54CDFEA7" wp14:editId="7DAF22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5218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FEA7" id="Rectangle 905" o:spid="_x0000_s1149" style="position:absolute;left:0;text-align:left;margin-left:282pt;margin-top:24pt;width:79pt;height:6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D15218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42D8413C" wp14:editId="7D4B7E6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2C8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413C" id="Rectangle 904" o:spid="_x0000_s1150" style="position:absolute;left:0;text-align:left;margin-left:282pt;margin-top:24pt;width:77pt;height:73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A02C8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43C1213" wp14:editId="1F8E3DA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7CD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C1213" id="Rectangle 903" o:spid="_x0000_s1151" style="position:absolute;left:0;text-align:left;margin-left:282pt;margin-top:24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D27CDC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EDF9525" wp14:editId="52697A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283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F9525" id="Rectangle 902" o:spid="_x0000_s1152" style="position:absolute;left:0;text-align:left;margin-left:282pt;margin-top:24pt;width:77pt;height:68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" filled="f" stroked="f">
                      <v:textbox inset="2.16pt,1.44pt,0,1.44pt">
                        <w:txbxContent>
                          <w:p w14:paraId="3B6283D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33969DBF" wp14:editId="342E70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5D6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9DBF" id="Rectangle 901" o:spid="_x0000_s1153" style="position:absolute;left:0;text-align:left;margin-left:282pt;margin-top:24pt;width:77pt;height:73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2D85D6A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7494DBC7" wp14:editId="0DC058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831C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4DBC7" id="Rectangle 900" o:spid="_x0000_s1154" style="position:absolute;left:0;text-align:left;margin-left:282pt;margin-top:24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648831C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2715E625" wp14:editId="0E2AED5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2CE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E625" id="Rectangle 899" o:spid="_x0000_s1155" style="position:absolute;left:0;text-align:left;margin-left:282pt;margin-top:24pt;width:77pt;height:73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7872CE3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1FE0CD0C" wp14:editId="0E270B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B9F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0CD0C" id="Rectangle 898" o:spid="_x0000_s1156" style="position:absolute;left:0;text-align:left;margin-left:282pt;margin-top:24pt;width:77pt;height:73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12AB9F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0ADF7BFE" wp14:editId="3AA46E5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941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7BFE" id="Rectangle 897" o:spid="_x0000_s1157" style="position:absolute;left:0;text-align:left;margin-left:282pt;margin-top:24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039414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5129690D" wp14:editId="3CAFFE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AE9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690D" id="Rectangle 896" o:spid="_x0000_s1158" style="position:absolute;left:0;text-align:left;margin-left:282pt;margin-top:24pt;width:77pt;height:73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4A0AE9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46B2FD63" wp14:editId="5BAF9A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B8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2FD63" id="Rectangle 895" o:spid="_x0000_s1159" style="position:absolute;left:0;text-align:left;margin-left:282pt;margin-top:24pt;width:77pt;height:71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" filled="f" stroked="f">
                      <v:textbox inset="2.16pt,1.44pt,0,1.44pt">
                        <w:txbxContent>
                          <w:p w14:paraId="51CEB8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7ACDC545" wp14:editId="4315F3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89B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DC545" id="Rectangle 894" o:spid="_x0000_s1160" style="position:absolute;left:0;text-align:left;margin-left:282pt;margin-top:24pt;width:79pt;height:6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5C89B5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3C39FCD8" wp14:editId="17A5B8D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E40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9FCD8" id="Rectangle 893" o:spid="_x0000_s1161" style="position:absolute;left:0;text-align:left;margin-left:282pt;margin-top:24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47E404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BB11028" wp14:editId="62C5B8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EE6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1028" id="Rectangle 892" o:spid="_x0000_s1162" style="position:absolute;left:0;text-align:left;margin-left:282pt;margin-top:24pt;width:79pt;height:6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9BEE66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5648DA1E" wp14:editId="43E4A4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1FB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DA1E" id="Rectangle 891" o:spid="_x0000_s1163" style="position:absolute;left:0;text-align:left;margin-left:282pt;margin-top:24pt;width:79pt;height:6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7401FB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3590B975" wp14:editId="0C278C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255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B975" id="Rectangle 890" o:spid="_x0000_s1164" style="position:absolute;left:0;text-align:left;margin-left:282pt;margin-top:24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392550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643F4FA6" wp14:editId="6BDF8B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6DD8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4FA6" id="Rectangle 889" o:spid="_x0000_s1165" style="position:absolute;left:0;text-align:left;margin-left:282pt;margin-top:24pt;width:79pt;height:6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EC6DD8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79E5E282" wp14:editId="032F9A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CC8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E282" id="Rectangle 888" o:spid="_x0000_s1166" style="position:absolute;left:0;text-align:left;margin-left:282pt;margin-top:24pt;width:79pt;height:6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68CC8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5442262C" wp14:editId="08BF42E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363D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262C" id="Rectangle 887" o:spid="_x0000_s1167" style="position:absolute;left:0;text-align:left;margin-left:282pt;margin-top:24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81363D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2C764507" wp14:editId="5042DE5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739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64507" id="Rectangle 886" o:spid="_x0000_s1168" style="position:absolute;left:0;text-align:left;margin-left:282pt;margin-top:24pt;width:79pt;height:6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07739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0592778" wp14:editId="674BFB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516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92778" id="Rectangle 885" o:spid="_x0000_s1169" style="position:absolute;left:0;text-align:left;margin-left:282pt;margin-top:24pt;width:79pt;height:6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E95166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68F5FCCA" wp14:editId="3FEFB67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20E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5FCCA" id="Rectangle 884" o:spid="_x0000_s1170" style="position:absolute;left:0;text-align:left;margin-left:282pt;margin-top:24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2E20E3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6A37A7FA" wp14:editId="74341D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D128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A7FA" id="Rectangle 883" o:spid="_x0000_s1171" style="position:absolute;left:0;text-align:left;margin-left:282pt;margin-top:24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B0D128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0E521A22" wp14:editId="7EC138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55B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1A22" id="Rectangle 882" o:spid="_x0000_s1172" style="position:absolute;left:0;text-align:left;margin-left:282pt;margin-top:24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3055B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55AA487B" wp14:editId="00AB7BE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F1F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A487B" id="Rectangle 881" o:spid="_x0000_s1173" style="position:absolute;left:0;text-align:left;margin-left:282pt;margin-top:24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06F1F9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4DBD82B2" wp14:editId="7A4BB37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8980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82B2" id="Rectangle 880" o:spid="_x0000_s1174" style="position:absolute;left:0;text-align:left;margin-left:282pt;margin-top:24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0B8980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4530C880" wp14:editId="7B88C2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E6D2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C880" id="Rectangle 879" o:spid="_x0000_s1175" style="position:absolute;left:0;text-align:left;margin-left:282pt;margin-top:24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40E6D2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48996BFB" wp14:editId="40D055B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A2B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6BFB" id="Rectangle 878" o:spid="_x0000_s1176" style="position:absolute;left:0;text-align:left;margin-left:282pt;margin-top:24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C0EA2B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1375765F" wp14:editId="1C4ADE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7BD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765F" id="Rectangle 877" o:spid="_x0000_s1177" style="position:absolute;left:0;text-align:left;margin-left:282pt;margin-top:24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FD7BD2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7F3458E7" wp14:editId="164396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3432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458E7" id="Rectangle 876" o:spid="_x0000_s1178" style="position:absolute;left:0;text-align:left;margin-left:282pt;margin-top:24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213432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39E2F502" wp14:editId="52DE2E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E328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2F502" id="Rectangle 875" o:spid="_x0000_s1179" style="position:absolute;left:0;text-align:left;margin-left:282pt;margin-top:24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8FE328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309ACC19" wp14:editId="3D94A7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CA3B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CC19" id="Rectangle 874" o:spid="_x0000_s1180" style="position:absolute;left:0;text-align:left;margin-left:282pt;margin-top:24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93CA3B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ADF8B14" wp14:editId="3CE724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04C4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8B14" id="Rectangle 873" o:spid="_x0000_s1181" style="position:absolute;left:0;text-align:left;margin-left:282pt;margin-top:24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E104C4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0A63CF1B" wp14:editId="320D02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E928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3CF1B" id="Rectangle 872" o:spid="_x0000_s1182" style="position:absolute;left:0;text-align:left;margin-left:282pt;margin-top:24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BEE928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832EF9C" wp14:editId="151F170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D655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2EF9C" id="Rectangle 871" o:spid="_x0000_s1183" style="position:absolute;left:0;text-align:left;margin-left:282pt;margin-top:24pt;width:79pt;height:48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ujD9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7CD655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4C33BD6" wp14:editId="30DB67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F16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33BD6" id="Rectangle 870" o:spid="_x0000_s1184" style="position:absolute;left:0;text-align:left;margin-left:282pt;margin-top:24pt;width:79pt;height:48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yUjh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12AF16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C2BA0E8" wp14:editId="60C8E3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C61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BA0E8" id="Rectangle 869" o:spid="_x0000_s1185" style="position:absolute;left:0;text-align:left;margin-left:282pt;margin-top:24pt;width:79pt;height:48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JaIOB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DC61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5CCDC8D" wp14:editId="6F35DD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D5F8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CDC8D" id="Rectangle 868" o:spid="_x0000_s1186" style="position:absolute;left:0;text-align:left;margin-left:282pt;margin-top:24pt;width:79pt;height:48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x3pjK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AFD5F8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07B532C" wp14:editId="16326C9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53A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B532C" id="Rectangle 867" o:spid="_x0000_s1187" style="position:absolute;left:0;text-align:left;margin-left:282pt;margin-top:24pt;width:79pt;height:48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kzjP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0353A9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77DB4A1" wp14:editId="1C87518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F942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DB4A1" id="Rectangle 866" o:spid="_x0000_s1188" style="position:absolute;left:0;text-align:left;margin-left:282pt;margin-top:24pt;width:79pt;height:48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UXYw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C2F942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E50743E" wp14:editId="3F881A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AEC1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0743E" id="Rectangle 865" o:spid="_x0000_s1189" style="position:absolute;left:0;text-align:left;margin-left:282pt;margin-top:24pt;width:79pt;height:48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wh4xe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16AEC1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36C48AB" wp14:editId="4C2CACD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3BB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48AB" id="Rectangle 864" o:spid="_x0000_s1190" style="position:absolute;left:0;text-align:left;margin-left:282pt;margin-top:24pt;width:79pt;height:48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OhY3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053BB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8EEF949" wp14:editId="32DE4F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1588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F949" id="Rectangle 863" o:spid="_x0000_s1191" style="position:absolute;left:0;text-align:left;margin-left:282pt;margin-top:24pt;width:79pt;height:48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qX42q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71588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59002CF" wp14:editId="50C87F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FB9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002CF" id="Rectangle 862" o:spid="_x0000_s1192" style="position:absolute;left:0;text-align:left;margin-left:282pt;margin-top:24pt;width:79pt;height:48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HMY1S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3CFB9A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36BE732E" wp14:editId="43558F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65D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E732E" id="Rectangle 861" o:spid="_x0000_s1193" style="position:absolute;left:0;text-align:left;margin-left:282pt;margin-top:24pt;width:79pt;height:48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j640G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B565D9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44755270" wp14:editId="63E85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25D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55270" id="Rectangle 860" o:spid="_x0000_s1194" style="position:absolute;left:0;text-align:left;margin-left:282pt;margin-top:24pt;width:79pt;height:48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D81ih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84B25D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3A44ABA" wp14:editId="30D3A4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F9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44ABA" id="Rectangle 859" o:spid="_x0000_s1195" style="position:absolute;left:0;text-align:left;margin-left:282pt;margin-top:24pt;width:79pt;height:48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9vvik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974F94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425F6CE9" wp14:editId="61E1F7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7998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F6CE9" id="Rectangle 858" o:spid="_x0000_s1196" style="position:absolute;left:0;text-align:left;margin-left:282pt;margin-top:24pt;width:79pt;height:48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bAX7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107998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4EED598" wp14:editId="4984E8C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9A0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ED598" id="Rectangle 857" o:spid="_x0000_s1197" style="position:absolute;left:0;text-align:left;margin-left:282pt;margin-top:24pt;width:79pt;height:48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IaX+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BE9A0F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AE416B5" wp14:editId="6B47D8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ACD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416B5" id="Rectangle 856" o:spid="_x0000_s1198" style="position:absolute;left:0;text-align:left;margin-left:282pt;margin-top:24pt;width:79pt;height:48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vdF8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2ACDA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E496990" wp14:editId="216382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3BBE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96990" id="Rectangle 855" o:spid="_x0000_s1199" style="position:absolute;left:0;text-align:left;margin-left:282pt;margin-top:24pt;width:79pt;height:48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Lrl9O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A63BBE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198AD4C" wp14:editId="593CE1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6A6C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8AD4C" id="Rectangle 854" o:spid="_x0000_s1200" style="position:absolute;left:0;text-align:left;margin-left:282pt;margin-top:24pt;width:79pt;height:4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1rF7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F86A6C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FA5A6C2" wp14:editId="60FB1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720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5A6C2" id="Rectangle 853" o:spid="_x0000_s1201" style="position:absolute;left:0;text-align:left;margin-left:282pt;margin-top:24pt;width:79pt;height:48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Rdl66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DD720D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BF420E9" wp14:editId="7F9F3E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73A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20E9" id="Rectangle 852" o:spid="_x0000_s1202" style="position:absolute;left:0;text-align:left;margin-left:282pt;margin-top:24pt;width:79pt;height:48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8GF5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A373A7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B279C8C" wp14:editId="59AD73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18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79C8C" id="Rectangle 851" o:spid="_x0000_s1203" style="position:absolute;left:0;text-align:left;margin-left:282pt;margin-top:24pt;width:79pt;height:48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Ywl4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092188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E467AAF" wp14:editId="20DD6F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F497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7AAF" id="Rectangle 850" o:spid="_x0000_s1204" style="position:absolute;left:0;text-align:left;margin-left:282pt;margin-top:24pt;width:79pt;height:6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3AF497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9F854B3" wp14:editId="76D640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186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54B3" id="Rectangle 849" o:spid="_x0000_s1205" style="position:absolute;left:0;text-align:left;margin-left:282pt;margin-top:24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03186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4878A85" wp14:editId="2ED9BF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929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78A85" id="Rectangle 848" o:spid="_x0000_s1206" style="position:absolute;left:0;text-align:left;margin-left:282pt;margin-top:24pt;width:79pt;height:6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039295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29DDB66" wp14:editId="2CF6D0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360D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DDB66" id="Rectangle 847" o:spid="_x0000_s1207" style="position:absolute;left:0;text-align:left;margin-left:282pt;margin-top:24pt;width:79pt;height:48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7LJZX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24360D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39CBBB2" wp14:editId="7ED9465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3694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CBBB2" id="Rectangle 846" o:spid="_x0000_s1208" style="position:absolute;left:0;text-align:left;margin-left:282pt;margin-top:24pt;width:79pt;height:48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5+nZY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163694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06D98E1" wp14:editId="378EDF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B2F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D98E1" id="Rectangle 845" o:spid="_x0000_s1209" style="position:absolute;left:0;text-align:left;margin-left:282pt;margin-top:24pt;width:79pt;height:48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B7fWX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FEB2F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F0E1F86" wp14:editId="5BDC42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CC7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1F86" id="Rectangle 844" o:spid="_x0000_s1210" style="position:absolute;left:0;text-align:left;margin-left:282pt;margin-top:24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F6CC7A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BF6CF60" wp14:editId="367E58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0E24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CF60" id="Rectangle 843" o:spid="_x0000_s1211" style="position:absolute;left:0;text-align:left;margin-left:282pt;margin-top:24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BA0E24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80CD9A2" wp14:editId="1005E6C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3E7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CD9A2" id="Rectangle 842" o:spid="_x0000_s1212" style="position:absolute;left:0;text-align:left;margin-left:282pt;margin-top:24pt;width:77pt;height:73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A03E73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D7352B5" wp14:editId="5C38D1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B324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52B5" id="Rectangle 841" o:spid="_x0000_s1213" style="position:absolute;left:0;text-align:left;margin-left:282pt;margin-top:24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DBB324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ACDF7B6" wp14:editId="1AA4B0C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E6F7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DF7B6" id="Rectangle 840" o:spid="_x0000_s1214" style="position:absolute;left:0;text-align:left;margin-left:282pt;margin-top:24pt;width:77pt;height:68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" filled="f" stroked="f">
                      <v:textbox inset="2.16pt,1.44pt,0,1.44pt">
                        <w:txbxContent>
                          <w:p w14:paraId="354E6F7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B1E637D" wp14:editId="17DB77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68C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E637D" id="Rectangle 839" o:spid="_x0000_s1215" style="position:absolute;left:0;text-align:left;margin-left:282pt;margin-top:24pt;width:77pt;height:73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1E68CD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598F883A" wp14:editId="7269FE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141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F883A" id="Rectangle 838" o:spid="_x0000_s1216" style="position:absolute;left:0;text-align:left;margin-left:282pt;margin-top:24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A9141C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767717E" wp14:editId="0679E3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B41E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717E" id="Rectangle 837" o:spid="_x0000_s1217" style="position:absolute;left:0;text-align:left;margin-left:282pt;margin-top:24pt;width:77pt;height:73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5BBB41E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D1152AC" wp14:editId="6C9D3A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D370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152AC" id="Rectangle 836" o:spid="_x0000_s1218" style="position:absolute;left:0;text-align:left;margin-left:282pt;margin-top:24pt;width:77pt;height:73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5D3D370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6CF56D9" wp14:editId="3B43C1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DCB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56D9" id="Rectangle 835" o:spid="_x0000_s1219" style="position:absolute;left:0;text-align:left;margin-left:282pt;margin-top:24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09DCB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159050C" wp14:editId="3F2366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240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9050C" id="Rectangle 834" o:spid="_x0000_s1220" style="position:absolute;left:0;text-align:left;margin-left:282pt;margin-top:24pt;width:77pt;height:73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3922405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C228DE9" wp14:editId="64AAF7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BDF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8DE9" id="Rectangle 833" o:spid="_x0000_s1221" style="position:absolute;left:0;text-align:left;margin-left:282pt;margin-top:24pt;width:77pt;height:71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" filled="f" stroked="f">
                      <v:textbox inset="2.16pt,1.44pt,0,1.44pt">
                        <w:txbxContent>
                          <w:p w14:paraId="146BDFD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DD9DA96" wp14:editId="79A360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644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DA96" id="Rectangle 832" o:spid="_x0000_s1222" style="position:absolute;left:0;text-align:left;margin-left:282pt;margin-top:24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56644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BB6BDFE" wp14:editId="7CA379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DDEB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BDFE" id="Rectangle 831" o:spid="_x0000_s1223" style="position:absolute;left:0;text-align:left;margin-left:282pt;margin-top:24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DEDDEB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689BCAA" wp14:editId="0D177C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E30E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BCAA" id="Rectangle 830" o:spid="_x0000_s1224" style="position:absolute;left:0;text-align:left;margin-left:282pt;margin-top:24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03E30E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9113EC7" wp14:editId="05A23C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A2E1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13EC7" id="Rectangle 829" o:spid="_x0000_s1225" style="position:absolute;left:0;text-align:left;margin-left:282pt;margin-top:24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DFA2E1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BEB42B2" wp14:editId="4B6A70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934D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42B2" id="Rectangle 828" o:spid="_x0000_s1226" style="position:absolute;left:0;text-align:left;margin-left:282pt;margin-top:24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2B934D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D7AC16F" wp14:editId="795BA5E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468F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C16F" id="Rectangle 827" o:spid="_x0000_s1227" style="position:absolute;left:0;text-align:left;margin-left:282pt;margin-top:24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288468F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BF85BF2" wp14:editId="11EC22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BF0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85BF2" id="Rectangle 826" o:spid="_x0000_s1228" style="position:absolute;left:0;text-align:left;margin-left:282pt;margin-top:24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E1BF0C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AEB4BE4" wp14:editId="1FCB44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D62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4BE4" id="Rectangle 825" o:spid="_x0000_s1229" style="position:absolute;left:0;text-align:left;margin-left:282pt;margin-top:24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7BD620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41806FB" wp14:editId="38D0B7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809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806FB" id="Rectangle 824" o:spid="_x0000_s1230" style="position:absolute;left:0;text-align:left;margin-left:282pt;margin-top:24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CB809C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A2088C8" wp14:editId="0D2C21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1C8D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88C8" id="Rectangle 823" o:spid="_x0000_s1231" style="position:absolute;left:0;text-align:left;margin-left:282pt;margin-top:24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FB1C8D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10CD700" wp14:editId="14A1161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E45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700" id="Rectangle 822" o:spid="_x0000_s1232" style="position:absolute;left:0;text-align:left;margin-left:282pt;margin-top:24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33E455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2D9F470" wp14:editId="7E830C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182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9F470" id="Rectangle 821" o:spid="_x0000_s1233" style="position:absolute;left:0;text-align:left;margin-left:282pt;margin-top:24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4D182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4707FBA" wp14:editId="6AE0A2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213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7FBA" id="Rectangle 820" o:spid="_x0000_s1234" style="position:absolute;left:0;text-align:left;margin-left:282pt;margin-top:24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B12132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6BDDE2C" wp14:editId="7D0125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DC8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DDE2C" id="Rectangle 819" o:spid="_x0000_s1235" style="position:absolute;left:0;text-align:left;margin-left:282pt;margin-top:24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BDC8D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001340C" wp14:editId="39367D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8A3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340C" id="Rectangle 818" o:spid="_x0000_s1236" style="position:absolute;left:0;text-align:left;margin-left:282pt;margin-top:24pt;width:79pt;height:6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628A3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A66AEF5" wp14:editId="5052E9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776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6AEF5" id="Rectangle 817" o:spid="_x0000_s1237" style="position:absolute;left:0;text-align:left;margin-left:282pt;margin-top:24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5B3776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7C7A2FD" wp14:editId="60C476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F3CF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7A2FD" id="Rectangle 816" o:spid="_x0000_s1238" style="position:absolute;left:0;text-align:left;margin-left:282pt;margin-top:24pt;width:79pt;height:6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9F3CF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BF9C493" wp14:editId="67F72C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734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9C493" id="Rectangle 815" o:spid="_x0000_s1239" style="position:absolute;left:0;text-align:left;margin-left:282pt;margin-top:24pt;width:79pt;height:6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087349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06935A5" wp14:editId="2F3BBC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6E2A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935A5" id="Rectangle 814" o:spid="_x0000_s1240" style="position:absolute;left:0;text-align:left;margin-left:282pt;margin-top:24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866E2A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1C417D8" wp14:editId="7AD37F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C4C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17D8" id="Rectangle 813" o:spid="_x0000_s1241" style="position:absolute;left:0;text-align:left;margin-left:282pt;margin-top:24pt;width:79pt;height:6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E2C4C1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EBC126C" wp14:editId="301B709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1C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126C" id="Rectangle 812" o:spid="_x0000_s1242" style="position:absolute;left:0;text-align:left;margin-left:282pt;margin-top:24pt;width:79pt;height:6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8AC1C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7BBCD11" wp14:editId="6AB6C81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EC4C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BCD11" id="Rectangle 811" o:spid="_x0000_s1243" style="position:absolute;left:0;text-align:left;margin-left:282pt;margin-top:24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1BEC4C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126D5B4" wp14:editId="49E108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CED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6D5B4" id="Rectangle 810" o:spid="_x0000_s1244" style="position:absolute;left:0;text-align:left;margin-left:282pt;margin-top:24pt;width:79pt;height:6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74CED4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90ED8A2" wp14:editId="2999998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BA3A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D8A2" id="Rectangle 809" o:spid="_x0000_s1245" style="position:absolute;left:0;text-align:left;margin-left:282pt;margin-top:24pt;width:79pt;height:48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jrcr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CBA3A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4A32E8E" wp14:editId="033DA9A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EDB2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32E8E" id="Rectangle 808" o:spid="_x0000_s1246" style="position:absolute;left:0;text-align:left;margin-left:282pt;margin-top:24pt;width:79pt;height:48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jMfk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6AEDB2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FA1F149" wp14:editId="32B26F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2DF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1F149" id="Rectangle 807" o:spid="_x0000_s1247" style="position:absolute;left:0;text-align:left;margin-left:282pt;margin-top:24pt;width:79pt;height:48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wWfh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02DF5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26343EC" wp14:editId="35315B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E36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343EC" id="Rectangle 806" o:spid="_x0000_s1248" style="position:absolute;left:0;text-align:left;margin-left:282pt;margin-top:24pt;width:79pt;height:48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heH7q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2DE36A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18C2768" wp14:editId="38D098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047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C2768" id="Rectangle 805" o:spid="_x0000_s1249" style="position:absolute;left:0;text-align:left;margin-left:282pt;margin-top:24pt;width:79pt;height:48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Fon6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07047C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5895A48" wp14:editId="71593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D359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95A48" id="Rectangle 804" o:spid="_x0000_s1250" style="position:absolute;left:0;text-align:left;margin-left:282pt;margin-top:24pt;width:79pt;height:48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7oH8e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33D359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78A9440" wp14:editId="6A6601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BC50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A9440" id="Rectangle 803" o:spid="_x0000_s1251" style="position:absolute;left:0;text-align:left;margin-left:282pt;margin-top:24pt;width:79pt;height:48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fen9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E9BC50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55DE00" wp14:editId="0732A2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6239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DE00" id="Rectangle 802" o:spid="_x0000_s1252" style="position:absolute;left:0;text-align:left;margin-left:282pt;margin-top:24pt;width:79pt;height:48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yFH+y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686239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C83B18C" wp14:editId="233F199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7E0F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3B18C" id="Rectangle 801" o:spid="_x0000_s1253" style="position:absolute;left:0;text-align:left;margin-left:282pt;margin-top:24pt;width:79pt;height:48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Wzn/m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3A7E0F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6C62FAB" wp14:editId="3C1F7D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EF37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62FAB" id="Rectangle 800" o:spid="_x0000_s1254" style="position:absolute;left:0;text-align:left;margin-left:282pt;margin-top:24pt;width:79pt;height:48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IKEHj2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22EF37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F13E633" wp14:editId="5972FA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641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E633" id="Rectangle 799" o:spid="_x0000_s1255" style="position:absolute;left:0;text-align:left;margin-left:282pt;margin-top:24pt;width:79pt;height:48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Huynii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4A6414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B1361D3" wp14:editId="219CB2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3E7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61D3" id="Rectangle 798" o:spid="_x0000_s1256" style="position:absolute;left:0;text-align:left;margin-left:282pt;margin-top:24pt;width:79pt;height:48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T5a1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F93E76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673A66" wp14:editId="7A380B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A36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3A66" id="Rectangle 797" o:spid="_x0000_s1257" style="position:absolute;left:0;text-align:left;margin-left:282pt;margin-top:24pt;width:79pt;height:48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c/rQ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B0A36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2ACDBC" wp14:editId="2C2379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030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ACDBC" id="Rectangle 796" o:spid="_x0000_s1258" style="position:absolute;left:0;text-align:left;margin-left:282pt;margin-top:24pt;width:79pt;height:48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NpRrf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C4030C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8023CB2" wp14:editId="38DF6E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3A2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3CB2" id="Rectangle 795" o:spid="_x0000_s1259" style="position:absolute;left:0;text-align:left;margin-left:282pt;margin-top:24pt;width:79pt;height:48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+i62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573A20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E9480AF" wp14:editId="52199C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049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80AF" id="Rectangle 794" o:spid="_x0000_s1260" style="position:absolute;left:0;text-align:left;margin-left:282pt;margin-top:24pt;width:79pt;height:48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AgImsD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3E1049C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B9D8B38" wp14:editId="25F2B7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C08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8B38" id="Rectangle 793" o:spid="_x0000_s1261" style="position:absolute;left:0;text-align:left;margin-left:282pt;margin-top:24pt;width:79pt;height:48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DZFOsW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053C08E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B732FB4" wp14:editId="3CF9F0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A85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2FB4" id="Rectangle 792" o:spid="_x0000_s1262" style="position:absolute;left:0;text-align:left;margin-left:282pt;margin-top:24pt;width:79pt;height:48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JPayi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E0A85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8085E7" wp14:editId="6C9DE3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F182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85E7" id="Rectangle 791" o:spid="_x0000_s1263" style="position:absolute;left:0;text-align:left;margin-left:282pt;margin-top:24pt;width:79pt;height:48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t56z2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C2F182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337DBA" wp14:editId="526AE60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A1C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7DBA" id="Rectangle 790" o:spid="_x0000_s1264" style="position:absolute;left:0;text-align:left;margin-left:282pt;margin-top:24pt;width:79pt;height:48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AxOavm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98A1C3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07100D" wp14:editId="2BFFC0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7CE8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7100D" id="Rectangle 789" o:spid="_x0000_s1265" style="position:absolute;left:0;text-align:left;margin-left:282pt;margin-top:24pt;width:79pt;height:48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V46uy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767CE8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955365" wp14:editId="34ACFD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5C13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5365" id="Rectangle 788" o:spid="_x0000_s1266" style="position:absolute;left:0;text-align:left;margin-left:282pt;margin-top:24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2A5C13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B736C8D" wp14:editId="46183E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ECEB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6C8D" id="Rectangle 787" o:spid="_x0000_s1267" style="position:absolute;left:0;text-align:left;margin-left:282pt;margin-top:24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B5ECEB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30251C" wp14:editId="710C7C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9FF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251C" id="Rectangle 786" o:spid="_x0000_s1268" style="position:absolute;left:0;text-align:left;margin-left:282pt;margin-top:24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C79FF2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21CDE5" wp14:editId="36E481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70EE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1CDE5" id="Rectangle 785" o:spid="_x0000_s1269" style="position:absolute;left:0;text-align:left;margin-left:282pt;margin-top:24pt;width:79pt;height:48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Cm3TZb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63F70EE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459453" wp14:editId="435825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EDC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59453" id="Rectangle 784" o:spid="_x0000_s1270" style="position:absolute;left:0;text-align:left;margin-left:282pt;margin-top:24pt;width:79pt;height:48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BJXbYz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71AEDC4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A9F228" wp14:editId="3DBBA4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AC32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9F228" id="Rectangle 783" o:spid="_x0000_s1271" style="position:absolute;left:0;text-align:left;margin-left:282pt;margin-top:24pt;width:79pt;height:48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BrNi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9EAC32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A75B86" wp14:editId="496F15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61F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5B86" id="Rectangle 782" o:spid="_x0000_s1272" style="position:absolute;left:0;text-align:left;margin-left:282pt;margin-top:24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8361FB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A6DEF5" wp14:editId="2DC439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604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DEF5" id="Rectangle 781" o:spid="_x0000_s1273" style="position:absolute;left:0;text-align:left;margin-left:282pt;margin-top:24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43604F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E8E918" wp14:editId="114336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BA4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8E918" id="Rectangle 780" o:spid="_x0000_s1274" style="position:absolute;left:0;text-align:left;margin-left:282pt;margin-top:34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BUVPIs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491BA49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345BA" wp14:editId="7916CC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6247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345BA" id="Rectangle 779" o:spid="_x0000_s1275" style="position:absolute;left:0;text-align:left;margin-left:282pt;margin-top:34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Ga5ybA5tofu/Ix52dITGTPAKLgabOBspAEKHn8dJWrOhu+eFGpWy0VDEy9OvW7WtIlY&#10;HNqD/ceo9KoH2gmVkLNjQHvoqd+60MmFSfpC7H1N8mw/+qX56zLvX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MziAn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A16247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D8C52" wp14:editId="6EED296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8801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D8C52" id="Rectangle 778" o:spid="_x0000_s1276" style="position:absolute;left:0;text-align:left;margin-left:282pt;margin-top:34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BC6sWX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2148801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B8D13" wp14:editId="223FCE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0BAE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8D13" id="Rectangle 777" o:spid="_x0000_s1277" style="position:absolute;left:0;text-align:left;margin-left:282pt;margin-top:34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" filled="f" stroked="f">
                      <v:textbox inset="2.16pt,1.44pt,0,1.44pt">
                        <w:txbxContent>
                          <w:p w14:paraId="1310BAE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71CA7" wp14:editId="4B72F2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E9DB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1CA7" id="Rectangle 776" o:spid="_x0000_s1278" style="position:absolute;left:0;text-align:left;margin-left:282pt;margin-top:34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XJ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TYbNsb3vzs+Yly09kdGDHznIwQRgIw2QQ/x1FKiADd8dKdSsl4uGJl6cetNsaBOx&#10;OLQH+49R4WTvaSdkQmDHgObQU791oZMLk/SF2Pua5Nl+9Evz12XevQI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fh51y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5BE9DB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FD66D" wp14:editId="4191BF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5DFB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FD66D" id="Rectangle 775" o:spid="_x0000_s1279" style="position:absolute;left:0;text-align:left;margin-left:282pt;margin-top:34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AZcgd6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085DFB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9C2C5" wp14:editId="6761B0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2F03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C2C5" id="Rectangle 774" o:spid="_x0000_s1280" style="position:absolute;left:0;text-align:left;margin-left:282pt;margin-top:34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D28ocS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BF2F03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E024A" wp14:editId="5F3AAA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6275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024A" id="Rectangle 773" o:spid="_x0000_s1281" style="position:absolute;left:0;text-align:left;margin-left:282pt;margin-top:34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Wh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Ga1yrA5tg/d+RnysqUnMmYIo+BqsJGzkQYoOP46StCcDd89KdSsl4uGJl6cetNsaBOh&#10;OLQH+49R6VUfaCdUAs6OEey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kZ71o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26275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AE8D23" wp14:editId="0B6959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4BAB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8D23" id="Rectangle 772" o:spid="_x0000_s1282" style="position:absolute;left:0;text-align:left;margin-left:282pt;margin-top:34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c5nQEAABQDAAAOAAAAZHJzL2Uyb0RvYy54bWysUttu2zAMfS/QfxD03vjStU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pu6MtiVufHETB91cGx7AgONIsikTx8x/R29eMKvTuXz16a&#10;tzOzveDtzW2Gzblt6I/PkJctPZExY5gEV6ONnE00QMHxdS9BczZ+86RQe/fluqWJl6BZtkvaRCgB&#10;7cH2c1Z6NQTaCZWAs30Euxuo36bQyYVJ+kLsfU3ybD/HpfnzMm9+Aw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AEn4c5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D64BAB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578CE" wp14:editId="78486F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8D5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578CE" id="Rectangle 771" o:spid="_x0000_s1283" style="position:absolute;left:0;text-align:left;margin-left:282pt;margin-top:34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Cy92YX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76E8D56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D5877" wp14:editId="4B3784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7331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5877" id="Rectangle 770" o:spid="_x0000_s1284" style="position:absolute;left:0;text-align:left;margin-left:282pt;margin-top:34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RO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BTbH9r47P2NetvRERg9+5CAHE4CNNEAO8ddRoAI2fHekULNeLhqaeHHqTbOhTcTi&#10;0B7sP0aFk72nnZAJgR0DmkNP/daFTi5M0hdi72uSZ/vRL81fl3n3Cg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ExHR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6C7331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CFEBBD" wp14:editId="62936F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DAF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FEBBD" id="Rectangle 769" o:spid="_x0000_s1285" style="position:absolute;left:0;text-align:left;margin-left:282pt;margin-top:34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vfL0W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5ADAF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CF00E" wp14:editId="6A3239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2D83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F00E" id="Rectangle 768" o:spid="_x0000_s1286" style="position:absolute;left:0;text-align:left;margin-left:282pt;margin-top:34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1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lxnl2M53p2fMy5aeyOjBjxzkYAKwkQbIIf46CFTAhntHCjWr5aKhiRenXjdr2kQs&#10;Du3B7nNUONl72gmZENghoNn31G9d6OTCJH0h9rEmebaf/dL8ZZm3b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XyqZd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2182D83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C8875" wp14:editId="5E6BB0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2C27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C8875" id="Rectangle 767" o:spid="_x0000_s1287" style="position:absolute;left:0;text-align:left;margin-left:282pt;margin-top:34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g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6G5rjNsju18d3rGvGzpiYwe/MhBDiYAG2mAHOKvg0AFbLh3pFCzWi4amnhx6nWzpk3E&#10;4tAe7D5HhZO9p52QCYEdApp9T3xL3UKLpC+NfaxJnu1nv5C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mHBlg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1BA2C27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74FDE" wp14:editId="6A6FED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12B8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74FDE" id="Rectangle 766" o:spid="_x0000_s1288" style="position:absolute;left:0;text-align:left;margin-left:282pt;margin-top:34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le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k2FzbAfd6RnzsqUnMmaAUXA12MDZSAMUPP46SNScDfeeFGpWy0VDEy9OvW7WtIlY&#10;HNqD3eeo9KoH2gmVkLNDQLvvqd+60MmFSfpC7GNN8mw/+6X5yzJv3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rUeZX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6012B8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F1C9F9" wp14:editId="70DE30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128D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1C9F9" id="Rectangle 765" o:spid="_x0000_s1289" style="position:absolute;left:0;text-align:left;margin-left:282pt;margin-top:34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l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IsPm2C50p2fIy5aeyJghjIKrwUbORhqg4PjrIEFzNtx7UqhZLRcNTbw49bpZ0yZC&#10;cWgPdp+j0qs+0E6oBJwdIth9T/3WhU4uTNIXYh9rkmf72S/NX5Z5+wY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VHEZS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D128D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F18679" wp14:editId="4AC0960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D870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18679" id="Rectangle 764" o:spid="_x0000_s1290" style="position:absolute;left:0;text-align:left;margin-left:282pt;margin-top:34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j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MsPm2C50p2fIy5aeyJghjIKrwUbORhqg4PjrIEFzNtx7UqhZLRcNTbw49bpZ0yZC&#10;cWgPdp+j0qs+0E6oBJwdIth9T/3WhU4uTNIXYh9rkmf72S/NX5Z5+wY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u/GZI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67D870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7EAEC" wp14:editId="370C46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A3D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7EAEC" id="Rectangle 763" o:spid="_x0000_s1291" style="position:absolute;left:0;text-align:left;margin-left:282pt;margin-top:34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2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DS3qwybY3vfnZ8wL1t6JKMHP3KQgwnARhogh/jrKFABG745UqhZLxcNTbw49abZ0C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QscZN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4FCA3D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09370D" wp14:editId="1591E8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978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9370D" id="Rectangle 762" o:spid="_x0000_s1292" style="position:absolute;left:0;text-align:left;margin-left:282pt;margin-top:34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kI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WhWqwybY3vfnZ8wL1t6JKMHP3KQgwnARhogh/jrKFABG745UqhZLxcNTbw49abZ0C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ZyZC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8D978A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DF7A4" wp14:editId="5C3214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E6C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DF7A4" id="Rectangle 761" o:spid="_x0000_s1293" style="position:absolute;left:0;text-align:left;margin-left:282pt;margin-top:34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d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1KsPm2A660zPmZUtPZMwAo+BqsIGzkQYoePx1kKg5G+49KdSslouGJl6cet2saROx&#10;OLQHu89R6VUPtBMqIWeHgHbfU791oZMLk/SF2Mea5Nl+9kvzl2Xev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KoZH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76F9E6C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402556" wp14:editId="1FE503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2DC9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2556" id="Rectangle 760" o:spid="_x0000_s1294" style="position:absolute;left:0;text-align:left;margin-left:282pt;margin-top:34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Z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F9gc2/nu9Ix52dITGT34kYMcTAA20gA5xF8HgQrYcO9IoWa1XDQ08eLU62ZNm4jF&#10;oT3YfY4KJ3tPOyETAjsENPue+q0LnVyYpC/EPtYkz/azX5q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XnZjZ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0A2DC9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BC5726" wp14:editId="67680C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6BF3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5726" id="Rectangle 759" o:spid="_x0000_s1295" style="position:absolute;left:0;text-align:left;margin-left:282pt;margin-top:34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M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DR3mwybY3vfnZ8wL1t6JKMHP3KQgwnARhogh/jrKFABG745UqhZLRcNTbw49bpZ0y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bqsYz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C96BF3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BFA63C" wp14:editId="5C59012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7ABA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A63C" id="Rectangle 758" o:spid="_x0000_s1296" style="position:absolute;left:0;text-align:left;margin-left:282pt;margin-top:34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2xnQ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zCjHdtCdnjEvW3oiYwYYBVeDDZyNNEDB4+tBouZs+O5JoWa1XDQ08eLU62ZNm4jF&#10;oT3YfY5Kr3qgnVAJOTsEtPue+q0LnVyYpC/EPtYkz/azX5q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R4O2x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897ABA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8DCEDE" wp14:editId="244600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23F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DCEDE" id="Rectangle 757" o:spid="_x0000_s1297" style="position:absolute;left:0;text-align:left;margin-left:282pt;margin-top:34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o1m2k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0523F9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7EBD0A" wp14:editId="1526E9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90E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BD0A" id="Rectangle 756" o:spid="_x0000_s1298" style="position:absolute;left:0;text-align:left;margin-left:282pt;margin-top:34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ang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ybA5toPu9Ix52dITGTPAKLgabOBspAEKHl8PEjVnw3dPCjWr5aKhiRenXjdr2kQs&#10;Du3B7nNUetUD7YRKyNkhoN331G9d6OTCJH0h9rEmebaf/dL8ZZm3b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I43tm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1190E3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C83979" wp14:editId="6C5199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DD8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83979" id="Rectangle 755" o:spid="_x0000_s1299" style="position:absolute;left:0;text-align:left;margin-left:282pt;margin-top:34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2P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eLNaZNgc24Xu9Ah52dIDGTOEUXA12MjZSAMUHP8cJGjOhh+eFGpWy0VDEy9OvW7WtIlQ&#10;HNqD3duo9KoPtBMqAWeHCHbfU791oZMLk/SF2Oua5Nm+9Uvzl2Xe/g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2rttj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4DD8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8B9B3B" wp14:editId="33CED0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40F9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B9B3B" id="Rectangle 754" o:spid="_x0000_s1300" style="position:absolute;left:0;text-align:left;margin-left:282pt;margin-top:34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1O+3n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2840F9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20619D" wp14:editId="154D8B9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027A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0619D" id="Rectangle 753" o:spid="_x0000_s1301" style="position:absolute;left:0;text-align:left;margin-left:282pt;margin-top:34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y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jWqwybY3vfnZ8xL1t6IqMHP3KQgwnARhogh/jrKFABG747UqhZLxcNTbw49abZ0CZi&#10;cWgP9h+jwsne007IhMCOAc2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zA1t8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F6027A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F10B9A" wp14:editId="6C56F4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01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0B9A" id="Rectangle 752" o:spid="_x0000_s1302" style="position:absolute;left:0;text-align:left;margin-left:282pt;margin-top:34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M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qOsPm2A660zPmZUtPZMwAo+BqsIGzkQYoePx1kKg5G+49KdSslouGJl6cet2saROx&#10;OLQHu89R6VUPtBMqIWeHgHbfU791oZMLk/SF2Mea5Nl+9kvzl2Xev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x1btz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1030128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EBDF80" wp14:editId="19EA0C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134C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BDF80" id="Rectangle 751" o:spid="_x0000_s1303" style="position:absolute;left:0;text-align:left;margin-left:282pt;margin-top:34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3Z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E3bZtgc24f+/Ax52dITGTOGSXA12sjZRAMUHH8eJWjOxi+eFGra9aqhiRen3jQb2kQo&#10;Du3B/n1UejUE2gmVgLNjBHsYqN+60MmFSfpC7G1N8mzf+6X56zLvf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PmBt2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7D8134C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EFD835" wp14:editId="06464D7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AB5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D835" id="Rectangle 750" o:spid="_x0000_s1304" style="position:absolute;left:0;text-align:left;margin-left:282pt;margin-top:34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ZV+wd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B5AB5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156F8B" wp14:editId="1B6507A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7B49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6F8B" id="Rectangle 749" o:spid="_x0000_s1305" style="position:absolute;left:0;text-align:left;margin-left:282pt;margin-top:34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I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hWmwybY3vfnZ8xL1t6IqMHP3KQgwnARhogh/jrKFABG747UqhZLRcNTbw49bpZ0yZi&#10;cWgP9h+jwsne007IhMCOAc2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4GFsC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5A7B49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E2870E" wp14:editId="4663D6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2AD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2870E" id="Rectangle 748" o:spid="_x0000_s1306" style="position:absolute;left:0;text-align:left;margin-left:282pt;margin-top:34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M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9C0ZUY5tvf9+RnzsqUnMnr0Ewc5mgBsogFyiD+PAhWw8YsjhZrNetXQxItTt01Lm4jF&#10;oT3Yv48KJwdPOyETAjsGNIeB+q0LnVyYpC/E3tYkz/a9X5q/LvPuF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jdQjF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1372ADC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1DC34F" wp14:editId="33DAAA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706F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C34F" id="Rectangle 747" o:spid="_x0000_s1307" style="position:absolute;left:0;text-align:left;margin-left:282pt;margin-top:34pt;width:79pt;height:48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C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b1dNhs2xHfSnJ8zLlh7JmBEmwdVoA2cTDVDw+OsgUXM23ntSqP16tWxp4sVpVu2KNhGL&#10;Q3uw+xiVXg1AO6EScnYIaPcD8S11Cy2SvjT2viZ5th/9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WhxgC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4B706F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DB4DD6" wp14:editId="0645F67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269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4DD6" id="Rectangle 746" o:spid="_x0000_s1308" style="position:absolute;left:0;text-align:left;margin-left:282pt;margin-top:34pt;width:79pt;height:48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g8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2w+bYDvrTE+ZlS49kzAiT4Gq0gbOJBih4/HWQqDkb7z0p1H69WrY08eI0q3ZFm4jF&#10;oT3YfYxKrwagnVAJOTsEt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d3Jg8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03269D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0DFAE4" wp14:editId="445EE2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E64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DFAE4" id="Rectangle 745" o:spid="_x0000_s1309" style="position:absolute;left:0;text-align:left;margin-left:282pt;margin-top:34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k6hgp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EEE64B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CFAFA" wp14:editId="63A4F08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4B87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CFAFA" id="Rectangle 744" o:spid="_x0000_s1310" style="position:absolute;left:0;text-align:left;margin-left:282pt;margin-top:34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C2qYQZ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2464B87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AC7596" wp14:editId="7827CF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6B5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C7596" id="Rectangle 743" o:spid="_x0000_s1311" style="position:absolute;left:0;text-align:left;margin-left:282pt;margin-top:34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hU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r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8lwYVJ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44A6B5C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585940" wp14:editId="1A64C7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F1D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5940" id="Rectangle 742" o:spid="_x0000_s1312" style="position:absolute;left:0;text-align:left;margin-left:282pt;margin-top:34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5B5h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F8F1D5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552EED" wp14:editId="09F5FD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EA1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2EED" id="Rectangle 741" o:spid="_x0000_s1313" style="position:absolute;left:0;text-align:left;margin-left:282pt;margin-top:34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AMRh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BFEA1D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0396EB" wp14:editId="4DC179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16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96EB" id="Rectangle 740" o:spid="_x0000_s1314" style="position:absolute;left:0;text-align:left;margin-left:282pt;margin-top:34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m7nA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tVhs2xHfSnJ8zLlh7JmBEmwdVoA2cTDVDw+OsgUXM23ntSqP16tWxp4sVpVhmIYXFo&#10;D3Yfo9KrAWgnVELODgHtfqB+m0InFybpC7H3Ncmz/eiX5i/LvH0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CcGmb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1F9216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58820E" wp14:editId="688214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0FA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8820E" id="Rectangle 739" o:spid="_x0000_s1315" style="position:absolute;left:0;text-align:left;margin-left:282pt;margin-top:34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mu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Cm2M76E9PmJctPZIxI0yCq9EGziYaoODx10Gi5my896RQ+/Vq2dLEi9Os2hVtIhaH&#10;9mD3MSq9GoB2QiXk7BDQ7gfqtyl0cmGSvhB7X5M8249+af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eMBm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880FAE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4DBC72" wp14:editId="7E434C0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493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BC72" id="Rectangle 738" o:spid="_x0000_s1316" style="position:absolute;left:0;text-align:left;margin-left:282pt;margin-top:34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T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lRjm28/3pCfOypUcyevQTBzmaAGyiAXKIvw4CFbDx3pFC7derZUsTL06zale0iVgc&#10;2oPdx6hwcvC0EzIhsENAsx+o36bQyYVJ+kLsfU3ybD/6pfnLMm9fA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he+zT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B1493D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C8E150" wp14:editId="1378B7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6FD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8E150" id="Rectangle 737" o:spid="_x0000_s1317" style="position:absolute;left:0;text-align:left;margin-left:282pt;margin-top:34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YTWz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416FD2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27191C" wp14:editId="0BFAFC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3B0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7191C" id="Rectangle 736" o:spid="_x0000_s1318" style="position:absolute;left:0;text-align:left;margin-left:282pt;margin-top:34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z4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ths2xne9PT5iXLT2S0aOfOMjRBGATDZBD/HUQqICN944Uar9eLVuaeHGaVbuiTcTi&#10;0B7sPkaFk4OnnZAJgR0Cmv1A/TaFTi5M0hdi72uSZ/vRL81flnn7Cg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TFuz4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CF3B07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A52185" wp14:editId="7803C32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62A1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2185" id="Rectangle 735" o:spid="_x0000_s1319" style="position:absolute;left:0;text-align:left;margin-left:282pt;margin-top:34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GogbO2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1A62A1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61C4B2" wp14:editId="18C3B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76E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1C4B2" id="Rectangle 734" o:spid="_x0000_s1320" style="position:absolute;left:0;text-align:left;margin-left:282pt;margin-top:34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FoOy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0076E2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35BFC7" wp14:editId="540B0F4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01E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5BFC7" id="Rectangle 733" o:spid="_x0000_s1321" style="position:absolute;left:0;text-align:left;margin-left:282pt;margin-top:34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yQ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7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fJZskJ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2F901E4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561CC4" wp14:editId="4D9A5C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07DA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1CC4" id="Rectangle 732" o:spid="_x0000_s1322" style="position:absolute;left:0;text-align:left;margin-left:282pt;margin-top:34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yu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7WaVYXNsD/35EfOypQcyZoRJcDXawNlEAxQ8/jpK1JyN3zwp1H6+Xb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d83srp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6A307DA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D5B7AC" wp14:editId="62F406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FBB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5B7AC" id="Rectangle 731" o:spid="_x0000_s1323" style="position:absolute;left:0;text-align:left;margin-left:282pt;margin-top:34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jvtsu5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138FBB5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9E754B" wp14:editId="4806A2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3E72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E754B" id="Rectangle 730" o:spid="_x0000_s1324" style="position:absolute;left:0;text-align:left;margin-left:282pt;margin-top:34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/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erDJtjO9+fnjAvW3oko0c/cZCjCcAmGiCH+OsgUAEb7x0p1H69WrY08eI0q3ZFm4jF&#10;oT3YfYwKJwdPOyETAjsEN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pzO1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B53E72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A3430B" wp14:editId="2F4FC4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CB1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3430B" id="Rectangle 729" o:spid="_x0000_s1325" style="position:absolute;left:0;text-align:left;margin-left:282pt;margin-top:34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1q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cFNsd2vj89YV629EhGj37iIEcTgE00QA7x10GgAjbeO1Ko/Xq1bGnixWlW7Yo2EYtD&#10;e7D7GBVODp52QiYEdgho9gP12xQ6uTBJX4i9r0me7Ue/NH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Q+m1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ECB18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2E813B" wp14:editId="6D2077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6FF7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E813B" id="Rectangle 728" o:spid="_x0000_s1326" style="position:absolute;left:0;text-align:left;margin-left:282pt;margin-top:34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+I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L+syoxzbQX96wrxs6ZGMGWESXI02cDbRAAWPvw4SNWfjvSeF2q9Xy5YmXpxm1a5oE7E4&#10;tAe7j1Hp1QC0EyohZ4eAdj9Qv02hkwuT9IXY+5rk2X70S/OXZd6+Ag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3IE+I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7D6FF7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A08BE7" wp14:editId="5723D8C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0F9E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8BE7" id="Rectangle 727" o:spid="_x0000_s1327" style="position:absolute;left:0;text-align:left;margin-left:282pt;margin-top:34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+d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X9ZNhs2xHfSnJ8zLlh7JmBEmwdVoA2cTDVDw+OsgUXM23ntSqP16tWxp4sVpVu2KNhGL&#10;Q3uw+xiVXg1AO6EScnYIaPcD8S11Cy2SvjT2viZ5th/9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OFs+d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490F9E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4075E2" wp14:editId="64F710E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0769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75E2" id="Rectangle 726" o:spid="_x0000_s1328" style="position:absolute;left:0;text-align:left;margin-left:282pt;margin-top:34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Sgng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XdZtgc20N/fsa8bOmJjBlhElyNNnA20QAFjz+PEjVn4xdPCrXr1bKliRen2bQb2kQs&#10;Du3B/n1UejUA7YRKyNkxoD0M1G9T6OTCJH0h9rYmebbv/dL8dZl3v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pyj0o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2700769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514C48" wp14:editId="4AE84D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A860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4C48" id="Rectangle 725" o:spid="_x0000_s1329" style="position:absolute;left:0;text-align:left;margin-left:282pt;margin-top:34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4edL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9A860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F1541B" wp14:editId="613463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894F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541B" id="Rectangle 724" o:spid="_x0000_s1330" style="position:absolute;left:0;text-align:left;margin-left:282pt;margin-top:34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Z703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556894F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D181F8" wp14:editId="4D73E5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716B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181F8" id="Rectangle 723" o:spid="_x0000_s1331" style="position:absolute;left:0;text-align:left;margin-left:282pt;margin-top:34pt;width:79pt;height:48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L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/4sr7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Ks3Py5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3F4716B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385A9B" wp14:editId="76F8D6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6DB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5A9B" id="Rectangle 722" o:spid="_x0000_s1332" style="position:absolute;left:0;text-align:left;margin-left:282pt;margin-top:34pt;width:79pt;height:48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/1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y3qVYXNsD/35EfOypQcyZoRJcDXawNlEAxQ8/jpK1JyN3zwp1H6+Xb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IZZP9Z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6796DB4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5774C9" wp14:editId="0D282C2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256D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74C9" id="Rectangle 721" o:spid="_x0000_s1333" style="position:absolute;left:0;text-align:left;margin-left:282pt;margin-top:34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oM/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7D256D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325B36" wp14:editId="7BE203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93D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5B36" id="Rectangle 720" o:spid="_x0000_s1334" style="position:absolute;left:0;text-align:left;margin-left:282pt;margin-top:34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d8vUn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5293D1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A59543" wp14:editId="735C01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6F57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9543" id="Rectangle 719" o:spid="_x0000_s1335" style="position:absolute;left:0;text-align:left;margin-left:282pt;margin-top:34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ZMR1M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DF6F57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B58D98" wp14:editId="6F05B96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38B8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58D98" id="Rectangle 718" o:spid="_x0000_s1336" style="position:absolute;left:0;text-align:left;margin-left:282pt;margin-top:34pt;width:77pt;height:73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o+j/l5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57638B8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A5FB82" wp14:editId="7FAE7D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7B3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5FB82" id="Rectangle 717" o:spid="_x0000_s1337" style="position:absolute;left:0;text-align:left;margin-left:282pt;margin-top:34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krUFa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A57B38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105D3A" wp14:editId="62D564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CAC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05D3A" id="Rectangle 716" o:spid="_x0000_s1338" style="position:absolute;left:0;text-align:left;margin-left:282pt;margin-top:34pt;width:77pt;height:68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" filled="f" stroked="f">
                      <v:textbox inset="2.16pt,1.44pt,0,1.44pt">
                        <w:txbxContent>
                          <w:p w14:paraId="5D2CACD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9045D5" wp14:editId="4CD3C2E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A1B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45D5" id="Rectangle 715" o:spid="_x0000_s1339" style="position:absolute;left:0;text-align:left;margin-left:282pt;margin-top:34pt;width:77pt;height:73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+p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iyWeYZ5dwO+tML5mVLz2TMCJPgarSBs4kGKHj8dZCoORu/elKo/bxatjTxEjTrdk2biCUg0ruP&#10;WenVALQTKiFnh4B2PxDfJtcttEj60th5TfJsP8bl1XWZt2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Kizf6m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80A1B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E85561" wp14:editId="56205F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1A9E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85561" id="Rectangle 714" o:spid="_x0000_s1340" style="position:absolute;left:0;text-align:left;margin-left:282pt;margin-top:34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9YhS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D21A9E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EB5675" wp14:editId="09608D1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E709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5675" id="Rectangle 713" o:spid="_x0000_s1341" style="position:absolute;left:0;text-align:left;margin-left:282pt;margin-top:34pt;width:77pt;height:73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U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1X/OMcm4b+uMD5GVL92TMGCbB1WgjZxMNUHB82UvQnI0/PSnUfl9etTTxEjSrdkWbCCUg0tu3&#10;WenVEGgnVALO9hHsbiC+Ta5baJH0pbHTmuTZvo3Lq8syb/4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4Ff9S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C1E709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1162E0" wp14:editId="2E0B1C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7020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162E0" id="Rectangle 712" o:spid="_x0000_s1342" style="position:absolute;left:0;text-align:left;margin-left:282pt;margin-top:34pt;width:77pt;height:73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/q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uc4zyrkt9MdnzMuWnsiYESbB1WgDZxMNUPD4tpeoORsfPSnUfl9etTTxEjSrdkWbiCUg0tuP&#10;WenVALQTKiFn+4B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Ve/+q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1907020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409934" wp14:editId="784268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C46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9934" id="Rectangle 711" o:spid="_x0000_s1343" style="position:absolute;left:0;text-align:left;margin-left:282pt;margin-top:34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QDBR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60C468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B7DBAB" wp14:editId="767308F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F66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7DBAB" id="Rectangle 710" o:spid="_x0000_s1344" style="position:absolute;left:0;text-align:left;margin-left:282pt;margin-top:34pt;width:77pt;height:73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47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UZ5dwW+uMT5mVLj2TMCJPgarSBs4kGKHj8vZeoORvvPSnU3iyvW5p4CZpVu6JNxBIQ6e3H&#10;rPRqANoJlZCzfUC7G4hvk+sWWiR9aey0Jnm2H+Py6rLMmz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Gtf/j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2FBF66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2B970A" wp14:editId="414E342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50B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B970A" id="Rectangle 709" o:spid="_x0000_s1345" style="position:absolute;left:0;text-align:left;margin-left:282pt;margin-top:34pt;width:77pt;height:71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J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zSbD5t4ehvMj5mVLDxTMBLPgarKBs5kGKHh8OUrUnE3fPDnUflnftDTxUjRd29EmYimI&#10;9P59V3o1Au2ESsjZMaA9jMS3KXLyw2R9Efa2Jnm27+tC/rrMu18A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AVWh+J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22E50B3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345825" wp14:editId="23266D5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A58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45825" id="Rectangle 708" o:spid="_x0000_s1346" style="position:absolute;left:0;text-align:left;margin-left:282pt;margin-top:34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uNpp65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34BA58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3C893B" wp14:editId="716956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1D54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893B" id="Rectangle 707" o:spid="_x0000_s1347" style="position:absolute;left:0;text-align:left;margin-left:282pt;margin-top:34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Qezp/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361D54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136C349" wp14:editId="5CEEC7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37E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C349" id="Rectangle 706" o:spid="_x0000_s1348" style="position:absolute;left:0;text-align:left;margin-left:282pt;margin-top:34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Eq3ac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AF37E9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70D5F4" wp14:editId="36CCD2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6AA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D5F4" id="Rectangle 705" o:spid="_x0000_s1349" style="position:absolute;left:0;text-align:left;margin-left:282pt;margin-top:34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OB6d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886AA8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A1141A" wp14:editId="408D1B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B3D0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1141A" id="Rectangle 704" o:spid="_x0000_s1350" style="position:absolute;left:0;text-align:left;margin-left:282pt;margin-top:34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wBab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0B3D0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758EA6" wp14:editId="38EE1C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BAA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8EA6" id="Rectangle 703" o:spid="_x0000_s1351" style="position:absolute;left:0;text-align:left;margin-left:282pt;margin-top:34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lN+m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94BAAF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1BD66BD" wp14:editId="7A1B302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B5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66BD" id="Rectangle 702" o:spid="_x0000_s1352" style="position:absolute;left:0;text-align:left;margin-left:282pt;margin-top:34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5saZ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795B50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136406" wp14:editId="02F0E67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F0ED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6406" id="Rectangle 701" o:spid="_x0000_s1353" style="position:absolute;left:0;text-align:left;margin-left:282pt;margin-top:34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da6Y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3CF0ED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C6241E" wp14:editId="426485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7946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241E" id="Rectangle 700" o:spid="_x0000_s1354" style="position:absolute;left:0;text-align:left;margin-left:282pt;margin-top:34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BtaE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0B7946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72ECFB" wp14:editId="44FA13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B10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2ECFB" id="Rectangle 699" o:spid="_x0000_s1355" style="position:absolute;left:0;text-align:left;margin-left:282pt;margin-top:34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lb6F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80B100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D594C8" wp14:editId="44B98E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4B68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94C8" id="Rectangle 698" o:spid="_x0000_s1356" style="position:absolute;left:0;text-align:left;margin-left:282pt;margin-top:34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NhAdL5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FC4B68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90462B" wp14:editId="42E08F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7437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462B" id="Rectangle 697" o:spid="_x0000_s1357" style="position:absolute;left:0;text-align:left;margin-left:282pt;margin-top:34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zyadO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627437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BF69D93" wp14:editId="7F07E36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BB1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69D93" id="Rectangle 696" o:spid="_x0000_s1358" style="position:absolute;left:0;text-align:left;margin-left:282pt;margin-top:34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xH0dB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39BB1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AC89F6" wp14:editId="323599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E7FA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89F6" id="Rectangle 695" o:spid="_x0000_s1359" style="position:absolute;left:0;text-align:left;margin-left:282pt;margin-top:34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1LnR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33E7FA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D519C4E" wp14:editId="4EE638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EDA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19C4E" id="Rectangle 694" o:spid="_x0000_s1360" style="position:absolute;left:0;text-align:left;margin-left:282pt;margin-top:34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LLHXm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80EDA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124A02" wp14:editId="65AE21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3855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24A02" id="Rectangle 693" o:spid="_x0000_s1361" style="position:absolute;left:0;text-align:left;margin-left:282pt;margin-top:34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r/Z1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DE3855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5428C3" wp14:editId="0BACB8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5BB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428C3" id="Rectangle 692" o:spid="_x0000_s1362" style="position:absolute;left:0;text-align:left;margin-left:282pt;margin-top:34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CmHV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15BB6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3D42C3" wp14:editId="553727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52B0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D42C3" id="Rectangle 691" o:spid="_x0000_s1363" style="position:absolute;left:0;text-align:left;margin-left:282pt;margin-top:34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mQnU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9352B0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F072B7" wp14:editId="066DA27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EFEE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72B7" id="Rectangle 690" o:spid="_x0000_s1364" style="position:absolute;left:0;text-align:left;margin-left:282pt;margin-top:34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P6nHI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43EFEE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FE4363" wp14:editId="536C01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2C7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E4363" id="Rectangle 689" o:spid="_x0000_s1365" style="position:absolute;left:0;text-align:left;margin-left:282pt;margin-top:34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AeRnJ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A42C7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81C7B0" wp14:editId="1AD69C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00A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C7B0" id="Rectangle 688" o:spid="_x0000_s1366" style="position:absolute;left:0;text-align:left;margin-left:282pt;margin-top:34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9vwB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DC00A7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3A0F61" wp14:editId="6C6CC36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FD71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A0F61" id="Rectangle 687" o:spid="_x0000_s1367" style="position:absolute;left:0;text-align:left;margin-left:282pt;margin-top:34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pllAC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37FD71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91CF24" wp14:editId="2BC467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A012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1CF24" id="Rectangle 686" o:spid="_x0000_s1368" style="position:absolute;left:0;text-align:left;margin-left:282pt;margin-top:34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0CwD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14A012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D1E760" wp14:editId="17A610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48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E760" id="Rectangle 685" o:spid="_x0000_s1369" style="position:absolute;left:0;text-align:left;margin-left:282pt;margin-top:34pt;width:79pt;height:48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LB/JR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8AC486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8C21205" wp14:editId="283A211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11A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21205" id="Rectangle 684" o:spid="_x0000_s1370" style="position:absolute;left:0;text-align:left;margin-left:282pt;margin-top:34pt;width:79pt;height:48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kh3I5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2711A8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14FA19" wp14:editId="14CB838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99DB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4FA19" id="Rectangle 683" o:spid="_x0000_s1371" style="position:absolute;left:0;text-align:left;margin-left:282pt;margin-top:34pt;width:79pt;height:48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dsfI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4499DB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E8086FC" wp14:editId="03C768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14A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86FC" id="Rectangle 682" o:spid="_x0000_s1372" style="position:absolute;left:0;text-align:left;margin-left:282pt;margin-top:34pt;width:79pt;height:48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W6nI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6314A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F974B8" wp14:editId="63FF7E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92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974B8" id="Rectangle 681" o:spid="_x0000_s1373" style="position:absolute;left:0;text-align:left;margin-left:282pt;margin-top:34pt;width:79pt;height:48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v3PIH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B28924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A0FACD" wp14:editId="49C26BF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6019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0FACD" id="Rectangle 680" o:spid="_x0000_s1374" style="position:absolute;left:0;text-align:left;margin-left:282pt;margin-top:34pt;width:79pt;height:48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Ijrc8O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D26019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B4558B" wp14:editId="1B4290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7E6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4558B" id="Rectangle 679" o:spid="_x0000_s1375" style="position:absolute;left:0;text-align:left;margin-left:282pt;margin-top:34pt;width:79pt;height:48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x3fP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C07E6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AFA5D8" wp14:editId="647A33A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515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A5D8" id="Rectangle 678" o:spid="_x0000_s1376" style="position:absolute;left:0;text-align:left;margin-left:282pt;margin-top:34pt;width:79pt;height:48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M6WBq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65515A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1C3B86" wp14:editId="392463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86F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3B86" id="Rectangle 677" o:spid="_x0000_s1377" style="position:absolute;left:0;text-align:left;margin-left:282pt;margin-top:34pt;width:79pt;height:48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N6CGvp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51286FC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15FE20" wp14:editId="1AC2EA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53B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5FE20" id="Rectangle 676" o:spid="_x0000_s1378" style="position:absolute;left:0;text-align:left;margin-left:282pt;margin-top:34pt;width:79pt;height:48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8+waA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9E53B4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9C483B" wp14:editId="008BD64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4C7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C483B" id="Rectangle 675" o:spid="_x0000_s1379" style="position:absolute;left:0;text-align:left;margin-left:282pt;margin-top:34pt;width:79pt;height:48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FzYaV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794C76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FA82947" wp14:editId="414447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A4C5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82947" id="Rectangle 674" o:spid="_x0000_s1380" style="position:absolute;left:0;text-align:left;margin-left:282pt;margin-top:34pt;width:79pt;height:48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qTQb9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9FA4C5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6CAD5B" wp14:editId="2B4370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780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CAD5B" id="Rectangle 673" o:spid="_x0000_s1381" style="position:absolute;left:0;text-align:left;margin-left:282pt;margin-top:34pt;width:79pt;height:48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Te4bo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57809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341CFB" wp14:editId="4B48BBD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1FB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41CFB" id="Rectangle 672" o:spid="_x0000_s1382" style="position:absolute;left:0;text-align:left;margin-left:282pt;margin-top:34pt;width:79pt;height:48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IAb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2B1FBB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5A640C" wp14:editId="66BCE46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4D63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640C" id="Rectangle 671" o:spid="_x0000_s1383" style="position:absolute;left:0;text-align:left;margin-left:282pt;margin-top:34pt;width:79pt;height:48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hFobD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D4D63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92CDD4" wp14:editId="55EF47B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27C3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CDD4" id="Rectangle 670" o:spid="_x0000_s1384" style="position:absolute;left:0;text-align:left;margin-left:282pt;margin-top:34pt;width:79pt;height:48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GIQcH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2127C3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79FCBBD" wp14:editId="285806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21B7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FCBBD" id="Rectangle 669" o:spid="_x0000_s1385" style="position:absolute;left:0;text-align:left;margin-left:282pt;margin-top:34pt;width:79pt;height:48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/F4c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9921B7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05D03A" wp14:editId="7E121AA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48D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5D03A" id="Rectangle 668" o:spid="_x0000_s1386" style="position:absolute;left:0;text-align:left;margin-left:282pt;margin-top:34pt;width:79pt;height:48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B3P6j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948D1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7968EB5" wp14:editId="05ED75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B29E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68EB5" id="Rectangle 667" o:spid="_x0000_s1387" style="position:absolute;left:0;text-align:left;margin-left:282pt;margin-top:34pt;width:79pt;height:48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T5aim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A1B29E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B6B96B" wp14:editId="59F3E9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41B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6B96B" id="Rectangle 666" o:spid="_x0000_s1388" style="position:absolute;left:0;text-align:left;margin-left:282pt;margin-top:34pt;width:79pt;height:48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+i6h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3641B1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598232" wp14:editId="6DE4A6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FEA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98232" id="Rectangle 665" o:spid="_x0000_s1389" style="position:absolute;left:0;text-align:left;margin-left:282pt;margin-top:34pt;width:79pt;height:48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BaUagK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86FEAD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7E3FE1A" wp14:editId="009813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93A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3FE1A" id="Rectangle 664" o:spid="_x0000_s1390" style="position:absolute;left:0;text-align:left;margin-left:282pt;margin-top:34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YnWB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7E93A6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42F9EB" wp14:editId="557A8AA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D53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2F9EB" id="Rectangle 663" o:spid="_x0000_s1391" style="position:absolute;left:0;text-align:left;margin-left:282pt;margin-top:34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fEdgP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81D531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253B1F" wp14:editId="0459FF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3CE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53B1F" id="Rectangle 662" o:spid="_x0000_s1392" style="position:absolute;left:0;text-align:left;margin-left:282pt;margin-top:34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CF3CEA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B99CFE5" wp14:editId="26C92C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B1E5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9CFE5" id="Rectangle 661" o:spid="_x0000_s1393" style="position:absolute;left:0;text-align:left;margin-left:282pt;margin-top:34pt;width:79pt;height:48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T2p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A4B1E5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EBFFFF0" wp14:editId="76CA49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CD4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FFFF0" id="Rectangle 660" o:spid="_x0000_s1394" style="position:absolute;left:0;text-align:left;margin-left:282pt;margin-top:34pt;width:79pt;height:48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NV465C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3DCD42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96B8BEE" wp14:editId="3DE40BB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21C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B8BEE" id="Rectangle 659" o:spid="_x0000_s1395" style="position:absolute;left:0;text-align:left;margin-left:282pt;margin-top:34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CxOa4W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8521C0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0A16428" wp14:editId="7A8C51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1704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16428" id="Rectangle 658" o:spid="_x0000_s1396" style="position:absolute;left:0;text-align:left;margin-left:282pt;margin-top:34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w2LIi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301704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0F8AE3" wp14:editId="135014D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FA3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F8AE3" id="Rectangle 657" o:spid="_x0000_s1397" style="position:absolute;left:0;text-align:left;margin-left:282pt;margin-top:34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dQCsn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8BFA32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3C1EA7" wp14:editId="5770960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EC9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C1EA7" id="Rectangle 656" o:spid="_x0000_s1398" style="position:absolute;left:0;text-align:left;margin-left:282pt;margin-top:34pt;width:77pt;height:73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I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bvOMcm4b+uMz5GVLT2TMGCbB1WgjZxMNUHB820vQnI2PnhRqr5dXLU28BM2qXdEmQgmI9PZj&#10;Vno1BNoJlYCzfQS7G4hvk+sWWiR9aey0Jnm2H+Py6rLMm9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YwVki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3CEC90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5386E94" wp14:editId="30F6DAB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9E1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86E94" id="Rectangle 655" o:spid="_x0000_s1399" style="position:absolute;left:0;text-align:left;margin-left:282pt;margin-top:34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dtrL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869E1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9307140" wp14:editId="227559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788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07140" id="Rectangle 654" o:spid="_x0000_s1400" style="position:absolute;left:0;text-align:left;margin-left:282pt;margin-top:34pt;width:77pt;height:68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B1+ynz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0987889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AF84924" wp14:editId="721AAD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17B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4924" id="Rectangle 653" o:spid="_x0000_s1401" style="position:absolute;left:0;text-align:left;margin-left:282pt;margin-top:34pt;width:77pt;height:73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g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DXtzd5Rjm3hf74gnnZ0jMZM8IkuBpt4GyiAQoef+0las7GR08KtbfL65YmXoJm1a5oE7EERHr7&#10;MSu9GoB2QiXkbB/Q7gbi2+S6hRZJXxo7rUme7ce4vLos8+YN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Fmw1iC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64A17B1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476C71A" wp14:editId="5BC0F4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8633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C71A" id="Rectangle 652" o:spid="_x0000_s1402" style="position:absolute;left:0;text-align:left;margin-left:282pt;margin-top:34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JqALP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928633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46D09F5" wp14:editId="3623B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D62A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D09F5" id="Rectangle 651" o:spid="_x0000_s1403" style="position:absolute;left:0;text-align:left;margin-left:282pt;margin-top:34pt;width:77pt;height:73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YL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C71SrPKOd20J9eMC9beiZjRpgEV6MNnE00QMHjz4NEzdn45EmhdrW8a2niJWjW7Zo2EUtApHcf&#10;s9KrAWgnVELODgHtfiC+Ta5baJH0pbHzmuTZfozLq+syb3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Kvd1g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E5D62A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41AFBD2" wp14:editId="6A3B6B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5624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FBD2" id="Rectangle 650" o:spid="_x0000_s1404" style="position:absolute;left:0;text-align:left;margin-left:282pt;margin-top:34pt;width:77pt;height:73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P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XuUZ5dw29MdnyMuWnsiYMUyCq9FGziYaoOD4tpegORsfPSnUXi+vWpp4CZpVu6JNhBIQ6e3H&#10;rPRqCLQTKgFn+wh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IzqV8+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685624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99C5E9" wp14:editId="1A4A2C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EBE6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C5E9" id="Rectangle 649" o:spid="_x0000_s1405" style="position:absolute;left:0;text-align:left;margin-left:282pt;margin-top:34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23rT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03EBE6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914ED9" wp14:editId="238AB75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C14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14ED9" id="Rectangle 648" o:spid="_x0000_s1406" style="position:absolute;left:0;text-align:left;margin-left:282pt;margin-top:34pt;width:77pt;height:73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129C14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BA97781" wp14:editId="4F5A47F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B88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97781" id="Rectangle 647" o:spid="_x0000_s1407" style="position:absolute;left:0;text-align:left;margin-left:282pt;margin-top:34pt;width:77pt;height:71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" filled="f" stroked="f">
                      <v:textbox inset="2.16pt,1.44pt,0,1.44pt">
                        <w:txbxContent>
                          <w:p w14:paraId="18AB88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5886A42" wp14:editId="6D614C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EC6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86A42" id="Rectangle 646" o:spid="_x0000_s1408" style="position:absolute;left:0;text-align:left;margin-left:282pt;margin-top:34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Jv4g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33EC63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8BCF0DF" wp14:editId="137172C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3ABB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CF0DF" id="Rectangle 645" o:spid="_x0000_s1409" style="position:absolute;left:0;text-align:left;margin-left:282pt;margin-top:34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tZYh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5C3ABB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24C247E" wp14:editId="3E20A9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0C67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C247E" id="Rectangle 644" o:spid="_x0000_s1410" style="position:absolute;left:0;text-align:left;margin-left:282pt;margin-top:34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TZ4nu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FA0C67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6040E30" wp14:editId="64A0F3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CD8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40E30" id="Rectangle 643" o:spid="_x0000_s1411" style="position:absolute;left:0;text-align:left;margin-left:282pt;margin-top:34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N72Ju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9DCD84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DA461BF" wp14:editId="764689A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7BD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61BF" id="Rectangle 642" o:spid="_x0000_s1412" style="position:absolute;left:0;text-align:left;margin-left:282pt;margin-top:34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Ma04l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E7BD1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B1B4DB2" wp14:editId="3180558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E015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B4DB2" id="Rectangle 641" o:spid="_x0000_s1413" style="position:absolute;left:0;text-align:left;margin-left:282pt;margin-top:34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+CYk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9FE015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35E91F6" wp14:editId="7E1243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D1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E91F6" id="Rectangle 640" o:spid="_x0000_s1414" style="position:absolute;left:0;text-align:left;margin-left:282pt;margin-top:34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i144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441D19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B00F93" wp14:editId="06522F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54E8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00F93" id="Rectangle 639" o:spid="_x0000_s1415" style="position:absolute;left:0;text-align:left;margin-left:282pt;margin-top:34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GDY5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5754E8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F05FD4" wp14:editId="3598F5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7CA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05FD4" id="Rectangle 638" o:spid="_x0000_s1416" style="position:absolute;left:0;text-align:left;margin-left:282pt;margin-top:34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XsiW6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5C77CAA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8092D0D" wp14:editId="23121DC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777F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2D0D" id="Rectangle 637" o:spid="_x0000_s1417" style="position:absolute;left:0;text-align:left;margin-left:282pt;margin-top:34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p/4W/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01777F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0CE470" wp14:editId="4EA45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2A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E470" id="Rectangle 636" o:spid="_x0000_s1418" style="position:absolute;left:0;text-align:left;margin-left:282pt;margin-top:34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ylls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8F2A28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18FE254" wp14:editId="57EA6A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77BB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E254" id="Rectangle 635" o:spid="_x0000_s1419" style="position:absolute;left:0;text-align:left;margin-left:282pt;margin-top:34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WTFt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0977BB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7134D0C" wp14:editId="1A7FA3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1B15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34D0C" id="Rectangle 634" o:spid="_x0000_s1420" style="position:absolute;left:0;text-align:left;margin-left:282pt;margin-top:34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oTlr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261B15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A67238" wp14:editId="657889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134A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67238" id="Rectangle 633" o:spid="_x0000_s1421" style="position:absolute;left:0;text-align:left;margin-left:282pt;margin-top:34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DJRaq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DB134A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2D1A8B" wp14:editId="49603A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A08F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D1A8B" id="Rectangle 632" o:spid="_x0000_s1422" style="position:absolute;left:0;text-align:left;margin-left:282pt;margin-top:34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Eh+lp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3DA08F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BA7E82C" wp14:editId="43828C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1C06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7E82C" id="Rectangle 631" o:spid="_x0000_s1423" style="position:absolute;left:0;text-align:left;margin-left:282pt;margin-top:34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FIFo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551C06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577371" wp14:editId="6FF464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370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7371" id="Rectangle 630" o:spid="_x0000_s1424" style="position:absolute;left:0;text-align:left;margin-left:282pt;margin-top:34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ln+XR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C9370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DC37A42" wp14:editId="1F35DD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81AB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37A42" id="Rectangle 629" o:spid="_x0000_s1425" style="position:absolute;left:0;text-align:left;margin-left:282pt;margin-top:34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9JF1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0981AB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726E05" wp14:editId="70F3A6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4DAA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26E05" id="Rectangle 628" o:spid="_x0000_s1426" style="position:absolute;left:0;text-align:left;margin-left:282pt;margin-top:34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Zk2vj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5DE4DAA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E5609B0" wp14:editId="55BE79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C0C2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609B0" id="Rectangle 627" o:spid="_x0000_s1427" style="position:absolute;left:0;text-align:left;margin-left:282pt;margin-top:34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n3svm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A5C0C2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754B281" wp14:editId="5750B5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1FEF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B281" id="Rectangle 626" o:spid="_x0000_s1428" style="position:absolute;left:0;text-align:left;margin-left:282pt;margin-top:34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JQgr6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5B1FEF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E49801B" wp14:editId="74C459C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B4B5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801B" id="Rectangle 625" o:spid="_x0000_s1429" style="position:absolute;left:0;text-align:left;margin-left:282pt;margin-top:34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0WL7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184B4B5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BB63769" wp14:editId="08788F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95FF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63769" id="Rectangle 624" o:spid="_x0000_s1430" style="position:absolute;left:0;text-align:left;margin-left:282pt;margin-top:34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KWr9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13795FF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42567CF" wp14:editId="7A0C28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86A1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567CF" id="Rectangle 623" o:spid="_x0000_s1431" style="position:absolute;left:0;text-align:left;margin-left:282pt;margin-top:34pt;width:79pt;height:48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2/nQEAABQ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66sMm3sb6A6PmJctPVAwA4yCq8EGzkYaoODxZSdRczb89uRQ8/PyoqGJl2K+aBa0iVgK&#10;Ir352JVe9UA7oRJytgtotz3xnRc5+WGyvgh7X5M82491IX9a5vU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kk52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3E86A1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F8AAC78" wp14:editId="46073D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DCC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AC78" id="Rectangle 622" o:spid="_x0000_s1432" style="position:absolute;left:0;text-align:left;margin-left:282pt;margin-top:34pt;width:79pt;height:48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B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v60WGzb1t6I4PkJct3VMwQxgFV4ONnI00QMHx716C5my49eRQ8/Py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vyB2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21DCC8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EBE042D" wp14:editId="7AB2EDC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AF8B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042D" id="Rectangle 621" o:spid="_x0000_s1433" style="position:absolute;left:0;text-align:left;margin-left:282pt;margin-top:34pt;width:79pt;height:48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2U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V32TY3NuE7vAIednSAwUzhFFwNdjI2UgDFBxfdhI0Z8MvTw41N1eXDU28FPNFs6BNhFIQ&#10;6c3HrvSqD7QTKgFnuwh22xPfeZGTHybri7C3Ncmz/VgX8qdlXv8D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Jb+nZS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28AAF8B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D58539E" wp14:editId="008C9EF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A1E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539E" id="Rectangle 620" o:spid="_x0000_s1434" style="position:absolute;left:0;text-align:left;margin-left:282pt;margin-top:34pt;width:79pt;height:48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6jbD5t429McHyMuW7imYMUyCq9FGziYaoOD4Zy9Bczb+9ORQ8+3qsqGJl2LZNi1tIpSC&#10;SG/fd6VXQ6CdUAk420ewu4H4Lou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HJHFC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F3A1ED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DBAC637" wp14:editId="715302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0C8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C637" id="Rectangle 619" o:spid="_x0000_s1435" style="position:absolute;left:0;text-align:left;margin-left:282pt;margin-top:34pt;width:79pt;height:48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F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1W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I/5x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180C81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8836CEE" wp14:editId="04F6B6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80F1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6CEE" id="Rectangle 618" o:spid="_x0000_s1436" style="position:absolute;left:0;text-align:left;margin-left:282pt;margin-top:34pt;width:79pt;height:48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97RpOJ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41580F1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C0ACB8" wp14:editId="05AEC8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2CB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ACB8" id="Rectangle 617" o:spid="_x0000_s1437" style="position:absolute;left:0;text-align:left;margin-left:282pt;margin-top:34pt;width:79pt;height:48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DoLpLZ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0E2CBC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D58CA57" wp14:editId="72573B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FA4D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CA57" id="Rectangle 616" o:spid="_x0000_s1438" style="position:absolute;left:0;text-align:left;margin-left:282pt;margin-top:34pt;width:79pt;height:48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kT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W/atoMm3tb6I8PmJct3VMwI0yCq9EGziYaoODxz16i5mz86cmh9tvVZUsTL0WzbJe0iVgK&#10;Ir1935VeDUA7oRJytg9odwPxbYq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AXZaRO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92FA4D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7A008A4" wp14:editId="71784B8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55B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008A4" id="Rectangle 615" o:spid="_x0000_s1439" style="position:absolute;left:0;text-align:left;margin-left:282pt;margin-top:34pt;width:79pt;height:48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kGnQEAABQDAAAOAAAAZHJzL2Uyb0RvYy54bWysUstu2zAQvBfoPxC813o4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71cr2qyVNHR9fpmTTmhVJfLETB918GxnAgONItikTw+YHr79fcvdO/yfM7S&#10;vJuZ7QW/apYZNvd2oT89QV629EjBjGESXI02cjbRAAXHXwcJmrPx3pND7derZUsTL0Wzale0iVAK&#10;Ir372JVeDYF2QiXg7BDB7gfi2xQ5+WGyvgh7X5M82491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87+k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0D55BC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EF64C9E" wp14:editId="39E603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9E9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64C9E" id="Rectangle 614" o:spid="_x0000_s1440" style="position:absolute;left:0;text-align:left;margin-left:282pt;margin-top:34pt;width:79pt;height:48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lunQEAABQDAAAOAAAAZHJzL2Uyb0RvYy54bWysUstu2zAQvBfoPxC813rE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321XtVkqaKj6/XNmnJCqS6XI2D6roNjOREcaBbFInl8wPT26+9f6N7l+Zyl&#10;eTcz2wu+bJYZNvd2oT89QV629EjBjGESXI02cjbRAAXHXwcJmrPx3pND7dflVUsTL0Wzale0iVAK&#10;Ir372JVeDYF2QiXg7BDB7gfi2xQ5+WGyvgh7X5M82491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Tb2l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3E9E9B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1FE3AA" wp14:editId="0A6DDF2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359A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FE3AA" id="Rectangle 613" o:spid="_x0000_s1441" style="position:absolute;left:0;text-align:left;margin-left:282pt;margin-top:34pt;width:79pt;height:48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pZ6X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B2359A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415BDD2" wp14:editId="411FEA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11F4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5BDD2" id="Rectangle 612" o:spid="_x0000_s1442" style="position:absolute;left:0;text-align:left;margin-left:282pt;margin-top:34pt;width:79pt;height:48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hAml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4C11F4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629027" wp14:editId="6040C7B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FC8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29027" id="Rectangle 611" o:spid="_x0000_s1443" style="position:absolute;left:0;text-align:left;margin-left:282pt;margin-top:34pt;width:79pt;height:48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YNOl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D8FC8E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03A7D04" wp14:editId="4EDAD9E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0CA0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7D04" id="Rectangle 610" o:spid="_x0000_s1444" style="position:absolute;left:0;text-align:left;margin-left:282pt;margin-top:34pt;width:79pt;height:48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iU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D8pukybO7tYDg9Yl629EDBTDALriYbOJtpgILHXweJmrPpmyeH2s831y1NvBRN13a0iVgK&#10;Ir1725VejUA7oRJydgho9yPxbYqc/DBZX4S9rkme7du6kL8s8/Y3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/A2i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1B0CA0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CE5FF0F" wp14:editId="5E76A64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0A3A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FF0F" id="Rectangle 609" o:spid="_x0000_s1445" style="position:absolute;left:0;text-align:left;margin-left:282pt;margin-top:34pt;width:79pt;height:48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GNei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150A3A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8D51A95" wp14:editId="726969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8E0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51A95" id="Rectangle 608" o:spid="_x0000_s1446" style="position:absolute;left:0;text-align:left;margin-left:282pt;margin-top:34pt;width:79pt;height:48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Wv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FNjc20B3eMG8bOmZghlgFFwNNnA20gAFj793EjVnw4Mnh5rry4uGJl6K+aJZ0CZiKYj0&#10;5mtXetUD7YRKyNkuoN32xHde5OSHyfoi7GNN8my/1oX8aZnXfw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JO2Fr5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59A8E05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0F29D6E" wp14:editId="068E76C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1170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9D6E" id="Rectangle 607" o:spid="_x0000_s1447" style="position:absolute;left:0;text-align:left;margin-left:282pt;margin-top:34pt;width:79pt;height:48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W6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l828wybcxvoDi+Yly09kzEDjIKrwQbORhqg4PH3TqLmbHjwpFBzfXnR0MRLMF80C9pELAGR&#10;3nzNSq96oJ1QCTnbBbTbnviWuoUWSV8a+1iTPNuvcSF/Wub1Hw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3dsFup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0CB1170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26F86C3" wp14:editId="2B91B1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962C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86C3" id="Rectangle 606" o:spid="_x0000_s1448" style="position:absolute;left:0;text-align:left;margin-left:282pt;margin-top:34pt;width:79pt;height:48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E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NBk29zbQHV4wL1t6pmAGGAVXgw2cjTRAwePvnUTN2fDgyaHm+vKioYmXYr5oFrSJWAoi&#10;vfnalV71QDuhEnK2C2i3PfGdFzn5YbK+CPtYkzzbr3Uhf1rm9R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NaAhYS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7962C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F607E7E" wp14:editId="03E1652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ED4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07E7E" id="Rectangle 605" o:spid="_x0000_s1449" style="position:absolute;left:0;text-align:left;margin-left:282pt;margin-top:34pt;width:79pt;height:48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R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NIsMm3vb0B0fIC9buqdghjAKrgYbORtpgILj370Ezdlw68mh5ufF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vtgWR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C6ED42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8F1E6D9" wp14:editId="73320BB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8AA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1E6D9" id="Rectangle 604" o:spid="_x0000_s1450" style="position:absolute;left:0;text-align:left;margin-left:282pt;margin-top:34pt;width:79pt;height:48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5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NIsMm3vb0B0fIC9buqdghjAKrgYbORtpgILj370Ezdlw68mh5ufi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ANoX5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DC8AAB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F75EB0" wp14:editId="69F87A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EFB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75EB0" id="Rectangle 603" o:spid="_x0000_s1451" style="position:absolute;left:0;text-align:left;margin-left:282pt;margin-top:34pt;width:79pt;height:48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s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X7VXGfY3NuE7vACednSMwUzhFFwNdjI2UgDFBx/7yRozoZHTw41t1eXDU28FPNFs6BNhFIQ&#10;6c3XrvSqD7QTKgFnuwh22xPfeZGTHybri7CPNcmz/VoX8qdlXv8B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DkABe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A2EFB9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C8438AA" wp14:editId="777EBF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A616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38AA" id="Rectangle 602" o:spid="_x0000_s1452" style="position:absolute;left:0;text-align:left;margin-left:282pt;margin-top:34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1oN6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FDA616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497BB27" wp14:editId="5BF39F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E792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7BB27" id="Rectangle 601" o:spid="_x0000_s1453" style="position:absolute;left:0;text-align:left;margin-left:282pt;margin-top:34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zSrD5t4+dOdXyMuWXiiYIYyCq8FGzkYaoOD48yhBczZ89eRQs1ouGpp4KebrZk2bCKUg&#10;0vvPXelVH2gnVALOjhHsoSe+8yInP0zWF2Efa5Jn+7ku5K/LvPsF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Ret7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74E792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C2F9E81" wp14:editId="39E084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DA7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F9E81" id="Rectangle 600" o:spid="_x0000_s1454" style="position:absolute;left:0;text-align:left;margin-left:282pt;margin-top:34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PNpNn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BCDA79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5376BC5" wp14:editId="6A2E5E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769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76BC5" id="Rectangle 599" o:spid="_x0000_s1455" style="position:absolute;left:0;text-align:left;margin-left:282pt;margin-top:34pt;width:79pt;height:48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W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NW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VbAQ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EC7694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FEB362E" wp14:editId="4D8A3D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CAB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362E" id="Rectangle 598" o:spid="_x0000_s1456" style="position:absolute;left:0;text-align:left;margin-left:282pt;margin-top:34pt;width:79pt;height:48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r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Aps7m1Dd3yAvGzpnoIZwii4GmzkbKQBCo5/9xI0Z8OtJ4eanxeLhiZeivmyWdImQimI&#10;9PZ9V3rVB9oJlYCzfQS764nvvMjJD5P1RdjbmuTZvq8L+fMyb14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on8W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A9CAB5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B6A344E" wp14:editId="44657B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D711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344E" id="Rectangle 597" o:spid="_x0000_s1457" style="position:absolute;left:0;text-align:left;margin-left:282pt;margin-top:34pt;width:79pt;height:48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+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AXi3mGzblt6I4PkJct3ZMxQxgFV4ONnI00QMHx716C5my49aRQ8/Ni0dDESzBfNkvaRCgB&#10;kd6+z0qv+kA7oRJwto9gdz3xLXULLZK+NPa2Jnm27+NC/rzMmxc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FMRcX6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F6D711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448CE9E" wp14:editId="782B25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462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8CE9E" id="Rectangle 596" o:spid="_x0000_s1458" style="position:absolute;left:0;text-align:left;margin-left:282pt;margin-top:34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" filled="f" stroked="f">
                      <v:textbox inset="2.16pt,1.44pt,0,1.44pt">
                        <w:txbxContent>
                          <w:p w14:paraId="01B462C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473F2E" wp14:editId="0A4FA2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097A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3F2E" id="Rectangle 595" o:spid="_x0000_s1459" style="position:absolute;left:0;text-align:left;margin-left:282pt;margin-top:34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5Pwy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39097A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C122E9A" wp14:editId="5092A0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AFBB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22E9A" id="Rectangle 594" o:spid="_x0000_s1460" style="position:absolute;left:0;text-align:left;margin-left:282pt;margin-top:34pt;width:77pt;height:73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JmkOaa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1DAFBB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23AD62" wp14:editId="07BF57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9D2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3AD62" id="Rectangle 593" o:spid="_x0000_s1461" style="position:absolute;left:0;text-align:left;margin-left:282pt;margin-top:34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o+cNY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879D24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28CAD9A" wp14:editId="79ECE08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B0B0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AD9A" id="Rectangle 592" o:spid="_x0000_s1462" style="position:absolute;left:0;text-align:left;margin-left:282pt;margin-top:34pt;width:77pt;height:68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C+tEZL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159B0B0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F6FB235" wp14:editId="4B1450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5B0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FB235" id="Rectangle 591" o:spid="_x0000_s1463" style="position:absolute;left:0;text-align:left;margin-left:282pt;margin-top:34pt;width:77pt;height:73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mY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eXecZ5dw29MdnyMuWnsiYMUyCq9FGziYaoOD4tpegORsfPSnUXi+vWpp4CZpVu6JNhBIQ6e3H&#10;rPRqCLQTKgFn+wh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JL/uZi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C05B0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556AB04" wp14:editId="48EBB28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56A8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6AB04" id="Rectangle 590" o:spid="_x0000_s1464" style="position:absolute;left:0;text-align:left;margin-left:282pt;margin-top:34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2jQr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3D56A8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2C2150" wp14:editId="5906A5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B2F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C2150" id="Rectangle 589" o:spid="_x0000_s1465" style="position:absolute;left:0;text-align:left;margin-left:282pt;margin-top:34pt;width:77pt;height:73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hJ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5dZ1nlHNb6I9PmJctPZIxI0yCq9EGziYaoODxdS9RczY+eFKo/bG8amniJWhW7Yo2EUtApLfv&#10;s9KrAWgnVELO9gHtbiC+Ta5baJH0pbHTmuTZvo/Lq8syb/4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Ez+uEm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FFB2F0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F116641" wp14:editId="098CAB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5D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16641" id="Rectangle 588" o:spid="_x0000_s1466" style="position:absolute;left:0;text-align:left;margin-left:282pt;margin-top:34pt;width:77pt;height:73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A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acaeUY5t4X++Ix52dITGTPCJLgabeBsogEKHn/tJWrOxgdPCrXfl19bmngJmlW7ok3EEhDp7ces&#10;9GoA2gmVkLN9QLsbiG+T6xZaJH1p7LQmebYf4/Lqssyb3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FADkwJ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21B25D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49FDA48" wp14:editId="3385E3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415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FDA48" id="Rectangle 587" o:spid="_x0000_s1467" style="position:absolute;left:0;text-align:left;margin-left:282pt;margin-top:34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JV0eP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47415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2833162" wp14:editId="6E0A5A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8847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3162" id="Rectangle 586" o:spid="_x0000_s1468" style="position:absolute;left:0;text-align:left;margin-left:282pt;margin-top:34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m2eUc7swnJ4gL1t6JGOmMAuuJhs5m2mAguOvgwTN2fTNk0Ltl+5TSxMvQbNu17SJUAIivXub&#10;lV6NgXZCJeDsEMHuR+Lb5LqFFklfGjuvSZ7t27i8ui7z9jc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OZt5O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CA8847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E4C9718" wp14:editId="7B4D40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025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9718" id="Rectangle 585" o:spid="_x0000_s1469" style="position:absolute;left:0;text-align:left;margin-left:282pt;margin-top:34pt;width:77pt;height:71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CYaAVZ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0760259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A58FA4" wp14:editId="3384649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F0D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8FA4" id="Rectangle 584" o:spid="_x0000_s1470" style="position:absolute;left:0;text-align:left;margin-left:282pt;margin-top:34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iwnn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38F0D7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914B34C" wp14:editId="2A2F69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B70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B34C" id="Rectangle 583" o:spid="_x0000_s1471" style="position:absolute;left:0;text-align:left;margin-left:282pt;margin-top:34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Bhh5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76B704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7F9411E" wp14:editId="30440F9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83E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9411E" id="Rectangle 582" o:spid="_x0000_s1472" style="position:absolute;left:0;text-align:left;margin-left:282pt;margin-top:34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Mrdnl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9683E3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E16D8B7" wp14:editId="0D84BB8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4972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6D8B7" id="Rectangle 581" o:spid="_x0000_s1473" style="position:absolute;left:0;text-align:left;margin-left:282pt;margin-top:34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PrHk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64972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1BC63F" wp14:editId="1C9137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D317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BC63F" id="Rectangle 580" o:spid="_x0000_s1474" style="position:absolute;left:0;text-align:left;margin-left:282pt;margin-top:34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Tcn4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6AD317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A036BB4" wp14:editId="40478C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C2E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36BB4" id="Rectangle 579" o:spid="_x0000_s1475" style="position:absolute;left:0;text-align:left;margin-left:282pt;margin-top:34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3qH5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B6C2E0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3F8B362" wp14:editId="470678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F963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8B362" id="Rectangle 578" o:spid="_x0000_s1476" style="position:absolute;left:0;text-align:left;margin-left:282pt;margin-top:34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Kh6u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44F963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E4B19FA" wp14:editId="02306F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6C6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19FA" id="Rectangle 577" o:spid="_x0000_s1477" style="position:absolute;left:0;text-align:left;margin-left:282pt;margin-top:34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q5dq+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A36C65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7316521" wp14:editId="5D0153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7F67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16521" id="Rectangle 576" o:spid="_x0000_s1478" style="position:absolute;left:0;text-align:left;margin-left:282pt;margin-top:34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gzOrE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287F67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6E36178" wp14:editId="2C1EFA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A35A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36178" id="Rectangle 575" o:spid="_x0000_s1479" style="position:absolute;left:0;text-align:left;margin-left:282pt;margin-top:34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Z+mrR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A8A35A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B7567A4" wp14:editId="2215C83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5CBE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67A4" id="Rectangle 574" o:spid="_x0000_s1480" style="position:absolute;left:0;text-align:left;margin-left:282pt;margin-top:34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2euq5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045CBE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8AF6E7A" wp14:editId="3D2E1F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DFF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F6E7A" id="Rectangle 573" o:spid="_x0000_s1481" style="position:absolute;left:0;text-align:left;margin-left:282pt;margin-top:34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PTGq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5B5DFFF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D7B61E5" wp14:editId="716753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68E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61E5" id="Rectangle 572" o:spid="_x0000_s1482" style="position:absolute;left:0;text-align:left;margin-left:282pt;margin-top:34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EF+q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54DC68E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3F57046" wp14:editId="19E0F9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428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7046" id="Rectangle 571" o:spid="_x0000_s1483" style="position:absolute;left:0;text-align:left;margin-left:282pt;margin-top:34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H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ebPKsLm3D935CfKypUcKZgij4GqwkbORBig4/jpK0JwN954calbLRUMTL8V83axpE6EU&#10;RHr/sSu96gPthErA2TGCPfTEd17k5IfJ+iLsfU3ybD/Whfx1mXe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9IWqH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E5428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6CFCB88" wp14:editId="4CC017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45C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CB88" id="Rectangle 570" o:spid="_x0000_s1484" style="position:absolute;left:0;text-align:left;margin-left:282pt;margin-top:34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D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f2ozbO7tQ39+hLxs6YGCGcMkuBpt5GyiAQqOv44SNGfjN08ONbfrVUMTL8WybVraRCgF&#10;kd6/7UqvhkA7oRJwdoxgDwPxXRY5+WGyvgh7XZM827d1IX9d5t1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aFutD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6F545C5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45A2A5" wp14:editId="0A7D35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58F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A2A5" id="Rectangle 569" o:spid="_x0000_s1485" style="position:absolute;left:0;text-align:left;margin-left:282pt;margin-top:34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jIGtW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B158F5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06C451B" wp14:editId="54A3BF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D42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C451B" id="Rectangle 568" o:spid="_x0000_s1486" style="position:absolute;left:0;text-align:left;margin-left:282pt;margin-top:34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Z4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wps7u1Cd3qCvGzpkYIZwii4GmzkbKQBCo6vBwmas+HBk0PN9XLR0MRLMV81K9pEKAWR&#10;3n3sSq/6QDuhEnB2iGD3PfGdFzn5YbK+CHtfkzzbj3Uhf1nm7R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H4Bni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C4D42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075267" wp14:editId="18F10D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58A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5267" id="Rectangle 567" o:spid="_x0000_s1487" style="position:absolute;left:0;text-align:left;margin-left:282pt;margin-top:34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t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DLq3mGzbld6E5PkJctPZIxQxgFV4ONnI00QMHx9SBBczY8eFKouV4uGpp4CearZkWbCCUg&#10;0ruPWelVH2gnVALODhHsvie+pW6hRdKXxt7XJM/2Y1zIX5Z5+wc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eM6Gb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08158A4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296A6FE" wp14:editId="18914E7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CC99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6A6FE" id="Rectangle 566" o:spid="_x0000_s1488" style="position:absolute;left:0;text-align:left;margin-left:282pt;margin-top:34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T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oMm3s76E5PmJctPVIwA4yCq8EGzkYaoODx9SBRczY8eHKouV4uGpp4KearZkWbiKUg&#10;0ruPXelVD7QTKiFnh4B23xPfeZGTHybri7D3Ncmz/VgX8pdl3v4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OVBl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7ECC99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7B1BBF" wp14:editId="22E427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89F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1BBF" id="Rectangle 565" o:spid="_x0000_s1489" style="position:absolute;left:0;text-align:left;margin-left:282pt;margin-top:34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Z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x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qjhk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AE89F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5DCC27C" wp14:editId="211DCD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FF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C27C" id="Rectangle 564" o:spid="_x0000_s1490" style="position:absolute;left:0;text-align:left;margin-left:282pt;margin-top:34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UjBi6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E38FF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F62ED58" wp14:editId="613804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6F27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2ED58" id="Rectangle 563" o:spid="_x0000_s1491" style="position:absolute;left:0;text-align:left;margin-left:282pt;margin-top:34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cFYY7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A36F27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CFEC606" wp14:editId="14FFB3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413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C606" id="Rectangle 562" o:spid="_x0000_s1492" style="position:absolute;left:0;text-align:left;margin-left:282pt;margin-top:34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XTgYF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1E413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08FDE4F" wp14:editId="1A503E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60CE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DE4F" id="Rectangle 561" o:spid="_x0000_s1493" style="position:absolute;left:0;text-align:left;margin-left:282pt;margin-top:34pt;width:79pt;height:4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g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FjcZNve20B2fMC9beqRgBhgFV4MNnI00QMHj616i5mz46cmh5ubq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xSzR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3460CE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368C819" wp14:editId="35D11E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43B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819" id="Rectangle 560" o:spid="_x0000_s1494" style="position:absolute;left:0;text-align:left;margin-left:282pt;margin-top:34pt;width:79pt;height:4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k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XrUZNvd2oT89QV629EjBjGESXI02cjbRAAXHXwcJmrPx3pNDzdfr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WfLWk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A343B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29E49FE" wp14:editId="7D8961B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C9E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49FE" id="Rectangle 559" o:spid="_x0000_s1495" style="position:absolute;left:0;text-align:left;margin-left:282pt;margin-top:34pt;width:79pt;height:4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x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V22Gzb0d9KcnzMuWHimYESbB1WgDZxMNUPD46yBRczbee3Ko+Xp91dDES7FcN2v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9KNbG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36C9EC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75F45C" wp14:editId="3A2C29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522A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5F45C" id="Rectangle 558" o:spid="_x0000_s1496" style="position:absolute;left:0;text-align:left;margin-left:282pt;margin-top:34pt;width:79pt;height:4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Mmw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U2BzbxO6wyPkZUsPFMwQRsHVYCNnIw1QcHzZSdCcDb88OdTcXF02NPFSzBfNgjYRSkGk&#10;Nx+70qs+0E6oBJztIthtT3znRU5+mKwvwt7WJM/2Y13In5Z5/Q8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EAHAzJ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9C522A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B38DABE" wp14:editId="5F2C83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072E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DABE" id="Rectangle 557" o:spid="_x0000_s1497" style="position:absolute;left:0;text-align:left;margin-left:282pt;margin-top:34pt;width:79pt;height:4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6TdA2Z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7F072E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9B2A6CD" wp14:editId="65B5ED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236B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A6CD" id="Rectangle 556" o:spid="_x0000_s1498" style="position:absolute;left:0;text-align:left;margin-left:282pt;margin-top:34pt;width:79pt;height:4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D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02TY3NuE7vAIednSAwUzhFFwNdjI2UgDFBxfdhI0Z8MvTw41N1eXDU28FPNFs6BNhFIQ&#10;6c3HrvSqD7QTKgFnuwh22xPfeZGTHybri7C3Ncmz/VgX8qdlXv8D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JswO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3D236B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F709775" wp14:editId="6D6F30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01FA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09775" id="Rectangle 555" o:spid="_x0000_s1499" style="position:absolute;left:0;text-align:left;margin-left:282pt;margin-top:34pt;width:79pt;height:4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y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l+ebPIsLm3he74hHnZ0iMFM8AouBps4GykAQoeX/cSNWfDT08ONTeXi4YmXor5slnSJmIp&#10;iPT2c1d61QPthErI2T6g3fXEd17k5IfJ+iLsfU3ybD/Xhfx5mT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bWkDy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4A01FA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D9181A9" wp14:editId="32280E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9A40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181A9" id="Rectangle 554" o:spid="_x0000_s1500" style="position:absolute;left:0;text-align:left;margin-left:282pt;margin-top:34pt;width:79pt;height:4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02sCa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7B9A40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5BE6A3A" wp14:editId="34FE0B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E79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6A3A" id="Rectangle 553" o:spid="_x0000_s1501" style="position:absolute;left:0;text-align:left;margin-left:282pt;margin-top:34pt;width:79pt;height:4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N7ECP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77E796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19DA21" wp14:editId="27D1EA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D00C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DA21" id="Rectangle 552" o:spid="_x0000_s1502" style="position:absolute;left:0;text-align:left;margin-left:282pt;margin-top:34pt;width:79pt;height:4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Cx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bhYZNve20B2fMC9beqRgBhgFV4MNnI00QMHj616i5mz46cmh5ubq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Gt8Cx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87D00C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B182150" wp14:editId="27C2D0C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23C6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2150" id="Rectangle 551" o:spid="_x0000_s1503" style="position:absolute;left:0;text-align:left;margin-left:282pt;margin-top:34pt;width:79pt;height:4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k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5WKRYXNvC93xGfOypScKZoBRcDXYwNlIAxQ8/t5L1JwN954cahaXFw1NvBTzZbOkTcRS&#10;EOnt5670qgfaCZWQs31Au+uJ77zIyQ+T9UXYx5rk2X6uC/nzMm/e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/gUCk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CC23C6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7CF5C05" wp14:editId="690A18D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A48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5C05" id="Rectangle 550" o:spid="_x0000_s1504" style="position:absolute;left:0;text-align:left;margin-left:282pt;margin-top:34pt;width:79pt;height:4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37YZNve20B8fMS9beqBgRpgEV6MNnE00QMHjn71Ezdn4w5NDze31VUMTL8WybVr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tsF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C2A48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367AEAC" wp14:editId="7BA4C9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A0E0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AEAC" id="Rectangle 549" o:spid="_x0000_s1505" style="position:absolute;left:0;text-align:left;margin-left:282pt;margin-top:34pt;width:79pt;height:4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F1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t22Gzb0t9MdHzMuWHiiYESbB1WgDZxMNUPD4Zy9Rczb+8ORQc3t91dDES7FcNSv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hgEF1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63A0E0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BD935AD" wp14:editId="56ED339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210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935AD" id="Rectangle 548" o:spid="_x0000_s1506" style="position:absolute;left:0;text-align:left;margin-left:282pt;margin-top:34pt;width:79pt;height:4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Ew1Dmm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F2106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4E130E6" wp14:editId="2E1DC9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AF4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30E6" id="Rectangle 547" o:spid="_x0000_s1507" style="position:absolute;left:0;text-align:left;margin-left:282pt;margin-top:34pt;width:79pt;height:4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UDjn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161AF46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7D5E2C0" wp14:editId="7368B3D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3EE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E2C0" id="Rectangle 546" o:spid="_x0000_s1508" style="position:absolute;left:0;text-align:left;margin-left:282pt;margin-top:34pt;width:79pt;height:4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5C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ibD5t429McHyMuW7imYMUyCq9FGziYaoOD4Zy9Bczb+9ORQ8+3qsqGJl2LZNi1tIpSC&#10;SG/fd6VXQ6CdUAk420ewu4H4Lou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5YDkK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113EE6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2C7517D" wp14:editId="038DE5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36F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7517D" id="Rectangle 545" o:spid="_x0000_s1509" style="position:absolute;left:0;text-align:left;margin-left:282pt;margin-top:34pt;width:79pt;height:4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5X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t+1a4ybO7toD89YV629EjBjDAJrkYbOJtogILHXweJmrPx3pNDzder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Edujl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AD36F1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5BA93CE" wp14:editId="11C5367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5EE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A93CE" id="Rectangle 544" o:spid="_x0000_s1510" style="position:absolute;left:0;text-align:left;margin-left:282pt;margin-top:34pt;width:79pt;height:4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4/nAEAABQDAAAOAAAAZHJzL2Uyb0RvYy54bWysUsFu2zAMvQ/YPwi6L3bctH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vpq3dZkqaKj6/XNmnJCqS6XA8b0XYNjOREcaRbFInl8iOnt19+/0L3L8zlL&#10;825mthd81a4ybO7toD89YV629EjBjDAJrkYbOJtogILHXweJmrPx3pNDzdfV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juDj+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5905EE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5C6DA47" wp14:editId="48B0C3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26C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6DA47" id="Rectangle 543" o:spid="_x0000_s1511" style="position:absolute;left:0;text-align:left;margin-left:282pt;margin-top:34pt;width:79pt;height:4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R2I4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9C26CD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042A983" wp14:editId="586DD6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18F7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A983" id="Rectangle 542" o:spid="_x0000_s1512" style="position:absolute;left:0;text-align:left;margin-left:282pt;margin-top:34pt;width:79pt;height:4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4U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blcZNvd2oT89QV629EjBjGESXI02cjbRAAXHXwcJmrPx3pNDzdfr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agw4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3118F7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8C39F18" wp14:editId="53BB22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EDD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9F18" id="Rectangle 541" o:spid="_x0000_s1513" style="position:absolute;left:0;text-align:left;margin-left:282pt;margin-top:34pt;width:79pt;height:4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4B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t7cZNve20B8fMS9beqBgRpgEV6MNnE00QMHjn71Ezdn4w5NDze31VUMTL8WybVr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jtY4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24EDD0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D144260" wp14:editId="1D4337B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21DC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4260" id="Rectangle 540" o:spid="_x0000_s1514" style="position:absolute;left:0;text-align:left;margin-left:282pt;margin-top:34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m7G9t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9E21DC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6BC3A79" wp14:editId="6E1BFE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29CA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3A79" id="Rectangle 539" o:spid="_x0000_s1515" style="position:absolute;left:0;text-align:left;margin-left:282pt;margin-top:34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KHPa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F129CA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2F157CF" wp14:editId="3FC28A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7E45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57CF" id="Rectangle 538" o:spid="_x0000_s1516" style="position:absolute;left:0;text-align:left;margin-left:282pt;margin-top:34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jd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wKbe7vQnZ4gL1t6pGCGMAquBhs5G2mAguPfgwTN2fDTk0PNzXL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3MyN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537E45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55A4614" wp14:editId="133F3C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A79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A4614" id="Rectangle 537" o:spid="_x0000_s1517" style="position:absolute;left:0;text-align:left;margin-left:282pt;margin-top:34pt;width:79pt;height:48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DvJ+ri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590A79B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BEE3B9E" wp14:editId="7D7218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7F52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E3B9E" id="Rectangle 536" o:spid="_x0000_s1518" style="position:absolute;left:0;text-align:left;margin-left:282pt;margin-top:34pt;width:79pt;height:48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wknq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AF7F52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195932" wp14:editId="707F96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928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5932" id="Rectangle 535" o:spid="_x0000_s1519" style="position:absolute;left:0;text-align:left;margin-left:282pt;margin-top:34pt;width:79pt;height:48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JpPqT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A59284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9AD389B" wp14:editId="35618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CB51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D389B" id="Rectangle 534" o:spid="_x0000_s1520" style="position:absolute;left:0;text-align:left;margin-left:282pt;margin-top:34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L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18sMm3u70J2eIS9beqJghjAKrgYbORtpgILj20GC5mx48ORQc7Nc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kXyIu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EFCB51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A6F8692" wp14:editId="238A84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906F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8692" id="Rectangle 533" o:spid="_x0000_s1521" style="position:absolute;left:0;text-align:left;margin-left:282pt;margin-top:34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AIUie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679906F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E63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67E08" w:rsidRPr="00167E08" w14:paraId="10B2D4EF" w14:textId="77777777" w:rsidTr="00167E08">
        <w:trPr>
          <w:trHeight w:val="178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82BA" w14:textId="77777777" w:rsidR="00167E08" w:rsidRPr="00167E08" w:rsidRDefault="00167E08" w:rsidP="00167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E" w14:textId="77777777" w:rsidR="00167E08" w:rsidRPr="00167E08" w:rsidRDefault="00167E08" w:rsidP="00167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E08" w:rsidRPr="00167E08" w14:paraId="7DC9D72E" w14:textId="77777777" w:rsidTr="00A83035">
        <w:trPr>
          <w:trHeight w:val="1349"/>
        </w:trPr>
        <w:tc>
          <w:tcPr>
            <w:tcW w:w="1145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F854E" w14:textId="7532DA87" w:rsidR="00167E08" w:rsidRPr="00167E08" w:rsidRDefault="00167E08" w:rsidP="00105F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Proporcione comentarios honestos para ayudarnos a llevar a cabo una reunión productiva a posteriori. </w:t>
            </w:r>
            <w:r w:rsidRPr="00167E08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167E08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167E0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SISTEMA DE CLASIFICACIÓN: 1 - MUY EN DESACUERDO, 2 - EN DESACUERDO, 3 - NEUTRAL, 4 - DE ACUERDO, </w:t>
            </w:r>
            <w:r w:rsidR="00673B0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br/>
            </w:r>
            <w:r w:rsidRPr="00167E0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5 - TOTALMENTE DE ACUERDO</w:t>
            </w:r>
          </w:p>
        </w:tc>
      </w:tr>
      <w:tr w:rsidR="00167E08" w:rsidRPr="00167E08" w14:paraId="0C6856E6" w14:textId="77777777" w:rsidTr="00167E08">
        <w:trPr>
          <w:trHeight w:val="499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510DED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PREGUNTAS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900DA6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CLASIFICACIÓN</w:t>
            </w:r>
          </w:p>
        </w:tc>
      </w:tr>
      <w:tr w:rsidR="00BC06AC" w:rsidRPr="00167E08" w14:paraId="764946E0" w14:textId="77777777" w:rsidTr="00A83035">
        <w:trPr>
          <w:trHeight w:val="75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A74DF" w14:textId="77777777" w:rsidR="00BC06AC" w:rsidRPr="00167E08" w:rsidRDefault="00BC06AC" w:rsidP="00BC06AC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1. El plan del proyecto estuvo bien definido y </w:t>
            </w:r>
            <w:r w:rsidRPr="00167E08">
              <w:rPr>
                <w:rFonts w:ascii="Century Gothic" w:hAnsi="Century Gothic"/>
                <w:color w:val="262626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262626"/>
                <w:sz w:val="20"/>
              </w:rPr>
              <w:t>comunicado desde el principio.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C25524" w14:textId="22E238D9" w:rsidR="00BC06AC" w:rsidRPr="00167E08" w:rsidRDefault="00BC06AC" w:rsidP="00BC06AC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BC06AC" w:rsidRPr="00167E08" w14:paraId="3A87A677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108DE" w14:textId="77777777" w:rsidR="00BC06AC" w:rsidRPr="00167E08" w:rsidRDefault="00BC06AC" w:rsidP="00BC06AC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2. Los objetivos iniciales del proyecto estaban claros.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E127B" w14:textId="60E88B91" w:rsidR="00BC06AC" w:rsidRPr="00167E08" w:rsidRDefault="00BC06AC" w:rsidP="00BC06AC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BC06AC" w:rsidRPr="00167E08" w14:paraId="5076D0FE" w14:textId="77777777" w:rsidTr="00A83035">
        <w:trPr>
          <w:trHeight w:val="705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9FC66" w14:textId="77777777" w:rsidR="00BC06AC" w:rsidRPr="00167E08" w:rsidRDefault="00BC06AC" w:rsidP="00BC06AC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3. Los recursos asignados eran adecuados para </w:t>
            </w:r>
            <w:r w:rsidRPr="00167E08">
              <w:rPr>
                <w:rFonts w:ascii="Century Gothic" w:hAnsi="Century Gothic"/>
                <w:color w:val="262626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262626"/>
                <w:sz w:val="20"/>
              </w:rPr>
              <w:t>alcanzar nuestros objetivos.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48E5F" w14:textId="14E4C938" w:rsidR="00BC06AC" w:rsidRPr="00167E08" w:rsidRDefault="00BC06AC" w:rsidP="00BC06AC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BC06AC" w:rsidRPr="00167E08" w14:paraId="0873CFAD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C76AA" w14:textId="77777777" w:rsidR="00BC06AC" w:rsidRPr="00167E08" w:rsidRDefault="00BC06AC" w:rsidP="00BC06AC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4. El cronograma original del proyecto fue realista.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4229" w14:textId="5D6871E1" w:rsidR="00BC06AC" w:rsidRPr="00167E08" w:rsidRDefault="00BC06AC" w:rsidP="00BC06AC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BC06AC" w:rsidRPr="00167E08" w14:paraId="5E5C4828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2DCD6" w14:textId="77777777" w:rsidR="00BC06AC" w:rsidRPr="00167E08" w:rsidRDefault="00BC06AC" w:rsidP="00BC06AC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5. Nuestro equipo del proyecto funcionó bien juntos.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0EF866" w14:textId="261B4447" w:rsidR="00BC06AC" w:rsidRPr="00167E08" w:rsidRDefault="00BC06AC" w:rsidP="00BC06AC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BC06AC" w:rsidRPr="00167E08" w14:paraId="4A7FBDF6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8FDFA" w14:textId="77777777" w:rsidR="00BC06AC" w:rsidRPr="00167E08" w:rsidRDefault="00BC06AC" w:rsidP="00BC06AC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6. Nuestro equipo trabajó eficazmente con el cliente.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41253" w14:textId="3237C651" w:rsidR="00BC06AC" w:rsidRPr="00167E08" w:rsidRDefault="00BC06AC" w:rsidP="00BC06AC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BC06AC" w:rsidRPr="00167E08" w14:paraId="0100B3F4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A76EF8" w14:textId="77777777" w:rsidR="00BC06AC" w:rsidRPr="00167E08" w:rsidRDefault="00BC06AC" w:rsidP="00BC06AC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7. Obtuvimos los resultados del proyecto que queríamos.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8E973" w14:textId="7C97AE0C" w:rsidR="00BC06AC" w:rsidRPr="00167E08" w:rsidRDefault="00BC06AC" w:rsidP="00BC06AC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167E08" w14:paraId="7FAE7A23" w14:textId="77777777" w:rsidTr="00A83035">
        <w:trPr>
          <w:trHeight w:val="56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043C95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Explique por qué o por qué no: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4E8A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20"/>
              </w:rPr>
              <w:t> </w:t>
            </w:r>
          </w:p>
        </w:tc>
      </w:tr>
      <w:tr w:rsidR="00167E08" w:rsidRPr="00167E08" w14:paraId="28A85AFE" w14:textId="77777777" w:rsidTr="00167E08">
        <w:trPr>
          <w:trHeight w:val="178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97FF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FCDC" w14:textId="77777777" w:rsidR="00167E08" w:rsidRPr="00167E08" w:rsidRDefault="00167E08" w:rsidP="00167E0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E08" w:rsidRPr="00167E08" w14:paraId="1C68D0E9" w14:textId="77777777" w:rsidTr="00A83035">
        <w:trPr>
          <w:trHeight w:val="588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7784C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8. ¿Qué salió bien en este proyecto?</w:t>
            </w:r>
          </w:p>
        </w:tc>
        <w:tc>
          <w:tcPr>
            <w:tcW w:w="5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ED406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167E08" w14:paraId="40C1DAA6" w14:textId="77777777" w:rsidTr="00A83035">
        <w:trPr>
          <w:trHeight w:val="710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232F3E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9. ¿Qué aspecto del proyecto fue más frustrante?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84AFE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167E08" w14:paraId="076F1166" w14:textId="77777777" w:rsidTr="00A83035">
        <w:trPr>
          <w:trHeight w:val="69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ED31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10. ¿Cuál fue la parte más satisfactoria del proyecto?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1574E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167E08" w14:paraId="29C867F3" w14:textId="77777777" w:rsidTr="00A83035">
        <w:trPr>
          <w:trHeight w:val="702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B2329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11. ¿Qué cuestiones le gustaría debatir en la reunión?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0C313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167E08" w14:paraId="66AF6C5D" w14:textId="77777777" w:rsidTr="002A04C1">
        <w:trPr>
          <w:trHeight w:val="178"/>
        </w:trPr>
        <w:tc>
          <w:tcPr>
            <w:tcW w:w="114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48AA06" w14:textId="77777777" w:rsidR="00167E08" w:rsidRPr="00167E08" w:rsidRDefault="00167E08" w:rsidP="00167E0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67E08" w:rsidRPr="00167E08" w14:paraId="25DCC966" w14:textId="77777777" w:rsidTr="002A04C1">
        <w:trPr>
          <w:trHeight w:val="410"/>
        </w:trPr>
        <w:tc>
          <w:tcPr>
            <w:tcW w:w="114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2DD10DC" w14:textId="4776B5D8" w:rsidR="00167E08" w:rsidRPr="00105F21" w:rsidRDefault="00105F21" w:rsidP="0067405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 ADICIONALES</w:t>
            </w:r>
          </w:p>
        </w:tc>
      </w:tr>
      <w:tr w:rsidR="00167E08" w:rsidRPr="00167E08" w14:paraId="527A5624" w14:textId="77777777" w:rsidTr="00A83035">
        <w:trPr>
          <w:trHeight w:val="1303"/>
        </w:trPr>
        <w:tc>
          <w:tcPr>
            <w:tcW w:w="114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27231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4777AC" w14:textId="77777777" w:rsidR="009C7F19" w:rsidRDefault="009C7F19" w:rsidP="00152249">
      <w:pPr>
        <w:tabs>
          <w:tab w:val="left" w:pos="3718"/>
        </w:tabs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05F21" w14:paraId="03F6FC39" w14:textId="77777777" w:rsidTr="00A83035">
        <w:trPr>
          <w:trHeight w:val="2981"/>
        </w:trPr>
        <w:tc>
          <w:tcPr>
            <w:tcW w:w="10669" w:type="dxa"/>
          </w:tcPr>
          <w:p w14:paraId="37AB934B" w14:textId="77777777" w:rsidR="00105F21" w:rsidRPr="00692C04" w:rsidRDefault="00105F21" w:rsidP="00F56A1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4C3E7312" w14:textId="77777777" w:rsidR="00105F21" w:rsidRDefault="00105F21" w:rsidP="00F56A1F">
            <w:pPr>
              <w:rPr>
                <w:rFonts w:ascii="Century Gothic" w:hAnsi="Century Gothic" w:cs="Arial"/>
                <w:szCs w:val="20"/>
              </w:rPr>
            </w:pPr>
          </w:p>
          <w:p w14:paraId="12D156AE" w14:textId="77777777" w:rsidR="00105F21" w:rsidRDefault="00105F21" w:rsidP="00F56A1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536D439" w14:textId="77777777" w:rsidR="00105F21" w:rsidRDefault="00105F21" w:rsidP="00105F21">
      <w:pPr>
        <w:rPr>
          <w:rFonts w:ascii="Century Gothic" w:hAnsi="Century Gothic" w:cs="Arial"/>
          <w:sz w:val="20"/>
          <w:szCs w:val="20"/>
        </w:rPr>
      </w:pPr>
    </w:p>
    <w:p w14:paraId="13786D6B" w14:textId="77777777" w:rsidR="00105F21" w:rsidRPr="00D3383E" w:rsidRDefault="00105F21" w:rsidP="00105F21">
      <w:pPr>
        <w:rPr>
          <w:rFonts w:ascii="Century Gothic" w:hAnsi="Century Gothic" w:cs="Arial"/>
          <w:sz w:val="20"/>
          <w:szCs w:val="20"/>
        </w:rPr>
      </w:pPr>
    </w:p>
    <w:p w14:paraId="38BAD5BD" w14:textId="77777777" w:rsidR="001534AE" w:rsidRDefault="001534AE" w:rsidP="00105F21">
      <w:pPr>
        <w:jc w:val="center"/>
      </w:pPr>
    </w:p>
    <w:sectPr w:rsidR="001534AE" w:rsidSect="004C58C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B54B" w14:textId="77777777" w:rsidR="004C58C3" w:rsidRDefault="004C58C3" w:rsidP="004C6C01">
      <w:r>
        <w:separator/>
      </w:r>
    </w:p>
  </w:endnote>
  <w:endnote w:type="continuationSeparator" w:id="0">
    <w:p w14:paraId="70F0EECF" w14:textId="77777777" w:rsidR="004C58C3" w:rsidRDefault="004C58C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45D5" w14:textId="77777777" w:rsidR="004C58C3" w:rsidRDefault="004C58C3" w:rsidP="004C6C01">
      <w:r>
        <w:separator/>
      </w:r>
    </w:p>
  </w:footnote>
  <w:footnote w:type="continuationSeparator" w:id="0">
    <w:p w14:paraId="61A1AEA4" w14:textId="77777777" w:rsidR="004C58C3" w:rsidRDefault="004C58C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30215">
    <w:abstractNumId w:val="5"/>
  </w:num>
  <w:num w:numId="2" w16cid:durableId="503908746">
    <w:abstractNumId w:val="7"/>
  </w:num>
  <w:num w:numId="3" w16cid:durableId="31421537">
    <w:abstractNumId w:val="2"/>
  </w:num>
  <w:num w:numId="4" w16cid:durableId="1877112069">
    <w:abstractNumId w:val="4"/>
  </w:num>
  <w:num w:numId="5" w16cid:durableId="2024091190">
    <w:abstractNumId w:val="3"/>
  </w:num>
  <w:num w:numId="6" w16cid:durableId="876311299">
    <w:abstractNumId w:val="0"/>
  </w:num>
  <w:num w:numId="7" w16cid:durableId="1924877958">
    <w:abstractNumId w:val="6"/>
  </w:num>
  <w:num w:numId="8" w16cid:durableId="14878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0C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0F2DCA"/>
    <w:rsid w:val="00105F21"/>
    <w:rsid w:val="00113C3F"/>
    <w:rsid w:val="001151A7"/>
    <w:rsid w:val="001430C2"/>
    <w:rsid w:val="00146DEB"/>
    <w:rsid w:val="00152249"/>
    <w:rsid w:val="001534AE"/>
    <w:rsid w:val="0016438F"/>
    <w:rsid w:val="00167E08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04C1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1361"/>
    <w:rsid w:val="003B5EDA"/>
    <w:rsid w:val="003B789B"/>
    <w:rsid w:val="003C0A0A"/>
    <w:rsid w:val="003C0FDB"/>
    <w:rsid w:val="003C118B"/>
    <w:rsid w:val="003C4A57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589B"/>
    <w:rsid w:val="00480C2B"/>
    <w:rsid w:val="004937B7"/>
    <w:rsid w:val="004947DB"/>
    <w:rsid w:val="004B7957"/>
    <w:rsid w:val="004C0914"/>
    <w:rsid w:val="004C58C3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3AC6"/>
    <w:rsid w:val="005A6272"/>
    <w:rsid w:val="005C4192"/>
    <w:rsid w:val="005E7018"/>
    <w:rsid w:val="005F4987"/>
    <w:rsid w:val="00605350"/>
    <w:rsid w:val="0061672E"/>
    <w:rsid w:val="00624110"/>
    <w:rsid w:val="00625AE7"/>
    <w:rsid w:val="00663036"/>
    <w:rsid w:val="00673B06"/>
    <w:rsid w:val="00674055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50C"/>
    <w:rsid w:val="007E7A15"/>
    <w:rsid w:val="00803022"/>
    <w:rsid w:val="00823204"/>
    <w:rsid w:val="00825CC1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4186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C7F19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83035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06AC"/>
    <w:rsid w:val="00BC1C64"/>
    <w:rsid w:val="00BD050D"/>
    <w:rsid w:val="00BE0E8B"/>
    <w:rsid w:val="00BE5B0D"/>
    <w:rsid w:val="00BF5A50"/>
    <w:rsid w:val="00C06E78"/>
    <w:rsid w:val="00C11C09"/>
    <w:rsid w:val="00C132D0"/>
    <w:rsid w:val="00C15786"/>
    <w:rsid w:val="00C45631"/>
    <w:rsid w:val="00C45962"/>
    <w:rsid w:val="00C5249E"/>
    <w:rsid w:val="00C55EFE"/>
    <w:rsid w:val="00C82BE9"/>
    <w:rsid w:val="00C833BA"/>
    <w:rsid w:val="00C96525"/>
    <w:rsid w:val="00CA04E0"/>
    <w:rsid w:val="00CE768F"/>
    <w:rsid w:val="00CF23D5"/>
    <w:rsid w:val="00D13D35"/>
    <w:rsid w:val="00D4278A"/>
    <w:rsid w:val="00D57248"/>
    <w:rsid w:val="00D61432"/>
    <w:rsid w:val="00D73EEA"/>
    <w:rsid w:val="00D943F4"/>
    <w:rsid w:val="00D97508"/>
    <w:rsid w:val="00DA2E06"/>
    <w:rsid w:val="00DB03FB"/>
    <w:rsid w:val="00DE2996"/>
    <w:rsid w:val="00DE7774"/>
    <w:rsid w:val="00DF4D73"/>
    <w:rsid w:val="00E02624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4A5C"/>
  <w15:docId w15:val="{A2D4894C-A172-4173-88A1-95B0371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94&amp;utm_language=ES&amp;utm_source=template-word&amp;utm_medium=content&amp;utm_campaign=ic-Project+Debrief+Survey-word-27894-es&amp;lpa=ic+Project+Debrief+Survey+word+27894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Survey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C:\Users\Bess\Desktop\Free-Project-Debrief-Templates_Aaron_Bannister\REF\IC-Project-Postmortem-Survey-10834_WORD.dotx</Template>
  <TotalTime>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9</cp:revision>
  <dcterms:created xsi:type="dcterms:W3CDTF">2022-04-06T00:12:00Z</dcterms:created>
  <dcterms:modified xsi:type="dcterms:W3CDTF">2024-01-31T20:36:00Z</dcterms:modified>
</cp:coreProperties>
</file>