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6AEB3" w14:textId="50D1C986" w:rsidR="00092C39" w:rsidRDefault="00EE78D0" w:rsidP="009407ED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EE78D0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202C2AAF" wp14:editId="3C4C1547">
            <wp:simplePos x="0" y="0"/>
            <wp:positionH relativeFrom="column">
              <wp:posOffset>7289800</wp:posOffset>
            </wp:positionH>
            <wp:positionV relativeFrom="paragraph">
              <wp:posOffset>-139700</wp:posOffset>
            </wp:positionV>
            <wp:extent cx="2336800" cy="393995"/>
            <wp:effectExtent l="0" t="0" r="0" b="0"/>
            <wp:wrapNone/>
            <wp:docPr id="1500895403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895403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39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044">
        <w:rPr>
          <w:rFonts w:ascii="Century Gothic" w:hAnsi="Century Gothic"/>
          <w:b/>
          <w:color w:val="808080" w:themeColor="background1" w:themeShade="80"/>
          <w:sz w:val="32"/>
        </w:rPr>
        <w:t xml:space="preserve">PLANTILLA DE CALENDARIO DE AUDITORÍA INTERNA DE LA ISO 27001 </w:t>
      </w:r>
      <w:r w:rsidR="009407ED">
        <w:rPr>
          <w:rFonts w:ascii="Century Gothic" w:hAnsi="Century Gothic"/>
          <w:b/>
          <w:color w:val="808080" w:themeColor="background1" w:themeShade="80"/>
          <w:sz w:val="32"/>
          <w:szCs w:val="36"/>
        </w:rPr>
        <w:br/>
      </w:r>
    </w:p>
    <w:tbl>
      <w:tblPr>
        <w:tblW w:w="15160" w:type="dxa"/>
        <w:tblLook w:val="04A0" w:firstRow="1" w:lastRow="0" w:firstColumn="1" w:lastColumn="0" w:noHBand="0" w:noVBand="1"/>
      </w:tblPr>
      <w:tblGrid>
        <w:gridCol w:w="1895"/>
        <w:gridCol w:w="1895"/>
        <w:gridCol w:w="1895"/>
        <w:gridCol w:w="1895"/>
        <w:gridCol w:w="1895"/>
        <w:gridCol w:w="1895"/>
        <w:gridCol w:w="1895"/>
        <w:gridCol w:w="1895"/>
      </w:tblGrid>
      <w:tr w:rsidR="00311897" w:rsidRPr="00311897" w14:paraId="33790D36" w14:textId="77777777" w:rsidTr="00311897">
        <w:trPr>
          <w:trHeight w:val="652"/>
        </w:trPr>
        <w:tc>
          <w:tcPr>
            <w:tcW w:w="18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098DDED" w14:textId="77777777" w:rsidR="00311897" w:rsidRPr="00311897" w:rsidRDefault="00311897" w:rsidP="0031189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FECHA DE LA AUDITORÍA</w:t>
            </w:r>
          </w:p>
        </w:tc>
        <w:tc>
          <w:tcPr>
            <w:tcW w:w="18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38678DC" w14:textId="77777777" w:rsidR="00311897" w:rsidRPr="00311897" w:rsidRDefault="00311897" w:rsidP="0031189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NÚMERO DE REFERENCIA</w:t>
            </w:r>
          </w:p>
        </w:tc>
        <w:tc>
          <w:tcPr>
            <w:tcW w:w="18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8D74665" w14:textId="77777777" w:rsidR="00311897" w:rsidRPr="00311897" w:rsidRDefault="00311897" w:rsidP="0031189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REALIZADA POR</w:t>
            </w:r>
          </w:p>
        </w:tc>
        <w:tc>
          <w:tcPr>
            <w:tcW w:w="18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5B4780E" w14:textId="77777777" w:rsidR="00311897" w:rsidRPr="00311897" w:rsidRDefault="00311897" w:rsidP="0031189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DESCRIPCIÓN DEL PROCESO</w:t>
            </w:r>
          </w:p>
        </w:tc>
        <w:tc>
          <w:tcPr>
            <w:tcW w:w="18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76E8DC7" w14:textId="77777777" w:rsidR="00311897" w:rsidRPr="00311897" w:rsidRDefault="00311897" w:rsidP="0031189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DESCRIPCIÓN DE LA AUDITORÍA</w:t>
            </w:r>
          </w:p>
        </w:tc>
        <w:tc>
          <w:tcPr>
            <w:tcW w:w="18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741B2DB" w14:textId="77777777" w:rsidR="00311897" w:rsidRPr="00311897" w:rsidRDefault="00311897" w:rsidP="0031189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AUDITADO</w:t>
            </w:r>
          </w:p>
        </w:tc>
        <w:tc>
          <w:tcPr>
            <w:tcW w:w="18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E7751CC" w14:textId="77777777" w:rsidR="00311897" w:rsidRPr="00311897" w:rsidRDefault="00311897" w:rsidP="0031189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RESULTADOS</w:t>
            </w:r>
          </w:p>
        </w:tc>
        <w:tc>
          <w:tcPr>
            <w:tcW w:w="18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28A01EE" w14:textId="77777777" w:rsidR="00311897" w:rsidRPr="00311897" w:rsidRDefault="00311897" w:rsidP="0031189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OBSERVACIONES</w:t>
            </w:r>
          </w:p>
        </w:tc>
      </w:tr>
      <w:tr w:rsidR="00311897" w:rsidRPr="00311897" w14:paraId="45476EAB" w14:textId="77777777" w:rsidTr="00311897">
        <w:trPr>
          <w:trHeight w:val="611"/>
        </w:trPr>
        <w:tc>
          <w:tcPr>
            <w:tcW w:w="1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5FC8CEF" w14:textId="77777777" w:rsidR="00311897" w:rsidRPr="00311897" w:rsidRDefault="00311897" w:rsidP="0031189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04B78F22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10FACAD2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00438800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9C513D5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5896B62F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28D80F34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03CC0779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11897" w:rsidRPr="00311897" w14:paraId="64308035" w14:textId="77777777" w:rsidTr="00311897">
        <w:trPr>
          <w:trHeight w:val="611"/>
        </w:trPr>
        <w:tc>
          <w:tcPr>
            <w:tcW w:w="1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06D7B6C" w14:textId="77777777" w:rsidR="00311897" w:rsidRPr="00311897" w:rsidRDefault="00311897" w:rsidP="0031189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6324CE40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16095C4C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00268A6F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619967FD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5537406F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43AFBD4A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47FD86FD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11897" w:rsidRPr="00311897" w14:paraId="415A5074" w14:textId="77777777" w:rsidTr="00311897">
        <w:trPr>
          <w:trHeight w:val="611"/>
        </w:trPr>
        <w:tc>
          <w:tcPr>
            <w:tcW w:w="1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3B36B77" w14:textId="77777777" w:rsidR="00311897" w:rsidRPr="00311897" w:rsidRDefault="00311897" w:rsidP="0031189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052E7187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61C5EB7B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00E7CAAB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5756B4B2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45F01CF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BD52BC8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7BFD595D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11897" w:rsidRPr="00311897" w14:paraId="282470F3" w14:textId="77777777" w:rsidTr="00311897">
        <w:trPr>
          <w:trHeight w:val="611"/>
        </w:trPr>
        <w:tc>
          <w:tcPr>
            <w:tcW w:w="1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0CD3BCC" w14:textId="77777777" w:rsidR="00311897" w:rsidRPr="00311897" w:rsidRDefault="00311897" w:rsidP="0031189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1C7BC9CB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53F92B90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190923B5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0EAB9BEB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68892C95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71804264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607FF69B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11897" w:rsidRPr="00311897" w14:paraId="2A3D08D9" w14:textId="77777777" w:rsidTr="00311897">
        <w:trPr>
          <w:trHeight w:val="611"/>
        </w:trPr>
        <w:tc>
          <w:tcPr>
            <w:tcW w:w="1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90DEF8C" w14:textId="77777777" w:rsidR="00311897" w:rsidRPr="00311897" w:rsidRDefault="00311897" w:rsidP="0031189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46AB9C76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409E2319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0DB553D2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005D5BAF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18930B7D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5C2C75C1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0AE4FED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11897" w:rsidRPr="00311897" w14:paraId="23826300" w14:textId="77777777" w:rsidTr="00311897">
        <w:trPr>
          <w:trHeight w:val="611"/>
        </w:trPr>
        <w:tc>
          <w:tcPr>
            <w:tcW w:w="1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28926D5" w14:textId="77777777" w:rsidR="00311897" w:rsidRPr="00311897" w:rsidRDefault="00311897" w:rsidP="0031189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62A35D1E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30383A64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7824EDC9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3BC32198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47EC9B83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5B16BB84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1224A95F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11897" w:rsidRPr="00311897" w14:paraId="5265691D" w14:textId="77777777" w:rsidTr="00311897">
        <w:trPr>
          <w:trHeight w:val="611"/>
        </w:trPr>
        <w:tc>
          <w:tcPr>
            <w:tcW w:w="1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C1CC766" w14:textId="77777777" w:rsidR="00311897" w:rsidRPr="00311897" w:rsidRDefault="00311897" w:rsidP="0031189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571A6A12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2B642276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B8ACE40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57174EBB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43441D6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53CE89C7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5888BBC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11897" w:rsidRPr="00311897" w14:paraId="2B61650A" w14:textId="77777777" w:rsidTr="00311897">
        <w:trPr>
          <w:trHeight w:val="611"/>
        </w:trPr>
        <w:tc>
          <w:tcPr>
            <w:tcW w:w="1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77E51C2" w14:textId="77777777" w:rsidR="00311897" w:rsidRPr="00311897" w:rsidRDefault="00311897" w:rsidP="0031189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6413393F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50880173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0CAC7145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4E822B66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72C7BEE5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73F34509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56AC4F0C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11897" w:rsidRPr="00311897" w14:paraId="61B65DB1" w14:textId="77777777" w:rsidTr="00311897">
        <w:trPr>
          <w:trHeight w:val="611"/>
        </w:trPr>
        <w:tc>
          <w:tcPr>
            <w:tcW w:w="1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26DF6C4" w14:textId="77777777" w:rsidR="00311897" w:rsidRPr="00311897" w:rsidRDefault="00311897" w:rsidP="0031189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5FA097A4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2EE651A2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54D692A3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46C44870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731BC6A1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0B9FF571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1297B98F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11897" w:rsidRPr="00311897" w14:paraId="499FB672" w14:textId="77777777" w:rsidTr="00311897">
        <w:trPr>
          <w:trHeight w:val="611"/>
        </w:trPr>
        <w:tc>
          <w:tcPr>
            <w:tcW w:w="1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C3538BA" w14:textId="77777777" w:rsidR="00311897" w:rsidRPr="00311897" w:rsidRDefault="00311897" w:rsidP="0031189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10CE00DA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4A037766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0208537C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14775DD8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4257D7E0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3F0183E4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382DA1AA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11897" w:rsidRPr="00311897" w14:paraId="1CAF4578" w14:textId="77777777" w:rsidTr="00311897">
        <w:trPr>
          <w:trHeight w:val="611"/>
        </w:trPr>
        <w:tc>
          <w:tcPr>
            <w:tcW w:w="1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F271C64" w14:textId="77777777" w:rsidR="00311897" w:rsidRPr="00311897" w:rsidRDefault="00311897" w:rsidP="0031189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6A78EE29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557FD3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7158ED4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5115384D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61DC148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2E8CC2CC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6919C534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11897" w:rsidRPr="00311897" w14:paraId="4E6FBEB6" w14:textId="77777777" w:rsidTr="00311897">
        <w:trPr>
          <w:trHeight w:val="611"/>
        </w:trPr>
        <w:tc>
          <w:tcPr>
            <w:tcW w:w="1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B08BD73" w14:textId="77777777" w:rsidR="00311897" w:rsidRPr="00311897" w:rsidRDefault="00311897" w:rsidP="0031189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6958A8BC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094E2AD6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16CE14DC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7B02E97A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39C3D7F2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294024AD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1CCBB872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11897" w:rsidRPr="00311897" w14:paraId="5347183D" w14:textId="77777777" w:rsidTr="00311897">
        <w:trPr>
          <w:trHeight w:val="611"/>
        </w:trPr>
        <w:tc>
          <w:tcPr>
            <w:tcW w:w="1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FF42908" w14:textId="77777777" w:rsidR="00311897" w:rsidRPr="00311897" w:rsidRDefault="00311897" w:rsidP="0031189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44D6D460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009E30C2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4FC139B3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42CF5CD9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2829C773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65D55FB7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45C5E09F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11897" w:rsidRPr="00311897" w14:paraId="750D8BD5" w14:textId="77777777" w:rsidTr="00311897">
        <w:trPr>
          <w:trHeight w:val="611"/>
        </w:trPr>
        <w:tc>
          <w:tcPr>
            <w:tcW w:w="1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979CC40" w14:textId="77777777" w:rsidR="00311897" w:rsidRPr="00311897" w:rsidRDefault="00311897" w:rsidP="0031189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009DA944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3B734C67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5146D5D2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2585CCC1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190CDE6F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1DBE0565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1DE1A898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11897" w:rsidRPr="00311897" w14:paraId="37364797" w14:textId="77777777" w:rsidTr="00311897">
        <w:trPr>
          <w:trHeight w:val="611"/>
        </w:trPr>
        <w:tc>
          <w:tcPr>
            <w:tcW w:w="1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3BA688F" w14:textId="77777777" w:rsidR="00311897" w:rsidRPr="00311897" w:rsidRDefault="00311897" w:rsidP="0031189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414A0B4B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50A011D0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27D8430A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2E908E61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7AB2FE78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FD93CA0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0BF7A9B5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11897" w:rsidRPr="00311897" w14:paraId="3759490A" w14:textId="77777777" w:rsidTr="00311897">
        <w:trPr>
          <w:trHeight w:val="611"/>
        </w:trPr>
        <w:tc>
          <w:tcPr>
            <w:tcW w:w="1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8654698" w14:textId="77777777" w:rsidR="00311897" w:rsidRPr="00311897" w:rsidRDefault="00311897" w:rsidP="0031189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20520DC9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06E7A653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7FE46A82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78D6EB71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681355BE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48CD586D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08C637DA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7753C9DD" w14:textId="77777777" w:rsidR="00735044" w:rsidRPr="00735044" w:rsidRDefault="00735044" w:rsidP="0073504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RENUNCIA</w:t>
      </w:r>
    </w:p>
    <w:p w14:paraId="64741D31" w14:textId="77777777" w:rsidR="00735044" w:rsidRPr="00735044" w:rsidRDefault="00735044" w:rsidP="00735044">
      <w:pPr>
        <w:rPr>
          <w:rFonts w:ascii="Century Gothic" w:hAnsi="Century Gothic"/>
        </w:rPr>
      </w:pPr>
    </w:p>
    <w:p w14:paraId="5590CF05" w14:textId="77777777" w:rsidR="00735044" w:rsidRPr="00735044" w:rsidRDefault="00735044" w:rsidP="00735044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p w14:paraId="2F62D413" w14:textId="77777777" w:rsidR="00735044" w:rsidRPr="00735044" w:rsidRDefault="00735044" w:rsidP="00735044">
      <w:pPr>
        <w:spacing w:line="276" w:lineRule="auto"/>
        <w:rPr>
          <w:rFonts w:ascii="Century Gothic" w:hAnsi="Century Gothic"/>
        </w:rPr>
      </w:pPr>
    </w:p>
    <w:p w14:paraId="7D6EADE5" w14:textId="77777777" w:rsidR="00735044" w:rsidRPr="00735044" w:rsidRDefault="00735044" w:rsidP="00735044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Esta plantilla se proporciona solo como ejemplo. Esta plantilla no implica de ninguna manera un asesoramiento legal o de cumplimiento. Los usuarios de esta plantilla deben determinar qué información es necesaria para alcanzar sus objetivos.</w:t>
      </w:r>
    </w:p>
    <w:p w14:paraId="1A1237F5" w14:textId="77777777" w:rsidR="00735044" w:rsidRPr="00735044" w:rsidRDefault="00735044" w:rsidP="00735044">
      <w:pPr>
        <w:rPr>
          <w:rFonts w:ascii="Century Gothic" w:hAnsi="Century Gothic"/>
        </w:rPr>
      </w:pPr>
    </w:p>
    <w:sectPr w:rsidR="00735044" w:rsidRPr="00735044" w:rsidSect="0043744C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2C4B5" w14:textId="77777777" w:rsidR="0043744C" w:rsidRDefault="0043744C" w:rsidP="004C6C01">
      <w:r>
        <w:separator/>
      </w:r>
    </w:p>
  </w:endnote>
  <w:endnote w:type="continuationSeparator" w:id="0">
    <w:p w14:paraId="05CD61CD" w14:textId="77777777" w:rsidR="0043744C" w:rsidRDefault="0043744C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27E54" w14:textId="77777777" w:rsidR="0043744C" w:rsidRDefault="0043744C" w:rsidP="004C6C01">
      <w:r>
        <w:separator/>
      </w:r>
    </w:p>
  </w:footnote>
  <w:footnote w:type="continuationSeparator" w:id="0">
    <w:p w14:paraId="7AEA7D85" w14:textId="77777777" w:rsidR="0043744C" w:rsidRDefault="0043744C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317063">
    <w:abstractNumId w:val="5"/>
  </w:num>
  <w:num w:numId="2" w16cid:durableId="1250232211">
    <w:abstractNumId w:val="7"/>
  </w:num>
  <w:num w:numId="3" w16cid:durableId="1901791528">
    <w:abstractNumId w:val="2"/>
  </w:num>
  <w:num w:numId="4" w16cid:durableId="2136364507">
    <w:abstractNumId w:val="4"/>
  </w:num>
  <w:num w:numId="5" w16cid:durableId="423378930">
    <w:abstractNumId w:val="3"/>
  </w:num>
  <w:num w:numId="6" w16cid:durableId="311833374">
    <w:abstractNumId w:val="0"/>
  </w:num>
  <w:num w:numId="7" w16cid:durableId="1750804742">
    <w:abstractNumId w:val="6"/>
  </w:num>
  <w:num w:numId="8" w16cid:durableId="531844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25"/>
    <w:rsid w:val="000158A3"/>
    <w:rsid w:val="00017D11"/>
    <w:rsid w:val="0004588C"/>
    <w:rsid w:val="00046F5A"/>
    <w:rsid w:val="00070180"/>
    <w:rsid w:val="00080417"/>
    <w:rsid w:val="00092C39"/>
    <w:rsid w:val="00096987"/>
    <w:rsid w:val="000B4FC9"/>
    <w:rsid w:val="000D0AA1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1D7E8B"/>
    <w:rsid w:val="00220080"/>
    <w:rsid w:val="00225FFA"/>
    <w:rsid w:val="0023244F"/>
    <w:rsid w:val="0023480F"/>
    <w:rsid w:val="00240549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C0C9E"/>
    <w:rsid w:val="002D17E5"/>
    <w:rsid w:val="002F35B4"/>
    <w:rsid w:val="002F54BD"/>
    <w:rsid w:val="003005E0"/>
    <w:rsid w:val="00300D0E"/>
    <w:rsid w:val="003015B8"/>
    <w:rsid w:val="00302400"/>
    <w:rsid w:val="003028F2"/>
    <w:rsid w:val="0031104D"/>
    <w:rsid w:val="00311897"/>
    <w:rsid w:val="003169FF"/>
    <w:rsid w:val="003247C3"/>
    <w:rsid w:val="00343574"/>
    <w:rsid w:val="00345CC0"/>
    <w:rsid w:val="00355C1F"/>
    <w:rsid w:val="0037516E"/>
    <w:rsid w:val="00377850"/>
    <w:rsid w:val="00391FE9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3744C"/>
    <w:rsid w:val="00440B96"/>
    <w:rsid w:val="00461C19"/>
    <w:rsid w:val="00464224"/>
    <w:rsid w:val="004672DC"/>
    <w:rsid w:val="00471C74"/>
    <w:rsid w:val="004768D8"/>
    <w:rsid w:val="004937B7"/>
    <w:rsid w:val="004947DB"/>
    <w:rsid w:val="004B7957"/>
    <w:rsid w:val="004C0914"/>
    <w:rsid w:val="004C6C01"/>
    <w:rsid w:val="004D28AF"/>
    <w:rsid w:val="004E2F8A"/>
    <w:rsid w:val="004F0CF6"/>
    <w:rsid w:val="005039D1"/>
    <w:rsid w:val="0050653C"/>
    <w:rsid w:val="00513F89"/>
    <w:rsid w:val="005449AA"/>
    <w:rsid w:val="00567A01"/>
    <w:rsid w:val="00581B8D"/>
    <w:rsid w:val="00591125"/>
    <w:rsid w:val="005A19AC"/>
    <w:rsid w:val="005A6272"/>
    <w:rsid w:val="005C0C19"/>
    <w:rsid w:val="005C1C12"/>
    <w:rsid w:val="005C4192"/>
    <w:rsid w:val="005F4987"/>
    <w:rsid w:val="00605350"/>
    <w:rsid w:val="0061672E"/>
    <w:rsid w:val="00624110"/>
    <w:rsid w:val="00625AE7"/>
    <w:rsid w:val="00663036"/>
    <w:rsid w:val="006806AD"/>
    <w:rsid w:val="00695C51"/>
    <w:rsid w:val="006C4F93"/>
    <w:rsid w:val="006D26C3"/>
    <w:rsid w:val="006F6DA2"/>
    <w:rsid w:val="00710BDD"/>
    <w:rsid w:val="00735044"/>
    <w:rsid w:val="00745330"/>
    <w:rsid w:val="00751E49"/>
    <w:rsid w:val="00770DE0"/>
    <w:rsid w:val="007773C9"/>
    <w:rsid w:val="007811F2"/>
    <w:rsid w:val="007828D8"/>
    <w:rsid w:val="007B2CB6"/>
    <w:rsid w:val="007C0AB0"/>
    <w:rsid w:val="007C23AE"/>
    <w:rsid w:val="007D01DF"/>
    <w:rsid w:val="007D119F"/>
    <w:rsid w:val="007E0F7B"/>
    <w:rsid w:val="007E7A15"/>
    <w:rsid w:val="00803022"/>
    <w:rsid w:val="008032B6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8D0F4D"/>
    <w:rsid w:val="008E6204"/>
    <w:rsid w:val="00905A7E"/>
    <w:rsid w:val="009153D4"/>
    <w:rsid w:val="00924670"/>
    <w:rsid w:val="009407ED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97905"/>
    <w:rsid w:val="00AA354C"/>
    <w:rsid w:val="00AD669A"/>
    <w:rsid w:val="00AE4E21"/>
    <w:rsid w:val="00AE65BE"/>
    <w:rsid w:val="00AF2E2C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C1C64"/>
    <w:rsid w:val="00BD050D"/>
    <w:rsid w:val="00BD4A3A"/>
    <w:rsid w:val="00BE0E8B"/>
    <w:rsid w:val="00BE5B0D"/>
    <w:rsid w:val="00BF5A50"/>
    <w:rsid w:val="00C132D0"/>
    <w:rsid w:val="00C15786"/>
    <w:rsid w:val="00C23CB5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97508"/>
    <w:rsid w:val="00DA1A5F"/>
    <w:rsid w:val="00DA2E06"/>
    <w:rsid w:val="00DA738A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EE78D0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C32EE"/>
  <w15:docId w15:val="{D2559737-BE52-DD46-9D5D-2070D13C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930&amp;utm_language=ES&amp;utm_source=template-word&amp;utm_medium=content&amp;utm_campaign=ic-ISO+27001+Internal+Audit+Schedule-word-27930-es&amp;lpa=ic+ISO+27001+Internal+Audit+Schedule+word+27930+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atherkey/Desktop/Batch%204.1%20Templates%20-%20Weloc-00506/:content:iso-27001-checklist-templates/IC-ISO-27001-Internal-Audit-Schedule-10838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IC-ISO-27001-Internal-Audit-Schedule-10838_WORD.dotx</Template>
  <TotalTime>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2</cp:revision>
  <dcterms:created xsi:type="dcterms:W3CDTF">2023-07-09T22:58:00Z</dcterms:created>
  <dcterms:modified xsi:type="dcterms:W3CDTF">2024-03-06T16:27:00Z</dcterms:modified>
</cp:coreProperties>
</file>