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024" w14:textId="6E6BE79A" w:rsidR="00847944" w:rsidRPr="006931F1" w:rsidRDefault="0050450E" w:rsidP="00756402">
      <w:pPr>
        <w:rPr>
          <w:rFonts w:cs="Arial"/>
          <w:b/>
          <w:color w:val="595959" w:themeColor="text1" w:themeTint="A6"/>
          <w:sz w:val="52"/>
          <w:szCs w:val="52"/>
        </w:rPr>
      </w:pPr>
      <w:r>
        <w:rPr>
          <w:b/>
          <w:color w:val="595959" w:themeColor="text1" w:themeTint="A6"/>
          <w:sz w:val="52"/>
        </w:rPr>
        <w:t>EJEMPLO DE PLANTILLA DE LISTA SIMPLE DE TAREAS DEL PROYECTO</w:t>
      </w:r>
      <w:r w:rsidR="000660D9">
        <w:rPr>
          <w:b/>
          <w:color w:val="595959" w:themeColor="text1" w:themeTint="A6"/>
          <w:sz w:val="52"/>
        </w:rPr>
        <w:t xml:space="preserve">                    </w:t>
      </w:r>
      <w:r w:rsidR="000660D9">
        <w:rPr>
          <w:rFonts w:cs="Arial"/>
          <w:b/>
          <w:noProof/>
          <w:color w:val="595959" w:themeColor="text1" w:themeTint="A6"/>
          <w:sz w:val="52"/>
          <w:szCs w:val="52"/>
        </w:rPr>
        <w:drawing>
          <wp:inline distT="0" distB="0" distL="0" distR="0" wp14:anchorId="284049B3" wp14:editId="3CA0F269">
            <wp:extent cx="2476500" cy="490756"/>
            <wp:effectExtent l="0" t="0" r="0" b="5080"/>
            <wp:docPr id="33251196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1196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177" cy="5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96" w:type="dxa"/>
        <w:tblLook w:val="04A0" w:firstRow="1" w:lastRow="0" w:firstColumn="1" w:lastColumn="0" w:noHBand="0" w:noVBand="1"/>
      </w:tblPr>
      <w:tblGrid>
        <w:gridCol w:w="938"/>
        <w:gridCol w:w="1759"/>
        <w:gridCol w:w="1298"/>
        <w:gridCol w:w="1523"/>
        <w:gridCol w:w="2846"/>
        <w:gridCol w:w="4140"/>
        <w:gridCol w:w="1847"/>
        <w:gridCol w:w="2943"/>
        <w:gridCol w:w="1676"/>
        <w:gridCol w:w="1299"/>
        <w:gridCol w:w="1427"/>
        <w:gridCol w:w="1300"/>
      </w:tblGrid>
      <w:tr w:rsidR="00EA4835" w:rsidRPr="00EA4835" w14:paraId="26F69558" w14:textId="77777777" w:rsidTr="00455461">
        <w:trPr>
          <w:trHeight w:val="6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0250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bookmarkStart w:id="0" w:name="RANGE!B3:M29"/>
            <w:r>
              <w:rPr>
                <w:color w:val="000000"/>
                <w:sz w:val="20"/>
              </w:rPr>
              <w:t> </w:t>
            </w:r>
            <w:bookmarkEnd w:id="0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8FC7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074C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961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3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83E45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PROYECTOS</w:t>
            </w:r>
          </w:p>
        </w:tc>
        <w:tc>
          <w:tcPr>
            <w:tcW w:w="46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ACB9CA"/>
            <w:vAlign w:val="center"/>
            <w:hideMark/>
          </w:tcPr>
          <w:p w14:paraId="68DBE4B3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RESULTADOS</w:t>
            </w:r>
          </w:p>
        </w:tc>
        <w:tc>
          <w:tcPr>
            <w:tcW w:w="40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56E193F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COSTO/HORAS</w:t>
            </w:r>
          </w:p>
        </w:tc>
      </w:tr>
      <w:tr w:rsidR="00EA4835" w:rsidRPr="00EA4835" w14:paraId="46EE776E" w14:textId="77777777" w:rsidTr="00455461">
        <w:trPr>
          <w:trHeight w:val="702"/>
        </w:trPr>
        <w:tc>
          <w:tcPr>
            <w:tcW w:w="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EN RIESGO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ESTADO</w:t>
            </w:r>
          </w:p>
        </w:tc>
        <w:tc>
          <w:tcPr>
            <w:tcW w:w="12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PRIORIDAD</w:t>
            </w:r>
          </w:p>
        </w:tc>
        <w:tc>
          <w:tcPr>
            <w:tcW w:w="15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FECHA LÍMITE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TAREA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DESCRIPCIÓN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ASIGNADA A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4B8BE4E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RESULTADO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E698875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PORCENTAJE REALIZADO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1A4CD5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COSTO FIJO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A665E7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HORAS ESTIMADAS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7442EF9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HORAS REALES</w:t>
            </w:r>
          </w:p>
        </w:tc>
      </w:tr>
      <w:tr w:rsidR="00EA4835" w:rsidRPr="00EA4835" w14:paraId="6DD1A77A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688F4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4E5CB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8510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58F38D" w14:textId="497D7DB5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MM/DD/AA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842DAF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NOMBRE DEL PROYECTO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D954A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191B9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9CEC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1FDD96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89C744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AE51C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C84C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110D0040" w14:textId="77777777" w:rsidTr="00455461">
        <w:trPr>
          <w:trHeight w:val="499"/>
        </w:trPr>
        <w:tc>
          <w:tcPr>
            <w:tcW w:w="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DADA"/>
            <w:vAlign w:val="center"/>
            <w:hideMark/>
          </w:tcPr>
          <w:p w14:paraId="1F12D52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</w:t>
            </w:r>
          </w:p>
        </w:tc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08901E1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  <w:tc>
          <w:tcPr>
            <w:tcW w:w="1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09EE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MM/DD/AA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4BA5B1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Descripción de la tarea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02037AA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Bert D.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044FB9" w14:textId="5F1F271D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733350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5846C5E" w14:textId="35796A5B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$550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DFFA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984A725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A4835" w:rsidRPr="00EA4835" w14:paraId="30DF36A3" w14:textId="77777777" w:rsidTr="00455461">
        <w:trPr>
          <w:trHeight w:val="499"/>
        </w:trPr>
        <w:tc>
          <w:tcPr>
            <w:tcW w:w="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DADA"/>
            <w:vAlign w:val="center"/>
            <w:hideMark/>
          </w:tcPr>
          <w:p w14:paraId="3ACF478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</w:t>
            </w:r>
          </w:p>
        </w:tc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CF6F8CE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curso</w:t>
            </w:r>
          </w:p>
        </w:tc>
        <w:tc>
          <w:tcPr>
            <w:tcW w:w="1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7888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MM/DD/AA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637E3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Descripción de la tarea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4EE2DC5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Verda L.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5EA8F9" w14:textId="492C638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A851A1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1F46E90E" w14:textId="666395D0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$450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78BD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56D659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A4835" w:rsidRPr="00EA4835" w14:paraId="50C423F9" w14:textId="77777777" w:rsidTr="00455461">
        <w:trPr>
          <w:trHeight w:val="499"/>
        </w:trPr>
        <w:tc>
          <w:tcPr>
            <w:tcW w:w="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7E3FCA7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Sí</w:t>
            </w:r>
          </w:p>
        </w:tc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046A9AA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Atrasado</w:t>
            </w:r>
          </w:p>
        </w:tc>
        <w:tc>
          <w:tcPr>
            <w:tcW w:w="1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94CD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MM/DD/AA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13D45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Descripción de la tarea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98775A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Jamal C.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279820" w14:textId="46F2B2F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C03FB24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FC63CB1" w14:textId="3CB7D91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$325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3170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E66973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A4835" w:rsidRPr="00EA4835" w14:paraId="413753C2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A4DF2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10960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 se ha iniciado</w:t>
            </w:r>
          </w:p>
        </w:tc>
        <w:tc>
          <w:tcPr>
            <w:tcW w:w="1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7EC3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D6C1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9A3F3" w14:textId="4C8E932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3636E3B" w14:textId="32A3265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8895D0" w14:textId="67C7A84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AE8383D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C23050" w14:textId="2B82F60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$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430B8" w14:textId="1B3EBBE8" w:rsidR="00EA4835" w:rsidRPr="00EA4835" w:rsidRDefault="006931F1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68E03DE" w14:textId="50BB74FE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3</w:t>
            </w:r>
          </w:p>
        </w:tc>
      </w:tr>
      <w:tr w:rsidR="00EA4835" w:rsidRPr="00EA4835" w14:paraId="68752282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9519E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FD0B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espera</w:t>
            </w:r>
          </w:p>
        </w:tc>
        <w:tc>
          <w:tcPr>
            <w:tcW w:w="1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Baja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C8D0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B2B9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44F32" w14:textId="14B043DE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4CEF6FF" w14:textId="3802554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E67990" w14:textId="718FBF1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ED27CDB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0C94A2" w14:textId="53020A7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$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ED1BC" w14:textId="42841994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2B0ECB1" w14:textId="60D60C6B" w:rsidR="00EA4835" w:rsidRPr="00EA4835" w:rsidRDefault="006931F1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2 </w:t>
            </w:r>
          </w:p>
        </w:tc>
      </w:tr>
      <w:tr w:rsidR="00EA4835" w:rsidRPr="00EA4835" w14:paraId="69A0F6E8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9B7C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CB61D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7589B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30063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A7D2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NOMBRE DEL PROYECTO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50754C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B0B1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98A9B2" w14:textId="5DBE71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AB2D6F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EDE8F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0F5C1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4DC59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9672F17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D1B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0742D85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Necesita revisión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3390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0C3F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1067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41211" w14:textId="4928696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4A5D710" w14:textId="67A5946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386631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3B5366C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F5B829" w14:textId="1058170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6B8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F3F0B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775B31C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67A8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601803A1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Aprobado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502F3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819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83633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743326" w14:textId="2E6142E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5DAEC81" w14:textId="1CBBB1ED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AFF770" w14:textId="6E25F85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BB4772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54BE97C" w14:textId="1E77357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91D7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BFCAC9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26E4C1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6511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C6F1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FF01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9CD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9298D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BF736" w14:textId="64507C9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A97CF85" w14:textId="3AC117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0119BB" w14:textId="41B476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E44CA6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0170AAC" w14:textId="5E49ECBE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1362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8890C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1DC271B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29E7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256F8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562E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FA98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7A50B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435A48" w14:textId="7EC9BE6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DEB5A57" w14:textId="6BC9E0C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5A1CE" w14:textId="433F3B1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24D52B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B6C4D57" w14:textId="550C13CF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FE84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DEFE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037DD5E4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19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0F1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5E77A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2117F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01F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NOMBRE DEL PROYECTO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32AF2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767B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6ED14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15E55D9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103842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4AE7F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B193BF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781DFA6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83349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85577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AB0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B9B4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0D16E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CF2C40" w14:textId="1C9A125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0E14B12" w14:textId="04D095F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09D7BE" w14:textId="28ACDB3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AA67B94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FDF9149" w14:textId="4B60BD6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5AA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5F65E0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3303643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6DCA7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FDAF2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5E05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EC034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7ACC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C9921" w14:textId="563A51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4B2F13" w14:textId="511606E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59CC90" w14:textId="5D01C9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4096FEE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917B91A" w14:textId="594FAE2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250AC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E1ABF7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6E6A55F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9E6F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31D03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CF7E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EA49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E237C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B3F69C" w14:textId="1660723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0878BD" w14:textId="55130A5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0CED9A" w14:textId="26D1E31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703DD4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A4CA657" w14:textId="60D9DB4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61E4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13D53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3AC92A0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630EF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430C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36F56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A50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854CF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A83C8" w14:textId="0D0AC54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E6FCA" w14:textId="5681215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9373F3" w14:textId="703E731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D3E36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7C7D41D" w14:textId="20BEE27B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336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BCD7B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104A110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81C37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338C2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5C18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DA1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F15BB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1151CB" w14:textId="713E329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BAEB1" w14:textId="32EA0AF6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E97CE3" w14:textId="718757C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69005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6B3E9E0F" w14:textId="5603436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95D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7B44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C86511B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A3D51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245C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AC5B4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7A2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551580" w14:textId="2BF4DDF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AD16" w14:textId="7A26CA5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5CAF9D0" w14:textId="57B343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DE6BB6" w14:textId="4118DA9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4DD72C70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2D0A053" w14:textId="563E960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36F9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FD9D4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46C460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23CC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4221B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5372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10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4EA79" w14:textId="6BF49AD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41015" w14:textId="3D2DCB44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8A9AD3A" w14:textId="133EDC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675B5F" w14:textId="3AB4B1E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829020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840DC49" w14:textId="3A0E2D76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800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3EFB6D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C7E8FFE" w14:textId="77777777" w:rsidTr="00455461">
        <w:trPr>
          <w:trHeight w:val="499"/>
        </w:trPr>
        <w:tc>
          <w:tcPr>
            <w:tcW w:w="9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E8886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C5454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FDD0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CE675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5EAD93" w14:textId="21E5B80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35B2BF" w14:textId="20DBD13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5173B22" w14:textId="6DA8D5A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4430A3" w14:textId="011917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E0ABA47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990033" w14:textId="4CF2D412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966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C1379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05807C8A" w:rsidR="00436154" w:rsidRPr="006931F1" w:rsidRDefault="00436154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904C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p w14:paraId="668479BD" w14:textId="77777777" w:rsidR="0028245F" w:rsidRPr="00C60A1F" w:rsidRDefault="0028245F" w:rsidP="009B70C8">
      <w:pPr>
        <w:rPr>
          <w:sz w:val="10"/>
          <w:szCs w:val="10"/>
        </w:rPr>
      </w:pPr>
    </w:p>
    <w:p w14:paraId="033F41B9" w14:textId="77777777" w:rsidR="009B70C8" w:rsidRDefault="009B70C8" w:rsidP="00D4300C"/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904C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A544" w14:textId="77777777" w:rsidR="00904CE7" w:rsidRDefault="00904CE7" w:rsidP="00D4300C">
      <w:r>
        <w:separator/>
      </w:r>
    </w:p>
  </w:endnote>
  <w:endnote w:type="continuationSeparator" w:id="0">
    <w:p w14:paraId="0AFE9804" w14:textId="77777777" w:rsidR="00904CE7" w:rsidRDefault="00904CE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AB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FCE9" w14:textId="77777777" w:rsidR="001B0794" w:rsidRDefault="001B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011B" w14:textId="77777777" w:rsidR="00904CE7" w:rsidRDefault="00904CE7" w:rsidP="00D4300C">
      <w:r>
        <w:separator/>
      </w:r>
    </w:p>
  </w:footnote>
  <w:footnote w:type="continuationSeparator" w:id="0">
    <w:p w14:paraId="2AF335B2" w14:textId="77777777" w:rsidR="00904CE7" w:rsidRDefault="00904CE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2C0F" w14:textId="77777777" w:rsidR="001B0794" w:rsidRDefault="001B0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57F8" w14:textId="77777777" w:rsidR="001B0794" w:rsidRDefault="001B0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F754" w14:textId="77777777" w:rsidR="001B0794" w:rsidRDefault="001B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660D9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461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B4"/>
    <w:rsid w:val="00704B7C"/>
    <w:rsid w:val="007111E4"/>
    <w:rsid w:val="00714325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97F65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B1C84"/>
    <w:rsid w:val="008C027C"/>
    <w:rsid w:val="008C59BA"/>
    <w:rsid w:val="008D0E20"/>
    <w:rsid w:val="008D5BD1"/>
    <w:rsid w:val="008E09E8"/>
    <w:rsid w:val="008E525C"/>
    <w:rsid w:val="008F0F82"/>
    <w:rsid w:val="00904CE7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955D8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45B3F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14BAA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67798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6&amp;utm_language=ES&amp;utm_source=template-word&amp;utm_medium=content&amp;utm_campaign=ic-Sample+Simple+Project+Task+List-word-27956-es&amp;lpa=ic+Sample+Simple+Project+Task+List+word+2795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C:\Users\Bess\OneDrive\Desktop\Free-Project-Task-List-Templates-for-Project-Management_Aaron_Bannister\REF\IC-Project-Tracking-Template-10646_WORD.dotx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12</cp:revision>
  <cp:lastPrinted>2018-12-11T20:33:00Z</cp:lastPrinted>
  <dcterms:created xsi:type="dcterms:W3CDTF">2022-09-26T22:55:00Z</dcterms:created>
  <dcterms:modified xsi:type="dcterms:W3CDTF">2024-03-13T17:32:00Z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