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2C5" w14:textId="3DFB1443" w:rsidR="00B5531F" w:rsidRDefault="00385C71" w:rsidP="00880B78">
      <w:pPr>
        <w:spacing w:line="240" w:lineRule="auto"/>
        <w:ind w:right="4425"/>
        <w:outlineLvl w:val="0"/>
        <w:rPr>
          <w:b/>
          <w:color w:val="595959" w:themeColor="text1" w:themeTint="A6"/>
          <w:sz w:val="44"/>
          <w:szCs w:val="44"/>
        </w:rPr>
      </w:pPr>
      <w:r w:rsidRPr="000B672F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9696FAC" wp14:editId="13CC95CA">
            <wp:simplePos x="0" y="0"/>
            <wp:positionH relativeFrom="column">
              <wp:posOffset>4187220</wp:posOffset>
            </wp:positionH>
            <wp:positionV relativeFrom="paragraph">
              <wp:posOffset>2540</wp:posOffset>
            </wp:positionV>
            <wp:extent cx="2819869" cy="5588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352" cy="560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PLANTILLA DE AGENDA DE REUNIÓN DE EQUIPO </w:t>
      </w:r>
    </w:p>
    <w:p w14:paraId="6FB941B7" w14:textId="77777777" w:rsidR="00444558" w:rsidRPr="00444558" w:rsidRDefault="00444558" w:rsidP="00444558">
      <w:pPr>
        <w:spacing w:line="240" w:lineRule="auto"/>
        <w:outlineLvl w:val="0"/>
        <w:rPr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31"/>
      </w:tblGrid>
      <w:tr w:rsidR="00315C51" w:rsidRPr="00315C51" w14:paraId="64C1AAF5" w14:textId="77777777" w:rsidTr="00EB3A9D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DÍA Y FECHA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UBICACIÓN</w:t>
            </w:r>
          </w:p>
        </w:tc>
      </w:tr>
      <w:tr w:rsidR="00315C51" w:rsidRPr="00315C51" w14:paraId="2C4A7DD1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C85CE1" w14:textId="7328E7B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A028D0" w14:textId="6B71431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6DC73409" w14:textId="77777777" w:rsidTr="00EB3A9D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TÍTULO DE LA REUNIÓN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INICIO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FINALIZACIÓN</w:t>
            </w:r>
          </w:p>
        </w:tc>
      </w:tr>
      <w:tr w:rsidR="00315C51" w:rsidRPr="00315C51" w14:paraId="631DB808" w14:textId="77777777" w:rsidTr="00EB3A9D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2424D3" w14:textId="10490D6A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56754" w14:textId="6104CD69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79CF98" w14:textId="034DF6E1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E4DEC0F" w14:textId="77777777" w:rsidTr="00EB3A9D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2A057E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EQUIPO</w:t>
            </w:r>
          </w:p>
        </w:tc>
        <w:tc>
          <w:tcPr>
            <w:tcW w:w="28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216C8C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FACILITADOR</w:t>
            </w:r>
          </w:p>
        </w:tc>
      </w:tr>
      <w:tr w:rsidR="00315C51" w:rsidRPr="00315C51" w14:paraId="658333F1" w14:textId="77777777" w:rsidTr="00EB3A9D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65D3F0" w14:textId="5D9464F0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08BE2" w14:textId="45C6AD8C" w:rsidR="00315C51" w:rsidRPr="00315C51" w:rsidRDefault="00315C51" w:rsidP="00315C51">
            <w:pPr>
              <w:spacing w:line="240" w:lineRule="auto"/>
              <w:ind w:firstLineChars="100" w:firstLine="200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61391178" w14:textId="77777777" w:rsidTr="00EB3A9D">
        <w:trPr>
          <w:trHeight w:val="272"/>
        </w:trPr>
        <w:tc>
          <w:tcPr>
            <w:tcW w:w="11102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C9265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MIEMBROS DEL EQUIPO QUE DEBEN ASISTIR</w:t>
            </w:r>
          </w:p>
        </w:tc>
      </w:tr>
      <w:tr w:rsidR="00233F9F" w:rsidRPr="00315C51" w14:paraId="37F53E19" w14:textId="77777777" w:rsidTr="00233F9F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92AA31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97D046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1DE94B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8BB040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955E0A0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600E45" w14:textId="37D371E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105990" w14:textId="5E31CEB2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8C3C0" w14:textId="20F12554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FE8BD8F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360F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B907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1E99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A43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2BBCB16" w14:textId="77777777" w:rsidTr="00EB3A9D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15C51" w:rsidRPr="00315C51" w14:paraId="581BBB03" w14:textId="77777777" w:rsidTr="0004344D">
        <w:trPr>
          <w:trHeight w:val="332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96ACDC1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AGENDA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16438E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E712C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89D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47B5F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68623F4E" w14:textId="77777777" w:rsidTr="0004344D">
        <w:trPr>
          <w:trHeight w:val="302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E24179" w14:textId="77777777" w:rsidR="00315C51" w:rsidRPr="00315C51" w:rsidRDefault="00315C51" w:rsidP="00315C5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CONTENIDO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F6A191" w14:textId="77777777" w:rsidR="00315C51" w:rsidRPr="00315C51" w:rsidRDefault="00315C51" w:rsidP="00315C5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 PRESENTACIÓN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A0ECA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HORA DE INICIO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A3864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DURACIÓN</w:t>
            </w:r>
          </w:p>
        </w:tc>
      </w:tr>
      <w:tr w:rsidR="00315C51" w:rsidRPr="00315C51" w14:paraId="236E031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238F6B" w14:textId="71FCB7E3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1CDE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685863D" w14:textId="4C32DCE3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B7BB226" w14:textId="00B57414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F4C6F4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7883E8" w14:textId="07276C1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9483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204B6F4" w14:textId="7299648D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9EB9F55" w14:textId="5650BE1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427BE1B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69446" w14:textId="0E6B56B3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2F6D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144F699" w14:textId="5896576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DB4F731" w14:textId="01B35A28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D04507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8E7422" w14:textId="46E9D36A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A099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D1F3D33" w14:textId="350725D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27BA8B7" w14:textId="1AA48821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252E4335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90CDB6" w14:textId="136060C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0941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ADE916" w14:textId="0B7C68C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FD3A357" w14:textId="6E4295DE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4C6E00CC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D512CE" w14:textId="736E6366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F5EC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923A82D" w14:textId="3E185884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7F77C72" w14:textId="3ECC48F9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86EA34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2174B7" w14:textId="6CE8327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6BD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401AE0" w14:textId="2F379B79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153D712" w14:textId="4708948C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5ADC5F4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79ED05" w14:textId="22E50D8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6D5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EA80D59" w14:textId="50F1E65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014B698" w14:textId="035437EB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776E549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8FE839" w14:textId="48447EC2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CB09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9F818C" w14:textId="3847357E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39B8E4" w14:textId="6B1FA699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7ADF904A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46EF11" w14:textId="06BFB15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E5F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AAFE0B" w14:textId="75C503BE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EE0A325" w14:textId="1EDBEAA2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B0C9CC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AF5C85" w14:textId="030340C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D3B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E4F2862" w14:textId="47AFA214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DCCF62C" w14:textId="222D8763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D395435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E81B64" w14:textId="2ED8FAE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FD10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8B1C8A2" w14:textId="1AA5CEB3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76AF4AC" w14:textId="37E9AD30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1A6920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605A68" w14:textId="551DEC8C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929DD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547D435" w14:textId="605F131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FA4D5B0" w14:textId="65F76EB5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1C8CF2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C4519" w14:textId="7808A10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398E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B7E11C4" w14:textId="0009F36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7C4DFD" w14:textId="3A6CEE9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234D51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C103AE" w14:textId="7E16988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7209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E6A671F" w14:textId="450AD6B2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302EC6C" w14:textId="18CB29AF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2C7460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05FE6" w14:textId="43E57C9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BD46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FA00F5E" w14:textId="383397B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A7A5979" w14:textId="4BDB5408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C59EF56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D58668" w14:textId="55E93360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08C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8681263" w14:textId="5143ADA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B96341C" w14:textId="2E501508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225301A0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3F95ED" w14:textId="6E64BC2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7D3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03B71D6" w14:textId="097890F4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38AE3D4" w14:textId="2C6A6A30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4253740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722725" w14:textId="2992C23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4B65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7E42A22" w14:textId="2C3C2944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7311DDD" w14:textId="715D8820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7D564300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9670EF" w14:textId="7E318BAC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72C2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AE4EDBF" w14:textId="15C62F7D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B816041" w14:textId="1B07D013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83CB30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554957" w14:textId="4DC8419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B6FA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626A2BF" w14:textId="1AD6EC28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33E4DD6" w14:textId="6F1885EE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29BBFF2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ADEF4A" w14:textId="168829BA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1B42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42820CD" w14:textId="0B5307FD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27F53BB" w14:textId="422E7533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2C3778CB" w14:textId="77777777" w:rsidR="00315C51" w:rsidRDefault="00315C51">
      <w:pPr>
        <w:rPr>
          <w:rFonts w:cs="Arial"/>
          <w:b/>
          <w:color w:val="000000" w:themeColor="text1"/>
          <w:szCs w:val="36"/>
        </w:rPr>
        <w:sectPr w:rsidR="00315C51" w:rsidSect="00124F8D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18EE18CA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139B0B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474A01D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D98C92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124F8D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7F59" w14:textId="77777777" w:rsidR="00247DA7" w:rsidRDefault="00247DA7" w:rsidP="00F36FE0">
      <w:r>
        <w:separator/>
      </w:r>
    </w:p>
  </w:endnote>
  <w:endnote w:type="continuationSeparator" w:id="0">
    <w:p w14:paraId="1EEB2505" w14:textId="77777777" w:rsidR="00247DA7" w:rsidRDefault="00247DA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B935" w14:textId="77777777" w:rsidR="00247DA7" w:rsidRDefault="00247DA7" w:rsidP="00F36FE0">
      <w:r>
        <w:separator/>
      </w:r>
    </w:p>
  </w:footnote>
  <w:footnote w:type="continuationSeparator" w:id="0">
    <w:p w14:paraId="1CF093E4" w14:textId="77777777" w:rsidR="00247DA7" w:rsidRDefault="00247DA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31AF7"/>
    <w:rsid w:val="00036FF2"/>
    <w:rsid w:val="000413A5"/>
    <w:rsid w:val="0004344D"/>
    <w:rsid w:val="000B3AA5"/>
    <w:rsid w:val="000B672F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4F8D"/>
    <w:rsid w:val="00126C22"/>
    <w:rsid w:val="00144128"/>
    <w:rsid w:val="001472A1"/>
    <w:rsid w:val="00150B91"/>
    <w:rsid w:val="001546C7"/>
    <w:rsid w:val="001962A6"/>
    <w:rsid w:val="001C604C"/>
    <w:rsid w:val="00206944"/>
    <w:rsid w:val="00233F9F"/>
    <w:rsid w:val="002453A2"/>
    <w:rsid w:val="00247DA7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80B78"/>
    <w:rsid w:val="008B1287"/>
    <w:rsid w:val="008B4152"/>
    <w:rsid w:val="008C3ED9"/>
    <w:rsid w:val="008F0F82"/>
    <w:rsid w:val="008F123A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D7E01"/>
    <w:rsid w:val="00AE12B5"/>
    <w:rsid w:val="00AE1A89"/>
    <w:rsid w:val="00B1033B"/>
    <w:rsid w:val="00B5531F"/>
    <w:rsid w:val="00B56AF3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97F53"/>
    <w:rsid w:val="00CA2CD6"/>
    <w:rsid w:val="00CA6F96"/>
    <w:rsid w:val="00CB2EA4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B3A9D"/>
    <w:rsid w:val="00EC3CDB"/>
    <w:rsid w:val="00F05EE6"/>
    <w:rsid w:val="00F11F7B"/>
    <w:rsid w:val="00F36FE0"/>
    <w:rsid w:val="00F50B75"/>
    <w:rsid w:val="00F71F0D"/>
    <w:rsid w:val="00F85E87"/>
    <w:rsid w:val="00F87BFA"/>
    <w:rsid w:val="00F90516"/>
    <w:rsid w:val="00F96678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11594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C:\Users\thesa\Downloads\IC-Team-Meeting-Agenda-Template-8573_WORD.dotx</Template>
  <TotalTime>6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Brittany Johnston</cp:lastModifiedBy>
  <cp:revision>10</cp:revision>
  <cp:lastPrinted>2018-04-15T17:50:00Z</cp:lastPrinted>
  <dcterms:created xsi:type="dcterms:W3CDTF">2022-10-01T20:37:00Z</dcterms:created>
  <dcterms:modified xsi:type="dcterms:W3CDTF">2024-06-12T20:12:00Z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