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47024" w14:textId="29E470A6" w:rsidR="00847944" w:rsidRPr="00C907A7" w:rsidRDefault="00B83E3A" w:rsidP="00756402">
      <w:pPr>
        <w:rPr>
          <w:rFonts w:cs="Arial"/>
          <w:b/>
          <w:bCs/>
          <w:color w:val="595959" w:themeColor="text1" w:themeTint="A6"/>
          <w:sz w:val="52"/>
          <w:szCs w:val="52"/>
        </w:rPr>
      </w:pPr>
      <w:r w:rsidRPr="00C907A7">
        <w:rPr>
          <w:b/>
          <w:bCs/>
          <w:noProof/>
          <w:color w:val="595959" w:themeColor="text1" w:themeTint="A6"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60AB281F" wp14:editId="1265443D">
            <wp:simplePos x="0" y="0"/>
            <wp:positionH relativeFrom="column">
              <wp:posOffset>11909425</wp:posOffset>
            </wp:positionH>
            <wp:positionV relativeFrom="paragraph">
              <wp:posOffset>114300</wp:posOffset>
            </wp:positionV>
            <wp:extent cx="2643627" cy="523875"/>
            <wp:effectExtent l="0" t="0" r="4445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627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52"/>
        </w:rPr>
        <w:t>PLANTILLA DE SEGUIMIENTO DE TAREAS para Microsoft Word</w:t>
      </w:r>
    </w:p>
    <w:p w14:paraId="7AEF718C" w14:textId="0E780EFF" w:rsidR="00CD15E6" w:rsidRDefault="00CD15E6" w:rsidP="00756402">
      <w:pPr>
        <w:rPr>
          <w:rFonts w:cs="Arial"/>
          <w:b/>
          <w:color w:val="595959" w:themeColor="text1" w:themeTint="A6"/>
          <w:sz w:val="44"/>
          <w:szCs w:val="44"/>
        </w:rPr>
      </w:pPr>
    </w:p>
    <w:tbl>
      <w:tblPr>
        <w:tblW w:w="22950" w:type="dxa"/>
        <w:tblInd w:w="-5" w:type="dxa"/>
        <w:tblLook w:val="04A0" w:firstRow="1" w:lastRow="0" w:firstColumn="1" w:lastColumn="0" w:noHBand="0" w:noVBand="1"/>
      </w:tblPr>
      <w:tblGrid>
        <w:gridCol w:w="4962"/>
        <w:gridCol w:w="1842"/>
        <w:gridCol w:w="1560"/>
        <w:gridCol w:w="1842"/>
        <w:gridCol w:w="2084"/>
        <w:gridCol w:w="3161"/>
        <w:gridCol w:w="7499"/>
      </w:tblGrid>
      <w:tr w:rsidR="001348D7" w:rsidRPr="00EA4835" w14:paraId="46EE776E" w14:textId="77777777" w:rsidTr="002022D2">
        <w:trPr>
          <w:trHeight w:val="702"/>
        </w:trPr>
        <w:tc>
          <w:tcPr>
            <w:tcW w:w="4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CCC1B4C" w14:textId="10763C13" w:rsidR="001348D7" w:rsidRPr="005D78D7" w:rsidRDefault="001348D7" w:rsidP="006931F1">
            <w:pPr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TÍTULO DE LA TAREA</w:t>
            </w:r>
          </w:p>
        </w:tc>
        <w:tc>
          <w:tcPr>
            <w:tcW w:w="18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D4013A5" w14:textId="77777777" w:rsidR="001348D7" w:rsidRPr="005D78D7" w:rsidRDefault="001348D7" w:rsidP="005D78D7">
            <w:pPr>
              <w:jc w:val="center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ESTADO</w:t>
            </w:r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E3E5D09" w14:textId="77777777" w:rsidR="001348D7" w:rsidRPr="005D78D7" w:rsidRDefault="001348D7" w:rsidP="006931F1">
            <w:pPr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PRIORIDAD</w:t>
            </w:r>
          </w:p>
        </w:tc>
        <w:tc>
          <w:tcPr>
            <w:tcW w:w="18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983EFAB" w14:textId="7F0F86B9" w:rsidR="001348D7" w:rsidRPr="005D78D7" w:rsidRDefault="001348D7" w:rsidP="004F197F">
            <w:pPr>
              <w:jc w:val="center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FECHA DE INICIO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58E6550" w14:textId="799109B7" w:rsidR="001348D7" w:rsidRPr="005D78D7" w:rsidRDefault="001348D7" w:rsidP="004F197F">
            <w:pPr>
              <w:jc w:val="center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FECHA DE VENCIMIENTO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2D18102" w14:textId="5950EEBE" w:rsidR="001348D7" w:rsidRPr="005D78D7" w:rsidRDefault="001348D7" w:rsidP="00F32DA5">
            <w:pPr>
              <w:jc w:val="center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PORCENTAJE DE TAREAS COMPLETADAS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F75B5"/>
            <w:vAlign w:val="center"/>
            <w:hideMark/>
          </w:tcPr>
          <w:p w14:paraId="4A4F067D" w14:textId="71BDA002" w:rsidR="001348D7" w:rsidRPr="005D78D7" w:rsidRDefault="001348D7" w:rsidP="00EA4835">
            <w:pPr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COMENTARIOS</w:t>
            </w:r>
          </w:p>
        </w:tc>
      </w:tr>
      <w:tr w:rsidR="004F197F" w:rsidRPr="00EA4835" w14:paraId="6DD1A77A" w14:textId="77777777" w:rsidTr="002022D2">
        <w:trPr>
          <w:trHeight w:val="49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88F4D" w14:textId="79613961" w:rsidR="004F197F" w:rsidRPr="00EA4835" w:rsidRDefault="004F197F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Tarea 1</w:t>
            </w: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7945681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574E5CBB" w14:textId="73256CFD" w:rsidR="004F197F" w:rsidRPr="00EA4835" w:rsidRDefault="005D78D7" w:rsidP="005D78D7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☒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C000" w:themeFill="accent4"/>
            <w:vAlign w:val="center"/>
            <w:hideMark/>
          </w:tcPr>
          <w:p w14:paraId="74485104" w14:textId="1BB26AC0" w:rsidR="004F197F" w:rsidRPr="00EA4835" w:rsidRDefault="004F197F" w:rsidP="001F4582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Media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58F38D" w14:textId="497D7DB5" w:rsidR="004F197F" w:rsidRPr="00EA4835" w:rsidRDefault="004F197F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DD/MM/AA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842DAF" w14:textId="34A676E2" w:rsidR="004F197F" w:rsidRPr="00EA4835" w:rsidRDefault="004F197F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DD/MM/AA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9D954A9" w14:textId="6A3C7369" w:rsidR="004F197F" w:rsidRPr="00F32DA5" w:rsidRDefault="00F32DA5" w:rsidP="00F32DA5">
            <w:pPr>
              <w:ind w:firstLine="1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0%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6191B92D" w14:textId="68318B79" w:rsidR="004F197F" w:rsidRPr="00EA4835" w:rsidRDefault="004F197F" w:rsidP="00F32DA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110D0040" w14:textId="77777777" w:rsidTr="002022D2">
        <w:trPr>
          <w:trHeight w:val="499"/>
        </w:trPr>
        <w:tc>
          <w:tcPr>
            <w:tcW w:w="4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12D52E" w14:textId="1253314B" w:rsidR="001348D7" w:rsidRPr="00EA4835" w:rsidRDefault="00F32DA5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Tarea 2</w:t>
            </w: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156436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308901E1" w14:textId="094AC6FF" w:rsidR="001348D7" w:rsidRPr="00EA4835" w:rsidRDefault="005D78D7" w:rsidP="005D78D7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1319E91C" w14:textId="77777777" w:rsidR="001348D7" w:rsidRPr="00EA4835" w:rsidRDefault="001348D7" w:rsidP="001F4582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109EE0" w14:textId="77777777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DD/MM/AA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ABF10E" w14:textId="2C2A7E01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DD/MM/AA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B4BA5B1" w14:textId="4FBA2FE2" w:rsidR="001348D7" w:rsidRPr="00EA4835" w:rsidRDefault="00F32DA5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0%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402037AA" w14:textId="4FC083A3" w:rsidR="001348D7" w:rsidRPr="00EA4835" w:rsidRDefault="001348D7" w:rsidP="00B03E7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30DF36A3" w14:textId="77777777" w:rsidTr="002022D2">
        <w:trPr>
          <w:trHeight w:val="499"/>
        </w:trPr>
        <w:tc>
          <w:tcPr>
            <w:tcW w:w="4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CF4781" w14:textId="6071976D" w:rsidR="001348D7" w:rsidRPr="00EA4835" w:rsidRDefault="00F32DA5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Tarea 3</w:t>
            </w: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10249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3CF6F8CE" w14:textId="289CC61C" w:rsidR="001348D7" w:rsidRPr="00EA4835" w:rsidRDefault="005D78D7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69B3C19D" w14:textId="77777777" w:rsidR="001348D7" w:rsidRPr="00EA4835" w:rsidRDefault="001348D7" w:rsidP="001F4582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178884" w14:textId="77777777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DD/MM/AA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DCF9B0" w14:textId="6B478987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DD/MM/AA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5637E39" w14:textId="0CC8DED8" w:rsidR="001348D7" w:rsidRPr="00EA4835" w:rsidRDefault="00F32DA5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0%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34EE2DC5" w14:textId="2786E686" w:rsidR="001348D7" w:rsidRPr="00EA4835" w:rsidRDefault="001348D7" w:rsidP="00B03E7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50C423F9" w14:textId="77777777" w:rsidTr="002022D2">
        <w:trPr>
          <w:trHeight w:val="499"/>
        </w:trPr>
        <w:tc>
          <w:tcPr>
            <w:tcW w:w="4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3FCA73" w14:textId="0A6764D3" w:rsidR="001348D7" w:rsidRPr="00EA4835" w:rsidRDefault="00F32DA5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Tarea 4</w:t>
            </w: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11210359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7046A9AA" w14:textId="2E3B19A2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☒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61E7E3C1" w14:textId="77777777" w:rsidR="001348D7" w:rsidRPr="00EA4835" w:rsidRDefault="001348D7" w:rsidP="001F4582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94CD7" w14:textId="77777777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DD/MM/AA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A592E6" w14:textId="223DFC0E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DD/MM/AA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4013D45" w14:textId="1119C0CA" w:rsidR="001348D7" w:rsidRPr="00EA4835" w:rsidRDefault="00F32DA5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0%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6E98775A" w14:textId="7D466224" w:rsidR="001348D7" w:rsidRPr="00EA4835" w:rsidRDefault="001348D7" w:rsidP="00B03E7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32DA5" w:rsidRPr="00EA4835" w14:paraId="413753C2" w14:textId="77777777" w:rsidTr="002022D2">
        <w:trPr>
          <w:trHeight w:val="49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A4DF20" w14:textId="2CDD0032" w:rsidR="00F32DA5" w:rsidRPr="00EA4835" w:rsidRDefault="00F32DA5" w:rsidP="00F32DA5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Tarea 5</w:t>
            </w: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2469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43109608" w14:textId="55907BAE" w:rsidR="00F32DA5" w:rsidRPr="00EA4835" w:rsidRDefault="005D78D7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6E588EB7" w14:textId="77777777" w:rsidR="00F32DA5" w:rsidRPr="00EA4835" w:rsidRDefault="00F32DA5" w:rsidP="001F4582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Media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7EC34" w14:textId="3CA49268" w:rsidR="00F32DA5" w:rsidRPr="00EA4835" w:rsidRDefault="00F32DA5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DD/MM/AA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DD6C1E" w14:textId="10917F2B" w:rsidR="00F32DA5" w:rsidRPr="00EA4835" w:rsidRDefault="00F32DA5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DD/MM/AA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889A3F3" w14:textId="2405C154" w:rsidR="00F32DA5" w:rsidRPr="00EA4835" w:rsidRDefault="00F32DA5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0%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43636E3B" w14:textId="32A32655" w:rsidR="00F32DA5" w:rsidRPr="00EA4835" w:rsidRDefault="00F32DA5" w:rsidP="00F32DA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32DA5" w:rsidRPr="00EA4835" w14:paraId="68752282" w14:textId="77777777" w:rsidTr="002022D2">
        <w:trPr>
          <w:trHeight w:val="49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519EA" w14:textId="55097DF2" w:rsidR="00F32DA5" w:rsidRPr="00EA4835" w:rsidRDefault="00F32DA5" w:rsidP="00F32DA5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Tarea 6</w:t>
            </w: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117098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2D0FD0B8" w14:textId="3F6D78D7" w:rsidR="00F32DA5" w:rsidRPr="00EA4835" w:rsidRDefault="005D78D7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EFFB"/>
            <w:vAlign w:val="center"/>
            <w:hideMark/>
          </w:tcPr>
          <w:p w14:paraId="52C6EADA" w14:textId="77777777" w:rsidR="00F32DA5" w:rsidRPr="00EA4835" w:rsidRDefault="00F32DA5" w:rsidP="001F4582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Baja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C8D08" w14:textId="12BF71E3" w:rsidR="00F32DA5" w:rsidRPr="00EA4835" w:rsidRDefault="00F32DA5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DD/MM/AA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2B2B99" w14:textId="5580BF2C" w:rsidR="00F32DA5" w:rsidRPr="00EA4835" w:rsidRDefault="00F32DA5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DD/MM/AA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F344F32" w14:textId="0BD672FC" w:rsidR="00F32DA5" w:rsidRPr="00EA4835" w:rsidRDefault="00F32DA5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0%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64CEF6FF" w14:textId="38025549" w:rsidR="00F32DA5" w:rsidRPr="00EA4835" w:rsidRDefault="00F32DA5" w:rsidP="00F32DA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69A0F6E8" w14:textId="77777777" w:rsidTr="002022D2">
        <w:trPr>
          <w:trHeight w:val="49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0B9B7C1" w14:textId="304FFBD7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163112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</w:tcPr>
              <w:p w14:paraId="1FCB61D9" w14:textId="7DBC3EB9" w:rsidR="001348D7" w:rsidRPr="00EA4835" w:rsidRDefault="005D78D7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87589B0" w14:textId="48012B7E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0300632" w14:textId="5BDDF78A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D6A7D29" w14:textId="4C6AD1F0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950754C" w14:textId="18171158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5EB0B18F" w14:textId="5330F440" w:rsidR="001348D7" w:rsidRPr="00EA4835" w:rsidRDefault="001348D7" w:rsidP="00F32DA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69672F17" w14:textId="77777777" w:rsidTr="002022D2">
        <w:trPr>
          <w:trHeight w:val="49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F2D1B10" w14:textId="077D36D5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77154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60742D85" w14:textId="0200D6A9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403390E" w14:textId="2827F2EA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AB0C3F2" w14:textId="6D6E575A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A5A1067" w14:textId="3904B795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C341211" w14:textId="4928696C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44A5D710" w14:textId="67A59462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2775B31C" w14:textId="77777777" w:rsidTr="002022D2">
        <w:trPr>
          <w:trHeight w:val="49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6867A8B" w14:textId="69AD470B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36182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601803A1" w14:textId="349842C3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4502F3A" w14:textId="26E60DB8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3308196" w14:textId="3D19F8F4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6E83633" w14:textId="0503AF57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5743326" w14:textId="2E6142E8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75DAEC81" w14:textId="1CBBB1ED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4E26E4C1" w14:textId="77777777" w:rsidTr="002022D2">
        <w:trPr>
          <w:trHeight w:val="49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9651110" w14:textId="378B5DA5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60148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654C6F1F" w14:textId="2735BAFE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04FF013" w14:textId="0B5FDB8C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5B9CD63" w14:textId="287079CA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409298D" w14:textId="796A58C5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E8BF736" w14:textId="64507C9F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5A97CF85" w14:textId="3AC117D2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41DC271B" w14:textId="77777777" w:rsidTr="002022D2">
        <w:trPr>
          <w:trHeight w:val="49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5229E73" w14:textId="789444F3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49903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5C256F8D" w14:textId="5F011D15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33562E5" w14:textId="0E04DEF4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21FA988" w14:textId="7DFD095B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3B7A50B" w14:textId="7FDC784C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7435A48" w14:textId="7EC9BE65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4DEB5A57" w14:textId="6BC9E0C7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037DD5E4" w14:textId="77777777" w:rsidTr="002022D2">
        <w:trPr>
          <w:trHeight w:val="49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5D519F1" w14:textId="6B261F74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85317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4B50F1F1" w14:textId="73ACD452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B5E77A6" w14:textId="14BE2E85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22117FC" w14:textId="6F5CD321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AA201F9" w14:textId="47FFE9D4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432AF29" w14:textId="47D014E3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17767B8F" w14:textId="06ECDC67" w:rsidR="001348D7" w:rsidRPr="00EA4835" w:rsidRDefault="001348D7" w:rsidP="00F32DA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7781DFA6" w14:textId="77777777" w:rsidTr="002022D2">
        <w:trPr>
          <w:trHeight w:val="49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D833498" w14:textId="309184AD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86727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7D85577F" w14:textId="75104816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F7AB0BF" w14:textId="53787E4B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0DB9B48" w14:textId="571C888E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3E0D16E" w14:textId="3FBA4B59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2CF2C40" w14:textId="1C9A1258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60E14B12" w14:textId="04D095F8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33303643" w14:textId="77777777" w:rsidTr="002022D2">
        <w:trPr>
          <w:trHeight w:val="49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C6DCA7B" w14:textId="599BAB1A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42500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2AFDAF2B" w14:textId="27CCDA37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135E055" w14:textId="0884D387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AEC034E" w14:textId="7CAF9B41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B47ACC9" w14:textId="68E96D4C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7BC9921" w14:textId="563A51C9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694B2F13" w14:textId="511606E3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66E6A55F" w14:textId="77777777" w:rsidTr="002022D2">
        <w:trPr>
          <w:trHeight w:val="49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B9E6FBF" w14:textId="43FFDE82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23964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6831D032" w14:textId="000BA8F4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A0CF7E3" w14:textId="07001B0B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E8EA49E" w14:textId="77E40D7D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14E237C" w14:textId="5E12DFE3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DB3F69C" w14:textId="16607239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6C0878BD" w14:textId="55130A5B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23AC92A0" w14:textId="77777777" w:rsidTr="002022D2">
        <w:trPr>
          <w:trHeight w:val="49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9630EFF" w14:textId="4A0807CE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26284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28430C2D" w14:textId="6EB2CAFE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F36F563" w14:textId="48D47886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A70A50A" w14:textId="02E65E70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E7854CF" w14:textId="1523FB28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95A83C8" w14:textId="0D0AC542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507E6FCA" w14:textId="5681215F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7104A110" w14:textId="77777777" w:rsidTr="002022D2">
        <w:trPr>
          <w:trHeight w:val="49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E81C371" w14:textId="312036DD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20347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43338C2F" w14:textId="68927ECF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B95C184" w14:textId="6F3112D4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B2DA1A6" w14:textId="5AC1A310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09F15BB" w14:textId="2066F265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21151CB" w14:textId="713E3291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2D7BAEB1" w14:textId="32EA0AF6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3C86511B" w14:textId="77777777" w:rsidTr="002022D2">
        <w:trPr>
          <w:trHeight w:val="49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9A3D514" w14:textId="3BE58BA3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137268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7D3245CA" w14:textId="2F51CE1D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CAC5B4F" w14:textId="12208EDB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B37A22A" w14:textId="51997561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0551580" w14:textId="2BF4DDFA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B26AD16" w14:textId="7A26CA5A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25CAF9D0" w14:textId="57B343DA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4E46C460" w14:textId="77777777" w:rsidTr="002022D2">
        <w:trPr>
          <w:trHeight w:val="49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7E23CC6" w14:textId="702AAD66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52471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0D4221BE" w14:textId="5BA8FF27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D153723" w14:textId="75D17660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1F10DA2" w14:textId="0738EF8C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7A4EA79" w14:textId="6BF49ADB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CC41015" w14:textId="3D2DCB44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28A9AD3A" w14:textId="133EDCC9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348D7" w:rsidRPr="00EA4835" w14:paraId="6C7E8FFE" w14:textId="77777777" w:rsidTr="002022D2">
        <w:trPr>
          <w:trHeight w:val="499"/>
        </w:trPr>
        <w:tc>
          <w:tcPr>
            <w:tcW w:w="4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BE88865" w14:textId="304B234F" w:rsidR="001348D7" w:rsidRPr="00EA4835" w:rsidRDefault="001348D7" w:rsidP="004F197F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color w:val="000000"/>
              <w:sz w:val="20"/>
              <w:szCs w:val="20"/>
            </w:rPr>
            <w:id w:val="-9008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FFFFFF" w:themeFill="background1"/>
                <w:vAlign w:val="center"/>
              </w:tcPr>
              <w:p w14:paraId="72C54548" w14:textId="7DC51A71" w:rsidR="001348D7" w:rsidRPr="00EA4835" w:rsidRDefault="000E782B" w:rsidP="000E782B">
                <w:pPr>
                  <w:jc w:val="center"/>
                  <w:rPr>
                    <w:rFonts w:eastAsia="Times New Roman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4FFDD03" w14:textId="311AF28A" w:rsidR="001348D7" w:rsidRPr="00EA4835" w:rsidRDefault="001348D7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6CE6753" w14:textId="2E4A7127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75EAD93" w14:textId="21E5B800" w:rsidR="001348D7" w:rsidRPr="00EA4835" w:rsidRDefault="001348D7" w:rsidP="004F197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635B2BF" w14:textId="20DBD130" w:rsidR="001348D7" w:rsidRPr="00EA4835" w:rsidRDefault="001348D7" w:rsidP="00F32DA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FFFFFF" w:themeFill="background1"/>
            <w:vAlign w:val="center"/>
          </w:tcPr>
          <w:p w14:paraId="05173B22" w14:textId="6DA8D5A5" w:rsidR="001348D7" w:rsidRPr="00EA4835" w:rsidRDefault="001348D7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14:paraId="1C80A649" w14:textId="145B53F1" w:rsidR="00CD15E6" w:rsidRDefault="00CD15E6" w:rsidP="00756402">
      <w:pPr>
        <w:rPr>
          <w:rFonts w:cs="Arial"/>
          <w:b/>
          <w:color w:val="595959" w:themeColor="text1" w:themeTint="A6"/>
          <w:sz w:val="44"/>
          <w:szCs w:val="44"/>
        </w:rPr>
      </w:pPr>
    </w:p>
    <w:p w14:paraId="22F9DC48" w14:textId="5DBE4262" w:rsidR="00436154" w:rsidRPr="006931F1" w:rsidRDefault="00CD15E6" w:rsidP="00B460B2">
      <w:pPr>
        <w:rPr>
          <w:rFonts w:cs="Arial"/>
          <w:b/>
          <w:color w:val="595959" w:themeColor="text1" w:themeTint="A6"/>
          <w:sz w:val="44"/>
          <w:szCs w:val="44"/>
        </w:rPr>
        <w:sectPr w:rsidR="00436154" w:rsidRPr="006931F1" w:rsidSect="004F197F">
          <w:footerReference w:type="even" r:id="rId13"/>
          <w:footerReference w:type="default" r:id="rId14"/>
          <w:pgSz w:w="24480" w:h="15840" w:orient="landscape" w:code="3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color w:val="595959" w:themeColor="text1" w:themeTint="A6"/>
          <w:sz w:val="44"/>
          <w:szCs w:val="44"/>
        </w:rPr>
        <w:br w:type="page"/>
      </w:r>
    </w:p>
    <w:p w14:paraId="668479BD" w14:textId="77777777" w:rsidR="0028245F" w:rsidRPr="00C60A1F" w:rsidRDefault="0028245F" w:rsidP="009B70C8">
      <w:pPr>
        <w:rPr>
          <w:sz w:val="10"/>
          <w:szCs w:val="10"/>
        </w:rPr>
      </w:pPr>
    </w:p>
    <w:p w14:paraId="033F41B9" w14:textId="77777777" w:rsidR="009B70C8" w:rsidRDefault="009B70C8" w:rsidP="00D4300C"/>
    <w:p w14:paraId="2CC90590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5A9D56B5" w14:textId="77777777" w:rsidTr="001F4582">
        <w:trPr>
          <w:trHeight w:val="3054"/>
        </w:trPr>
        <w:tc>
          <w:tcPr>
            <w:tcW w:w="10383" w:type="dxa"/>
          </w:tcPr>
          <w:p w14:paraId="36E7375D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DESCARGO DE RESPONSABILIDAD</w:t>
            </w:r>
          </w:p>
          <w:p w14:paraId="5F43B14B" w14:textId="77777777" w:rsidR="00FF51C2" w:rsidRPr="00491059" w:rsidRDefault="00FF51C2" w:rsidP="00D4300C"/>
          <w:p w14:paraId="42F5612A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1143E69" w14:textId="77777777" w:rsidR="006B5ECE" w:rsidRPr="00491059" w:rsidRDefault="006B5ECE" w:rsidP="00D4300C"/>
    <w:sectPr w:rsidR="006B5ECE" w:rsidRPr="00491059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5E5E7" w14:textId="77777777" w:rsidR="00D11F44" w:rsidRDefault="00D11F44" w:rsidP="00D4300C">
      <w:r>
        <w:separator/>
      </w:r>
    </w:p>
  </w:endnote>
  <w:endnote w:type="continuationSeparator" w:id="0">
    <w:p w14:paraId="690B9927" w14:textId="77777777" w:rsidR="00D11F44" w:rsidRDefault="00D11F44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69C22DCC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63D402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7BAB0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ED69B" w14:textId="77777777" w:rsidR="00D11F44" w:rsidRDefault="00D11F44" w:rsidP="00D4300C">
      <w:r>
        <w:separator/>
      </w:r>
    </w:p>
  </w:footnote>
  <w:footnote w:type="continuationSeparator" w:id="0">
    <w:p w14:paraId="2D3DE22C" w14:textId="77777777" w:rsidR="00D11F44" w:rsidRDefault="00D11F44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2350084">
    <w:abstractNumId w:val="9"/>
  </w:num>
  <w:num w:numId="2" w16cid:durableId="2023121623">
    <w:abstractNumId w:val="8"/>
  </w:num>
  <w:num w:numId="3" w16cid:durableId="767117985">
    <w:abstractNumId w:val="7"/>
  </w:num>
  <w:num w:numId="4" w16cid:durableId="1715229120">
    <w:abstractNumId w:val="6"/>
  </w:num>
  <w:num w:numId="5" w16cid:durableId="1258175440">
    <w:abstractNumId w:val="5"/>
  </w:num>
  <w:num w:numId="6" w16cid:durableId="2064330331">
    <w:abstractNumId w:val="4"/>
  </w:num>
  <w:num w:numId="7" w16cid:durableId="154803540">
    <w:abstractNumId w:val="3"/>
  </w:num>
  <w:num w:numId="8" w16cid:durableId="1717507595">
    <w:abstractNumId w:val="2"/>
  </w:num>
  <w:num w:numId="9" w16cid:durableId="88476205">
    <w:abstractNumId w:val="1"/>
  </w:num>
  <w:num w:numId="10" w16cid:durableId="1559321583">
    <w:abstractNumId w:val="0"/>
  </w:num>
  <w:num w:numId="11" w16cid:durableId="1690181288">
    <w:abstractNumId w:val="24"/>
  </w:num>
  <w:num w:numId="12" w16cid:durableId="1886405796">
    <w:abstractNumId w:val="34"/>
  </w:num>
  <w:num w:numId="13" w16cid:durableId="941034674">
    <w:abstractNumId w:val="33"/>
  </w:num>
  <w:num w:numId="14" w16cid:durableId="117260237">
    <w:abstractNumId w:val="20"/>
  </w:num>
  <w:num w:numId="15" w16cid:durableId="1467698253">
    <w:abstractNumId w:val="16"/>
  </w:num>
  <w:num w:numId="16" w16cid:durableId="1893417350">
    <w:abstractNumId w:val="23"/>
  </w:num>
  <w:num w:numId="17" w16cid:durableId="1195386913">
    <w:abstractNumId w:val="29"/>
  </w:num>
  <w:num w:numId="18" w16cid:durableId="683282929">
    <w:abstractNumId w:val="28"/>
  </w:num>
  <w:num w:numId="19" w16cid:durableId="1154299462">
    <w:abstractNumId w:val="13"/>
  </w:num>
  <w:num w:numId="20" w16cid:durableId="659238248">
    <w:abstractNumId w:val="14"/>
  </w:num>
  <w:num w:numId="21" w16cid:durableId="1566642712">
    <w:abstractNumId w:val="25"/>
  </w:num>
  <w:num w:numId="22" w16cid:durableId="633602143">
    <w:abstractNumId w:val="17"/>
  </w:num>
  <w:num w:numId="23" w16cid:durableId="439380514">
    <w:abstractNumId w:val="15"/>
  </w:num>
  <w:num w:numId="24" w16cid:durableId="826870887">
    <w:abstractNumId w:val="10"/>
  </w:num>
  <w:num w:numId="25" w16cid:durableId="1153175549">
    <w:abstractNumId w:val="26"/>
  </w:num>
  <w:num w:numId="26" w16cid:durableId="366879083">
    <w:abstractNumId w:val="27"/>
  </w:num>
  <w:num w:numId="27" w16cid:durableId="187986535">
    <w:abstractNumId w:val="32"/>
  </w:num>
  <w:num w:numId="28" w16cid:durableId="90899920">
    <w:abstractNumId w:val="35"/>
  </w:num>
  <w:num w:numId="29" w16cid:durableId="52124354">
    <w:abstractNumId w:val="18"/>
  </w:num>
  <w:num w:numId="30" w16cid:durableId="125320379">
    <w:abstractNumId w:val="30"/>
  </w:num>
  <w:num w:numId="31" w16cid:durableId="1892644014">
    <w:abstractNumId w:val="11"/>
  </w:num>
  <w:num w:numId="32" w16cid:durableId="223104836">
    <w:abstractNumId w:val="31"/>
  </w:num>
  <w:num w:numId="33" w16cid:durableId="156964333">
    <w:abstractNumId w:val="22"/>
  </w:num>
  <w:num w:numId="34" w16cid:durableId="910848016">
    <w:abstractNumId w:val="36"/>
  </w:num>
  <w:num w:numId="35" w16cid:durableId="1841044619">
    <w:abstractNumId w:val="19"/>
  </w:num>
  <w:num w:numId="36" w16cid:durableId="1846821371">
    <w:abstractNumId w:val="12"/>
  </w:num>
  <w:num w:numId="37" w16cid:durableId="15599720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D9"/>
    <w:rsid w:val="0000026B"/>
    <w:rsid w:val="00010207"/>
    <w:rsid w:val="00016299"/>
    <w:rsid w:val="0002022F"/>
    <w:rsid w:val="0002339A"/>
    <w:rsid w:val="00027FE5"/>
    <w:rsid w:val="00031AF7"/>
    <w:rsid w:val="00031F53"/>
    <w:rsid w:val="00056E4C"/>
    <w:rsid w:val="00062BFE"/>
    <w:rsid w:val="00063B41"/>
    <w:rsid w:val="00093250"/>
    <w:rsid w:val="000A6F4A"/>
    <w:rsid w:val="000B3AA5"/>
    <w:rsid w:val="000C007C"/>
    <w:rsid w:val="000C0370"/>
    <w:rsid w:val="000C0ABB"/>
    <w:rsid w:val="000D0112"/>
    <w:rsid w:val="000D5F7F"/>
    <w:rsid w:val="000E139B"/>
    <w:rsid w:val="000E782B"/>
    <w:rsid w:val="000E7AF5"/>
    <w:rsid w:val="000F6F8D"/>
    <w:rsid w:val="00111C4F"/>
    <w:rsid w:val="00121D51"/>
    <w:rsid w:val="001348D7"/>
    <w:rsid w:val="001472A1"/>
    <w:rsid w:val="00156D7F"/>
    <w:rsid w:val="00171DDB"/>
    <w:rsid w:val="001720F6"/>
    <w:rsid w:val="00177F32"/>
    <w:rsid w:val="001962A6"/>
    <w:rsid w:val="0019630E"/>
    <w:rsid w:val="00196360"/>
    <w:rsid w:val="001978E0"/>
    <w:rsid w:val="00197E3B"/>
    <w:rsid w:val="001A6E4B"/>
    <w:rsid w:val="001B0794"/>
    <w:rsid w:val="001B1353"/>
    <w:rsid w:val="001C28B8"/>
    <w:rsid w:val="001C7751"/>
    <w:rsid w:val="001D1964"/>
    <w:rsid w:val="001E63C8"/>
    <w:rsid w:val="001E79FB"/>
    <w:rsid w:val="001F4582"/>
    <w:rsid w:val="002022D2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549D9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117FF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B74A2"/>
    <w:rsid w:val="004D1528"/>
    <w:rsid w:val="004D59AF"/>
    <w:rsid w:val="004E7C78"/>
    <w:rsid w:val="004F197F"/>
    <w:rsid w:val="004F1A3A"/>
    <w:rsid w:val="0050450E"/>
    <w:rsid w:val="00512412"/>
    <w:rsid w:val="00513CF6"/>
    <w:rsid w:val="00531F82"/>
    <w:rsid w:val="00535D78"/>
    <w:rsid w:val="00542FAE"/>
    <w:rsid w:val="00547183"/>
    <w:rsid w:val="00553A31"/>
    <w:rsid w:val="00557283"/>
    <w:rsid w:val="00557C38"/>
    <w:rsid w:val="0056087A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D78D7"/>
    <w:rsid w:val="005E2CD8"/>
    <w:rsid w:val="005E5BF6"/>
    <w:rsid w:val="005F5ABE"/>
    <w:rsid w:val="005F76AF"/>
    <w:rsid w:val="00607A0A"/>
    <w:rsid w:val="00614981"/>
    <w:rsid w:val="00621956"/>
    <w:rsid w:val="006222CF"/>
    <w:rsid w:val="00623C56"/>
    <w:rsid w:val="00626A50"/>
    <w:rsid w:val="00664BC7"/>
    <w:rsid w:val="0067736C"/>
    <w:rsid w:val="00691D78"/>
    <w:rsid w:val="006931F1"/>
    <w:rsid w:val="0069601B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5801"/>
    <w:rsid w:val="006D6888"/>
    <w:rsid w:val="006E2D2B"/>
    <w:rsid w:val="006E66B4"/>
    <w:rsid w:val="00701214"/>
    <w:rsid w:val="00704B7C"/>
    <w:rsid w:val="007111E4"/>
    <w:rsid w:val="00714325"/>
    <w:rsid w:val="00721DA6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A69DD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C027C"/>
    <w:rsid w:val="008C59BA"/>
    <w:rsid w:val="008D0E20"/>
    <w:rsid w:val="008D5BD1"/>
    <w:rsid w:val="008E09E8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E1A89"/>
    <w:rsid w:val="00B027C7"/>
    <w:rsid w:val="00B03E78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C12C0B"/>
    <w:rsid w:val="00C425A7"/>
    <w:rsid w:val="00C479CE"/>
    <w:rsid w:val="00C511D8"/>
    <w:rsid w:val="00C60A1F"/>
    <w:rsid w:val="00C60B0A"/>
    <w:rsid w:val="00C61D51"/>
    <w:rsid w:val="00C75002"/>
    <w:rsid w:val="00C82F85"/>
    <w:rsid w:val="00C86A66"/>
    <w:rsid w:val="00C907A7"/>
    <w:rsid w:val="00C92568"/>
    <w:rsid w:val="00C92A59"/>
    <w:rsid w:val="00C955A4"/>
    <w:rsid w:val="00C95696"/>
    <w:rsid w:val="00CA2CD6"/>
    <w:rsid w:val="00CB3106"/>
    <w:rsid w:val="00CB4DF0"/>
    <w:rsid w:val="00CB7FA5"/>
    <w:rsid w:val="00CC2F5F"/>
    <w:rsid w:val="00CD15E6"/>
    <w:rsid w:val="00CD3675"/>
    <w:rsid w:val="00CD426A"/>
    <w:rsid w:val="00CD579B"/>
    <w:rsid w:val="00CD6D09"/>
    <w:rsid w:val="00CE2699"/>
    <w:rsid w:val="00D022DF"/>
    <w:rsid w:val="00D11F44"/>
    <w:rsid w:val="00D147A9"/>
    <w:rsid w:val="00D21DD0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346C"/>
    <w:rsid w:val="00DA3D45"/>
    <w:rsid w:val="00DB1AE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A4835"/>
    <w:rsid w:val="00EB23F8"/>
    <w:rsid w:val="00EF3455"/>
    <w:rsid w:val="00EF654B"/>
    <w:rsid w:val="00EF7174"/>
    <w:rsid w:val="00F025C9"/>
    <w:rsid w:val="00F143AB"/>
    <w:rsid w:val="00F15867"/>
    <w:rsid w:val="00F32DA5"/>
    <w:rsid w:val="00F51467"/>
    <w:rsid w:val="00F60090"/>
    <w:rsid w:val="00F61C92"/>
    <w:rsid w:val="00F67798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BC31AC"/>
  <w15:docId w15:val="{82D1DF01-79DB-4031-A02C-98D6381E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8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Project-Task-List-Templates-for-Project-Management_Aaron_Bannister\REF\IC-Project-Tracking-Template-10646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37E0B6-3E7D-46EB-A762-2A7B3319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IC-Project-Tracking-Template-10646_WORD.dotx</Template>
  <TotalTime>17</TotalTime>
  <Pages>2</Pages>
  <Words>187</Words>
  <Characters>1015</Characters>
  <Application>Microsoft Office Word</Application>
  <DocSecurity>0</DocSecurity>
  <Lines>101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Office</cp:lastModifiedBy>
  <cp:revision>19</cp:revision>
  <cp:lastPrinted>2018-12-11T20:33:00Z</cp:lastPrinted>
  <dcterms:created xsi:type="dcterms:W3CDTF">2023-08-08T01:48:00Z</dcterms:created>
  <dcterms:modified xsi:type="dcterms:W3CDTF">2024-05-21T08:02:00Z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