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C192" w14:textId="4284B0BF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2A337F36" wp14:editId="7FBE427C">
            <wp:simplePos x="0" y="0"/>
            <wp:positionH relativeFrom="column">
              <wp:posOffset>4927600</wp:posOffset>
            </wp:positionH>
            <wp:positionV relativeFrom="paragraph">
              <wp:posOffset>-55457</wp:posOffset>
            </wp:positionV>
            <wp:extent cx="2051655" cy="440055"/>
            <wp:effectExtent l="0" t="0" r="6350" b="444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268" cy="44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PLANTILLA DE SOP DE CONTROL </w:t>
      </w:r>
      <w:r w:rsidR="00342920">
        <w:rPr>
          <w:rFonts w:eastAsia="SimHei"/>
          <w:b/>
          <w:color w:val="808080" w:themeColor="background1" w:themeShade="80"/>
          <w:sz w:val="36"/>
          <w:lang w:eastAsia="zh-CN"/>
        </w:rPr>
        <w:br/>
      </w:r>
      <w:r>
        <w:rPr>
          <w:b/>
          <w:color w:val="808080" w:themeColor="background1" w:themeShade="80"/>
          <w:sz w:val="36"/>
        </w:rPr>
        <w:t>DE DOCUMENTOS</w:t>
      </w:r>
    </w:p>
    <w:p w14:paraId="2313E584" w14:textId="77777777" w:rsidR="001962A6" w:rsidRPr="001D5665" w:rsidRDefault="001962A6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4906"/>
        <w:gridCol w:w="3104"/>
      </w:tblGrid>
      <w:tr w:rsidR="003B77BB" w14:paraId="7A5C318B" w14:textId="77777777" w:rsidTr="001D5665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58CCDF" w14:textId="77777777" w:rsidR="003B77BB" w:rsidRDefault="003B77BB" w:rsidP="003B77BB">
            <w:r>
              <w:t xml:space="preserve">N.º DE SOP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B871A2" w14:textId="77777777" w:rsidR="003B77BB" w:rsidRDefault="003B77BB" w:rsidP="003B77BB">
            <w:r>
              <w:t>AUTOR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EC3FE6" w14:textId="77777777" w:rsidR="003B77BB" w:rsidRDefault="003B77BB" w:rsidP="003B77BB">
            <w:r>
              <w:t>FECHA</w:t>
            </w:r>
          </w:p>
        </w:tc>
      </w:tr>
      <w:tr w:rsidR="003B77BB" w14:paraId="59EFC022" w14:textId="77777777" w:rsidTr="001D5665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DE59D47" w14:textId="77777777" w:rsidR="003B77BB" w:rsidRPr="003B77BB" w:rsidRDefault="003B77BB" w:rsidP="003B77BB">
            <w:pPr>
              <w:rPr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CCF8955" w14:textId="77777777" w:rsidR="003B77BB" w:rsidRPr="003B77BB" w:rsidRDefault="003B77BB" w:rsidP="003B77BB">
            <w:pPr>
              <w:rPr>
                <w:sz w:val="20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0D441DE" w14:textId="77777777" w:rsidR="003B77BB" w:rsidRPr="003B77BB" w:rsidRDefault="003B77BB" w:rsidP="003B77BB">
            <w:pPr>
              <w:rPr>
                <w:sz w:val="20"/>
              </w:rPr>
            </w:pPr>
          </w:p>
        </w:tc>
      </w:tr>
    </w:tbl>
    <w:p w14:paraId="5DAAB410" w14:textId="77777777" w:rsidR="003B77BB" w:rsidRPr="001D5665" w:rsidRDefault="003B77BB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B77BB" w14:paraId="12D7F99E" w14:textId="77777777" w:rsidTr="001D5665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CAB03D" w14:textId="77777777" w:rsidR="003B77BB" w:rsidRDefault="003B77BB" w:rsidP="003B77BB">
            <w:r>
              <w:t>NOMBRE DEL PROCEDIMIENTO</w:t>
            </w:r>
          </w:p>
        </w:tc>
      </w:tr>
      <w:tr w:rsidR="003B77BB" w14:paraId="62BC47AB" w14:textId="77777777" w:rsidTr="001D5665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28FD3C8" w14:textId="77777777" w:rsidR="003B77BB" w:rsidRPr="003B77BB" w:rsidRDefault="003B77BB" w:rsidP="003B77BB">
            <w:pPr>
              <w:rPr>
                <w:sz w:val="20"/>
              </w:rPr>
            </w:pPr>
          </w:p>
        </w:tc>
      </w:tr>
    </w:tbl>
    <w:p w14:paraId="6C1644CF" w14:textId="77777777" w:rsidR="00D4300C" w:rsidRPr="008B4406" w:rsidRDefault="00D4300C" w:rsidP="00D4300C">
      <w:pPr>
        <w:rPr>
          <w:szCs w:val="10"/>
        </w:rPr>
      </w:pP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7"/>
        <w:gridCol w:w="8908"/>
      </w:tblGrid>
      <w:tr w:rsidR="003B77BB" w14:paraId="6F1A004D" w14:textId="77777777" w:rsidTr="00DA6D5B">
        <w:trPr>
          <w:trHeight w:val="360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2D5ABA4D" w14:textId="77777777" w:rsidR="003B77BB" w:rsidRPr="003B77BB" w:rsidRDefault="003B77BB" w:rsidP="003B77BB">
            <w:pPr>
              <w:rPr>
                <w:b/>
              </w:rPr>
            </w:pPr>
            <w:r>
              <w:rPr>
                <w:b/>
              </w:rPr>
              <w:t>PROPÓSITO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A9F49E" w14:textId="77777777" w:rsidR="003B77BB" w:rsidRDefault="001D5665" w:rsidP="003B77BB">
            <w:r>
              <w:t>Describa para quién es el SOP y por qué es necesario.</w:t>
            </w:r>
          </w:p>
        </w:tc>
      </w:tr>
      <w:tr w:rsidR="003B77BB" w14:paraId="10F2177B" w14:textId="77777777" w:rsidTr="00FA710B">
        <w:trPr>
          <w:trHeight w:val="1304"/>
        </w:trPr>
        <w:tc>
          <w:tcPr>
            <w:tcW w:w="2067" w:type="dxa"/>
            <w:vMerge/>
            <w:shd w:val="clear" w:color="auto" w:fill="EAEEF3"/>
            <w:vAlign w:val="center"/>
          </w:tcPr>
          <w:p w14:paraId="538A7EEF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34857F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3B77BB" w14:paraId="67D5085D" w14:textId="77777777" w:rsidTr="00DA6D5B">
        <w:trPr>
          <w:trHeight w:val="360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327B81F5" w14:textId="77777777" w:rsidR="003B77BB" w:rsidRPr="003B77BB" w:rsidRDefault="003B77BB" w:rsidP="003B77BB">
            <w:pPr>
              <w:rPr>
                <w:b/>
              </w:rPr>
            </w:pPr>
            <w:r>
              <w:rPr>
                <w:b/>
              </w:rPr>
              <w:t>ALCANCE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56E4B" w14:textId="77777777" w:rsidR="003B77BB" w:rsidRDefault="001D5665" w:rsidP="003B77BB">
            <w:r>
              <w:t>Describa los tipos de documentos que se incluirán en un sistema de control de versiones.</w:t>
            </w:r>
          </w:p>
        </w:tc>
      </w:tr>
      <w:tr w:rsidR="003B77BB" w14:paraId="50E9F068" w14:textId="77777777" w:rsidTr="00FA710B">
        <w:trPr>
          <w:trHeight w:val="1304"/>
        </w:trPr>
        <w:tc>
          <w:tcPr>
            <w:tcW w:w="2067" w:type="dxa"/>
            <w:vMerge/>
            <w:shd w:val="clear" w:color="auto" w:fill="EAEEF3"/>
            <w:vAlign w:val="center"/>
          </w:tcPr>
          <w:p w14:paraId="72AEBECF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4DB0209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3B77BB" w14:paraId="7B2E8611" w14:textId="77777777" w:rsidTr="00FA710B">
        <w:trPr>
          <w:trHeight w:val="514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39B89727" w14:textId="77777777" w:rsidR="003B77BB" w:rsidRPr="003B77BB" w:rsidRDefault="001D5665" w:rsidP="003B77BB">
            <w:pPr>
              <w:rPr>
                <w:b/>
              </w:rPr>
            </w:pPr>
            <w:r>
              <w:rPr>
                <w:b/>
              </w:rPr>
              <w:t>RESPONSABILIDADES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8B970B" w14:textId="77777777" w:rsidR="003B77BB" w:rsidRDefault="001D5665" w:rsidP="003B77BB">
            <w:r>
              <w:t>Detalle quién estará a cargo del mantenimiento del sistema de control de documentos y de este SOP.</w:t>
            </w:r>
          </w:p>
        </w:tc>
      </w:tr>
      <w:tr w:rsidR="003B77BB" w14:paraId="4A71D6A5" w14:textId="77777777" w:rsidTr="00FA710B">
        <w:trPr>
          <w:trHeight w:val="1304"/>
        </w:trPr>
        <w:tc>
          <w:tcPr>
            <w:tcW w:w="2067" w:type="dxa"/>
            <w:vMerge/>
            <w:shd w:val="clear" w:color="auto" w:fill="EAEEF3"/>
            <w:vAlign w:val="center"/>
          </w:tcPr>
          <w:p w14:paraId="42DA2ACB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6A887E2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1D5665" w14:paraId="06BBB7A3" w14:textId="77777777" w:rsidTr="00FA710B">
        <w:trPr>
          <w:trHeight w:val="975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0C446737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PROCEDIMIENTOS DE CONTROL DE VERSIONES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85257" w14:textId="76B5D22F" w:rsidR="001D5665" w:rsidRDefault="001D5665" w:rsidP="001D5665">
            <w:r>
              <w:t>Describa las convenciones de nomenclatura, numeración y fechas para los documentos. Incluya detalles sobre las convenciones de formato de las páginas y los documentos. Agregue al procedimiento un ejemplo gráfico como apéndice. Indique las diferencias entre las convenciones para cada tipo de documento.</w:t>
            </w:r>
          </w:p>
        </w:tc>
      </w:tr>
      <w:tr w:rsidR="001D5665" w14:paraId="24D94A68" w14:textId="77777777" w:rsidTr="00FA710B">
        <w:trPr>
          <w:trHeight w:val="1304"/>
        </w:trPr>
        <w:tc>
          <w:tcPr>
            <w:tcW w:w="2067" w:type="dxa"/>
            <w:vMerge/>
            <w:shd w:val="clear" w:color="auto" w:fill="EAEEF3"/>
            <w:vAlign w:val="center"/>
          </w:tcPr>
          <w:p w14:paraId="6A80AE7F" w14:textId="77777777" w:rsidR="001D5665" w:rsidRPr="003B77BB" w:rsidRDefault="001D5665" w:rsidP="001D5665">
            <w:pPr>
              <w:rPr>
                <w:b/>
              </w:rPr>
            </w:pPr>
          </w:p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5B32683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  <w:tr w:rsidR="001D5665" w14:paraId="2853AD63" w14:textId="77777777" w:rsidTr="00DA6D5B">
        <w:trPr>
          <w:trHeight w:val="360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3F0830F4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CONVENCIONES DE ARCHIVADO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ACAD2" w14:textId="77777777" w:rsidR="001D5665" w:rsidRDefault="001D5665" w:rsidP="001D5665">
            <w:r>
              <w:t>Describa cómo y cuándo se archivan los documentos.</w:t>
            </w:r>
          </w:p>
        </w:tc>
      </w:tr>
      <w:tr w:rsidR="001D5665" w14:paraId="5EE855FE" w14:textId="77777777" w:rsidTr="00FA710B">
        <w:trPr>
          <w:trHeight w:val="1304"/>
        </w:trPr>
        <w:tc>
          <w:tcPr>
            <w:tcW w:w="2067" w:type="dxa"/>
            <w:vMerge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2F734D" w14:textId="77777777" w:rsidR="001D5665" w:rsidRDefault="001D5665" w:rsidP="001D5665"/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0671DA1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  <w:tr w:rsidR="001D5665" w14:paraId="3A33E191" w14:textId="77777777" w:rsidTr="00DA6D5B">
        <w:trPr>
          <w:trHeight w:val="360"/>
        </w:trPr>
        <w:tc>
          <w:tcPr>
            <w:tcW w:w="2067" w:type="dxa"/>
            <w:vMerge w:val="restart"/>
            <w:shd w:val="clear" w:color="auto" w:fill="EAEEF3"/>
            <w:vAlign w:val="center"/>
          </w:tcPr>
          <w:p w14:paraId="1237ED6F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8908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9C6DFB" w14:textId="77777777" w:rsidR="001D5665" w:rsidRDefault="001D5665" w:rsidP="001D5665">
            <w:r>
              <w:t>Indique los documentos de referencia si se requieren.</w:t>
            </w:r>
          </w:p>
        </w:tc>
      </w:tr>
      <w:tr w:rsidR="001D5665" w14:paraId="25D5FE14" w14:textId="77777777" w:rsidTr="00FA710B">
        <w:trPr>
          <w:trHeight w:val="1304"/>
        </w:trPr>
        <w:tc>
          <w:tcPr>
            <w:tcW w:w="2067" w:type="dxa"/>
            <w:vMerge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3615808" w14:textId="77777777" w:rsidR="001D5665" w:rsidRDefault="001D5665" w:rsidP="00A22DF9"/>
        </w:tc>
        <w:tc>
          <w:tcPr>
            <w:tcW w:w="8908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7B1B5F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</w:tbl>
    <w:p w14:paraId="1D8114C4" w14:textId="77777777" w:rsidR="003B77BB" w:rsidRDefault="003B77BB"/>
    <w:p w14:paraId="7C067253" w14:textId="77777777" w:rsidR="003E1C6F" w:rsidRPr="008E5F44" w:rsidRDefault="003E1C6F" w:rsidP="008E5F44"/>
    <w:p w14:paraId="1E5CD32A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4DD8BCC5" w14:textId="77777777" w:rsidTr="001C28B8">
        <w:trPr>
          <w:trHeight w:val="2663"/>
        </w:trPr>
        <w:tc>
          <w:tcPr>
            <w:tcW w:w="10583" w:type="dxa"/>
          </w:tcPr>
          <w:p w14:paraId="6A1DB338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107157B1" w14:textId="77777777" w:rsidR="00FF51C2" w:rsidRPr="00491059" w:rsidRDefault="00FF51C2" w:rsidP="00D4300C"/>
          <w:p w14:paraId="673DEDC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ECEAF9B" w14:textId="77777777" w:rsidR="006B5ECE" w:rsidRPr="00491059" w:rsidRDefault="006B5ECE" w:rsidP="00D4300C"/>
    <w:sectPr w:rsidR="006B5ECE" w:rsidRPr="00491059" w:rsidSect="00E93D6C">
      <w:footerReference w:type="even" r:id="rId13"/>
      <w:footerReference w:type="default" r:id="rId14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6329" w14:textId="77777777" w:rsidR="00C37FEC" w:rsidRDefault="00C37FEC" w:rsidP="00D4300C">
      <w:r>
        <w:separator/>
      </w:r>
    </w:p>
  </w:endnote>
  <w:endnote w:type="continuationSeparator" w:id="0">
    <w:p w14:paraId="2B7F33D9" w14:textId="77777777" w:rsidR="00C37FEC" w:rsidRDefault="00C37FE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02138CAB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1A9E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269E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820F" w14:textId="77777777" w:rsidR="00C37FEC" w:rsidRDefault="00C37FEC" w:rsidP="00D4300C">
      <w:r>
        <w:separator/>
      </w:r>
    </w:p>
  </w:footnote>
  <w:footnote w:type="continuationSeparator" w:id="0">
    <w:p w14:paraId="33C5C0D0" w14:textId="77777777" w:rsidR="00C37FEC" w:rsidRDefault="00C37FE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3151">
    <w:abstractNumId w:val="9"/>
  </w:num>
  <w:num w:numId="2" w16cid:durableId="1986079860">
    <w:abstractNumId w:val="8"/>
  </w:num>
  <w:num w:numId="3" w16cid:durableId="1204908818">
    <w:abstractNumId w:val="7"/>
  </w:num>
  <w:num w:numId="4" w16cid:durableId="570238545">
    <w:abstractNumId w:val="6"/>
  </w:num>
  <w:num w:numId="5" w16cid:durableId="472795561">
    <w:abstractNumId w:val="5"/>
  </w:num>
  <w:num w:numId="6" w16cid:durableId="584656208">
    <w:abstractNumId w:val="4"/>
  </w:num>
  <w:num w:numId="7" w16cid:durableId="546920612">
    <w:abstractNumId w:val="3"/>
  </w:num>
  <w:num w:numId="8" w16cid:durableId="703167035">
    <w:abstractNumId w:val="2"/>
  </w:num>
  <w:num w:numId="9" w16cid:durableId="694770675">
    <w:abstractNumId w:val="1"/>
  </w:num>
  <w:num w:numId="10" w16cid:durableId="832262499">
    <w:abstractNumId w:val="0"/>
  </w:num>
  <w:num w:numId="11" w16cid:durableId="765537679">
    <w:abstractNumId w:val="30"/>
  </w:num>
  <w:num w:numId="12" w16cid:durableId="68768091">
    <w:abstractNumId w:val="42"/>
  </w:num>
  <w:num w:numId="13" w16cid:durableId="2011633915">
    <w:abstractNumId w:val="39"/>
  </w:num>
  <w:num w:numId="14" w16cid:durableId="835724490">
    <w:abstractNumId w:val="23"/>
  </w:num>
  <w:num w:numId="15" w16cid:durableId="1605991143">
    <w:abstractNumId w:val="19"/>
  </w:num>
  <w:num w:numId="16" w16cid:durableId="1906600517">
    <w:abstractNumId w:val="27"/>
  </w:num>
  <w:num w:numId="17" w16cid:durableId="1204098668">
    <w:abstractNumId w:val="33"/>
  </w:num>
  <w:num w:numId="18" w16cid:durableId="647902229">
    <w:abstractNumId w:val="32"/>
  </w:num>
  <w:num w:numId="19" w16cid:durableId="1259220380">
    <w:abstractNumId w:val="16"/>
  </w:num>
  <w:num w:numId="20" w16cid:durableId="271058704">
    <w:abstractNumId w:val="41"/>
  </w:num>
  <w:num w:numId="21" w16cid:durableId="1971327660">
    <w:abstractNumId w:val="35"/>
  </w:num>
  <w:num w:numId="22" w16cid:durableId="1276328873">
    <w:abstractNumId w:val="14"/>
  </w:num>
  <w:num w:numId="23" w16cid:durableId="433937100">
    <w:abstractNumId w:val="17"/>
  </w:num>
  <w:num w:numId="24" w16cid:durableId="893781954">
    <w:abstractNumId w:val="10"/>
  </w:num>
  <w:num w:numId="25" w16cid:durableId="1342706525">
    <w:abstractNumId w:val="25"/>
  </w:num>
  <w:num w:numId="26" w16cid:durableId="1504783515">
    <w:abstractNumId w:val="13"/>
  </w:num>
  <w:num w:numId="27" w16cid:durableId="1218936060">
    <w:abstractNumId w:val="18"/>
  </w:num>
  <w:num w:numId="28" w16cid:durableId="1963876229">
    <w:abstractNumId w:val="24"/>
  </w:num>
  <w:num w:numId="29" w16cid:durableId="2114015024">
    <w:abstractNumId w:val="21"/>
  </w:num>
  <w:num w:numId="30" w16cid:durableId="549997857">
    <w:abstractNumId w:val="38"/>
  </w:num>
  <w:num w:numId="31" w16cid:durableId="374162949">
    <w:abstractNumId w:val="36"/>
  </w:num>
  <w:num w:numId="32" w16cid:durableId="1687975536">
    <w:abstractNumId w:val="12"/>
  </w:num>
  <w:num w:numId="33" w16cid:durableId="1707565783">
    <w:abstractNumId w:val="20"/>
  </w:num>
  <w:num w:numId="34" w16cid:durableId="1222671504">
    <w:abstractNumId w:val="40"/>
  </w:num>
  <w:num w:numId="35" w16cid:durableId="685593266">
    <w:abstractNumId w:val="29"/>
  </w:num>
  <w:num w:numId="36" w16cid:durableId="2066641339">
    <w:abstractNumId w:val="28"/>
  </w:num>
  <w:num w:numId="37" w16cid:durableId="276715821">
    <w:abstractNumId w:val="31"/>
  </w:num>
  <w:num w:numId="38" w16cid:durableId="21906046">
    <w:abstractNumId w:val="26"/>
  </w:num>
  <w:num w:numId="39" w16cid:durableId="905261030">
    <w:abstractNumId w:val="15"/>
  </w:num>
  <w:num w:numId="40" w16cid:durableId="1721594110">
    <w:abstractNumId w:val="37"/>
  </w:num>
  <w:num w:numId="41" w16cid:durableId="1484619772">
    <w:abstractNumId w:val="34"/>
  </w:num>
  <w:num w:numId="42" w16cid:durableId="1644113861">
    <w:abstractNumId w:val="22"/>
  </w:num>
  <w:num w:numId="43" w16cid:durableId="390733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F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381"/>
    <w:rsid w:val="00247CBE"/>
    <w:rsid w:val="002507EE"/>
    <w:rsid w:val="0025708E"/>
    <w:rsid w:val="00263B26"/>
    <w:rsid w:val="00271938"/>
    <w:rsid w:val="00293D9D"/>
    <w:rsid w:val="00295B65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30936"/>
    <w:rsid w:val="00342920"/>
    <w:rsid w:val="0036274A"/>
    <w:rsid w:val="0036318A"/>
    <w:rsid w:val="0036595F"/>
    <w:rsid w:val="003715EE"/>
    <w:rsid w:val="003719B8"/>
    <w:rsid w:val="003758D7"/>
    <w:rsid w:val="00394B8A"/>
    <w:rsid w:val="003A167F"/>
    <w:rsid w:val="003B77BB"/>
    <w:rsid w:val="003C25DB"/>
    <w:rsid w:val="003D0FB9"/>
    <w:rsid w:val="003D28EE"/>
    <w:rsid w:val="003D5AEA"/>
    <w:rsid w:val="003E1C6F"/>
    <w:rsid w:val="003F787D"/>
    <w:rsid w:val="00403504"/>
    <w:rsid w:val="004139BF"/>
    <w:rsid w:val="00417395"/>
    <w:rsid w:val="004220CD"/>
    <w:rsid w:val="00422668"/>
    <w:rsid w:val="004509F5"/>
    <w:rsid w:val="0045552B"/>
    <w:rsid w:val="00460F20"/>
    <w:rsid w:val="004630AB"/>
    <w:rsid w:val="0047204D"/>
    <w:rsid w:val="00482909"/>
    <w:rsid w:val="00491059"/>
    <w:rsid w:val="00492BF1"/>
    <w:rsid w:val="00493BCE"/>
    <w:rsid w:val="004952F9"/>
    <w:rsid w:val="004B4C32"/>
    <w:rsid w:val="004C71DF"/>
    <w:rsid w:val="004D5236"/>
    <w:rsid w:val="004D59AF"/>
    <w:rsid w:val="004E7C78"/>
    <w:rsid w:val="004F28CA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45545"/>
    <w:rsid w:val="00673074"/>
    <w:rsid w:val="00680632"/>
    <w:rsid w:val="006B0EBC"/>
    <w:rsid w:val="006B5ECE"/>
    <w:rsid w:val="006B6267"/>
    <w:rsid w:val="006C1052"/>
    <w:rsid w:val="006C3207"/>
    <w:rsid w:val="006C4F96"/>
    <w:rsid w:val="006C66DE"/>
    <w:rsid w:val="006D36F2"/>
    <w:rsid w:val="006D37D8"/>
    <w:rsid w:val="006D6888"/>
    <w:rsid w:val="00710FEE"/>
    <w:rsid w:val="00714325"/>
    <w:rsid w:val="00735CAF"/>
    <w:rsid w:val="007510A2"/>
    <w:rsid w:val="00754D1F"/>
    <w:rsid w:val="00756B3B"/>
    <w:rsid w:val="00774101"/>
    <w:rsid w:val="0078197E"/>
    <w:rsid w:val="007874B8"/>
    <w:rsid w:val="007A3DD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3998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B5B36"/>
    <w:rsid w:val="00AD5BA1"/>
    <w:rsid w:val="00AE1A89"/>
    <w:rsid w:val="00AF788F"/>
    <w:rsid w:val="00B0472F"/>
    <w:rsid w:val="00B260D2"/>
    <w:rsid w:val="00B307B3"/>
    <w:rsid w:val="00B7271B"/>
    <w:rsid w:val="00B8500C"/>
    <w:rsid w:val="00BA1CA5"/>
    <w:rsid w:val="00BA7390"/>
    <w:rsid w:val="00BC02D5"/>
    <w:rsid w:val="00BC38F6"/>
    <w:rsid w:val="00BC59B5"/>
    <w:rsid w:val="00BC7F9D"/>
    <w:rsid w:val="00BD5EF9"/>
    <w:rsid w:val="00BD76CE"/>
    <w:rsid w:val="00C12C0B"/>
    <w:rsid w:val="00C26615"/>
    <w:rsid w:val="00C316A2"/>
    <w:rsid w:val="00C37FEC"/>
    <w:rsid w:val="00C92568"/>
    <w:rsid w:val="00CA2CD6"/>
    <w:rsid w:val="00CA7317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A6D5B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93D6C"/>
    <w:rsid w:val="00EA4242"/>
    <w:rsid w:val="00EB23F8"/>
    <w:rsid w:val="00F12748"/>
    <w:rsid w:val="00F51467"/>
    <w:rsid w:val="00F61C92"/>
    <w:rsid w:val="00F85E87"/>
    <w:rsid w:val="00F90516"/>
    <w:rsid w:val="00F95021"/>
    <w:rsid w:val="00FA57B6"/>
    <w:rsid w:val="00FA710B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91938"/>
  <w15:docId w15:val="{F6557728-598C-436E-A33B-DBE6EB3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Document-Control-SOP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74C79-65AE-4246-B1FA-5474D5A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S:\Favorites\Smartsheet\Weloc-00802\02_Prep\20240422\Batch5\-content-standard-operating-procedures-manual\IC-Document-Control-SOP-Template-10622_WORD.dotx</Template>
  <TotalTime>26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Galleguillos</dc:creator>
  <cp:lastModifiedBy>Allison Okonczak</cp:lastModifiedBy>
  <cp:revision>11</cp:revision>
  <cp:lastPrinted>2018-04-15T17:50:00Z</cp:lastPrinted>
  <dcterms:created xsi:type="dcterms:W3CDTF">2024-04-22T16:00:00Z</dcterms:created>
  <dcterms:modified xsi:type="dcterms:W3CDTF">2024-08-13T20:44:00Z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