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8A066" w14:textId="77777777" w:rsidR="001962A6" w:rsidRPr="00310D79" w:rsidRDefault="00CB4DF0" w:rsidP="00D4300C">
      <w:pPr>
        <w:rPr>
          <w:b/>
          <w:color w:val="808080" w:themeColor="background1" w:themeShade="80"/>
          <w:sz w:val="36"/>
        </w:rPr>
      </w:pPr>
      <w:r w:rsidRPr="0036274A">
        <w:rPr>
          <w:b/>
          <w:noProof/>
          <w:color w:val="808080" w:themeColor="background1" w:themeShade="80"/>
          <w:sz w:val="36"/>
        </w:rPr>
        <w:drawing>
          <wp:anchor distT="0" distB="0" distL="114300" distR="114300" simplePos="0" relativeHeight="251658752" behindDoc="0" locked="0" layoutInCell="1" allowOverlap="1" wp14:anchorId="0EE2CB98" wp14:editId="2AD0922E">
            <wp:simplePos x="0" y="0"/>
            <wp:positionH relativeFrom="page">
              <wp:posOffset>5537200</wp:posOffset>
            </wp:positionH>
            <wp:positionV relativeFrom="paragraph">
              <wp:posOffset>-157057</wp:posOffset>
            </wp:positionV>
            <wp:extent cx="1914525" cy="372110"/>
            <wp:effectExtent l="0" t="0" r="3175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364" cy="388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 w:themeColor="background1" w:themeShade="80"/>
          <w:sz w:val="36"/>
        </w:rPr>
        <w:t>PLANTILLA DE SOP SIMPLE</w:t>
      </w:r>
    </w:p>
    <w:p w14:paraId="00DE2D2B" w14:textId="77777777" w:rsidR="001962A6" w:rsidRPr="001D5665" w:rsidRDefault="001962A6" w:rsidP="00D4300C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5040"/>
        <w:gridCol w:w="1418"/>
        <w:gridCol w:w="1552"/>
      </w:tblGrid>
      <w:tr w:rsidR="00F0444C" w14:paraId="65238D69" w14:textId="77777777" w:rsidTr="00F0444C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677825E" w14:textId="77777777" w:rsidR="00F0444C" w:rsidRDefault="00F0444C" w:rsidP="00F0444C">
            <w:pPr>
              <w:ind w:left="-109"/>
            </w:pPr>
            <w:r>
              <w:t xml:space="preserve">N.º DE SOP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1D12F63" w14:textId="77777777" w:rsidR="00F0444C" w:rsidRDefault="00F0444C" w:rsidP="00F0444C">
            <w:pPr>
              <w:ind w:left="-110"/>
            </w:pPr>
            <w:r>
              <w:t>AUTOR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113A2BD" w14:textId="77777777" w:rsidR="00F0444C" w:rsidRDefault="00F0444C" w:rsidP="00F0444C">
            <w:pPr>
              <w:ind w:left="-63"/>
            </w:pPr>
            <w:r>
              <w:t>FECHA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956E1DD" w14:textId="77777777" w:rsidR="00F0444C" w:rsidRDefault="00F0444C" w:rsidP="00F0444C">
            <w:pPr>
              <w:ind w:left="-63"/>
            </w:pPr>
            <w:r>
              <w:t>EDICIÓN</w:t>
            </w:r>
          </w:p>
        </w:tc>
      </w:tr>
      <w:tr w:rsidR="00F0444C" w14:paraId="10779F38" w14:textId="77777777" w:rsidTr="00F0444C">
        <w:trPr>
          <w:trHeight w:val="576"/>
        </w:trPr>
        <w:tc>
          <w:tcPr>
            <w:tcW w:w="297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F4E2D8" w14:textId="77777777" w:rsidR="00F0444C" w:rsidRPr="003B77BB" w:rsidRDefault="00F0444C" w:rsidP="003B77BB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AF28F3" w14:textId="77777777" w:rsidR="00F0444C" w:rsidRPr="003B77BB" w:rsidRDefault="00F0444C" w:rsidP="003B77B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C2B9C3" w14:textId="77777777" w:rsidR="00F0444C" w:rsidRPr="003B77BB" w:rsidRDefault="00F0444C" w:rsidP="003B77BB">
            <w:pPr>
              <w:rPr>
                <w:sz w:val="20"/>
              </w:rPr>
            </w:pPr>
            <w:r>
              <w:rPr>
                <w:sz w:val="20"/>
              </w:rPr>
              <w:t>00/00/0000</w:t>
            </w:r>
          </w:p>
        </w:tc>
        <w:tc>
          <w:tcPr>
            <w:tcW w:w="1552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5D2C42" w14:textId="77777777" w:rsidR="00F0444C" w:rsidRPr="003B77BB" w:rsidRDefault="00F0444C" w:rsidP="003B77B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5823E682" w14:textId="77777777" w:rsidR="00F0444C" w:rsidRPr="001D5665" w:rsidRDefault="00F0444C" w:rsidP="00F0444C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F0444C" w14:paraId="121EECB4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44EE7C8" w14:textId="77777777" w:rsidR="00F0444C" w:rsidRDefault="00F0444C" w:rsidP="00210E30">
            <w:pPr>
              <w:ind w:left="-109"/>
            </w:pPr>
            <w:r>
              <w:t>TÍTULO</w:t>
            </w:r>
          </w:p>
        </w:tc>
      </w:tr>
      <w:tr w:rsidR="00F0444C" w14:paraId="7FEA8F93" w14:textId="77777777" w:rsidTr="00F0444C">
        <w:trPr>
          <w:trHeight w:val="576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476B7168" w14:textId="77777777" w:rsidR="00F0444C" w:rsidRPr="00F0444C" w:rsidRDefault="00F0444C" w:rsidP="00210E30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sz w:val="24"/>
              </w:rPr>
              <w:t>“TÍTULO DE EJEMPLO”</w:t>
            </w:r>
          </w:p>
        </w:tc>
      </w:tr>
    </w:tbl>
    <w:p w14:paraId="6492F0B6" w14:textId="77777777" w:rsidR="00F0444C" w:rsidRPr="001D5665" w:rsidRDefault="00F0444C" w:rsidP="00F0444C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F0444C" w14:paraId="749905E0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4296F20" w14:textId="77777777" w:rsidR="00F0444C" w:rsidRDefault="00F0444C" w:rsidP="00210E30">
            <w:pPr>
              <w:ind w:left="-109"/>
            </w:pPr>
            <w:r>
              <w:t>CONTEXTO</w:t>
            </w:r>
          </w:p>
        </w:tc>
      </w:tr>
      <w:tr w:rsidR="00F0444C" w14:paraId="2847D5E0" w14:textId="77777777" w:rsidTr="00FF5E79">
        <w:trPr>
          <w:trHeight w:val="5588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2D8347E7" w14:textId="77777777" w:rsidR="00F0444C" w:rsidRDefault="00F0444C" w:rsidP="003F077D">
            <w:pPr>
              <w:rPr>
                <w:sz w:val="20"/>
              </w:rPr>
            </w:pPr>
          </w:p>
          <w:p w14:paraId="206A478E" w14:textId="77777777" w:rsidR="003F077D" w:rsidRPr="003B77BB" w:rsidRDefault="003F077D" w:rsidP="003F077D">
            <w:pPr>
              <w:rPr>
                <w:sz w:val="20"/>
              </w:rPr>
            </w:pPr>
          </w:p>
        </w:tc>
      </w:tr>
    </w:tbl>
    <w:p w14:paraId="66E4AA32" w14:textId="77777777" w:rsidR="00F0444C" w:rsidRPr="001D5665" w:rsidRDefault="00F0444C" w:rsidP="00F0444C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F0444C" w14:paraId="6966B4B2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D62265D" w14:textId="77777777" w:rsidR="00F0444C" w:rsidRDefault="00F0444C" w:rsidP="00210E30">
            <w:pPr>
              <w:ind w:left="-109"/>
            </w:pPr>
            <w:r>
              <w:t>INSTRUCCIÓN DEL SOP</w:t>
            </w:r>
          </w:p>
        </w:tc>
      </w:tr>
      <w:tr w:rsidR="00F0444C" w14:paraId="386E16F3" w14:textId="77777777" w:rsidTr="003F077D">
        <w:trPr>
          <w:trHeight w:val="28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42EF4B2" w14:textId="77777777" w:rsidR="00F0444C" w:rsidRPr="003B77BB" w:rsidRDefault="00F0444C" w:rsidP="00210E30">
            <w:pPr>
              <w:rPr>
                <w:sz w:val="20"/>
              </w:rPr>
            </w:pPr>
            <w:r>
              <w:rPr>
                <w:sz w:val="20"/>
              </w:rPr>
              <w:t>Escriba aquí la instrucción del SOP.</w:t>
            </w:r>
          </w:p>
        </w:tc>
      </w:tr>
    </w:tbl>
    <w:p w14:paraId="72732A49" w14:textId="77777777" w:rsidR="00D4300C" w:rsidRPr="008B4406" w:rsidRDefault="00D4300C" w:rsidP="00D4300C">
      <w:pPr>
        <w:rPr>
          <w:szCs w:val="10"/>
        </w:rPr>
      </w:pPr>
    </w:p>
    <w:tbl>
      <w:tblPr>
        <w:tblStyle w:val="TableGrid"/>
        <w:tblW w:w="1098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thickThinSmallGap" w:sz="24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82"/>
        <w:gridCol w:w="996"/>
        <w:gridCol w:w="1502"/>
      </w:tblGrid>
      <w:tr w:rsidR="00F0444C" w14:paraId="56FBD3D9" w14:textId="77777777" w:rsidTr="003F077D">
        <w:trPr>
          <w:trHeight w:val="576"/>
        </w:trPr>
        <w:tc>
          <w:tcPr>
            <w:tcW w:w="8640" w:type="dxa"/>
            <w:shd w:val="clear" w:color="auto" w:fill="595959" w:themeFill="text1" w:themeFillTint="A6"/>
            <w:vAlign w:val="center"/>
          </w:tcPr>
          <w:p w14:paraId="472A33B2" w14:textId="77777777" w:rsidR="00F0444C" w:rsidRPr="00F0444C" w:rsidRDefault="00F0444C" w:rsidP="00F044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40"/>
              </w:rPr>
              <w:t>SI TIENE DUDAS, ¡PREGUNTE!</w:t>
            </w:r>
          </w:p>
        </w:tc>
        <w:tc>
          <w:tcPr>
            <w:tcW w:w="810" w:type="dxa"/>
            <w:shd w:val="clear" w:color="auto" w:fill="404040" w:themeFill="text1" w:themeFillTint="BF"/>
            <w:vAlign w:val="center"/>
          </w:tcPr>
          <w:p w14:paraId="390E1333" w14:textId="77777777" w:rsidR="00F0444C" w:rsidRPr="00F0444C" w:rsidRDefault="00F0444C" w:rsidP="003F0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PÁGINA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C0355B4" w14:textId="77777777" w:rsidR="00F0444C" w:rsidRPr="00F0444C" w:rsidRDefault="00F0444C" w:rsidP="00F0444C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sz w:val="32"/>
              </w:rPr>
              <w:t>1</w:t>
            </w:r>
          </w:p>
        </w:tc>
      </w:tr>
    </w:tbl>
    <w:p w14:paraId="15FB169C" w14:textId="77777777" w:rsidR="003B77BB" w:rsidRDefault="003B77BB"/>
    <w:p w14:paraId="5C9F0BED" w14:textId="77777777" w:rsidR="003F077D" w:rsidRDefault="003F077D" w:rsidP="008E5F44">
      <w:pPr>
        <w:sectPr w:rsidR="003F077D" w:rsidSect="00F85BA0">
          <w:footerReference w:type="even" r:id="rId13"/>
          <w:footerReference w:type="default" r:id="rId14"/>
          <w:pgSz w:w="12240" w:h="15840"/>
          <w:pgMar w:top="594" w:right="720" w:bottom="720" w:left="720" w:header="720" w:footer="720" w:gutter="0"/>
          <w:cols w:space="720"/>
          <w:docGrid w:linePitch="360"/>
        </w:sectPr>
      </w:pPr>
    </w:p>
    <w:p w14:paraId="5C997836" w14:textId="77777777" w:rsidR="003F077D" w:rsidRPr="00310D79" w:rsidRDefault="003F077D" w:rsidP="003F077D">
      <w:pPr>
        <w:rPr>
          <w:b/>
          <w:color w:val="808080" w:themeColor="background1" w:themeShade="80"/>
          <w:sz w:val="36"/>
        </w:rPr>
      </w:pPr>
    </w:p>
    <w:p w14:paraId="06A585CA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5040"/>
        <w:gridCol w:w="1418"/>
        <w:gridCol w:w="1552"/>
      </w:tblGrid>
      <w:tr w:rsidR="003F077D" w14:paraId="5C8161B1" w14:textId="77777777" w:rsidTr="00210E30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70A4584" w14:textId="77777777" w:rsidR="003F077D" w:rsidRDefault="003F077D" w:rsidP="00210E30">
            <w:pPr>
              <w:ind w:left="-109"/>
            </w:pPr>
            <w:r>
              <w:t xml:space="preserve">N.º DE SOP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0199619" w14:textId="77777777" w:rsidR="003F077D" w:rsidRDefault="003F077D" w:rsidP="00210E30">
            <w:pPr>
              <w:ind w:left="-110"/>
            </w:pPr>
            <w:r>
              <w:t>AUTOR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09FF8F2" w14:textId="77777777" w:rsidR="003F077D" w:rsidRDefault="003F077D" w:rsidP="00210E30">
            <w:pPr>
              <w:ind w:left="-63"/>
            </w:pPr>
            <w:r>
              <w:t>FECHA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41E6123" w14:textId="77777777" w:rsidR="003F077D" w:rsidRDefault="003F077D" w:rsidP="00210E30">
            <w:pPr>
              <w:ind w:left="-63"/>
            </w:pPr>
            <w:r>
              <w:t>EDICIÓN</w:t>
            </w:r>
          </w:p>
        </w:tc>
      </w:tr>
      <w:tr w:rsidR="003F077D" w14:paraId="0126C863" w14:textId="77777777" w:rsidTr="00210E30">
        <w:trPr>
          <w:trHeight w:val="576"/>
        </w:trPr>
        <w:tc>
          <w:tcPr>
            <w:tcW w:w="297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8DA54E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B91A7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DF9838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DF9368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47E23C01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1A0529A6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D24DB7D" w14:textId="77777777" w:rsidR="003F077D" w:rsidRDefault="003F077D" w:rsidP="00210E30">
            <w:pPr>
              <w:ind w:left="-109"/>
            </w:pPr>
            <w:r>
              <w:t>TÍTULO</w:t>
            </w:r>
          </w:p>
        </w:tc>
      </w:tr>
      <w:tr w:rsidR="003F077D" w14:paraId="5F2F0B40" w14:textId="77777777" w:rsidTr="00210E30">
        <w:trPr>
          <w:trHeight w:val="576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531B739C" w14:textId="77777777" w:rsidR="003F077D" w:rsidRPr="00F0444C" w:rsidRDefault="003F077D" w:rsidP="00210E30">
            <w:pPr>
              <w:rPr>
                <w:b/>
                <w:bCs/>
                <w:sz w:val="24"/>
                <w:szCs w:val="22"/>
              </w:rPr>
            </w:pPr>
          </w:p>
        </w:tc>
      </w:tr>
    </w:tbl>
    <w:p w14:paraId="2ACF7F73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7B005584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5593983" w14:textId="77777777" w:rsidR="003F077D" w:rsidRDefault="003F077D" w:rsidP="00210E30">
            <w:pPr>
              <w:ind w:left="-109"/>
            </w:pPr>
            <w:r>
              <w:t>CONTEXTO</w:t>
            </w:r>
          </w:p>
        </w:tc>
      </w:tr>
      <w:tr w:rsidR="003F077D" w14:paraId="32CCE5C5" w14:textId="77777777" w:rsidTr="003F077D">
        <w:trPr>
          <w:trHeight w:val="64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56DD9DC4" w14:textId="77777777" w:rsidR="003F077D" w:rsidRDefault="003F077D" w:rsidP="003F077D">
            <w:pPr>
              <w:rPr>
                <w:sz w:val="20"/>
              </w:rPr>
            </w:pPr>
          </w:p>
          <w:p w14:paraId="0EFA48F0" w14:textId="77777777" w:rsidR="003F077D" w:rsidRPr="003B77BB" w:rsidRDefault="003F077D" w:rsidP="003F077D">
            <w:pPr>
              <w:rPr>
                <w:sz w:val="20"/>
              </w:rPr>
            </w:pPr>
          </w:p>
        </w:tc>
      </w:tr>
    </w:tbl>
    <w:p w14:paraId="79979473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3BE40CA0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726F078" w14:textId="77777777" w:rsidR="003F077D" w:rsidRDefault="003F077D" w:rsidP="00210E30">
            <w:pPr>
              <w:ind w:left="-109"/>
            </w:pPr>
            <w:r>
              <w:t>INSTRUCCIÓN DEL SOP</w:t>
            </w:r>
          </w:p>
        </w:tc>
      </w:tr>
      <w:tr w:rsidR="003F077D" w14:paraId="10FB223D" w14:textId="77777777" w:rsidTr="003F077D">
        <w:trPr>
          <w:trHeight w:val="28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36C53895" w14:textId="77777777" w:rsidR="003F077D" w:rsidRDefault="003F077D" w:rsidP="003F077D">
            <w:pPr>
              <w:rPr>
                <w:sz w:val="20"/>
              </w:rPr>
            </w:pPr>
          </w:p>
          <w:p w14:paraId="47187988" w14:textId="77777777" w:rsidR="003F077D" w:rsidRPr="003B77BB" w:rsidRDefault="003F077D" w:rsidP="003F077D">
            <w:pPr>
              <w:rPr>
                <w:sz w:val="20"/>
              </w:rPr>
            </w:pPr>
          </w:p>
        </w:tc>
      </w:tr>
    </w:tbl>
    <w:p w14:paraId="0D5D2ABF" w14:textId="77777777" w:rsidR="003F077D" w:rsidRPr="008B4406" w:rsidRDefault="003F077D" w:rsidP="003F077D">
      <w:pPr>
        <w:rPr>
          <w:szCs w:val="10"/>
        </w:rPr>
      </w:pPr>
    </w:p>
    <w:tbl>
      <w:tblPr>
        <w:tblStyle w:val="TableGrid"/>
        <w:tblW w:w="1098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thickThinSmallGap" w:sz="24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86"/>
        <w:gridCol w:w="996"/>
        <w:gridCol w:w="1498"/>
      </w:tblGrid>
      <w:tr w:rsidR="003F077D" w14:paraId="747503D2" w14:textId="77777777" w:rsidTr="003F077D">
        <w:trPr>
          <w:trHeight w:val="576"/>
        </w:trPr>
        <w:tc>
          <w:tcPr>
            <w:tcW w:w="8640" w:type="dxa"/>
            <w:shd w:val="clear" w:color="auto" w:fill="595959" w:themeFill="text1" w:themeFillTint="A6"/>
            <w:vAlign w:val="center"/>
          </w:tcPr>
          <w:p w14:paraId="4A3D97C9" w14:textId="77777777" w:rsidR="003F077D" w:rsidRPr="00F0444C" w:rsidRDefault="003F077D" w:rsidP="00210E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40"/>
              </w:rPr>
              <w:t>SI TIENE DUDAS, ¡PREGUNTE!</w:t>
            </w:r>
          </w:p>
        </w:tc>
        <w:tc>
          <w:tcPr>
            <w:tcW w:w="810" w:type="dxa"/>
            <w:shd w:val="clear" w:color="auto" w:fill="404040" w:themeFill="text1" w:themeFillTint="BF"/>
            <w:vAlign w:val="center"/>
          </w:tcPr>
          <w:p w14:paraId="37F4CEEA" w14:textId="77777777" w:rsidR="003F077D" w:rsidRPr="00F0444C" w:rsidRDefault="003F077D" w:rsidP="003F0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PÁGINA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5B2B921" w14:textId="77777777" w:rsidR="003F077D" w:rsidRPr="00F0444C" w:rsidRDefault="003F077D" w:rsidP="00210E30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</w:tr>
    </w:tbl>
    <w:p w14:paraId="48209184" w14:textId="77777777" w:rsidR="003F077D" w:rsidRDefault="003F077D" w:rsidP="003F077D"/>
    <w:p w14:paraId="247B431B" w14:textId="77777777" w:rsidR="003F077D" w:rsidRDefault="003F077D" w:rsidP="008E5F44">
      <w:pPr>
        <w:sectPr w:rsidR="003F077D" w:rsidSect="00F85BA0">
          <w:pgSz w:w="12240" w:h="15840"/>
          <w:pgMar w:top="594" w:right="720" w:bottom="720" w:left="720" w:header="720" w:footer="720" w:gutter="0"/>
          <w:cols w:space="720"/>
          <w:docGrid w:linePitch="360"/>
        </w:sectPr>
      </w:pPr>
    </w:p>
    <w:p w14:paraId="27CA2798" w14:textId="77777777" w:rsidR="003F077D" w:rsidRPr="00310D79" w:rsidRDefault="003F077D" w:rsidP="003F077D">
      <w:pPr>
        <w:rPr>
          <w:b/>
          <w:color w:val="808080" w:themeColor="background1" w:themeShade="80"/>
          <w:sz w:val="36"/>
        </w:rPr>
      </w:pPr>
    </w:p>
    <w:p w14:paraId="115DC252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5040"/>
        <w:gridCol w:w="1418"/>
        <w:gridCol w:w="1552"/>
      </w:tblGrid>
      <w:tr w:rsidR="003F077D" w14:paraId="1050E90F" w14:textId="77777777" w:rsidTr="00210E30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4F47DEF" w14:textId="77777777" w:rsidR="003F077D" w:rsidRDefault="003F077D" w:rsidP="00210E30">
            <w:pPr>
              <w:ind w:left="-109"/>
            </w:pPr>
            <w:r>
              <w:t xml:space="preserve">N.º DE SOP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29011DD" w14:textId="77777777" w:rsidR="003F077D" w:rsidRDefault="003F077D" w:rsidP="00210E30">
            <w:pPr>
              <w:ind w:left="-110"/>
            </w:pPr>
            <w:r>
              <w:t>AUTOR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C0A3589" w14:textId="77777777" w:rsidR="003F077D" w:rsidRDefault="003F077D" w:rsidP="00210E30">
            <w:pPr>
              <w:ind w:left="-63"/>
            </w:pPr>
            <w:r>
              <w:t>FECHA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EB491FA" w14:textId="77777777" w:rsidR="003F077D" w:rsidRDefault="003F077D" w:rsidP="00210E30">
            <w:pPr>
              <w:ind w:left="-63"/>
            </w:pPr>
            <w:r>
              <w:t>EDICIÓN</w:t>
            </w:r>
          </w:p>
        </w:tc>
      </w:tr>
      <w:tr w:rsidR="003F077D" w14:paraId="7EA30730" w14:textId="77777777" w:rsidTr="00210E30">
        <w:trPr>
          <w:trHeight w:val="576"/>
        </w:trPr>
        <w:tc>
          <w:tcPr>
            <w:tcW w:w="297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0991A2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4BBA3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3F1023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5B0A32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4F57B346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01FCC90D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2856190" w14:textId="77777777" w:rsidR="003F077D" w:rsidRDefault="003F077D" w:rsidP="00210E30">
            <w:pPr>
              <w:ind w:left="-109"/>
            </w:pPr>
            <w:r>
              <w:t>TÍTULO</w:t>
            </w:r>
          </w:p>
        </w:tc>
      </w:tr>
      <w:tr w:rsidR="003F077D" w14:paraId="4470839D" w14:textId="77777777" w:rsidTr="00210E30">
        <w:trPr>
          <w:trHeight w:val="576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59B9B563" w14:textId="77777777" w:rsidR="003F077D" w:rsidRPr="00F0444C" w:rsidRDefault="003F077D" w:rsidP="00210E30">
            <w:pPr>
              <w:rPr>
                <w:b/>
                <w:bCs/>
                <w:sz w:val="24"/>
                <w:szCs w:val="22"/>
              </w:rPr>
            </w:pPr>
          </w:p>
        </w:tc>
      </w:tr>
    </w:tbl>
    <w:p w14:paraId="2B75F70D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208DFEF4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7937F78" w14:textId="77777777" w:rsidR="003F077D" w:rsidRDefault="003F077D" w:rsidP="00210E30">
            <w:pPr>
              <w:ind w:left="-109"/>
            </w:pPr>
            <w:r>
              <w:t>CONTEXTO</w:t>
            </w:r>
          </w:p>
        </w:tc>
      </w:tr>
      <w:tr w:rsidR="003F077D" w14:paraId="79760F68" w14:textId="77777777" w:rsidTr="00210E30">
        <w:trPr>
          <w:trHeight w:val="64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027AA0C0" w14:textId="77777777" w:rsidR="003F077D" w:rsidRDefault="003F077D" w:rsidP="00210E30">
            <w:pPr>
              <w:rPr>
                <w:sz w:val="20"/>
              </w:rPr>
            </w:pPr>
          </w:p>
          <w:p w14:paraId="35758B84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413A126D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4BB6A4D4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BE1ACFF" w14:textId="77777777" w:rsidR="003F077D" w:rsidRDefault="003F077D" w:rsidP="00210E30">
            <w:pPr>
              <w:ind w:left="-109"/>
            </w:pPr>
            <w:r>
              <w:t>INSTRUCCIÓN DEL SOP</w:t>
            </w:r>
          </w:p>
        </w:tc>
      </w:tr>
      <w:tr w:rsidR="003F077D" w14:paraId="1EED1BE2" w14:textId="77777777" w:rsidTr="00210E30">
        <w:trPr>
          <w:trHeight w:val="28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38DE2BF6" w14:textId="77777777" w:rsidR="003F077D" w:rsidRDefault="003F077D" w:rsidP="00210E30">
            <w:pPr>
              <w:rPr>
                <w:sz w:val="20"/>
              </w:rPr>
            </w:pPr>
          </w:p>
          <w:p w14:paraId="3E495921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09537F3A" w14:textId="77777777" w:rsidR="003F077D" w:rsidRPr="008B4406" w:rsidRDefault="003F077D" w:rsidP="003F077D">
      <w:pPr>
        <w:rPr>
          <w:szCs w:val="10"/>
        </w:rPr>
      </w:pPr>
    </w:p>
    <w:tbl>
      <w:tblPr>
        <w:tblStyle w:val="TableGrid"/>
        <w:tblW w:w="1098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thickThinSmallGap" w:sz="24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86"/>
        <w:gridCol w:w="996"/>
        <w:gridCol w:w="1498"/>
      </w:tblGrid>
      <w:tr w:rsidR="003F077D" w14:paraId="1CB9C973" w14:textId="77777777" w:rsidTr="00210E30">
        <w:trPr>
          <w:trHeight w:val="576"/>
        </w:trPr>
        <w:tc>
          <w:tcPr>
            <w:tcW w:w="8640" w:type="dxa"/>
            <w:shd w:val="clear" w:color="auto" w:fill="595959" w:themeFill="text1" w:themeFillTint="A6"/>
            <w:vAlign w:val="center"/>
          </w:tcPr>
          <w:p w14:paraId="63448A8B" w14:textId="77777777" w:rsidR="003F077D" w:rsidRPr="00F0444C" w:rsidRDefault="003F077D" w:rsidP="00210E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40"/>
              </w:rPr>
              <w:t>SI TIENE DUDAS, ¡PREGUNTE!</w:t>
            </w:r>
          </w:p>
        </w:tc>
        <w:tc>
          <w:tcPr>
            <w:tcW w:w="810" w:type="dxa"/>
            <w:shd w:val="clear" w:color="auto" w:fill="404040" w:themeFill="text1" w:themeFillTint="BF"/>
            <w:vAlign w:val="center"/>
          </w:tcPr>
          <w:p w14:paraId="5783D25B" w14:textId="77777777" w:rsidR="003F077D" w:rsidRPr="00F0444C" w:rsidRDefault="003F077D" w:rsidP="00210E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PÁGINA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7729E16B" w14:textId="77777777" w:rsidR="003F077D" w:rsidRPr="00F0444C" w:rsidRDefault="003F077D" w:rsidP="00210E30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</w:tr>
    </w:tbl>
    <w:p w14:paraId="1E71F2C2" w14:textId="77777777" w:rsidR="003F077D" w:rsidRDefault="003F077D" w:rsidP="008E5F44">
      <w:pPr>
        <w:sectPr w:rsidR="003F077D" w:rsidSect="00F85BA0">
          <w:pgSz w:w="12240" w:h="15840"/>
          <w:pgMar w:top="594" w:right="720" w:bottom="720" w:left="720" w:header="720" w:footer="720" w:gutter="0"/>
          <w:cols w:space="720"/>
          <w:docGrid w:linePitch="360"/>
        </w:sectPr>
      </w:pPr>
    </w:p>
    <w:p w14:paraId="147AB5E0" w14:textId="77777777" w:rsidR="003F077D" w:rsidRPr="00310D79" w:rsidRDefault="003F077D" w:rsidP="003F077D">
      <w:pPr>
        <w:rPr>
          <w:b/>
          <w:color w:val="808080" w:themeColor="background1" w:themeShade="80"/>
          <w:sz w:val="36"/>
        </w:rPr>
      </w:pPr>
    </w:p>
    <w:p w14:paraId="42A00B19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5040"/>
        <w:gridCol w:w="1418"/>
        <w:gridCol w:w="1552"/>
      </w:tblGrid>
      <w:tr w:rsidR="003F077D" w14:paraId="2FEFC347" w14:textId="77777777" w:rsidTr="00210E30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0D684D1" w14:textId="77777777" w:rsidR="003F077D" w:rsidRDefault="003F077D" w:rsidP="00210E30">
            <w:pPr>
              <w:ind w:left="-109"/>
            </w:pPr>
            <w:r>
              <w:t xml:space="preserve">N.º DE SOP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0B20B63" w14:textId="77777777" w:rsidR="003F077D" w:rsidRDefault="003F077D" w:rsidP="00210E30">
            <w:pPr>
              <w:ind w:left="-110"/>
            </w:pPr>
            <w:r>
              <w:t>AUTOR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96B970E" w14:textId="77777777" w:rsidR="003F077D" w:rsidRDefault="003F077D" w:rsidP="00210E30">
            <w:pPr>
              <w:ind w:left="-63"/>
            </w:pPr>
            <w:r>
              <w:t>FECHA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F8EAF81" w14:textId="77777777" w:rsidR="003F077D" w:rsidRDefault="003F077D" w:rsidP="00210E30">
            <w:pPr>
              <w:ind w:left="-63"/>
            </w:pPr>
            <w:r>
              <w:t>EDICIÓN</w:t>
            </w:r>
          </w:p>
        </w:tc>
      </w:tr>
      <w:tr w:rsidR="003F077D" w14:paraId="1D4DF5AF" w14:textId="77777777" w:rsidTr="00210E30">
        <w:trPr>
          <w:trHeight w:val="576"/>
        </w:trPr>
        <w:tc>
          <w:tcPr>
            <w:tcW w:w="297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234559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2836E9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CF385F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B28967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52D6F611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02765063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BAACC8F" w14:textId="77777777" w:rsidR="003F077D" w:rsidRDefault="003F077D" w:rsidP="00210E30">
            <w:pPr>
              <w:ind w:left="-109"/>
            </w:pPr>
            <w:r>
              <w:t>TÍTULO</w:t>
            </w:r>
          </w:p>
        </w:tc>
      </w:tr>
      <w:tr w:rsidR="003F077D" w14:paraId="00EDE6CD" w14:textId="77777777" w:rsidTr="00210E30">
        <w:trPr>
          <w:trHeight w:val="576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0FF68F8E" w14:textId="77777777" w:rsidR="003F077D" w:rsidRPr="00F0444C" w:rsidRDefault="003F077D" w:rsidP="00210E30">
            <w:pPr>
              <w:rPr>
                <w:b/>
                <w:bCs/>
                <w:sz w:val="24"/>
                <w:szCs w:val="22"/>
              </w:rPr>
            </w:pPr>
          </w:p>
        </w:tc>
      </w:tr>
    </w:tbl>
    <w:p w14:paraId="41BBF108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32860625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21AA057" w14:textId="77777777" w:rsidR="003F077D" w:rsidRDefault="003F077D" w:rsidP="00210E30">
            <w:pPr>
              <w:ind w:left="-109"/>
            </w:pPr>
            <w:r>
              <w:t>CONTEXTO</w:t>
            </w:r>
          </w:p>
        </w:tc>
      </w:tr>
      <w:tr w:rsidR="003F077D" w14:paraId="2B2DA421" w14:textId="77777777" w:rsidTr="00210E30">
        <w:trPr>
          <w:trHeight w:val="64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5AA6796E" w14:textId="77777777" w:rsidR="003F077D" w:rsidRDefault="003F077D" w:rsidP="00210E30">
            <w:pPr>
              <w:rPr>
                <w:sz w:val="20"/>
              </w:rPr>
            </w:pPr>
          </w:p>
          <w:p w14:paraId="3F8D4F72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10FE460E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6EDB03F0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5D2462E" w14:textId="77777777" w:rsidR="003F077D" w:rsidRDefault="003F077D" w:rsidP="00210E30">
            <w:pPr>
              <w:ind w:left="-109"/>
            </w:pPr>
            <w:r>
              <w:t>INSTRUCCIÓN DEL SOP</w:t>
            </w:r>
          </w:p>
        </w:tc>
      </w:tr>
      <w:tr w:rsidR="003F077D" w14:paraId="13E87475" w14:textId="77777777" w:rsidTr="00210E30">
        <w:trPr>
          <w:trHeight w:val="28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6332F4FD" w14:textId="77777777" w:rsidR="003F077D" w:rsidRDefault="003F077D" w:rsidP="00210E30">
            <w:pPr>
              <w:rPr>
                <w:sz w:val="20"/>
              </w:rPr>
            </w:pPr>
          </w:p>
          <w:p w14:paraId="34ED6FD8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57C86ED0" w14:textId="77777777" w:rsidR="003F077D" w:rsidRPr="008B4406" w:rsidRDefault="003F077D" w:rsidP="003F077D">
      <w:pPr>
        <w:rPr>
          <w:szCs w:val="10"/>
        </w:rPr>
      </w:pPr>
    </w:p>
    <w:tbl>
      <w:tblPr>
        <w:tblStyle w:val="TableGrid"/>
        <w:tblW w:w="1098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thickThinSmallGap" w:sz="24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86"/>
        <w:gridCol w:w="996"/>
        <w:gridCol w:w="1498"/>
      </w:tblGrid>
      <w:tr w:rsidR="003F077D" w14:paraId="0ECF3AD5" w14:textId="77777777" w:rsidTr="00210E30">
        <w:trPr>
          <w:trHeight w:val="576"/>
        </w:trPr>
        <w:tc>
          <w:tcPr>
            <w:tcW w:w="8640" w:type="dxa"/>
            <w:shd w:val="clear" w:color="auto" w:fill="595959" w:themeFill="text1" w:themeFillTint="A6"/>
            <w:vAlign w:val="center"/>
          </w:tcPr>
          <w:p w14:paraId="3F501840" w14:textId="77777777" w:rsidR="003F077D" w:rsidRPr="00F0444C" w:rsidRDefault="003F077D" w:rsidP="00210E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40"/>
              </w:rPr>
              <w:t>SI TIENE DUDAS, ¡PREGUNTE!</w:t>
            </w:r>
          </w:p>
        </w:tc>
        <w:tc>
          <w:tcPr>
            <w:tcW w:w="810" w:type="dxa"/>
            <w:shd w:val="clear" w:color="auto" w:fill="404040" w:themeFill="text1" w:themeFillTint="BF"/>
            <w:vAlign w:val="center"/>
          </w:tcPr>
          <w:p w14:paraId="7EBF1E4C" w14:textId="77777777" w:rsidR="003F077D" w:rsidRPr="00F0444C" w:rsidRDefault="003F077D" w:rsidP="00210E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PÁGINA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4FA3BA7" w14:textId="77777777" w:rsidR="003F077D" w:rsidRPr="00F0444C" w:rsidRDefault="003F077D" w:rsidP="00210E30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</w:tr>
    </w:tbl>
    <w:p w14:paraId="3F10A398" w14:textId="77777777" w:rsidR="003F077D" w:rsidRDefault="003F077D" w:rsidP="008E5F44">
      <w:pPr>
        <w:sectPr w:rsidR="003F077D" w:rsidSect="00F85BA0">
          <w:pgSz w:w="12240" w:h="15840"/>
          <w:pgMar w:top="594" w:right="720" w:bottom="720" w:left="720" w:header="720" w:footer="720" w:gutter="0"/>
          <w:cols w:space="720"/>
          <w:docGrid w:linePitch="360"/>
        </w:sectPr>
      </w:pPr>
    </w:p>
    <w:p w14:paraId="7C60CA1E" w14:textId="77777777" w:rsidR="003F077D" w:rsidRPr="00310D79" w:rsidRDefault="003F077D" w:rsidP="003F077D">
      <w:pPr>
        <w:rPr>
          <w:b/>
          <w:color w:val="808080" w:themeColor="background1" w:themeShade="80"/>
          <w:sz w:val="36"/>
        </w:rPr>
      </w:pPr>
    </w:p>
    <w:p w14:paraId="2836E12D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5040"/>
        <w:gridCol w:w="1418"/>
        <w:gridCol w:w="1552"/>
      </w:tblGrid>
      <w:tr w:rsidR="003F077D" w14:paraId="478BB4FB" w14:textId="77777777" w:rsidTr="00210E30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C6953FD" w14:textId="77777777" w:rsidR="003F077D" w:rsidRDefault="003F077D" w:rsidP="00210E30">
            <w:pPr>
              <w:ind w:left="-109"/>
            </w:pPr>
            <w:r>
              <w:t xml:space="preserve">N.º DE SOP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FC7E62E" w14:textId="77777777" w:rsidR="003F077D" w:rsidRDefault="003F077D" w:rsidP="00210E30">
            <w:pPr>
              <w:ind w:left="-110"/>
            </w:pPr>
            <w:r>
              <w:t>AUTOR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2D64150" w14:textId="77777777" w:rsidR="003F077D" w:rsidRDefault="003F077D" w:rsidP="00210E30">
            <w:pPr>
              <w:ind w:left="-63"/>
            </w:pPr>
            <w:r>
              <w:t>FECHA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094624B" w14:textId="77777777" w:rsidR="003F077D" w:rsidRDefault="003F077D" w:rsidP="00210E30">
            <w:pPr>
              <w:ind w:left="-63"/>
            </w:pPr>
            <w:r>
              <w:t>EDICIÓN</w:t>
            </w:r>
          </w:p>
        </w:tc>
      </w:tr>
      <w:tr w:rsidR="003F077D" w14:paraId="5774A581" w14:textId="77777777" w:rsidTr="00210E30">
        <w:trPr>
          <w:trHeight w:val="576"/>
        </w:trPr>
        <w:tc>
          <w:tcPr>
            <w:tcW w:w="297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AAE3F0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F75777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E32B94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0B7AD8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30FE3B6D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77D460BF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43A9E37" w14:textId="77777777" w:rsidR="003F077D" w:rsidRDefault="003F077D" w:rsidP="00210E30">
            <w:pPr>
              <w:ind w:left="-109"/>
            </w:pPr>
            <w:r>
              <w:t>TÍTULO</w:t>
            </w:r>
          </w:p>
        </w:tc>
      </w:tr>
      <w:tr w:rsidR="003F077D" w14:paraId="2384E355" w14:textId="77777777" w:rsidTr="00210E30">
        <w:trPr>
          <w:trHeight w:val="576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29906524" w14:textId="77777777" w:rsidR="003F077D" w:rsidRPr="00F0444C" w:rsidRDefault="003F077D" w:rsidP="00210E30">
            <w:pPr>
              <w:rPr>
                <w:b/>
                <w:bCs/>
                <w:sz w:val="24"/>
                <w:szCs w:val="22"/>
              </w:rPr>
            </w:pPr>
          </w:p>
        </w:tc>
      </w:tr>
    </w:tbl>
    <w:p w14:paraId="3C11F1C5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7BD1E11F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774EDC2" w14:textId="77777777" w:rsidR="003F077D" w:rsidRDefault="003F077D" w:rsidP="00210E30">
            <w:pPr>
              <w:ind w:left="-109"/>
            </w:pPr>
            <w:r>
              <w:t>CONTEXTO</w:t>
            </w:r>
          </w:p>
        </w:tc>
      </w:tr>
      <w:tr w:rsidR="003F077D" w14:paraId="4A392C1E" w14:textId="77777777" w:rsidTr="00210E30">
        <w:trPr>
          <w:trHeight w:val="64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3DB66490" w14:textId="77777777" w:rsidR="003F077D" w:rsidRDefault="003F077D" w:rsidP="00210E30">
            <w:pPr>
              <w:rPr>
                <w:sz w:val="20"/>
              </w:rPr>
            </w:pPr>
          </w:p>
          <w:p w14:paraId="193CBD5C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0E5E4F7F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0536A9ED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31C7162" w14:textId="77777777" w:rsidR="003F077D" w:rsidRDefault="003F077D" w:rsidP="00210E30">
            <w:pPr>
              <w:ind w:left="-109"/>
            </w:pPr>
            <w:r>
              <w:t>INSTRUCCIÓN DEL SOP</w:t>
            </w:r>
          </w:p>
        </w:tc>
      </w:tr>
      <w:tr w:rsidR="003F077D" w14:paraId="3A6AE887" w14:textId="77777777" w:rsidTr="00210E30">
        <w:trPr>
          <w:trHeight w:val="28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1D219D1A" w14:textId="77777777" w:rsidR="003F077D" w:rsidRDefault="003F077D" w:rsidP="00210E30">
            <w:pPr>
              <w:rPr>
                <w:sz w:val="20"/>
              </w:rPr>
            </w:pPr>
          </w:p>
          <w:p w14:paraId="2D94A42C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326753E4" w14:textId="77777777" w:rsidR="003F077D" w:rsidRPr="008B4406" w:rsidRDefault="003F077D" w:rsidP="003F077D">
      <w:pPr>
        <w:rPr>
          <w:szCs w:val="10"/>
        </w:rPr>
      </w:pPr>
    </w:p>
    <w:tbl>
      <w:tblPr>
        <w:tblStyle w:val="TableGrid"/>
        <w:tblW w:w="1098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thickThinSmallGap" w:sz="24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86"/>
        <w:gridCol w:w="996"/>
        <w:gridCol w:w="1498"/>
      </w:tblGrid>
      <w:tr w:rsidR="003F077D" w14:paraId="7EF11CEC" w14:textId="77777777" w:rsidTr="00210E30">
        <w:trPr>
          <w:trHeight w:val="576"/>
        </w:trPr>
        <w:tc>
          <w:tcPr>
            <w:tcW w:w="8640" w:type="dxa"/>
            <w:shd w:val="clear" w:color="auto" w:fill="595959" w:themeFill="text1" w:themeFillTint="A6"/>
            <w:vAlign w:val="center"/>
          </w:tcPr>
          <w:p w14:paraId="410A2B4B" w14:textId="77777777" w:rsidR="003F077D" w:rsidRPr="00F0444C" w:rsidRDefault="003F077D" w:rsidP="00210E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40"/>
              </w:rPr>
              <w:t>SI TIENE DUDAS, ¡PREGUNTE!</w:t>
            </w:r>
          </w:p>
        </w:tc>
        <w:tc>
          <w:tcPr>
            <w:tcW w:w="810" w:type="dxa"/>
            <w:shd w:val="clear" w:color="auto" w:fill="404040" w:themeFill="text1" w:themeFillTint="BF"/>
            <w:vAlign w:val="center"/>
          </w:tcPr>
          <w:p w14:paraId="3E2BB171" w14:textId="77777777" w:rsidR="003F077D" w:rsidRPr="00F0444C" w:rsidRDefault="003F077D" w:rsidP="00210E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PÁGINA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2D4303AF" w14:textId="77777777" w:rsidR="003F077D" w:rsidRPr="00F0444C" w:rsidRDefault="003F077D" w:rsidP="00210E30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</w:tr>
    </w:tbl>
    <w:p w14:paraId="02EF8D76" w14:textId="77777777" w:rsidR="00F0444C" w:rsidRDefault="00F0444C" w:rsidP="008E5F44">
      <w:pPr>
        <w:sectPr w:rsidR="00F0444C" w:rsidSect="00F85BA0">
          <w:pgSz w:w="12240" w:h="15840"/>
          <w:pgMar w:top="594" w:right="720" w:bottom="720" w:left="720" w:header="720" w:footer="720" w:gutter="0"/>
          <w:cols w:space="720"/>
          <w:docGrid w:linePitch="360"/>
        </w:sectPr>
      </w:pPr>
    </w:p>
    <w:p w14:paraId="3B12A7EE" w14:textId="77777777" w:rsidR="003E1C6F" w:rsidRDefault="003E1C6F" w:rsidP="008E5F44"/>
    <w:p w14:paraId="55C13AEA" w14:textId="77777777" w:rsidR="003F077D" w:rsidRPr="008E5F44" w:rsidRDefault="003F077D" w:rsidP="008E5F44"/>
    <w:p w14:paraId="70FE1199" w14:textId="77777777" w:rsidR="00FF51C2" w:rsidRPr="00491059" w:rsidRDefault="00FF51C2" w:rsidP="00D4300C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491059" w14:paraId="0A5A7DF7" w14:textId="77777777" w:rsidTr="001C28B8">
        <w:trPr>
          <w:trHeight w:val="2663"/>
        </w:trPr>
        <w:tc>
          <w:tcPr>
            <w:tcW w:w="10583" w:type="dxa"/>
          </w:tcPr>
          <w:p w14:paraId="5DF61EAE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DESCARGO DE RESPONSABILIDAD</w:t>
            </w:r>
          </w:p>
          <w:p w14:paraId="4603DC0B" w14:textId="77777777" w:rsidR="00FF51C2" w:rsidRPr="00491059" w:rsidRDefault="00FF51C2" w:rsidP="00D4300C"/>
          <w:p w14:paraId="1D1D5BE1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C9F1B30" w14:textId="77777777" w:rsidR="006B5ECE" w:rsidRPr="00491059" w:rsidRDefault="006B5ECE" w:rsidP="00D4300C"/>
    <w:sectPr w:rsidR="006B5ECE" w:rsidRPr="00491059" w:rsidSect="00F85BA0">
      <w:pgSz w:w="12240" w:h="15840"/>
      <w:pgMar w:top="59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79D79" w14:textId="77777777" w:rsidR="002B2C8C" w:rsidRDefault="002B2C8C" w:rsidP="00D4300C">
      <w:r>
        <w:separator/>
      </w:r>
    </w:p>
  </w:endnote>
  <w:endnote w:type="continuationSeparator" w:id="0">
    <w:p w14:paraId="55D864C5" w14:textId="77777777" w:rsidR="002B2C8C" w:rsidRDefault="002B2C8C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73254104"/>
      <w:docPartObj>
        <w:docPartGallery w:val="Page Numbers (Bottom of Page)"/>
        <w:docPartUnique/>
      </w:docPartObj>
    </w:sdtPr>
    <w:sdtContent>
      <w:p w14:paraId="3F11F065" w14:textId="77777777" w:rsidR="008B08C6" w:rsidRDefault="008B08C6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401C6C" w14:textId="77777777" w:rsidR="008B08C6" w:rsidRDefault="008B08C6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CFD2A" w14:textId="77777777" w:rsidR="008B08C6" w:rsidRDefault="008B08C6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B62C9" w14:textId="77777777" w:rsidR="002B2C8C" w:rsidRDefault="002B2C8C" w:rsidP="00D4300C">
      <w:r>
        <w:separator/>
      </w:r>
    </w:p>
  </w:footnote>
  <w:footnote w:type="continuationSeparator" w:id="0">
    <w:p w14:paraId="018B3A23" w14:textId="77777777" w:rsidR="002B2C8C" w:rsidRDefault="002B2C8C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4316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D81520B"/>
    <w:multiLevelType w:val="hybridMultilevel"/>
    <w:tmpl w:val="4E38081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82EFE"/>
    <w:multiLevelType w:val="hybridMultilevel"/>
    <w:tmpl w:val="DB32855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C2EC9"/>
    <w:multiLevelType w:val="hybridMultilevel"/>
    <w:tmpl w:val="035AC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257D1"/>
    <w:multiLevelType w:val="hybridMultilevel"/>
    <w:tmpl w:val="4DAE9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4002C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53C8F"/>
    <w:multiLevelType w:val="hybridMultilevel"/>
    <w:tmpl w:val="51849D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60E3D"/>
    <w:multiLevelType w:val="hybridMultilevel"/>
    <w:tmpl w:val="8EE0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F3F10"/>
    <w:multiLevelType w:val="hybridMultilevel"/>
    <w:tmpl w:val="50B6B5B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655ED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968AE"/>
    <w:multiLevelType w:val="hybridMultilevel"/>
    <w:tmpl w:val="D7C647F8"/>
    <w:lvl w:ilvl="0" w:tplc="0D688F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04C7E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A201667"/>
    <w:multiLevelType w:val="hybridMultilevel"/>
    <w:tmpl w:val="F1EEC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0081F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CE719DA"/>
    <w:multiLevelType w:val="hybridMultilevel"/>
    <w:tmpl w:val="6B480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1126C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95363">
    <w:abstractNumId w:val="9"/>
  </w:num>
  <w:num w:numId="2" w16cid:durableId="1941135353">
    <w:abstractNumId w:val="8"/>
  </w:num>
  <w:num w:numId="3" w16cid:durableId="524559679">
    <w:abstractNumId w:val="7"/>
  </w:num>
  <w:num w:numId="4" w16cid:durableId="206570933">
    <w:abstractNumId w:val="6"/>
  </w:num>
  <w:num w:numId="5" w16cid:durableId="1635790283">
    <w:abstractNumId w:val="5"/>
  </w:num>
  <w:num w:numId="6" w16cid:durableId="448817151">
    <w:abstractNumId w:val="4"/>
  </w:num>
  <w:num w:numId="7" w16cid:durableId="1240292459">
    <w:abstractNumId w:val="3"/>
  </w:num>
  <w:num w:numId="8" w16cid:durableId="882056205">
    <w:abstractNumId w:val="2"/>
  </w:num>
  <w:num w:numId="9" w16cid:durableId="1422875519">
    <w:abstractNumId w:val="1"/>
  </w:num>
  <w:num w:numId="10" w16cid:durableId="429278181">
    <w:abstractNumId w:val="0"/>
  </w:num>
  <w:num w:numId="11" w16cid:durableId="1411653442">
    <w:abstractNumId w:val="30"/>
  </w:num>
  <w:num w:numId="12" w16cid:durableId="1174106909">
    <w:abstractNumId w:val="42"/>
  </w:num>
  <w:num w:numId="13" w16cid:durableId="515267055">
    <w:abstractNumId w:val="39"/>
  </w:num>
  <w:num w:numId="14" w16cid:durableId="1374697119">
    <w:abstractNumId w:val="23"/>
  </w:num>
  <w:num w:numId="15" w16cid:durableId="1738820761">
    <w:abstractNumId w:val="19"/>
  </w:num>
  <w:num w:numId="16" w16cid:durableId="1459953504">
    <w:abstractNumId w:val="27"/>
  </w:num>
  <w:num w:numId="17" w16cid:durableId="581644610">
    <w:abstractNumId w:val="33"/>
  </w:num>
  <w:num w:numId="18" w16cid:durableId="300043428">
    <w:abstractNumId w:val="32"/>
  </w:num>
  <w:num w:numId="19" w16cid:durableId="187186116">
    <w:abstractNumId w:val="16"/>
  </w:num>
  <w:num w:numId="20" w16cid:durableId="1846050364">
    <w:abstractNumId w:val="41"/>
  </w:num>
  <w:num w:numId="21" w16cid:durableId="727412146">
    <w:abstractNumId w:val="35"/>
  </w:num>
  <w:num w:numId="22" w16cid:durableId="1359160535">
    <w:abstractNumId w:val="14"/>
  </w:num>
  <w:num w:numId="23" w16cid:durableId="839656810">
    <w:abstractNumId w:val="17"/>
  </w:num>
  <w:num w:numId="24" w16cid:durableId="1534923466">
    <w:abstractNumId w:val="10"/>
  </w:num>
  <w:num w:numId="25" w16cid:durableId="1144660899">
    <w:abstractNumId w:val="25"/>
  </w:num>
  <w:num w:numId="26" w16cid:durableId="1666278479">
    <w:abstractNumId w:val="13"/>
  </w:num>
  <w:num w:numId="27" w16cid:durableId="2035038406">
    <w:abstractNumId w:val="18"/>
  </w:num>
  <w:num w:numId="28" w16cid:durableId="867909750">
    <w:abstractNumId w:val="24"/>
  </w:num>
  <w:num w:numId="29" w16cid:durableId="643630221">
    <w:abstractNumId w:val="21"/>
  </w:num>
  <w:num w:numId="30" w16cid:durableId="2028678260">
    <w:abstractNumId w:val="38"/>
  </w:num>
  <w:num w:numId="31" w16cid:durableId="1976645240">
    <w:abstractNumId w:val="36"/>
  </w:num>
  <w:num w:numId="32" w16cid:durableId="272247800">
    <w:abstractNumId w:val="12"/>
  </w:num>
  <w:num w:numId="33" w16cid:durableId="49303079">
    <w:abstractNumId w:val="20"/>
  </w:num>
  <w:num w:numId="34" w16cid:durableId="790436356">
    <w:abstractNumId w:val="40"/>
  </w:num>
  <w:num w:numId="35" w16cid:durableId="811408183">
    <w:abstractNumId w:val="29"/>
  </w:num>
  <w:num w:numId="36" w16cid:durableId="1253316624">
    <w:abstractNumId w:val="28"/>
  </w:num>
  <w:num w:numId="37" w16cid:durableId="433596848">
    <w:abstractNumId w:val="31"/>
  </w:num>
  <w:num w:numId="38" w16cid:durableId="813445800">
    <w:abstractNumId w:val="26"/>
  </w:num>
  <w:num w:numId="39" w16cid:durableId="1761219320">
    <w:abstractNumId w:val="15"/>
  </w:num>
  <w:num w:numId="40" w16cid:durableId="1484663185">
    <w:abstractNumId w:val="37"/>
  </w:num>
  <w:num w:numId="41" w16cid:durableId="1976988659">
    <w:abstractNumId w:val="34"/>
  </w:num>
  <w:num w:numId="42" w16cid:durableId="407920914">
    <w:abstractNumId w:val="22"/>
  </w:num>
  <w:num w:numId="43" w16cid:durableId="13900345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s-419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7D"/>
    <w:rsid w:val="00010207"/>
    <w:rsid w:val="00016299"/>
    <w:rsid w:val="0002022F"/>
    <w:rsid w:val="00022D59"/>
    <w:rsid w:val="00027FE5"/>
    <w:rsid w:val="00031AF7"/>
    <w:rsid w:val="00056E4C"/>
    <w:rsid w:val="00080BE0"/>
    <w:rsid w:val="00086C67"/>
    <w:rsid w:val="000A2DB1"/>
    <w:rsid w:val="000B3AA5"/>
    <w:rsid w:val="000D4E76"/>
    <w:rsid w:val="000D56D4"/>
    <w:rsid w:val="000D5F7F"/>
    <w:rsid w:val="000E139B"/>
    <w:rsid w:val="000E7AF5"/>
    <w:rsid w:val="000F57DF"/>
    <w:rsid w:val="000F6F8D"/>
    <w:rsid w:val="00111C4F"/>
    <w:rsid w:val="00116F7E"/>
    <w:rsid w:val="00121D51"/>
    <w:rsid w:val="00126727"/>
    <w:rsid w:val="001314A7"/>
    <w:rsid w:val="001434BB"/>
    <w:rsid w:val="001472A1"/>
    <w:rsid w:val="00147F93"/>
    <w:rsid w:val="001672C7"/>
    <w:rsid w:val="0018548E"/>
    <w:rsid w:val="001962A6"/>
    <w:rsid w:val="00197419"/>
    <w:rsid w:val="001B6E94"/>
    <w:rsid w:val="001C28B8"/>
    <w:rsid w:val="001C5E1F"/>
    <w:rsid w:val="001C7751"/>
    <w:rsid w:val="001D1964"/>
    <w:rsid w:val="001D4840"/>
    <w:rsid w:val="001D4D30"/>
    <w:rsid w:val="001D5665"/>
    <w:rsid w:val="001E318B"/>
    <w:rsid w:val="001E4ACC"/>
    <w:rsid w:val="001E6381"/>
    <w:rsid w:val="00247CBE"/>
    <w:rsid w:val="002507EE"/>
    <w:rsid w:val="0025708E"/>
    <w:rsid w:val="00263B26"/>
    <w:rsid w:val="00271938"/>
    <w:rsid w:val="00293D9D"/>
    <w:rsid w:val="002A45FC"/>
    <w:rsid w:val="002B2C8C"/>
    <w:rsid w:val="002B5D26"/>
    <w:rsid w:val="002C3614"/>
    <w:rsid w:val="002D38C6"/>
    <w:rsid w:val="002E4407"/>
    <w:rsid w:val="002F2C0D"/>
    <w:rsid w:val="002F39CD"/>
    <w:rsid w:val="00303C60"/>
    <w:rsid w:val="00310D79"/>
    <w:rsid w:val="00336094"/>
    <w:rsid w:val="0036274A"/>
    <w:rsid w:val="0036595F"/>
    <w:rsid w:val="003715EE"/>
    <w:rsid w:val="003719B8"/>
    <w:rsid w:val="003758D7"/>
    <w:rsid w:val="00394B8A"/>
    <w:rsid w:val="003A167F"/>
    <w:rsid w:val="003B77BB"/>
    <w:rsid w:val="003C25DB"/>
    <w:rsid w:val="003D0FB9"/>
    <w:rsid w:val="003D28EE"/>
    <w:rsid w:val="003D5AEA"/>
    <w:rsid w:val="003E1C6F"/>
    <w:rsid w:val="003F077D"/>
    <w:rsid w:val="003F787D"/>
    <w:rsid w:val="004139BF"/>
    <w:rsid w:val="004220CD"/>
    <w:rsid w:val="00422668"/>
    <w:rsid w:val="004509F5"/>
    <w:rsid w:val="0045552B"/>
    <w:rsid w:val="0045743E"/>
    <w:rsid w:val="004630AB"/>
    <w:rsid w:val="0047204D"/>
    <w:rsid w:val="00474B78"/>
    <w:rsid w:val="00482909"/>
    <w:rsid w:val="00491059"/>
    <w:rsid w:val="00492BF1"/>
    <w:rsid w:val="00493BCE"/>
    <w:rsid w:val="004952F9"/>
    <w:rsid w:val="004B0796"/>
    <w:rsid w:val="004B4C32"/>
    <w:rsid w:val="004D5236"/>
    <w:rsid w:val="004D59AF"/>
    <w:rsid w:val="004E7C78"/>
    <w:rsid w:val="00512412"/>
    <w:rsid w:val="005173B9"/>
    <w:rsid w:val="00523419"/>
    <w:rsid w:val="0052590F"/>
    <w:rsid w:val="00531F82"/>
    <w:rsid w:val="00547183"/>
    <w:rsid w:val="00557C38"/>
    <w:rsid w:val="00572BE0"/>
    <w:rsid w:val="005A0CA3"/>
    <w:rsid w:val="005A237D"/>
    <w:rsid w:val="005A2BD6"/>
    <w:rsid w:val="005B0B4C"/>
    <w:rsid w:val="005B1D94"/>
    <w:rsid w:val="005B7C30"/>
    <w:rsid w:val="005C1013"/>
    <w:rsid w:val="005F5ABE"/>
    <w:rsid w:val="00673074"/>
    <w:rsid w:val="00680632"/>
    <w:rsid w:val="006900EB"/>
    <w:rsid w:val="006B0EBC"/>
    <w:rsid w:val="006B5ECE"/>
    <w:rsid w:val="006B6267"/>
    <w:rsid w:val="006C1052"/>
    <w:rsid w:val="006C3207"/>
    <w:rsid w:val="006C66DE"/>
    <w:rsid w:val="006D36F2"/>
    <w:rsid w:val="006D37D8"/>
    <w:rsid w:val="006D6888"/>
    <w:rsid w:val="00710FEE"/>
    <w:rsid w:val="00714325"/>
    <w:rsid w:val="00754D1F"/>
    <w:rsid w:val="00756B3B"/>
    <w:rsid w:val="00774101"/>
    <w:rsid w:val="00780DE6"/>
    <w:rsid w:val="0078197E"/>
    <w:rsid w:val="007874B8"/>
    <w:rsid w:val="007B1015"/>
    <w:rsid w:val="007B7937"/>
    <w:rsid w:val="007C3DF3"/>
    <w:rsid w:val="007F08AA"/>
    <w:rsid w:val="00812D61"/>
    <w:rsid w:val="0081690B"/>
    <w:rsid w:val="00824DCB"/>
    <w:rsid w:val="0082533B"/>
    <w:rsid w:val="00827F6D"/>
    <w:rsid w:val="008350B3"/>
    <w:rsid w:val="00863730"/>
    <w:rsid w:val="00882563"/>
    <w:rsid w:val="00893385"/>
    <w:rsid w:val="00895E6E"/>
    <w:rsid w:val="00896E33"/>
    <w:rsid w:val="008A299C"/>
    <w:rsid w:val="008B08C6"/>
    <w:rsid w:val="008B4406"/>
    <w:rsid w:val="008C027C"/>
    <w:rsid w:val="008C0349"/>
    <w:rsid w:val="008C59BA"/>
    <w:rsid w:val="008D5BD1"/>
    <w:rsid w:val="008E525C"/>
    <w:rsid w:val="008E5F44"/>
    <w:rsid w:val="008F0F82"/>
    <w:rsid w:val="00913151"/>
    <w:rsid w:val="009152A8"/>
    <w:rsid w:val="009212F2"/>
    <w:rsid w:val="00942BD8"/>
    <w:rsid w:val="009776EA"/>
    <w:rsid w:val="009920A2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33998"/>
    <w:rsid w:val="00A40D00"/>
    <w:rsid w:val="00A6738D"/>
    <w:rsid w:val="00A82277"/>
    <w:rsid w:val="00A8452F"/>
    <w:rsid w:val="00A95536"/>
    <w:rsid w:val="00A97A83"/>
    <w:rsid w:val="00AB025C"/>
    <w:rsid w:val="00AB1F2A"/>
    <w:rsid w:val="00AB46E7"/>
    <w:rsid w:val="00AD5BA1"/>
    <w:rsid w:val="00AE1A89"/>
    <w:rsid w:val="00AE271F"/>
    <w:rsid w:val="00AF788F"/>
    <w:rsid w:val="00B0472F"/>
    <w:rsid w:val="00B260D2"/>
    <w:rsid w:val="00B307B3"/>
    <w:rsid w:val="00B8500C"/>
    <w:rsid w:val="00BA1CA5"/>
    <w:rsid w:val="00BA7390"/>
    <w:rsid w:val="00BC02D5"/>
    <w:rsid w:val="00BC38F6"/>
    <w:rsid w:val="00BC59B5"/>
    <w:rsid w:val="00BC7F9D"/>
    <w:rsid w:val="00BD5EF9"/>
    <w:rsid w:val="00C12C0B"/>
    <w:rsid w:val="00C26615"/>
    <w:rsid w:val="00C316A2"/>
    <w:rsid w:val="00C92568"/>
    <w:rsid w:val="00CA2CD6"/>
    <w:rsid w:val="00CB3106"/>
    <w:rsid w:val="00CB4DF0"/>
    <w:rsid w:val="00CB7FA5"/>
    <w:rsid w:val="00CD3675"/>
    <w:rsid w:val="00CD579B"/>
    <w:rsid w:val="00CE1BBE"/>
    <w:rsid w:val="00D022DF"/>
    <w:rsid w:val="00D147A9"/>
    <w:rsid w:val="00D2644E"/>
    <w:rsid w:val="00D26580"/>
    <w:rsid w:val="00D4300C"/>
    <w:rsid w:val="00D660EC"/>
    <w:rsid w:val="00D675F4"/>
    <w:rsid w:val="00D72249"/>
    <w:rsid w:val="00D82ADF"/>
    <w:rsid w:val="00D90B36"/>
    <w:rsid w:val="00DA3D45"/>
    <w:rsid w:val="00DB1AE1"/>
    <w:rsid w:val="00DF07A9"/>
    <w:rsid w:val="00DF563A"/>
    <w:rsid w:val="00E00A5A"/>
    <w:rsid w:val="00E16BF4"/>
    <w:rsid w:val="00E31F7D"/>
    <w:rsid w:val="00E324A8"/>
    <w:rsid w:val="00E367FE"/>
    <w:rsid w:val="00E62BF6"/>
    <w:rsid w:val="00E8348B"/>
    <w:rsid w:val="00E83F63"/>
    <w:rsid w:val="00E85774"/>
    <w:rsid w:val="00E85804"/>
    <w:rsid w:val="00E86079"/>
    <w:rsid w:val="00E9306B"/>
    <w:rsid w:val="00EA4242"/>
    <w:rsid w:val="00EB23F8"/>
    <w:rsid w:val="00F0444C"/>
    <w:rsid w:val="00F06D3D"/>
    <w:rsid w:val="00F12748"/>
    <w:rsid w:val="00F51467"/>
    <w:rsid w:val="00F61C92"/>
    <w:rsid w:val="00F85BA0"/>
    <w:rsid w:val="00F85E87"/>
    <w:rsid w:val="00F90516"/>
    <w:rsid w:val="00FA57B6"/>
    <w:rsid w:val="00FA71AB"/>
    <w:rsid w:val="00FB4C7E"/>
    <w:rsid w:val="00FE6D48"/>
    <w:rsid w:val="00FF1B5F"/>
    <w:rsid w:val="00FF51C2"/>
    <w:rsid w:val="00FF5E79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0C10B"/>
  <w15:docId w15:val="{3E83AC2C-3A7B-4060-A483-1253E2C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3385"/>
    <w:pPr>
      <w:tabs>
        <w:tab w:val="left" w:pos="360"/>
        <w:tab w:val="right" w:leader="dot" w:pos="10790"/>
      </w:tabs>
      <w:spacing w:before="120" w:line="480" w:lineRule="auto"/>
    </w:pPr>
    <w:rPr>
      <w:b/>
      <w:bCs/>
      <w:iCs/>
      <w:noProof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01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avorites\Smartsheet\Weloc-00802\02_Prep\20240422\Batch5\-content-standard-operating-procedures-manual\IC-Simple-SOP-Standard-Operating-Procedure-Template-10622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74E5B-A4E2-4F73-BD55-CCD49F1315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S:\Favorites\Smartsheet\Weloc-00802\02_Prep\20240422\Batch5\-content-standard-operating-procedures-manual\IC-Simple-SOP-Standard-Operating-Procedure-Template-10622_WORD.dotx</Template>
  <TotalTime>6</TotalTime>
  <Pages>6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Galleguillos</dc:creator>
  <cp:keywords/>
  <dc:description/>
  <cp:lastModifiedBy>Allison Okonczak</cp:lastModifiedBy>
  <cp:revision>5</cp:revision>
  <cp:lastPrinted>2018-04-15T17:50:00Z</cp:lastPrinted>
  <dcterms:created xsi:type="dcterms:W3CDTF">2024-04-22T16:03:00Z</dcterms:created>
  <dcterms:modified xsi:type="dcterms:W3CDTF">2024-08-13T20:57:00Z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