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2F7D" w14:textId="31A3F062" w:rsidR="00051E04" w:rsidRPr="00051E04" w:rsidRDefault="00051E04" w:rsidP="00051E04">
      <w:pPr>
        <w:ind w:left="18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 w:rsidRPr="00051E04">
        <w:rPr>
          <w:rFonts w:ascii="Century Gothic" w:hAnsi="Century Gothic"/>
          <w:b/>
          <w:bCs/>
          <w:noProof/>
          <w:color w:val="595959" w:themeColor="text1" w:themeTint="A6"/>
          <w:sz w:val="40"/>
          <w:szCs w:val="48"/>
        </w:rPr>
        <w:drawing>
          <wp:anchor distT="0" distB="0" distL="114300" distR="114300" simplePos="0" relativeHeight="251760640" behindDoc="0" locked="0" layoutInCell="1" allowOverlap="1" wp14:anchorId="72446F00" wp14:editId="577C1974">
            <wp:simplePos x="0" y="0"/>
            <wp:positionH relativeFrom="column">
              <wp:posOffset>4830445</wp:posOffset>
            </wp:positionH>
            <wp:positionV relativeFrom="paragraph">
              <wp:posOffset>20320</wp:posOffset>
            </wp:positionV>
            <wp:extent cx="2376000" cy="470841"/>
            <wp:effectExtent l="0" t="0" r="5715" b="5715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470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PLANTILLA DE EJEMPLO DE </w:t>
      </w:r>
      <w:r w:rsidR="00762BD4">
        <w:rPr>
          <w:rFonts w:ascii="Century Gothic" w:hAnsi="Century Gothic"/>
          <w:b/>
          <w:color w:val="595959" w:themeColor="text1" w:themeTint="A6"/>
          <w:sz w:val="40"/>
        </w:rPr>
        <w:br/>
      </w:r>
      <w:r>
        <w:rPr>
          <w:rFonts w:ascii="Century Gothic" w:hAnsi="Century Gothic"/>
          <w:b/>
          <w:color w:val="595959" w:themeColor="text1" w:themeTint="A6"/>
          <w:sz w:val="40"/>
        </w:rPr>
        <w:t>ASIGNACIÓN DE</w:t>
      </w:r>
      <w:r w:rsidR="00762BD4">
        <w:rPr>
          <w:rFonts w:ascii="Century Gothic" w:hAnsi="Century Gothic"/>
          <w:b/>
          <w:bCs/>
          <w:color w:val="595959" w:themeColor="text1" w:themeTint="A6"/>
          <w:sz w:val="40"/>
          <w:szCs w:val="48"/>
        </w:rPr>
        <w:t xml:space="preserve"> </w:t>
      </w:r>
      <w:r>
        <w:rPr>
          <w:rFonts w:ascii="Century Gothic" w:hAnsi="Century Gothic"/>
          <w:b/>
          <w:color w:val="595959" w:themeColor="text1" w:themeTint="A6"/>
          <w:sz w:val="40"/>
        </w:rPr>
        <w:t xml:space="preserve">CUENTAS </w:t>
      </w:r>
    </w:p>
    <w:p w14:paraId="349AAADF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tbl>
      <w:tblPr>
        <w:tblW w:w="11077" w:type="dxa"/>
        <w:tblInd w:w="90" w:type="dxa"/>
        <w:tblLook w:val="04A0" w:firstRow="1" w:lastRow="0" w:firstColumn="1" w:lastColumn="0" w:noHBand="0" w:noVBand="1"/>
      </w:tblPr>
      <w:tblGrid>
        <w:gridCol w:w="5940"/>
        <w:gridCol w:w="2901"/>
        <w:gridCol w:w="2236"/>
      </w:tblGrid>
      <w:tr w:rsidR="00051E04" w:rsidRPr="00051E04" w14:paraId="5C46DCDC" w14:textId="77777777" w:rsidTr="00762BD4">
        <w:trPr>
          <w:trHeight w:val="31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0C66" w14:textId="77777777" w:rsidR="00051E04" w:rsidRPr="00051E04" w:rsidRDefault="00051E04" w:rsidP="00123C6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EMPRESA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14C" w14:textId="77777777" w:rsidR="00051E04" w:rsidRPr="00051E04" w:rsidRDefault="00051E04" w:rsidP="00123C6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COMPILADO POR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7BF2" w14:textId="77777777" w:rsidR="00051E04" w:rsidRPr="00051E04" w:rsidRDefault="00051E04" w:rsidP="00123C6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FECHA DE FINALIZACIÓN</w:t>
            </w:r>
          </w:p>
        </w:tc>
      </w:tr>
      <w:tr w:rsidR="00051E04" w:rsidRPr="00051E04" w14:paraId="1437FF9A" w14:textId="77777777" w:rsidTr="00762BD4">
        <w:trPr>
          <w:trHeight w:val="396"/>
        </w:trPr>
        <w:tc>
          <w:tcPr>
            <w:tcW w:w="59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DDFB" w14:textId="77777777" w:rsidR="00051E04" w:rsidRPr="00051E04" w:rsidRDefault="00051E04" w:rsidP="00123C61">
            <w:pPr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Sea-Tech Industries</w:t>
            </w:r>
          </w:p>
        </w:tc>
        <w:tc>
          <w:tcPr>
            <w:tcW w:w="290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7BBE7" w14:textId="77777777" w:rsidR="00051E04" w:rsidRPr="00051E04" w:rsidRDefault="00051E04" w:rsidP="00123C6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V. Fries</w:t>
            </w:r>
          </w:p>
        </w:tc>
        <w:tc>
          <w:tcPr>
            <w:tcW w:w="223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5EF8" w14:textId="77777777" w:rsidR="00051E04" w:rsidRPr="00051E04" w:rsidRDefault="00051E04" w:rsidP="00123C6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00/00/0000</w:t>
            </w:r>
          </w:p>
        </w:tc>
      </w:tr>
    </w:tbl>
    <w:p w14:paraId="4355709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FCC384D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898C2B5" w14:textId="740C966E" w:rsidR="00051E04" w:rsidRPr="00051E04" w:rsidRDefault="00762BD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232429" wp14:editId="27D59DDF">
                <wp:simplePos x="0" y="0"/>
                <wp:positionH relativeFrom="column">
                  <wp:posOffset>5586095</wp:posOffset>
                </wp:positionH>
                <wp:positionV relativeFrom="paragraph">
                  <wp:posOffset>6523</wp:posOffset>
                </wp:positionV>
                <wp:extent cx="912495" cy="503555"/>
                <wp:effectExtent l="57150" t="19050" r="78105" b="106045"/>
                <wp:wrapNone/>
                <wp:docPr id="1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503555"/>
                        </a:xfrm>
                        <a:prstGeom prst="flowChartAlternateProcess">
                          <a:avLst/>
                        </a:prstGeom>
                        <a:solidFill>
                          <a:srgbClr val="EFDEC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10C1AC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Q. Gupta</w:t>
                            </w:r>
                          </w:p>
                          <w:p w14:paraId="4BE29DEE" w14:textId="56BC526F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</w:t>
                            </w:r>
                          </w:p>
                          <w:p w14:paraId="4FD18103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Controles de proyectos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324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439.85pt;margin-top:.5pt;width:71.85pt;height:39.6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" fillcolor="#efdecc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610C1AC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Q. Gupta</w:t>
                      </w:r>
                    </w:p>
                    <w:p w14:paraId="4BE29DEE" w14:textId="56BC526F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</w:t>
                      </w:r>
                    </w:p>
                    <w:p w14:paraId="4FD18103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Controles de proyectos</w:t>
                      </w:r>
                    </w:p>
                  </w:txbxContent>
                </v:textbox>
              </v:shape>
            </w:pict>
          </mc:Fallback>
        </mc:AlternateContent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60288" behindDoc="0" locked="0" layoutInCell="1" allowOverlap="1" wp14:anchorId="6BA6E1C5" wp14:editId="7C3038CD">
            <wp:simplePos x="0" y="0"/>
            <wp:positionH relativeFrom="column">
              <wp:posOffset>1842135</wp:posOffset>
            </wp:positionH>
            <wp:positionV relativeFrom="paragraph">
              <wp:posOffset>22860</wp:posOffset>
            </wp:positionV>
            <wp:extent cx="448945" cy="44894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55520" behindDoc="0" locked="0" layoutInCell="1" allowOverlap="1" wp14:anchorId="61000296" wp14:editId="587026E8">
            <wp:simplePos x="0" y="0"/>
            <wp:positionH relativeFrom="column">
              <wp:posOffset>4774565</wp:posOffset>
            </wp:positionH>
            <wp:positionV relativeFrom="paragraph">
              <wp:posOffset>17145</wp:posOffset>
            </wp:positionV>
            <wp:extent cx="448945" cy="44894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57568" behindDoc="0" locked="0" layoutInCell="1" allowOverlap="1" wp14:anchorId="61917A21" wp14:editId="25073AC0">
            <wp:simplePos x="0" y="0"/>
            <wp:positionH relativeFrom="column">
              <wp:posOffset>6545580</wp:posOffset>
            </wp:positionH>
            <wp:positionV relativeFrom="paragraph">
              <wp:posOffset>17145</wp:posOffset>
            </wp:positionV>
            <wp:extent cx="448945" cy="448945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65ADC5" wp14:editId="54C8261F">
                <wp:simplePos x="0" y="0"/>
                <wp:positionH relativeFrom="column">
                  <wp:posOffset>3815080</wp:posOffset>
                </wp:positionH>
                <wp:positionV relativeFrom="paragraph">
                  <wp:posOffset>6350</wp:posOffset>
                </wp:positionV>
                <wp:extent cx="912464" cy="640080"/>
                <wp:effectExtent l="50800" t="12700" r="66040" b="96520"/>
                <wp:wrapNone/>
                <wp:docPr id="1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64" cy="64008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7DCCB1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T. Anderson</w:t>
                            </w:r>
                          </w:p>
                          <w:p w14:paraId="212267E9" w14:textId="69ACA438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3FF925AB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Gerenta de proyectos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ADC5" id="_x0000_s1027" type="#_x0000_t176" style="position:absolute;margin-left:300.4pt;margin-top:.5pt;width:71.85pt;height:50.4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C7DCCB1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T. Anderson</w:t>
                      </w:r>
                    </w:p>
                    <w:p w14:paraId="212267E9" w14:textId="69ACA438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3FF925AB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Gerenta de proyectos</w:t>
                      </w:r>
                    </w:p>
                  </w:txbxContent>
                </v:textbox>
              </v:shape>
            </w:pict>
          </mc:Fallback>
        </mc:AlternateContent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6B5F03" wp14:editId="21F3E629">
                <wp:simplePos x="0" y="0"/>
                <wp:positionH relativeFrom="column">
                  <wp:posOffset>887071</wp:posOffset>
                </wp:positionH>
                <wp:positionV relativeFrom="paragraph">
                  <wp:posOffset>18295</wp:posOffset>
                </wp:positionV>
                <wp:extent cx="912705" cy="456390"/>
                <wp:effectExtent l="50800" t="12700" r="65405" b="102870"/>
                <wp:wrapNone/>
                <wp:docPr id="13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05" cy="45639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26EAA9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D. Nguyen</w:t>
                            </w:r>
                          </w:p>
                          <w:p w14:paraId="7405318E" w14:textId="72CD4E61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064AFE77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Presidenta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D6B5F03" id="_x0000_s1028" type="#_x0000_t176" style="position:absolute;margin-left:69.85pt;margin-top:1.45pt;width:71.85pt;height:35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" fillcolor="#d5dce4 [67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426EAA9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D. Nguyen</w:t>
                      </w:r>
                    </w:p>
                    <w:p w14:paraId="7405318E" w14:textId="72CD4E61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064AFE77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Presidenta</w:t>
                      </w:r>
                    </w:p>
                  </w:txbxContent>
                </v:textbox>
              </v:shape>
            </w:pict>
          </mc:Fallback>
        </mc:AlternateContent>
      </w:r>
    </w:p>
    <w:p w14:paraId="3772605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9E6A12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5CC81E" wp14:editId="7F75E4B6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292D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22pt;margin-top:3.2pt;width:52.25pt;height:62.7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AgLy973wAA&#10;AAg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D414B3" wp14:editId="2B2AF729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5DFC6" id="AutoShape 171" o:spid="_x0000_s1026" type="#_x0000_t34" style="position:absolute;margin-left:302.8pt;margin-top:3.2pt;width:52.25pt;height:62.7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MmNCB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58BB75" wp14:editId="291C4FFF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98A06" id="AutoShape 171" o:spid="_x0000_s1026" type="#_x0000_t34" style="position:absolute;margin-left:129.4pt;margin-top:5.1pt;width:62.7pt;height:62.7pt;rotation:9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35B0F8" wp14:editId="2CD2F0F0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9C38F" id="AutoShape 171" o:spid="_x0000_s1026" type="#_x0000_t34" style="position:absolute;margin-left:442.15pt;margin-top:3.2pt;width:52.25pt;height:62.7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1ypJO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5FC0395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C63B97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8CE9FF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9DB6DE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214AA23" w14:textId="783232BE" w:rsidR="00051E04" w:rsidRPr="00051E04" w:rsidRDefault="00762BD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360154" wp14:editId="7ED34444">
                <wp:simplePos x="0" y="0"/>
                <wp:positionH relativeFrom="column">
                  <wp:posOffset>5588635</wp:posOffset>
                </wp:positionH>
                <wp:positionV relativeFrom="paragraph">
                  <wp:posOffset>34463</wp:posOffset>
                </wp:positionV>
                <wp:extent cx="912495" cy="503555"/>
                <wp:effectExtent l="57150" t="19050" r="78105" b="106045"/>
                <wp:wrapNone/>
                <wp:docPr id="1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503555"/>
                        </a:xfrm>
                        <a:prstGeom prst="flowChartAlternateProcess">
                          <a:avLst/>
                        </a:prstGeom>
                        <a:solidFill>
                          <a:srgbClr val="FCEAD9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8C3148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V. Li</w:t>
                            </w:r>
                          </w:p>
                          <w:p w14:paraId="5B4B7856" w14:textId="11B34591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</w:t>
                            </w:r>
                          </w:p>
                          <w:p w14:paraId="79546BA2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Controles de proyectos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0154" id="_x0000_s1029" type="#_x0000_t176" style="position:absolute;margin-left:440.05pt;margin-top:2.7pt;width:71.85pt;height:39.6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" fillcolor="#fcead9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68C3148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V. Li</w:t>
                      </w:r>
                    </w:p>
                    <w:p w14:paraId="5B4B7856" w14:textId="11B34591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</w:t>
                      </w:r>
                    </w:p>
                    <w:p w14:paraId="79546BA2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Controles de proyectos</w:t>
                      </w:r>
                    </w:p>
                  </w:txbxContent>
                </v:textbox>
              </v:shape>
            </w:pict>
          </mc:Fallback>
        </mc:AlternateContent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71EEAC" wp14:editId="34DDFAE7">
                <wp:simplePos x="0" y="0"/>
                <wp:positionH relativeFrom="column">
                  <wp:posOffset>3819525</wp:posOffset>
                </wp:positionH>
                <wp:positionV relativeFrom="paragraph">
                  <wp:posOffset>43180</wp:posOffset>
                </wp:positionV>
                <wp:extent cx="912495" cy="640080"/>
                <wp:effectExtent l="50800" t="12700" r="65405" b="96520"/>
                <wp:wrapNone/>
                <wp:docPr id="1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64008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4F29DB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Abreu</w:t>
                            </w:r>
                          </w:p>
                          <w:p w14:paraId="7F058142" w14:textId="1F24D88E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113CC4DB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Gerente de proyectos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1EEAC" id="_x0000_s1030" type="#_x0000_t176" style="position:absolute;margin-left:300.75pt;margin-top:3.4pt;width:71.85pt;height:50.4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34F29DB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J. Abreu</w:t>
                      </w:r>
                    </w:p>
                    <w:p w14:paraId="7F058142" w14:textId="1F24D88E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113CC4DB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Gerente de proyectos</w:t>
                      </w:r>
                    </w:p>
                  </w:txbxContent>
                </v:textbox>
              </v:shape>
            </w:pict>
          </mc:Fallback>
        </mc:AlternateContent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8896" behindDoc="0" locked="0" layoutInCell="1" allowOverlap="1" wp14:anchorId="42EF2F28" wp14:editId="6CF0F70F">
            <wp:simplePos x="0" y="0"/>
            <wp:positionH relativeFrom="column">
              <wp:posOffset>6545580</wp:posOffset>
            </wp:positionH>
            <wp:positionV relativeFrom="paragraph">
              <wp:posOffset>55880</wp:posOffset>
            </wp:positionV>
            <wp:extent cx="448945" cy="44894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6848" behindDoc="0" locked="0" layoutInCell="1" allowOverlap="1" wp14:anchorId="7342D902" wp14:editId="668C048E">
            <wp:simplePos x="0" y="0"/>
            <wp:positionH relativeFrom="column">
              <wp:posOffset>4774565</wp:posOffset>
            </wp:positionH>
            <wp:positionV relativeFrom="paragraph">
              <wp:posOffset>55880</wp:posOffset>
            </wp:positionV>
            <wp:extent cx="448945" cy="44894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61664" behindDoc="0" locked="0" layoutInCell="1" allowOverlap="1" wp14:anchorId="2497ABE8" wp14:editId="69AAA178">
            <wp:simplePos x="0" y="0"/>
            <wp:positionH relativeFrom="column">
              <wp:posOffset>2969260</wp:posOffset>
            </wp:positionH>
            <wp:positionV relativeFrom="paragraph">
              <wp:posOffset>55880</wp:posOffset>
            </wp:positionV>
            <wp:extent cx="448945" cy="4489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3776" behindDoc="0" locked="0" layoutInCell="1" allowOverlap="1" wp14:anchorId="52016FA7" wp14:editId="1C254B90">
            <wp:simplePos x="0" y="0"/>
            <wp:positionH relativeFrom="column">
              <wp:posOffset>1233170</wp:posOffset>
            </wp:positionH>
            <wp:positionV relativeFrom="paragraph">
              <wp:posOffset>55880</wp:posOffset>
            </wp:positionV>
            <wp:extent cx="448945" cy="44894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D08A62" wp14:editId="2459BED9">
                <wp:simplePos x="0" y="0"/>
                <wp:positionH relativeFrom="column">
                  <wp:posOffset>269111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58AD0B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E. Fitzgerald</w:t>
                            </w:r>
                          </w:p>
                          <w:p w14:paraId="5BF374A2" w14:textId="4944DCD1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</w:t>
                            </w:r>
                          </w:p>
                          <w:p w14:paraId="25CE4B70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Vicepresidente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08A62" id="_x0000_s1031" type="#_x0000_t176" style="position:absolute;margin-left:21.2pt;margin-top:3.6pt;width:71.85pt;height:35.9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" fillcolor="#eaeef3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358AD0B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E. Fitzgerald</w:t>
                      </w:r>
                    </w:p>
                    <w:p w14:paraId="5BF374A2" w14:textId="4944DCD1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</w:t>
                      </w:r>
                    </w:p>
                    <w:p w14:paraId="25CE4B70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Vicepresidente</w:t>
                      </w:r>
                    </w:p>
                  </w:txbxContent>
                </v:textbox>
              </v:shape>
            </w:pict>
          </mc:Fallback>
        </mc:AlternateContent>
      </w:r>
      <w:r w:rsidR="00051E04"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FB5E3B" wp14:editId="38D19DC2">
                <wp:simplePos x="0" y="0"/>
                <wp:positionH relativeFrom="column">
                  <wp:posOffset>1996186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30C055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N. S. Kahn</w:t>
                            </w:r>
                          </w:p>
                          <w:p w14:paraId="474F6302" w14:textId="392A4AFA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</w:t>
                            </w:r>
                          </w:p>
                          <w:p w14:paraId="4B960D61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Vicepresidente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1FB5E3B" id="_x0000_s1032" type="#_x0000_t176" style="position:absolute;margin-left:157.2pt;margin-top:3.6pt;width:71.85pt;height:35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630C055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N. S. Kahn</w:t>
                      </w:r>
                    </w:p>
                    <w:p w14:paraId="474F6302" w14:textId="392A4AFA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</w:t>
                      </w:r>
                    </w:p>
                    <w:p w14:paraId="4B960D61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Vicepresidente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DCFCB6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7BBA563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4C46E74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ECE276A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5CAEE18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51CC75D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C1920E9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B107A9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0944" behindDoc="0" locked="0" layoutInCell="1" allowOverlap="1" wp14:anchorId="558A5963" wp14:editId="3793FE49">
            <wp:simplePos x="0" y="0"/>
            <wp:positionH relativeFrom="column">
              <wp:posOffset>6569075</wp:posOffset>
            </wp:positionH>
            <wp:positionV relativeFrom="paragraph">
              <wp:posOffset>36195</wp:posOffset>
            </wp:positionV>
            <wp:extent cx="448945" cy="44894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10464" behindDoc="0" locked="0" layoutInCell="1" allowOverlap="1" wp14:anchorId="438F0FC2" wp14:editId="625C6C20">
            <wp:simplePos x="0" y="0"/>
            <wp:positionH relativeFrom="column">
              <wp:posOffset>4798060</wp:posOffset>
            </wp:positionH>
            <wp:positionV relativeFrom="paragraph">
              <wp:posOffset>36195</wp:posOffset>
            </wp:positionV>
            <wp:extent cx="448945" cy="44894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2032" behindDoc="0" locked="0" layoutInCell="1" allowOverlap="1" wp14:anchorId="0EAD01FC" wp14:editId="1E31EBC7">
            <wp:simplePos x="0" y="0"/>
            <wp:positionH relativeFrom="column">
              <wp:posOffset>2969260</wp:posOffset>
            </wp:positionH>
            <wp:positionV relativeFrom="paragraph">
              <wp:posOffset>36195</wp:posOffset>
            </wp:positionV>
            <wp:extent cx="448945" cy="44894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1552" behindDoc="0" locked="0" layoutInCell="1" allowOverlap="1" wp14:anchorId="7C2EF2DA" wp14:editId="302792ED">
            <wp:simplePos x="0" y="0"/>
            <wp:positionH relativeFrom="column">
              <wp:posOffset>1233170</wp:posOffset>
            </wp:positionH>
            <wp:positionV relativeFrom="paragraph">
              <wp:posOffset>36195</wp:posOffset>
            </wp:positionV>
            <wp:extent cx="448945" cy="44894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3C6024" wp14:editId="1C414150">
                <wp:simplePos x="0" y="0"/>
                <wp:positionH relativeFrom="column">
                  <wp:posOffset>5608544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B21160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L. Putman</w:t>
                            </w:r>
                          </w:p>
                          <w:p w14:paraId="68515C86" w14:textId="25808BF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</w:t>
                            </w:r>
                          </w:p>
                          <w:p w14:paraId="145779EB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Controlador principal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93C6024" id="_x0000_s1033" style="position:absolute;margin-left:441.6pt;margin-top:2.7pt;width:71.85pt;height:35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hcrwIAAIY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6B21160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L. Putman</w:t>
                      </w:r>
                    </w:p>
                    <w:p w14:paraId="68515C86" w14:textId="25808BF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</w:t>
                      </w:r>
                    </w:p>
                    <w:p w14:paraId="145779EB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Controlador principal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7353D6" wp14:editId="7963EDF0">
                <wp:simplePos x="0" y="0"/>
                <wp:positionH relativeFrom="column">
                  <wp:posOffset>3839218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1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ECDBCC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V. Fries</w:t>
                            </w:r>
                          </w:p>
                          <w:p w14:paraId="6BB9207C" w14:textId="63947BC0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</w:t>
                            </w:r>
                          </w:p>
                          <w:p w14:paraId="38202D28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Asociado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353D6" id="_x0000_s1034" style="position:absolute;margin-left:302.3pt;margin-top:2.7pt;width:71.85pt;height:35.9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yPrwIAAIY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AECDBCC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V. Fries</w:t>
                      </w:r>
                    </w:p>
                    <w:p w14:paraId="6BB9207C" w14:textId="63947BC0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</w:t>
                      </w:r>
                    </w:p>
                    <w:p w14:paraId="38202D28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Asociado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AC0F0B" wp14:editId="28C9E068">
                <wp:simplePos x="0" y="0"/>
                <wp:positionH relativeFrom="column">
                  <wp:posOffset>1996186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9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7137F7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Lipton</w:t>
                            </w:r>
                          </w:p>
                          <w:p w14:paraId="237CCFCE" w14:textId="268B2746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</w:t>
                            </w:r>
                          </w:p>
                          <w:p w14:paraId="063CD9D9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Relaciones con los clientes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9AC0F0B" id="_x0000_s1035" style="position:absolute;margin-left:157.2pt;margin-top:2.7pt;width:71.85pt;height:3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57137F7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J. Lipton</w:t>
                      </w:r>
                    </w:p>
                    <w:p w14:paraId="237CCFCE" w14:textId="268B2746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</w:t>
                      </w:r>
                    </w:p>
                    <w:p w14:paraId="063CD9D9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Relaciones con los clientes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B2AD3A" wp14:editId="58AC73CB">
                <wp:simplePos x="0" y="0"/>
                <wp:positionH relativeFrom="column">
                  <wp:posOffset>277658</wp:posOffset>
                </wp:positionH>
                <wp:positionV relativeFrom="paragraph">
                  <wp:posOffset>34108</wp:posOffset>
                </wp:positionV>
                <wp:extent cx="912736" cy="456390"/>
                <wp:effectExtent l="50800" t="12700" r="65405" b="102870"/>
                <wp:wrapNone/>
                <wp:docPr id="6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7DFC4C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Y. Honda</w:t>
                            </w:r>
                          </w:p>
                          <w:p w14:paraId="6744DEBA" w14:textId="71D8283F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58216DB8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Controladora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3B2AD3A" id="_x0000_s1036" style="position:absolute;margin-left:21.85pt;margin-top:2.7pt;width:71.85pt;height:35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Gc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7DFC4C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Y. Honda</w:t>
                      </w:r>
                    </w:p>
                    <w:p w14:paraId="6744DEBA" w14:textId="71D8283F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58216DB8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Controladora</w:t>
                      </w:r>
                    </w:p>
                  </w:txbxContent>
                </v:textbox>
              </v:rect>
            </w:pict>
          </mc:Fallback>
        </mc:AlternateContent>
      </w:r>
    </w:p>
    <w:p w14:paraId="423BB49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E317E6" wp14:editId="2518B4A3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1AE181" id="AutoShape 171" o:spid="_x0000_s1026" type="#_x0000_t34" style="position:absolute;margin-left:227pt;margin-top:4.8pt;width:174.9pt;height:46.45pt;rotation: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" adj="4705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078B040F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D6A236" wp14:editId="2819D905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FD4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2" o:spid="_x0000_s1026" type="#_x0000_t32" style="position:absolute;margin-left:429.05pt;margin-top:2.45pt;width:34.8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BGJjvz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A761C6" wp14:editId="6A5E8AF2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C377C" id="Straight Arrow Connector 111" o:spid="_x0000_s1026" type="#_x0000_t32" style="position:absolute;margin-left:291.2pt;margin-top:2.45pt;width:34.8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qU6g3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055197" wp14:editId="0F17D903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633E7" id="Straight Arrow Connector 80" o:spid="_x0000_s1026" type="#_x0000_t32" style="position:absolute;margin-left:145.35pt;margin-top:2.45pt;width:34.8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X+yuNoAAAAHAQAADwAAAGRycy9kb3ducmV2Lnht&#10;bEyOwU7DMBBE70j8g7VI3KhNiQINcSoUlCuiAcHViZckIl6H2G3D37NwKcfRjN68fLu4URxwDoMn&#10;DdcrBQKp9XagTsPrS3V1ByJEQ9aMnlDDNwbYFudnucmsP9IOD3XsBEMoZEZDH+OUSRnaHp0JKz8h&#10;cffhZ2cix7mTdjZHhrtRrpVKpTMD8UNvJix7bD/rvdNQPn2FtK52z3WylO6tevePzZBofXmxPNyD&#10;iLjE0xh+9VkdCnZq/J5sEKOG9Ubd8lRDsgHB/U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X+yu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D02B0" wp14:editId="3F8CCF10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8F93F" id="Straight Arrow Connector 38" o:spid="_x0000_s1026" type="#_x0000_t32" style="position:absolute;margin-left:11pt;margin-top:2.45pt;width:34.8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z/l9R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7B275DB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042D3AE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EBF757C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2992" behindDoc="0" locked="0" layoutInCell="1" allowOverlap="1" wp14:anchorId="17F06A56" wp14:editId="7D2C30B1">
            <wp:simplePos x="0" y="0"/>
            <wp:positionH relativeFrom="column">
              <wp:posOffset>6557645</wp:posOffset>
            </wp:positionH>
            <wp:positionV relativeFrom="paragraph">
              <wp:posOffset>111760</wp:posOffset>
            </wp:positionV>
            <wp:extent cx="448945" cy="44894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13536" behindDoc="0" locked="0" layoutInCell="1" allowOverlap="1" wp14:anchorId="2354F322" wp14:editId="0D002A82">
            <wp:simplePos x="0" y="0"/>
            <wp:positionH relativeFrom="column">
              <wp:posOffset>4786630</wp:posOffset>
            </wp:positionH>
            <wp:positionV relativeFrom="paragraph">
              <wp:posOffset>111760</wp:posOffset>
            </wp:positionV>
            <wp:extent cx="448945" cy="44894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4080" behindDoc="0" locked="0" layoutInCell="1" allowOverlap="1" wp14:anchorId="5A6B77D2" wp14:editId="67E08EC6">
            <wp:simplePos x="0" y="0"/>
            <wp:positionH relativeFrom="column">
              <wp:posOffset>2969260</wp:posOffset>
            </wp:positionH>
            <wp:positionV relativeFrom="paragraph">
              <wp:posOffset>111760</wp:posOffset>
            </wp:positionV>
            <wp:extent cx="448945" cy="448945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3600" behindDoc="0" locked="0" layoutInCell="1" allowOverlap="1" wp14:anchorId="2CD239D1" wp14:editId="1800D262">
            <wp:simplePos x="0" y="0"/>
            <wp:positionH relativeFrom="column">
              <wp:posOffset>1233170</wp:posOffset>
            </wp:positionH>
            <wp:positionV relativeFrom="paragraph">
              <wp:posOffset>111760</wp:posOffset>
            </wp:positionV>
            <wp:extent cx="448945" cy="44894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93A9B4" wp14:editId="25E24FC2">
                <wp:simplePos x="0" y="0"/>
                <wp:positionH relativeFrom="column">
                  <wp:posOffset>273050</wp:posOffset>
                </wp:positionH>
                <wp:positionV relativeFrom="paragraph">
                  <wp:posOffset>113030</wp:posOffset>
                </wp:positionV>
                <wp:extent cx="912495" cy="548640"/>
                <wp:effectExtent l="50800" t="12700" r="65405" b="99060"/>
                <wp:wrapNone/>
                <wp:docPr id="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54864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7B181E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F. Cortez</w:t>
                            </w:r>
                          </w:p>
                          <w:p w14:paraId="2E58FC6F" w14:textId="0C8CEF6D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26D8F762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Gerente de beneficios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3A9B4" id="_x0000_s1037" style="position:absolute;margin-left:21.5pt;margin-top:8.9pt;width:71.85pt;height:43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57B181E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F. Cortez</w:t>
                      </w:r>
                    </w:p>
                    <w:p w14:paraId="2E58FC6F" w14:textId="0C8CEF6D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26D8F762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Gerente de beneficios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1A9892" wp14:editId="755C03BC">
                <wp:simplePos x="0" y="0"/>
                <wp:positionH relativeFrom="column">
                  <wp:posOffset>5599329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4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9721E5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V. Curley</w:t>
                            </w:r>
                          </w:p>
                          <w:p w14:paraId="7CFC5057" w14:textId="4F8656B9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</w:t>
                            </w:r>
                          </w:p>
                          <w:p w14:paraId="76A30713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Asociado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61A9892" id="_x0000_s1038" style="position:absolute;margin-left:440.9pt;margin-top:8.65pt;width:71.85pt;height:35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tn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C9721E5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V. Curley</w:t>
                      </w:r>
                    </w:p>
                    <w:p w14:paraId="7CFC5057" w14:textId="4F8656B9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</w:t>
                      </w:r>
                    </w:p>
                    <w:p w14:paraId="76A30713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Asociado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08364F" wp14:editId="64186E02">
                <wp:simplePos x="0" y="0"/>
                <wp:positionH relativeFrom="column">
                  <wp:posOffset>3830003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1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534C46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Kirby</w:t>
                            </w:r>
                          </w:p>
                          <w:p w14:paraId="01A21AAF" w14:textId="525C6F7B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</w:t>
                            </w:r>
                          </w:p>
                          <w:p w14:paraId="42E66BB7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Asociado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608364F" id="_x0000_s1039" style="position:absolute;margin-left:301.6pt;margin-top:8.65pt;width:71.85pt;height:35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534C46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J. Kirby</w:t>
                      </w:r>
                    </w:p>
                    <w:p w14:paraId="01A21AAF" w14:textId="525C6F7B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</w:t>
                      </w:r>
                    </w:p>
                    <w:p w14:paraId="42E66BB7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Asociado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411F7E" wp14:editId="1561D34F">
                <wp:simplePos x="0" y="0"/>
                <wp:positionH relativeFrom="column">
                  <wp:posOffset>1996186</wp:posOffset>
                </wp:positionH>
                <wp:positionV relativeFrom="paragraph">
                  <wp:posOffset>109977</wp:posOffset>
                </wp:positionV>
                <wp:extent cx="912736" cy="456390"/>
                <wp:effectExtent l="50800" t="12700" r="65405" b="102870"/>
                <wp:wrapNone/>
                <wp:docPr id="9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BF118B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Byrne</w:t>
                            </w:r>
                          </w:p>
                          <w:p w14:paraId="6910BA11" w14:textId="436E62B9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41BEFD56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Gerente de devoluciones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8411F7E" id="_x0000_s1040" style="position:absolute;margin-left:157.2pt;margin-top:8.65pt;width:71.85pt;height:35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wT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CBF118B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J. Byrne</w:t>
                      </w:r>
                    </w:p>
                    <w:p w14:paraId="6910BA11" w14:textId="436E62B9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41BEFD56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Gerente de devoluciones</w:t>
                      </w:r>
                    </w:p>
                  </w:txbxContent>
                </v:textbox>
              </v:rect>
            </w:pict>
          </mc:Fallback>
        </mc:AlternateContent>
      </w:r>
    </w:p>
    <w:p w14:paraId="620ABD28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107A0B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F42975" wp14:editId="05E74A58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D26BE" id="Straight Arrow Connector 123" o:spid="_x0000_s1026" type="#_x0000_t32" style="position:absolute;margin-left:429.05pt;margin-top:8.7pt;width:34.8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JUOANwAAAAJAQAADwAAAGRycy9kb3ducmV2Lnht&#10;bEyPQU+DQBCF7yb+h82YeLNLG2wpsjQGw9VYNPa6sCMQ2Vlkty3+e8d4qMd578ub97LdbAdxwsn3&#10;jhQsFxEIpMaZnloFb6/lXQLCB01GD45QwTd62OXXV5lOjTvTHk9VaAWHkE+1gi6EMZXSNx1a7Rdu&#10;RGLvw01WBz6nVppJnzncDnIVRWtpdU/8odMjFh02n9XRKiiev/y6KvcvVTwX9r08uKe6j5W6vZkf&#10;H0AEnMMFht/6XB1y7lS7IxkvBgXJfbJklI1NDIKB7WrD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IlQ4A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1BC778" wp14:editId="65C01498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2CD3B" id="Straight Arrow Connector 112" o:spid="_x0000_s1026" type="#_x0000_t32" style="position:absolute;margin-left:291.2pt;margin-top:8.7pt;width:34.8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kZZUv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E2E86F" wp14:editId="5FFB9C4D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695B4" id="Straight Arrow Connector 81" o:spid="_x0000_s1026" type="#_x0000_t32" style="position:absolute;margin-left:145.35pt;margin-top:8.7pt;width:34.8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IWCoT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815BB" wp14:editId="15568605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63862" id="Straight Arrow Connector 59" o:spid="_x0000_s1026" type="#_x0000_t32" style="position:absolute;margin-left:11pt;margin-top:8.7pt;width:34.8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oSW6toAAAAHAQAADwAAAGRycy9kb3ducmV2Lnht&#10;bEyPQU+DQBCF7yb9D5tp4s0uJaRVZGkaDFdjqdHrwo5AZGcpu23x3zvGgx7fvMl738t2sx3EBSff&#10;O1KwXkUgkBpnemoVvB7Lu3sQPmgyenCECr7Qwy5f3GQ6Ne5KB7xUoRUcQj7VCroQxlRK33RotV+5&#10;EYm9DzdZHVhOrTSTvnK4HWQcRRtpdU/c0OkRiw6bz+psFRTPJ7+pysNLlcyFfSvf3VPdJ0rdLuf9&#10;I4iAc/h7hh98RoecmWp3JuPFoCCOeUrg+zYBwf7Degu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oSW6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2CAC7520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0348D" wp14:editId="0CCCCAAF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F4C1B" id="AutoShape 171" o:spid="_x0000_s1026" type="#_x0000_t34" style="position:absolute;margin-left:-132.35pt;margin-top:18.75pt;width:330.9pt;height:45.7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" adj="2463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6F1629C2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04CEF3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281CEA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17632" behindDoc="0" locked="0" layoutInCell="1" allowOverlap="1" wp14:anchorId="27885DAA" wp14:editId="357DFE2D">
            <wp:simplePos x="0" y="0"/>
            <wp:positionH relativeFrom="column">
              <wp:posOffset>4800600</wp:posOffset>
            </wp:positionH>
            <wp:positionV relativeFrom="paragraph">
              <wp:posOffset>66040</wp:posOffset>
            </wp:positionV>
            <wp:extent cx="448945" cy="44894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5040" behindDoc="0" locked="0" layoutInCell="1" allowOverlap="1" wp14:anchorId="3D8CDFC3" wp14:editId="60710664">
            <wp:simplePos x="0" y="0"/>
            <wp:positionH relativeFrom="column">
              <wp:posOffset>6569075</wp:posOffset>
            </wp:positionH>
            <wp:positionV relativeFrom="paragraph">
              <wp:posOffset>71120</wp:posOffset>
            </wp:positionV>
            <wp:extent cx="448945" cy="44894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6128" behindDoc="0" locked="0" layoutInCell="1" allowOverlap="1" wp14:anchorId="6B0F2043" wp14:editId="3E55A6CC">
            <wp:simplePos x="0" y="0"/>
            <wp:positionH relativeFrom="column">
              <wp:posOffset>2969260</wp:posOffset>
            </wp:positionH>
            <wp:positionV relativeFrom="paragraph">
              <wp:posOffset>71120</wp:posOffset>
            </wp:positionV>
            <wp:extent cx="448945" cy="44894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6672" behindDoc="0" locked="0" layoutInCell="1" allowOverlap="1" wp14:anchorId="76ECAEB5" wp14:editId="70F74458">
            <wp:simplePos x="0" y="0"/>
            <wp:positionH relativeFrom="column">
              <wp:posOffset>1233170</wp:posOffset>
            </wp:positionH>
            <wp:positionV relativeFrom="paragraph">
              <wp:posOffset>71120</wp:posOffset>
            </wp:positionV>
            <wp:extent cx="448945" cy="44894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05E811" wp14:editId="52A4B701">
                <wp:simplePos x="0" y="0"/>
                <wp:positionH relativeFrom="column">
                  <wp:posOffset>5608544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70999F1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Brown</w:t>
                            </w:r>
                          </w:p>
                          <w:p w14:paraId="26639A41" w14:textId="6FB9E8CC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</w:t>
                            </w:r>
                          </w:p>
                          <w:p w14:paraId="56217213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Director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905E811" id="_x0000_s1041" style="position:absolute;margin-left:441.6pt;margin-top:5.4pt;width:71.85pt;height:35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WzsA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70999F1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J. Brown</w:t>
                      </w:r>
                    </w:p>
                    <w:p w14:paraId="26639A41" w14:textId="6FB9E8CC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</w:t>
                      </w:r>
                    </w:p>
                    <w:p w14:paraId="56217213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0D919C" wp14:editId="6797C4E4">
                <wp:simplePos x="0" y="0"/>
                <wp:positionH relativeFrom="column">
                  <wp:posOffset>3839218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1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C222129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N. Adams</w:t>
                            </w:r>
                          </w:p>
                          <w:p w14:paraId="245F0F11" w14:textId="3F2DAFC1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6DD1CB9A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40D919C" id="_x0000_s1042" style="position:absolute;margin-left:302.3pt;margin-top:5.4pt;width:71.85pt;height:35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6J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C222129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N. Adams</w:t>
                      </w:r>
                    </w:p>
                    <w:p w14:paraId="245F0F11" w14:textId="3F2DAFC1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6DD1CB9A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695A03" wp14:editId="18AEF03F">
                <wp:simplePos x="0" y="0"/>
                <wp:positionH relativeFrom="column">
                  <wp:posOffset>1996186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47CB747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R. Halford</w:t>
                            </w:r>
                          </w:p>
                          <w:p w14:paraId="5F8FDAA9" w14:textId="7CCE392E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2CC46441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Gerente de devoluciones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4695A03" id="_x0000_s1043" style="position:absolute;margin-left:157.2pt;margin-top:5.4pt;width:71.85pt;height:35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cp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47CB747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R. Halford</w:t>
                      </w:r>
                    </w:p>
                    <w:p w14:paraId="5F8FDAA9" w14:textId="7CCE392E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2CC46441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Gerente de devoluciones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35B7C" wp14:editId="5519592C">
                <wp:simplePos x="0" y="0"/>
                <wp:positionH relativeFrom="column">
                  <wp:posOffset>277658</wp:posOffset>
                </wp:positionH>
                <wp:positionV relativeFrom="paragraph">
                  <wp:posOffset>68371</wp:posOffset>
                </wp:positionV>
                <wp:extent cx="912736" cy="456390"/>
                <wp:effectExtent l="50800" t="12700" r="65405" b="10287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546E9CF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H. Jones Jr.</w:t>
                            </w:r>
                          </w:p>
                          <w:p w14:paraId="0C8455A9" w14:textId="15C9E9DD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4BD6F55B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Remuneración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5B7C" id="_x0000_s1044" style="position:absolute;margin-left:21.85pt;margin-top:5.4pt;width:71.85pt;height:35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ub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546E9CF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H. Jones Jr.</w:t>
                      </w:r>
                    </w:p>
                    <w:p w14:paraId="0C8455A9" w14:textId="15C9E9DD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4BD6F55B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Remuneración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28E17C97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7EBE82" wp14:editId="415F4CAE">
                <wp:simplePos x="0" y="0"/>
                <wp:positionH relativeFrom="column">
                  <wp:posOffset>3315705</wp:posOffset>
                </wp:positionH>
                <wp:positionV relativeFrom="paragraph">
                  <wp:posOffset>93936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06455" id="AutoShape 171" o:spid="_x0000_s1026" type="#_x0000_t34" style="position:absolute;margin-left:261.1pt;margin-top:7.4pt;width:383.85pt;height:47.9pt;rotation:9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" adj="2144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6D756EDD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0D85AF" wp14:editId="21CE2F37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7F1E9" id="Straight Arrow Connector 124" o:spid="_x0000_s1026" type="#_x0000_t32" style="position:absolute;margin-left:429.05pt;margin-top:5.1pt;width:34.8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6ZkgdwAAAAJAQAADwAAAGRycy9kb3ducmV2Lnht&#10;bEyPQU+DQBCF7yb9D5tp4s0uJbUisjQNhquxaPS6sCMQ2VnKblv8947xoMd578ub97LdbAdxxsn3&#10;jhSsVxEIpMaZnloFry/lTQLCB01GD45QwRd62OWLq0ynxl3ogOcqtIJDyKdaQRfCmErpmw6t9is3&#10;IrH34SarA59TK82kLxxuBxlH0VZa3RN/6PSIRYfNZ3WyCoqno99W5eG52syFfSvf3WPdb5S6Xs77&#10;BxAB5/AHw099rg45d6rdiYwXg4LkNlkzykYUg2DgPr7jLfWvIPNM/l+Qfw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rpmSB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62400" wp14:editId="66D0055D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2E323" id="Straight Arrow Connector 113" o:spid="_x0000_s1026" type="#_x0000_t32" style="position:absolute;margin-left:291.2pt;margin-top:5.1pt;width:34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HVv+u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6ABA3E" wp14:editId="7A77C738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A1116" id="Straight Arrow Connector 82" o:spid="_x0000_s1026" type="#_x0000_t32" style="position:absolute;margin-left:145.35pt;margin-top:5.1pt;width:34.8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2tAkto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VAKCgatMpSDa34UsC/n/g/I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2tAktoAAAAJ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2A25B" wp14:editId="2BBB765E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90C21" id="Straight Arrow Connector 60" o:spid="_x0000_s1026" type="#_x0000_t32" style="position:absolute;margin-left:11pt;margin-top:5.1pt;width:34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BpBtoAAAAHAQAADwAAAGRycy9kb3ducmV2Lnht&#10;bEyPQU+DQBCF7yb+h82YeLNLSVMVWRqD4WosGr0O7AhEdhbZbYv/3jEe9PjmTd77Xr5b3KiONIfB&#10;s4H1KgFF3Ho7cGfg5bm6ugEVIrLF0TMZ+KIAu+L8LMfM+hPv6VjHTkkIhwwN9DFOmdah7clhWPmJ&#10;WLx3PzuMIudO2xlPEu5GnSbJVjscWBp6nKjsqf2oD85A+fgZtnW1f6o3S+leqzf/0AwbYy4vlvs7&#10;UJGW+PcMP/iCDoUwNf7ANqjRQJrKlCj3JAUl/u36GlTzq3WR6//8xTc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AHBpB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4D2B157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8E32F68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E9E4C9A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9ED5CAD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7088" behindDoc="0" locked="0" layoutInCell="1" allowOverlap="1" wp14:anchorId="51B8D0E9" wp14:editId="3A334F8A">
            <wp:simplePos x="0" y="0"/>
            <wp:positionH relativeFrom="column">
              <wp:posOffset>6569075</wp:posOffset>
            </wp:positionH>
            <wp:positionV relativeFrom="paragraph">
              <wp:posOffset>29845</wp:posOffset>
            </wp:positionV>
            <wp:extent cx="448945" cy="44894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98176" behindDoc="0" locked="0" layoutInCell="1" allowOverlap="1" wp14:anchorId="5D7F3341" wp14:editId="73DE2172">
            <wp:simplePos x="0" y="0"/>
            <wp:positionH relativeFrom="column">
              <wp:posOffset>2969260</wp:posOffset>
            </wp:positionH>
            <wp:positionV relativeFrom="paragraph">
              <wp:posOffset>29845</wp:posOffset>
            </wp:positionV>
            <wp:extent cx="448945" cy="44894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78720" behindDoc="0" locked="0" layoutInCell="1" allowOverlap="1" wp14:anchorId="2BB614A4" wp14:editId="0342A5BB">
            <wp:simplePos x="0" y="0"/>
            <wp:positionH relativeFrom="column">
              <wp:posOffset>1233170</wp:posOffset>
            </wp:positionH>
            <wp:positionV relativeFrom="paragraph">
              <wp:posOffset>29845</wp:posOffset>
            </wp:positionV>
            <wp:extent cx="448945" cy="44894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DCBBB8" wp14:editId="651A51F1">
                <wp:simplePos x="0" y="0"/>
                <wp:positionH relativeFrom="column">
                  <wp:posOffset>5608544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1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8F9068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P. Stanley</w:t>
                            </w:r>
                          </w:p>
                          <w:p w14:paraId="6EA3B248" w14:textId="4A24C209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</w:t>
                            </w:r>
                          </w:p>
                          <w:p w14:paraId="18FB5F75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EDCBBB8" id="_x0000_s1045" style="position:absolute;margin-left:441.6pt;margin-top:2.15pt;width:71.85pt;height:35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pa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08F9068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P. Stanley</w:t>
                      </w:r>
                    </w:p>
                    <w:p w14:paraId="6EA3B248" w14:textId="4A24C209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</w:t>
                      </w:r>
                    </w:p>
                    <w:p w14:paraId="18FB5F75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68210" wp14:editId="03786ECA">
                <wp:simplePos x="0" y="0"/>
                <wp:positionH relativeFrom="column">
                  <wp:posOffset>1996186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9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E89C32C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R. Faulkner</w:t>
                            </w:r>
                          </w:p>
                          <w:p w14:paraId="06116D9E" w14:textId="0E74A215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65A6F8F9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DC68210" id="_x0000_s1046" style="position:absolute;margin-left:157.2pt;margin-top:2.15pt;width:71.85pt;height:35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YX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E89C32C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R. Faulkner</w:t>
                      </w:r>
                    </w:p>
                    <w:p w14:paraId="06116D9E" w14:textId="0E74A215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65A6F8F9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F0018" wp14:editId="11F361DA">
                <wp:simplePos x="0" y="0"/>
                <wp:positionH relativeFrom="column">
                  <wp:posOffset>277658</wp:posOffset>
                </wp:positionH>
                <wp:positionV relativeFrom="paragraph">
                  <wp:posOffset>27400</wp:posOffset>
                </wp:positionV>
                <wp:extent cx="912736" cy="456390"/>
                <wp:effectExtent l="50800" t="12700" r="65405" b="10287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AA5999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D. Martin</w:t>
                            </w:r>
                          </w:p>
                          <w:p w14:paraId="0F3C2710" w14:textId="7E1D7EC6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11B35A8C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 de presupuesto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E3F0018" id="_x0000_s1047" style="position:absolute;margin-left:21.85pt;margin-top:2.15pt;width:71.85pt;height:3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1AA5999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D. Martin</w:t>
                      </w:r>
                    </w:p>
                    <w:p w14:paraId="0F3C2710" w14:textId="7E1D7EC6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11B35A8C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 de presupuesto</w:t>
                      </w:r>
                    </w:p>
                  </w:txbxContent>
                </v:textbox>
              </v:rect>
            </w:pict>
          </mc:Fallback>
        </mc:AlternateContent>
      </w:r>
    </w:p>
    <w:p w14:paraId="5209438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8711E83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FDA676" wp14:editId="5DE7D488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1227D" id="Straight Arrow Connector 125" o:spid="_x0000_s1026" type="#_x0000_t32" style="position:absolute;margin-left:429.05pt;margin-top:2.15pt;width:34.8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RqTD9sAAAAHAQAADwAAAGRycy9kb3ducmV2Lnht&#10;bEyPQU+DQBSE7yb+h80z8WaXVmwRWRqD4Wosmnpd2CcQ2bfIblv89z570eNkJjPfZNvZDuKIk+8d&#10;KVguIhBIjTM9tQreXsubBIQPmoweHKGCb/SwzS8vMp0ad6IdHqvQCi4hn2oFXQhjKqVvOrTaL9yI&#10;xN6Hm6wOLKdWmkmfuNwOchVFa2l1T7zQ6RGLDpvP6mAVFM9ffl2Vu5cqngu7L9/dU93HSl1fzY8P&#10;IALO4S8Mv/iMDjkz1e5AxotBQXKXLDmqIL4Fwf79asNX6rO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LEakw/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1532E" wp14:editId="7670C328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626F1" id="Straight Arrow Connector 83" o:spid="_x0000_s1026" type="#_x0000_t32" style="position:absolute;margin-left:145.35pt;margin-top:2.15pt;width:34.8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eyvS9oAAAAHAQAADwAAAGRycy9kb3ducmV2Lnht&#10;bEyOwU7DMBBE70j8g7VI3KhNGwUIcSoUlCuiAcHViZckIl6H2G3D37NwKcfRjN68fLu4URxwDoMn&#10;DdcrBQKp9XagTsPrS3V1CyJEQ9aMnlDDNwbYFudnucmsP9IOD3XsBEMoZEZDH+OUSRnaHp0JKz8h&#10;cffhZ2cix7mTdjZHhrtRrpVKpTMD8UNvJix7bD/rvdNQPn2FtK52z3WylO6tevePzZBofXmxPNyD&#10;iLjE0xh+9VkdCnZq/J5sEKOG9Z264amGZAOC+0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eyvS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FBBF41" wp14:editId="7AE505D7">
                <wp:simplePos x="0" y="0"/>
                <wp:positionH relativeFrom="column">
                  <wp:posOffset>-1278140</wp:posOffset>
                </wp:positionH>
                <wp:positionV relativeFrom="paragraph">
                  <wp:posOffset>266742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1DFE9" id="AutoShape 171" o:spid="_x0000_s1026" type="#_x0000_t34" style="position:absolute;margin-left:-100.65pt;margin-top:21pt;width:538.45pt;height:46.45pt;rotation: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" adj="1514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DF228" wp14:editId="7ADFB57B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0C8D3" id="Straight Arrow Connector 62" o:spid="_x0000_s1026" type="#_x0000_t32" style="position:absolute;margin-left:11pt;margin-top:2.15pt;width:34.8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sgtmtkAAAAFAQAADwAAAGRycy9kb3ducmV2Lnht&#10;bEyPQU+DQBSE7yb9D5vXxJtdiqQqsjQNhquxaPT6YJ9AZN9Sdtviv3f1Uo+Tmcx8k21nM4gTTa63&#10;rGC9ikAQN1b33Cp4ey1v7kE4j6xxsEwKvsnBNl9cZZhqe+Y9nSrfilDCLkUFnfdjKqVrOjLoVnYk&#10;Dt6nnQz6IKdW6gnPodwMMo6ijTTYc1jocKSio+arOhoFxfPBbapy/1Ilc2Heyw/7VPeJUtfLefcI&#10;wtPsL2H4xQ/okAem2h5ZOzEoiONwxStIbkEE+2F9B6L+kzLP5H/6/Ac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AayC2a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36AC5A7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D1736AA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E98CA69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40160" behindDoc="0" locked="0" layoutInCell="1" allowOverlap="1" wp14:anchorId="73421E6D" wp14:editId="4A96276B">
            <wp:simplePos x="0" y="0"/>
            <wp:positionH relativeFrom="column">
              <wp:posOffset>6569075</wp:posOffset>
            </wp:positionH>
            <wp:positionV relativeFrom="paragraph">
              <wp:posOffset>106045</wp:posOffset>
            </wp:positionV>
            <wp:extent cx="448945" cy="44894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01248" behindDoc="0" locked="0" layoutInCell="1" allowOverlap="1" wp14:anchorId="7D731C65" wp14:editId="44153771">
            <wp:simplePos x="0" y="0"/>
            <wp:positionH relativeFrom="column">
              <wp:posOffset>2969260</wp:posOffset>
            </wp:positionH>
            <wp:positionV relativeFrom="paragraph">
              <wp:posOffset>106045</wp:posOffset>
            </wp:positionV>
            <wp:extent cx="448945" cy="44894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80768" behindDoc="0" locked="0" layoutInCell="1" allowOverlap="1" wp14:anchorId="7CFCC17D" wp14:editId="0797D7A4">
            <wp:simplePos x="0" y="0"/>
            <wp:positionH relativeFrom="column">
              <wp:posOffset>1233170</wp:posOffset>
            </wp:positionH>
            <wp:positionV relativeFrom="paragraph">
              <wp:posOffset>106045</wp:posOffset>
            </wp:positionV>
            <wp:extent cx="448945" cy="44894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387289" wp14:editId="7B8EE84E">
                <wp:simplePos x="0" y="0"/>
                <wp:positionH relativeFrom="column">
                  <wp:posOffset>5608544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1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A55626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G. Simmons</w:t>
                            </w:r>
                          </w:p>
                          <w:p w14:paraId="69E6A680" w14:textId="7F34AAB5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508E6D44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7387289" id="_x0000_s1048" style="position:absolute;margin-left:441.6pt;margin-top:8.1pt;width:71.85pt;height:35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SN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8A55626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G. Simmons</w:t>
                      </w:r>
                    </w:p>
                    <w:p w14:paraId="69E6A680" w14:textId="7F34AAB5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508E6D44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72DFD0" wp14:editId="3601028F">
                <wp:simplePos x="0" y="0"/>
                <wp:positionH relativeFrom="column">
                  <wp:posOffset>1996186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9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02B1B5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N. Schon</w:t>
                            </w:r>
                          </w:p>
                          <w:p w14:paraId="196824BA" w14:textId="2B7AC996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4B55C159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472DFD0" id="_x0000_s1049" style="position:absolute;margin-left:157.2pt;margin-top:8.1pt;width:71.85pt;height:35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0tsQ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302B1B5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N. Schon</w:t>
                      </w:r>
                    </w:p>
                    <w:p w14:paraId="196824BA" w14:textId="2B7AC996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4B55C159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BF32D" wp14:editId="2E3CED46">
                <wp:simplePos x="0" y="0"/>
                <wp:positionH relativeFrom="column">
                  <wp:posOffset>277658</wp:posOffset>
                </wp:positionH>
                <wp:positionV relativeFrom="paragraph">
                  <wp:posOffset>102634</wp:posOffset>
                </wp:positionV>
                <wp:extent cx="912736" cy="456390"/>
                <wp:effectExtent l="50800" t="12700" r="65405" b="10287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3E752A4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F. A. Sinatra</w:t>
                            </w:r>
                          </w:p>
                          <w:p w14:paraId="4C5A3937" w14:textId="4C957AAC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3C51D271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 de presupuesto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FCBF32D" id="_x0000_s1050" style="position:absolute;margin-left:21.85pt;margin-top:8.1pt;width:71.85pt;height:35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3E752A4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F. A. Sinatra</w:t>
                      </w:r>
                    </w:p>
                    <w:p w14:paraId="4C5A3937" w14:textId="4C957AAC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3C51D271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 de presupuesto</w:t>
                      </w:r>
                    </w:p>
                  </w:txbxContent>
                </v:textbox>
              </v:rect>
            </w:pict>
          </mc:Fallback>
        </mc:AlternateContent>
      </w:r>
    </w:p>
    <w:p w14:paraId="5699EFE4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A94DE2F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676DCB" wp14:editId="04EBFD03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4DC3B" id="Straight Arrow Connector 126" o:spid="_x0000_s1026" type="#_x0000_t32" style="position:absolute;margin-left:429.05pt;margin-top:8.45pt;width:34.8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QyD9wAAAAJAQAADwAAAGRycy9kb3ducmV2Lnht&#10;bEyPQU+DQBCF7yb+h82YeLNLm4qUsjQGw9VYNPa6sCMQ2Vlkty3+e8d4qMd578ub97LdbAdxwsn3&#10;jhQsFxEIpMaZnloFb6/lXQLCB01GD45QwTd62OXXV5lOjTvTHk9VaAWHkE+1gi6EMZXSNx1a7Rdu&#10;RGLvw01WBz6nVppJnzncDnIVRbG0uif+0OkRiw6bz+poFRTPXz6uyv1LtZ4L+14e3FPdr5W6vZkf&#10;tyACzuECw299rg45d6rdkYwXg4LkPlkyyka8AcHAZvXA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ACFDIP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55FDBB" wp14:editId="39F3DE21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1B368" id="Straight Arrow Connector 84" o:spid="_x0000_s1026" type="#_x0000_t32" style="position:absolute;margin-left:145.35pt;margin-top:8.45pt;width:34.8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MLZFhz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60BE" wp14:editId="3F95412D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5C9EA" id="Straight Arrow Connector 63" o:spid="_x0000_s1026" type="#_x0000_t32" style="position:absolute;margin-left:11pt;margin-top:8.45pt;width:34.8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R7roNoAAAAHAQAADwAAAGRycy9kb3ducmV2Lnht&#10;bEyPQU+DQBCF7yb9D5sx8WaXkgZbZGkaDFdjaaPXhR2ByM4iu23x3zvGgx7fvMl738t2sx3EBSff&#10;O1KwWkYgkBpnemoVnI7l/QaED5qMHhyhgi/0sMsXN5lOjbvSAS9VaAWHkE+1gi6EMZXSNx1a7Zdu&#10;RGLv3U1WB5ZTK82krxxuBxlHUSKt7okbOj1i0WHzUZ2tguL50ydVeXip1nNhX8s391T3a6Xubuf9&#10;I4iAc/h7hh98RoecmWp3JuPFoCCOeUrge7IFwf529QC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GR7ro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6C1CA18A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16E1DA0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8734B9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A275F69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42208" behindDoc="0" locked="0" layoutInCell="1" allowOverlap="1" wp14:anchorId="5BF22141" wp14:editId="72F2A682">
            <wp:simplePos x="0" y="0"/>
            <wp:positionH relativeFrom="column">
              <wp:posOffset>6557645</wp:posOffset>
            </wp:positionH>
            <wp:positionV relativeFrom="paragraph">
              <wp:posOffset>64770</wp:posOffset>
            </wp:positionV>
            <wp:extent cx="448945" cy="44894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03296" behindDoc="0" locked="0" layoutInCell="1" allowOverlap="1" wp14:anchorId="61EAB8A5" wp14:editId="04BA6FAE">
            <wp:simplePos x="0" y="0"/>
            <wp:positionH relativeFrom="column">
              <wp:posOffset>2969260</wp:posOffset>
            </wp:positionH>
            <wp:positionV relativeFrom="paragraph">
              <wp:posOffset>64770</wp:posOffset>
            </wp:positionV>
            <wp:extent cx="448945" cy="44894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87936" behindDoc="0" locked="0" layoutInCell="1" allowOverlap="1" wp14:anchorId="7F5B2299" wp14:editId="664B5738">
            <wp:simplePos x="0" y="0"/>
            <wp:positionH relativeFrom="column">
              <wp:posOffset>1233170</wp:posOffset>
            </wp:positionH>
            <wp:positionV relativeFrom="paragraph">
              <wp:posOffset>64770</wp:posOffset>
            </wp:positionV>
            <wp:extent cx="448945" cy="44894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5DE11F" wp14:editId="73926409">
                <wp:simplePos x="0" y="0"/>
                <wp:positionH relativeFrom="column">
                  <wp:posOffset>5599329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5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02FC43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E. Green</w:t>
                            </w:r>
                          </w:p>
                          <w:p w14:paraId="4F946D8E" w14:textId="2285E0FC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0C3BCAEA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Asociado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35DE11F" id="_x0000_s1051" style="position:absolute;margin-left:440.9pt;margin-top:4.85pt;width:71.85pt;height:35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pZ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A02FC43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E. Green</w:t>
                      </w:r>
                    </w:p>
                    <w:p w14:paraId="4F946D8E" w14:textId="2285E0FC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0C3BCAEA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Asociado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149E30" wp14:editId="7C056715">
                <wp:simplePos x="0" y="0"/>
                <wp:positionH relativeFrom="column">
                  <wp:posOffset>1996186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1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E41CD1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E. Haines</w:t>
                            </w:r>
                          </w:p>
                          <w:p w14:paraId="06326568" w14:textId="20943DAF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</w:t>
                            </w:r>
                          </w:p>
                          <w:p w14:paraId="5668F469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Asociado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2149E30" id="_x0000_s1052" style="position:absolute;margin-left:157.2pt;margin-top:4.85pt;width:71.85pt;height:35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Fj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CE41CD1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E. Haines</w:t>
                      </w:r>
                    </w:p>
                    <w:p w14:paraId="06326568" w14:textId="20943DAF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</w:t>
                      </w:r>
                    </w:p>
                    <w:p w14:paraId="5668F469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Asociado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50940D" wp14:editId="0C4CA7A5">
                <wp:simplePos x="0" y="0"/>
                <wp:positionH relativeFrom="column">
                  <wp:posOffset>268443</wp:posOffset>
                </wp:positionH>
                <wp:positionV relativeFrom="paragraph">
                  <wp:posOffset>61663</wp:posOffset>
                </wp:positionV>
                <wp:extent cx="912736" cy="456390"/>
                <wp:effectExtent l="50800" t="12700" r="65405" b="102870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37551BD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S. Chavez</w:t>
                            </w:r>
                          </w:p>
                          <w:p w14:paraId="16CD813A" w14:textId="1D90055C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64E33F12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Gerente de nómina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650940D" id="_x0000_s1053" style="position:absolute;margin-left:21.15pt;margin-top:4.85pt;width:71.85pt;height:35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37551BD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S. Chavez</w:t>
                      </w:r>
                    </w:p>
                    <w:p w14:paraId="16CD813A" w14:textId="1D90055C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64E33F12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Gerente de nómina</w:t>
                      </w:r>
                    </w:p>
                  </w:txbxContent>
                </v:textbox>
              </v:rect>
            </w:pict>
          </mc:Fallback>
        </mc:AlternateContent>
      </w:r>
    </w:p>
    <w:p w14:paraId="7383EF2C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77B5562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C80E39" wp14:editId="5CD6A421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5802E" id="Straight Arrow Connector 127" o:spid="_x0000_s1026" type="#_x0000_t32" style="position:absolute;margin-left:429.05pt;margin-top:4.75pt;width:34.8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FBQSTX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376E8" wp14:editId="4FD571DB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95BC7" id="Straight Arrow Connector 85" o:spid="_x0000_s1026" type="#_x0000_t32" style="position:absolute;margin-left:145.35pt;margin-top:4.75pt;width:34.8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KZ1cdoAAAAHAQAADwAAAGRycy9kb3ducmV2Lnht&#10;bEyOwU6EMBRF9yb+Q/NM3DmtI6KDlInBsDUOGt0W+gQifUXamcG/9+lGlzf35tyTbxc3igPOYfCk&#10;4XKlQCC13g7UaXh5ri5uQYRoyJrRE2r4wgDb4vQkN5n1R9rhoY6dYAiFzGjoY5wyKUPbozNh5Sck&#10;7t797EzkOHfSzubIcDfKtVKpdGYgfujNhGWP7Ue9dxrKx8+Q1tXuqU6W0r1Wb/6hGRKtz8+W+zsQ&#10;EZf4N4YffVaHgp0avycbxKhhvVE3PNWwuQbB/VWqEhDNb5ZFLv/7F9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cKZ1cd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DB4A7" wp14:editId="53883931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15DDD" id="Straight Arrow Connector 64" o:spid="_x0000_s1026" type="#_x0000_t32" style="position:absolute;margin-left:11pt;margin-top:4.75pt;width:34.8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f8bs59oAAAAF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418767BE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2A3C762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024A888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9625082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44256" behindDoc="0" locked="0" layoutInCell="1" allowOverlap="1" wp14:anchorId="2C06F46E" wp14:editId="21DBDB75">
            <wp:simplePos x="0" y="0"/>
            <wp:positionH relativeFrom="column">
              <wp:posOffset>6522720</wp:posOffset>
            </wp:positionH>
            <wp:positionV relativeFrom="paragraph">
              <wp:posOffset>24130</wp:posOffset>
            </wp:positionV>
            <wp:extent cx="448945" cy="44894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05344" behindDoc="0" locked="0" layoutInCell="1" allowOverlap="1" wp14:anchorId="0A7ED386" wp14:editId="3E85821D">
            <wp:simplePos x="0" y="0"/>
            <wp:positionH relativeFrom="column">
              <wp:posOffset>2969260</wp:posOffset>
            </wp:positionH>
            <wp:positionV relativeFrom="paragraph">
              <wp:posOffset>24130</wp:posOffset>
            </wp:positionV>
            <wp:extent cx="448945" cy="44894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DD627C" wp14:editId="2218019F">
                <wp:simplePos x="0" y="0"/>
                <wp:positionH relativeFrom="column">
                  <wp:posOffset>5562468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5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F78DCC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J. Doe</w:t>
                            </w:r>
                          </w:p>
                          <w:p w14:paraId="4007B967" w14:textId="0514E783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</w:p>
                          <w:p w14:paraId="03608CA6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Asociado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2DD627C" id="_x0000_s1054" style="position:absolute;margin-left:438pt;margin-top:1.6pt;width:71.85pt;height:35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wQ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CF78DCC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J. Doe</w:t>
                      </w:r>
                    </w:p>
                    <w:p w14:paraId="4007B967" w14:textId="0514E783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</w:p>
                    <w:p w14:paraId="03608CA6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Asociado</w:t>
                      </w:r>
                    </w:p>
                  </w:txbxContent>
                </v:textbox>
              </v:rect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02EAAF" wp14:editId="20F1FEB6">
                <wp:simplePos x="0" y="0"/>
                <wp:positionH relativeFrom="column">
                  <wp:posOffset>1996186</wp:posOffset>
                </wp:positionH>
                <wp:positionV relativeFrom="paragraph">
                  <wp:posOffset>20057</wp:posOffset>
                </wp:positionV>
                <wp:extent cx="912736" cy="456390"/>
                <wp:effectExtent l="50800" t="12700" r="65405" b="102870"/>
                <wp:wrapNone/>
                <wp:docPr id="10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A0062D2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G. Lee</w:t>
                            </w:r>
                          </w:p>
                          <w:p w14:paraId="6BDBD3B3" w14:textId="720F3345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</w:t>
                            </w:r>
                          </w:p>
                          <w:p w14:paraId="6B5569D1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Asociado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E02EAAF" id="_x0000_s1055" style="position:absolute;margin-left:157.2pt;margin-top:1.6pt;width:71.85pt;height:35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A0062D2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G. Lee</w:t>
                      </w:r>
                    </w:p>
                    <w:p w14:paraId="6BDBD3B3" w14:textId="720F3345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</w:t>
                      </w:r>
                    </w:p>
                    <w:p w14:paraId="6B5569D1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Asociado</w:t>
                      </w:r>
                    </w:p>
                  </w:txbxContent>
                </v:textbox>
              </v:rect>
            </w:pict>
          </mc:Fallback>
        </mc:AlternateContent>
      </w:r>
    </w:p>
    <w:p w14:paraId="4BB779AC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8C38B6F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C55C5D" wp14:editId="74754A3A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27BBEF" id="Straight Arrow Connector 128" o:spid="_x0000_s1026" type="#_x0000_t32" style="position:absolute;margin-left:429.05pt;margin-top:1.85pt;width:34.8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8GV09sAAAAHAQAADwAAAGRycy9kb3ducmV2Lnht&#10;bEyPQU+DQBSE7yb9D5tn4s0urbVFytIYDFdj0eh1YV+ByL6l7LbFf+/Tix4nM5n5Jt1NthdnHH3n&#10;SMFiHoFAqp3pqFHw9lrcxiB80GR07wgVfKGHXTa7SnVi3IX2eC5DI7iEfKIVtCEMiZS+btFqP3cD&#10;EnsHN1odWI6NNKO+cLnt5TKK1tLqjnih1QPmLdaf5ckqyJ+Pfl0W+5dyNeX2vfhwT1W3Uurmenrc&#10;ggg4hb8w/OAzOmTMVLkTGS96BfF9vOCogrsNCPYflh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AvBldP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D8962" wp14:editId="667C473F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FBC79" id="Straight Arrow Connector 86" o:spid="_x0000_s1026" type="#_x0000_t32" style="position:absolute;margin-left:145.35pt;margin-top:1.85pt;width:34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zepl9oAAAAHAQAADwAAAGRycy9kb3ducmV2Lnht&#10;bEyOQU+EMBSE7yb+h+aZeHNbdwkqUjYGw9W4aPRa6BOI9BVpdxf/vU8v62kymcnMl28XN4oDzmHw&#10;pOF6pUAgtd4O1Gl4famubkGEaMia0RNq+MYA2+L8LDeZ9Ufa4aGOneARCpnR0Mc4ZVKGtkdnwspP&#10;SJx9+NmZyHbupJ3NkcfdKNdKpdKZgfihNxOWPbaf9d5pKJ++QlpXu+c6WUr3Vr37x2ZItL68WB7u&#10;QURc4qkMv/iMDgUzNX5PNohRw/pO3XBVw4aF802qEhDNn5dFLv/z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zepl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60C8F3E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841787A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2B7A375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C62323" wp14:editId="743EDB17">
                <wp:simplePos x="0" y="0"/>
                <wp:positionH relativeFrom="column">
                  <wp:posOffset>1996186</wp:posOffset>
                </wp:positionH>
                <wp:positionV relativeFrom="paragraph">
                  <wp:posOffset>95926</wp:posOffset>
                </wp:positionV>
                <wp:extent cx="912736" cy="456390"/>
                <wp:effectExtent l="50800" t="12700" r="65405" b="102870"/>
                <wp:wrapNone/>
                <wp:docPr id="1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6C9776D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N. Peart</w:t>
                            </w:r>
                          </w:p>
                          <w:p w14:paraId="39F77E38" w14:textId="4C2ECFF5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</w:t>
                            </w:r>
                          </w:p>
                          <w:p w14:paraId="66B1FA37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Soporte técnico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8C62323" id="_x0000_s1056" style="position:absolute;margin-left:157.2pt;margin-top:7.55pt;width:71.85pt;height:35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P4sA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6C9776D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sz w:val="14"/>
                          <w:szCs w:val="14"/>
                        </w:rPr>
                        <w:t>N. Peart</w:t>
                      </w:r>
                    </w:p>
                    <w:p w14:paraId="39F77E38" w14:textId="4C2ECFF5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</w:t>
                      </w:r>
                    </w:p>
                    <w:p w14:paraId="66B1FA37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Soporte técnico</w:t>
                      </w:r>
                    </w:p>
                  </w:txbxContent>
                </v:textbox>
              </v:rect>
            </w:pict>
          </mc:Fallback>
        </mc:AlternateContent>
      </w:r>
    </w:p>
    <w:p w14:paraId="7A068FC0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659264" behindDoc="0" locked="0" layoutInCell="1" allowOverlap="1" wp14:anchorId="2A67F858" wp14:editId="71AF0C87">
            <wp:simplePos x="0" y="0"/>
            <wp:positionH relativeFrom="column">
              <wp:posOffset>2970530</wp:posOffset>
            </wp:positionH>
            <wp:positionV relativeFrom="paragraph">
              <wp:posOffset>-13970</wp:posOffset>
            </wp:positionV>
            <wp:extent cx="448945" cy="448945"/>
            <wp:effectExtent l="0" t="0" r="0" b="0"/>
            <wp:wrapNone/>
            <wp:docPr id="3" name="Picture 3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glasses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5A731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07899" wp14:editId="529F729A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20C58" id="Straight Arrow Connector 87" o:spid="_x0000_s1026" type="#_x0000_t32" style="position:absolute;margin-left:145.35pt;margin-top:8.1pt;width:34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Poihots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sgQEA1eZSkG0vwtZFvL/B+U3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D6IoaL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</w:p>
    <w:p w14:paraId="01ABF91E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3D80A01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0A8B0C19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w:drawing>
          <wp:anchor distT="0" distB="0" distL="114300" distR="114300" simplePos="0" relativeHeight="251746304" behindDoc="0" locked="0" layoutInCell="1" allowOverlap="1" wp14:anchorId="49FC62CC" wp14:editId="726718AD">
            <wp:simplePos x="0" y="0"/>
            <wp:positionH relativeFrom="column">
              <wp:posOffset>2969260</wp:posOffset>
            </wp:positionH>
            <wp:positionV relativeFrom="paragraph">
              <wp:posOffset>12065</wp:posOffset>
            </wp:positionV>
            <wp:extent cx="448945" cy="448945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2AAC9D" wp14:editId="182D0856">
                <wp:simplePos x="0" y="0"/>
                <wp:positionH relativeFrom="column">
                  <wp:posOffset>1996186</wp:posOffset>
                </wp:positionH>
                <wp:positionV relativeFrom="paragraph">
                  <wp:posOffset>7965</wp:posOffset>
                </wp:positionV>
                <wp:extent cx="912736" cy="456390"/>
                <wp:effectExtent l="50800" t="12700" r="65405" b="102870"/>
                <wp:wrapNone/>
                <wp:docPr id="10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D901F2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S. Lee</w:t>
                            </w:r>
                          </w:p>
                          <w:p w14:paraId="242C8552" w14:textId="3AECC771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</w:t>
                            </w:r>
                          </w:p>
                          <w:p w14:paraId="5B035D8D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 de tecnología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82AAC9D" id="_x0000_s1057" style="position:absolute;margin-left:157.2pt;margin-top:.65pt;width:71.85pt;height:35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pYsA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4D901F2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S. Lee</w:t>
                      </w:r>
                    </w:p>
                    <w:p w14:paraId="242C8552" w14:textId="3AECC771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</w:t>
                      </w:r>
                    </w:p>
                    <w:p w14:paraId="5B035D8D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 de tecnología</w:t>
                      </w:r>
                    </w:p>
                  </w:txbxContent>
                </v:textbox>
              </v:rect>
            </w:pict>
          </mc:Fallback>
        </mc:AlternateContent>
      </w:r>
    </w:p>
    <w:p w14:paraId="135BCEDC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A5841E" wp14:editId="72CA2134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F72DF" id="Straight Arrow Connector 88" o:spid="_x0000_s1026" type="#_x0000_t32" style="position:absolute;margin-left:145.35pt;margin-top:5.65pt;width:34.8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/E0U1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</w:p>
    <w:p w14:paraId="441B951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7133F5B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w:drawing>
          <wp:anchor distT="0" distB="0" distL="114300" distR="114300" simplePos="0" relativeHeight="251749376" behindDoc="0" locked="0" layoutInCell="1" allowOverlap="1" wp14:anchorId="4F68AB78" wp14:editId="7D8703DD">
            <wp:simplePos x="0" y="0"/>
            <wp:positionH relativeFrom="column">
              <wp:posOffset>2969260</wp:posOffset>
            </wp:positionH>
            <wp:positionV relativeFrom="paragraph">
              <wp:posOffset>158115</wp:posOffset>
            </wp:positionV>
            <wp:extent cx="448945" cy="44894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1E04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AC3D5B" wp14:editId="4DBAA081">
                <wp:simplePos x="0" y="0"/>
                <wp:positionH relativeFrom="column">
                  <wp:posOffset>1996186</wp:posOffset>
                </wp:positionH>
                <wp:positionV relativeFrom="paragraph">
                  <wp:posOffset>153681</wp:posOffset>
                </wp:positionV>
                <wp:extent cx="912736" cy="456390"/>
                <wp:effectExtent l="50800" t="12700" r="65405" b="102870"/>
                <wp:wrapNone/>
                <wp:docPr id="1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28BDFE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M. Smith</w:t>
                            </w:r>
                          </w:p>
                          <w:p w14:paraId="550D95F5" w14:textId="28AC00EF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––––––</w:t>
                            </w:r>
                            <w:r w:rsidR="00762BD4"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</w:t>
                            </w: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––––</w:t>
                            </w:r>
                          </w:p>
                          <w:p w14:paraId="053ECC4C" w14:textId="77777777" w:rsidR="00051E04" w:rsidRPr="00762BD4" w:rsidRDefault="00051E04" w:rsidP="00762BD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r w:rsidRPr="00762BD4">
                              <w:rPr>
                                <w:rFonts w:ascii="Century Gothic" w:hAnsi="Century Gothic"/>
                                <w:color w:val="000000"/>
                                <w:sz w:val="14"/>
                                <w:szCs w:val="14"/>
                              </w:rPr>
                              <w:t>Analista de tecnología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FAC3D5B" id="_x0000_s1058" style="position:absolute;margin-left:157.2pt;margin-top:12.1pt;width:71.85pt;height:35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FisQ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B28BDFE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M. Smith</w:t>
                      </w:r>
                    </w:p>
                    <w:p w14:paraId="550D95F5" w14:textId="28AC00EF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––––––</w:t>
                      </w:r>
                      <w:r w:rsidR="00762BD4"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</w:t>
                      </w: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––––</w:t>
                      </w:r>
                    </w:p>
                    <w:p w14:paraId="053ECC4C" w14:textId="77777777" w:rsidR="00051E04" w:rsidRPr="00762BD4" w:rsidRDefault="00051E04" w:rsidP="00762BD4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r w:rsidRPr="00762BD4">
                        <w:rPr>
                          <w:rFonts w:ascii="Century Gothic" w:hAnsi="Century Gothic"/>
                          <w:color w:val="000000"/>
                          <w:sz w:val="14"/>
                          <w:szCs w:val="14"/>
                        </w:rPr>
                        <w:t>Analista de tecnología</w:t>
                      </w:r>
                    </w:p>
                  </w:txbxContent>
                </v:textbox>
              </v:rect>
            </w:pict>
          </mc:Fallback>
        </mc:AlternateContent>
      </w:r>
    </w:p>
    <w:p w14:paraId="71663D34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7A46D7EB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051E04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C438B" wp14:editId="6AA7D454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40471" id="Straight Arrow Connector 2" o:spid="_x0000_s1026" type="#_x0000_t32" style="position:absolute;margin-left:145.85pt;margin-top:4.1pt;width:34.8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UKK4dkAAAAHAQAADwAAAGRycy9kb3ducmV2Lnht&#10;bEyOwU6EMBRF9yb+Q/NM3DkFJDgiZWIwbI2DRrcP+gQifUXamcG/t7rR5c29OfcUu9VM4kiLGy0r&#10;iDcRCOLO6pF7BS/P9dUWhPPIGifLpOCLHOzK87MCc21PvKdj43sRIOxyVDB4P+dSum4gg25jZ+LQ&#10;vdvFoA9x6aVe8BTgZpJJFGXS4MjhYcCZqoG6j+ZgFFSPny5r6v1Tk66Vea3f7EM7pkpdXqz3dyA8&#10;rf5vDD/6QR3K4NTaA2snJgXJbXwTpgq2CYjQX2dxCqL9zbIs5H//8h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pQorh2QAAAAc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0AD63F18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583F44C6" w14:textId="77777777" w:rsidR="00051E04" w:rsidRPr="00051E04" w:rsidRDefault="00051E04" w:rsidP="00051E04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051E04" w:rsidRPr="00051E04" w14:paraId="2F8AA35A" w14:textId="77777777" w:rsidTr="00123C61">
        <w:trPr>
          <w:trHeight w:val="3078"/>
        </w:trPr>
        <w:tc>
          <w:tcPr>
            <w:tcW w:w="10110" w:type="dxa"/>
          </w:tcPr>
          <w:p w14:paraId="0E3E3D98" w14:textId="77777777" w:rsidR="00051E04" w:rsidRPr="00051E04" w:rsidRDefault="00051E04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51E04">
              <w:rPr>
                <w:rFonts w:ascii="Century Gothic" w:hAnsi="Century Gothic"/>
                <w:b/>
                <w:sz w:val="20"/>
                <w:szCs w:val="20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04CDA5A6" w14:textId="77777777" w:rsidR="00051E04" w:rsidRPr="00051E04" w:rsidRDefault="00051E04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605871F9" w14:textId="77777777" w:rsidR="00051E04" w:rsidRPr="00051E04" w:rsidRDefault="00051E04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3C193ECA" w14:textId="77777777" w:rsidR="00051E04" w:rsidRPr="00051E04" w:rsidRDefault="00051E04" w:rsidP="00123C6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4A9709C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p w14:paraId="2352045D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p w14:paraId="1C7E28A6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p w14:paraId="2EEA1902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p w14:paraId="65CE3E1C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p w14:paraId="3431B6F4" w14:textId="77777777" w:rsidR="00051E04" w:rsidRPr="00051E04" w:rsidRDefault="00051E04" w:rsidP="00051E04">
      <w:pPr>
        <w:rPr>
          <w:rFonts w:ascii="Century Gothic" w:hAnsi="Century Gothic" w:cs="Times New Roman"/>
        </w:rPr>
      </w:pPr>
    </w:p>
    <w:sectPr w:rsidR="00051E04" w:rsidRPr="00051E04" w:rsidSect="008A504B">
      <w:headerReference w:type="default" r:id="rId43"/>
      <w:pgSz w:w="12240" w:h="15840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C9D7" w14:textId="77777777" w:rsidR="00685C2A" w:rsidRPr="00051E04" w:rsidRDefault="00685C2A" w:rsidP="00DB2412">
      <w:r w:rsidRPr="00051E04">
        <w:separator/>
      </w:r>
    </w:p>
  </w:endnote>
  <w:endnote w:type="continuationSeparator" w:id="0">
    <w:p w14:paraId="2136F8A2" w14:textId="77777777" w:rsidR="00685C2A" w:rsidRPr="00051E04" w:rsidRDefault="00685C2A" w:rsidP="00DB2412">
      <w:r w:rsidRPr="00051E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3F71B" w14:textId="77777777" w:rsidR="00685C2A" w:rsidRPr="00051E04" w:rsidRDefault="00685C2A" w:rsidP="00DB2412">
      <w:r w:rsidRPr="00051E04">
        <w:separator/>
      </w:r>
    </w:p>
  </w:footnote>
  <w:footnote w:type="continuationSeparator" w:id="0">
    <w:p w14:paraId="497C9E52" w14:textId="77777777" w:rsidR="00685C2A" w:rsidRPr="00051E04" w:rsidRDefault="00685C2A" w:rsidP="00DB2412">
      <w:r w:rsidRPr="00051E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7E5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3F3"/>
    <w:multiLevelType w:val="hybridMultilevel"/>
    <w:tmpl w:val="991E9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A1D"/>
    <w:multiLevelType w:val="hybridMultilevel"/>
    <w:tmpl w:val="1C7C46F6"/>
    <w:lvl w:ilvl="0" w:tplc="1E90E5F2">
      <w:start w:val="1"/>
      <w:numFmt w:val="upperLetter"/>
      <w:lvlText w:val="%1."/>
      <w:lvlJc w:val="left"/>
      <w:pPr>
        <w:ind w:left="720" w:hanging="360"/>
      </w:pPr>
      <w:rPr>
        <w:rFonts w:eastAsia="Century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1474">
    <w:abstractNumId w:val="2"/>
  </w:num>
  <w:num w:numId="2" w16cid:durableId="760880763">
    <w:abstractNumId w:val="4"/>
  </w:num>
  <w:num w:numId="3" w16cid:durableId="722291207">
    <w:abstractNumId w:val="0"/>
  </w:num>
  <w:num w:numId="4" w16cid:durableId="333800380">
    <w:abstractNumId w:val="3"/>
  </w:num>
  <w:num w:numId="5" w16cid:durableId="132477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attachedTemplate r:id="rId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88"/>
    <w:rsid w:val="00005410"/>
    <w:rsid w:val="00007F60"/>
    <w:rsid w:val="000102CA"/>
    <w:rsid w:val="00035DC3"/>
    <w:rsid w:val="00051E04"/>
    <w:rsid w:val="000529A5"/>
    <w:rsid w:val="000707ED"/>
    <w:rsid w:val="000870BA"/>
    <w:rsid w:val="000A6B42"/>
    <w:rsid w:val="000C3DA2"/>
    <w:rsid w:val="000C5D04"/>
    <w:rsid w:val="000D07CD"/>
    <w:rsid w:val="000E7935"/>
    <w:rsid w:val="00107A05"/>
    <w:rsid w:val="0014094F"/>
    <w:rsid w:val="00157F65"/>
    <w:rsid w:val="00165169"/>
    <w:rsid w:val="0018288B"/>
    <w:rsid w:val="00246934"/>
    <w:rsid w:val="00254892"/>
    <w:rsid w:val="00270929"/>
    <w:rsid w:val="0028063E"/>
    <w:rsid w:val="00283CD7"/>
    <w:rsid w:val="002A772F"/>
    <w:rsid w:val="003061F3"/>
    <w:rsid w:val="00321D73"/>
    <w:rsid w:val="00343C5B"/>
    <w:rsid w:val="00382492"/>
    <w:rsid w:val="003B62D6"/>
    <w:rsid w:val="003C3DAA"/>
    <w:rsid w:val="003D6150"/>
    <w:rsid w:val="003E4943"/>
    <w:rsid w:val="003E4F0D"/>
    <w:rsid w:val="003F4952"/>
    <w:rsid w:val="0040428F"/>
    <w:rsid w:val="0041178C"/>
    <w:rsid w:val="00437607"/>
    <w:rsid w:val="00442819"/>
    <w:rsid w:val="00443EE6"/>
    <w:rsid w:val="004502A2"/>
    <w:rsid w:val="00466C6C"/>
    <w:rsid w:val="00471C74"/>
    <w:rsid w:val="0047429C"/>
    <w:rsid w:val="0049188B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5E055D"/>
    <w:rsid w:val="00613C60"/>
    <w:rsid w:val="0065609B"/>
    <w:rsid w:val="006666A2"/>
    <w:rsid w:val="00685C2A"/>
    <w:rsid w:val="0068776C"/>
    <w:rsid w:val="006A3315"/>
    <w:rsid w:val="006A6D9A"/>
    <w:rsid w:val="006B233B"/>
    <w:rsid w:val="00700904"/>
    <w:rsid w:val="007053F6"/>
    <w:rsid w:val="00723482"/>
    <w:rsid w:val="007378D8"/>
    <w:rsid w:val="0074716D"/>
    <w:rsid w:val="00762690"/>
    <w:rsid w:val="00762BD4"/>
    <w:rsid w:val="00780B9C"/>
    <w:rsid w:val="00781C86"/>
    <w:rsid w:val="00781DB1"/>
    <w:rsid w:val="007B6850"/>
    <w:rsid w:val="007E0149"/>
    <w:rsid w:val="007E231D"/>
    <w:rsid w:val="007E5B5E"/>
    <w:rsid w:val="00817750"/>
    <w:rsid w:val="0083365C"/>
    <w:rsid w:val="008502C4"/>
    <w:rsid w:val="00864832"/>
    <w:rsid w:val="00895D12"/>
    <w:rsid w:val="008A504B"/>
    <w:rsid w:val="008C0FEA"/>
    <w:rsid w:val="008C1A69"/>
    <w:rsid w:val="008C6E62"/>
    <w:rsid w:val="008D1EAD"/>
    <w:rsid w:val="008D4D59"/>
    <w:rsid w:val="008E2435"/>
    <w:rsid w:val="008E4048"/>
    <w:rsid w:val="008E5CF1"/>
    <w:rsid w:val="008F3925"/>
    <w:rsid w:val="00920BEC"/>
    <w:rsid w:val="00936CDD"/>
    <w:rsid w:val="00942DA6"/>
    <w:rsid w:val="0094694C"/>
    <w:rsid w:val="00953B95"/>
    <w:rsid w:val="00962266"/>
    <w:rsid w:val="00965C46"/>
    <w:rsid w:val="0096762B"/>
    <w:rsid w:val="00985675"/>
    <w:rsid w:val="009950B0"/>
    <w:rsid w:val="009C4521"/>
    <w:rsid w:val="009E149B"/>
    <w:rsid w:val="009F0C1A"/>
    <w:rsid w:val="009F6C45"/>
    <w:rsid w:val="00A02960"/>
    <w:rsid w:val="00A24B2D"/>
    <w:rsid w:val="00A25FF6"/>
    <w:rsid w:val="00A261EE"/>
    <w:rsid w:val="00A41540"/>
    <w:rsid w:val="00A731F7"/>
    <w:rsid w:val="00A7502B"/>
    <w:rsid w:val="00AA2F04"/>
    <w:rsid w:val="00AD01E8"/>
    <w:rsid w:val="00AD0D94"/>
    <w:rsid w:val="00AE181D"/>
    <w:rsid w:val="00B02B23"/>
    <w:rsid w:val="00B02F13"/>
    <w:rsid w:val="00B173D0"/>
    <w:rsid w:val="00B45269"/>
    <w:rsid w:val="00B63006"/>
    <w:rsid w:val="00B6597D"/>
    <w:rsid w:val="00B80233"/>
    <w:rsid w:val="00B92110"/>
    <w:rsid w:val="00BC1A20"/>
    <w:rsid w:val="00C01A37"/>
    <w:rsid w:val="00C42461"/>
    <w:rsid w:val="00C52823"/>
    <w:rsid w:val="00C56A19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0F79"/>
    <w:rsid w:val="00DB2412"/>
    <w:rsid w:val="00E33AA3"/>
    <w:rsid w:val="00E73953"/>
    <w:rsid w:val="00EA104E"/>
    <w:rsid w:val="00EC3071"/>
    <w:rsid w:val="00ED6F1A"/>
    <w:rsid w:val="00EE27E1"/>
    <w:rsid w:val="00EF1888"/>
    <w:rsid w:val="00EF1A78"/>
    <w:rsid w:val="00F04F96"/>
    <w:rsid w:val="00F22F09"/>
    <w:rsid w:val="00F41CCB"/>
    <w:rsid w:val="00F45175"/>
    <w:rsid w:val="00F76C42"/>
    <w:rsid w:val="00F91338"/>
    <w:rsid w:val="00F97ECA"/>
    <w:rsid w:val="00FB235F"/>
    <w:rsid w:val="00FD043D"/>
    <w:rsid w:val="00FD3431"/>
    <w:rsid w:val="00FE69A2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14158D"/>
  <w15:chartTrackingRefBased/>
  <w15:docId w15:val="{E0EC00E3-D59C-48CD-8DC9-4445C19C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header" Target="header1.xml"/><Relationship Id="rId8" Type="http://schemas.openxmlformats.org/officeDocument/2006/relationships/hyperlink" Target="https://es.smartsheet.com/try-it?trp=28077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0" Type="http://schemas.openxmlformats.org/officeDocument/2006/relationships/image" Target="media/image12.jpeg"/><Relationship Id="rId41" Type="http://schemas.openxmlformats.org/officeDocument/2006/relationships/image" Target="media/image3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Account-Planning-and-Management-Templates_Aaron_Bannister\IC-Account-Mapping-Template-Exampl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1E76A4-B5ED-402B-A786-1D0F4BE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IC-Account-Mapping-Template-Example_WORD.dotx</Template>
  <TotalTime>9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Nicole Li</cp:lastModifiedBy>
  <cp:revision>6</cp:revision>
  <cp:lastPrinted>2017-10-13T16:21:00Z</cp:lastPrinted>
  <dcterms:created xsi:type="dcterms:W3CDTF">2023-03-27T23:56:00Z</dcterms:created>
  <dcterms:modified xsi:type="dcterms:W3CDTF">2024-09-29T05:15:00Z</dcterms:modified>
</cp:coreProperties>
</file>