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A3E12" w14:textId="77777777" w:rsidR="00553060" w:rsidRPr="00553060" w:rsidRDefault="00553060" w:rsidP="00553060">
      <w:pPr>
        <w:ind w:left="180"/>
        <w:outlineLvl w:val="0"/>
        <w:rPr>
          <w:rFonts w:ascii="Century Gothic" w:eastAsia="Times New Roman" w:hAnsi="Century Gothic" w:cs="Arial"/>
          <w:b/>
          <w:bCs/>
          <w:color w:val="808080" w:themeColor="background1" w:themeShade="80"/>
          <w:sz w:val="36"/>
          <w:szCs w:val="44"/>
        </w:rPr>
      </w:pPr>
      <w:r w:rsidRPr="00553060">
        <w:rPr>
          <w:rFonts w:ascii="Century Gothic" w:hAnsi="Century Gothic"/>
          <w:b/>
          <w:bCs/>
          <w:noProof/>
          <w:color w:val="595959" w:themeColor="text1" w:themeTint="A6"/>
          <w:sz w:val="40"/>
          <w:szCs w:val="48"/>
        </w:rPr>
        <w:drawing>
          <wp:anchor distT="0" distB="0" distL="114300" distR="114300" simplePos="0" relativeHeight="251727872" behindDoc="0" locked="0" layoutInCell="1" allowOverlap="1" wp14:anchorId="59C01BAD" wp14:editId="243F390B">
            <wp:simplePos x="0" y="0"/>
            <wp:positionH relativeFrom="column">
              <wp:posOffset>5310397</wp:posOffset>
            </wp:positionH>
            <wp:positionV relativeFrom="paragraph">
              <wp:posOffset>29845</wp:posOffset>
            </wp:positionV>
            <wp:extent cx="1871049" cy="370777"/>
            <wp:effectExtent l="0" t="0" r="0" b="0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049" cy="370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0"/>
        </w:rPr>
        <w:t>PLANTILLA DE ASIGNACIÓN DE CUENTAS</w:t>
      </w:r>
    </w:p>
    <w:p w14:paraId="3AFBE95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tbl>
      <w:tblPr>
        <w:tblW w:w="11077" w:type="dxa"/>
        <w:tblInd w:w="90" w:type="dxa"/>
        <w:tblLook w:val="04A0" w:firstRow="1" w:lastRow="0" w:firstColumn="1" w:lastColumn="0" w:noHBand="0" w:noVBand="1"/>
      </w:tblPr>
      <w:tblGrid>
        <w:gridCol w:w="5940"/>
        <w:gridCol w:w="2901"/>
        <w:gridCol w:w="2236"/>
      </w:tblGrid>
      <w:tr w:rsidR="00553060" w:rsidRPr="00553060" w14:paraId="56484D1D" w14:textId="77777777" w:rsidTr="00435475">
        <w:trPr>
          <w:trHeight w:val="317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ABC8" w14:textId="77777777" w:rsidR="00553060" w:rsidRPr="00553060" w:rsidRDefault="00553060" w:rsidP="00123C61">
            <w:pPr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6"/>
              </w:rPr>
              <w:t>EMPRESA</w:t>
            </w:r>
          </w:p>
        </w:tc>
        <w:tc>
          <w:tcPr>
            <w:tcW w:w="2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2F4" w14:textId="77777777" w:rsidR="00553060" w:rsidRPr="00553060" w:rsidRDefault="00553060" w:rsidP="00123C6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6"/>
              </w:rPr>
              <w:t>COMPILADO POR</w:t>
            </w: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28AE" w14:textId="77777777" w:rsidR="00553060" w:rsidRPr="00553060" w:rsidRDefault="00553060" w:rsidP="00123C61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595959" w:themeColor="text1" w:themeTint="A6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16"/>
              </w:rPr>
              <w:t>FECHA DE FINALIZACIÓN</w:t>
            </w:r>
          </w:p>
        </w:tc>
      </w:tr>
      <w:tr w:rsidR="00553060" w:rsidRPr="00553060" w14:paraId="4BD3B1A3" w14:textId="77777777" w:rsidTr="00435475">
        <w:trPr>
          <w:trHeight w:val="396"/>
        </w:trPr>
        <w:tc>
          <w:tcPr>
            <w:tcW w:w="5940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32A54" w14:textId="77777777" w:rsidR="00553060" w:rsidRPr="00553060" w:rsidRDefault="00553060" w:rsidP="00123C61">
            <w:pPr>
              <w:rPr>
                <w:rFonts w:ascii="Century Gothic" w:eastAsia="Times New Roman" w:hAnsi="Century Gothic" w:cs="Times New Roman"/>
                <w:color w:val="000000"/>
                <w:sz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Nombre</w:t>
            </w:r>
          </w:p>
        </w:tc>
        <w:tc>
          <w:tcPr>
            <w:tcW w:w="2901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B955C" w14:textId="77777777" w:rsidR="00553060" w:rsidRPr="00553060" w:rsidRDefault="00553060" w:rsidP="00123C6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Nombre</w:t>
            </w:r>
          </w:p>
        </w:tc>
        <w:tc>
          <w:tcPr>
            <w:tcW w:w="2236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DB0C7" w14:textId="77777777" w:rsidR="00553060" w:rsidRPr="00553060" w:rsidRDefault="00553060" w:rsidP="00123C61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1"/>
              </w:rPr>
            </w:pPr>
            <w:r>
              <w:rPr>
                <w:rFonts w:ascii="Century Gothic" w:hAnsi="Century Gothic"/>
                <w:color w:val="000000"/>
                <w:sz w:val="21"/>
              </w:rPr>
              <w:t>00/00/0000</w:t>
            </w:r>
          </w:p>
        </w:tc>
      </w:tr>
    </w:tbl>
    <w:p w14:paraId="135290E9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18DF430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28896" behindDoc="0" locked="0" layoutInCell="1" allowOverlap="1" wp14:anchorId="2BE68148" wp14:editId="44FA7169">
            <wp:simplePos x="0" y="0"/>
            <wp:positionH relativeFrom="column">
              <wp:posOffset>1847850</wp:posOffset>
            </wp:positionH>
            <wp:positionV relativeFrom="paragraph">
              <wp:posOffset>113030</wp:posOffset>
            </wp:positionV>
            <wp:extent cx="467995" cy="467995"/>
            <wp:effectExtent l="0" t="0" r="0" b="0"/>
            <wp:wrapNone/>
            <wp:docPr id="1355595082" name="Graphic 1" descr="Male profi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595082" name="Graphic 1355595082" descr="Male profile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DDC276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30944" behindDoc="0" locked="0" layoutInCell="1" allowOverlap="1" wp14:anchorId="56DDA335" wp14:editId="0FCB0ED6">
            <wp:simplePos x="0" y="0"/>
            <wp:positionH relativeFrom="column">
              <wp:posOffset>6610350</wp:posOffset>
            </wp:positionH>
            <wp:positionV relativeFrom="paragraph">
              <wp:posOffset>18415</wp:posOffset>
            </wp:positionV>
            <wp:extent cx="467995" cy="467995"/>
            <wp:effectExtent l="0" t="0" r="0" b="0"/>
            <wp:wrapNone/>
            <wp:docPr id="2065332630" name="Graphic 2065332630" descr="Male profi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595082" name="Graphic 1355595082" descr="Male profile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w:drawing>
          <wp:anchor distT="0" distB="0" distL="114300" distR="114300" simplePos="0" relativeHeight="251729920" behindDoc="0" locked="0" layoutInCell="1" allowOverlap="1" wp14:anchorId="7C04CE67" wp14:editId="5F6F3B21">
            <wp:simplePos x="0" y="0"/>
            <wp:positionH relativeFrom="column">
              <wp:posOffset>4754245</wp:posOffset>
            </wp:positionH>
            <wp:positionV relativeFrom="paragraph">
              <wp:posOffset>81915</wp:posOffset>
            </wp:positionV>
            <wp:extent cx="467995" cy="467995"/>
            <wp:effectExtent l="0" t="0" r="0" b="0"/>
            <wp:wrapNone/>
            <wp:docPr id="270475771" name="Graphic 270475771" descr="Male profi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595082" name="Graphic 1355595082" descr="Male profile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3C489D" wp14:editId="28BA90E5">
                <wp:simplePos x="0" y="0"/>
                <wp:positionH relativeFrom="column">
                  <wp:posOffset>3815080</wp:posOffset>
                </wp:positionH>
                <wp:positionV relativeFrom="paragraph">
                  <wp:posOffset>6350</wp:posOffset>
                </wp:positionV>
                <wp:extent cx="912464" cy="640080"/>
                <wp:effectExtent l="50800" t="12700" r="66040" b="96520"/>
                <wp:wrapNone/>
                <wp:docPr id="13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64" cy="64008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F8154F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2FA55CD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75E7D7DB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5A50E365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3C489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7" o:spid="_x0000_s1026" type="#_x0000_t176" style="position:absolute;margin-left:300.4pt;margin-top:.5pt;width:71.85pt;height:50.4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" fillcolor="#ffe599 [130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F8154F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Nombre</w:t>
                      </w:r>
                    </w:p>
                    <w:p w14:paraId="2FA55CD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––––––––––</w:t>
                      </w:r>
                    </w:p>
                    <w:p w14:paraId="75E7D7DB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Título</w:t>
                      </w:r>
                    </w:p>
                    <w:p w14:paraId="5A50E365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555D36" wp14:editId="1DE5A70D">
                <wp:simplePos x="0" y="0"/>
                <wp:positionH relativeFrom="column">
                  <wp:posOffset>887071</wp:posOffset>
                </wp:positionH>
                <wp:positionV relativeFrom="paragraph">
                  <wp:posOffset>18295</wp:posOffset>
                </wp:positionV>
                <wp:extent cx="912705" cy="456390"/>
                <wp:effectExtent l="50800" t="12700" r="65405" b="102870"/>
                <wp:wrapNone/>
                <wp:docPr id="13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05" cy="456390"/>
                        </a:xfrm>
                        <a:prstGeom prst="flowChartAlternate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C3076D3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1A4B7464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5BBCDDF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8555D36" id="_x0000_s1027" type="#_x0000_t176" style="position:absolute;margin-left:69.85pt;margin-top:1.45pt;width:71.85pt;height:35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" fillcolor="#d5dce4 [671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C3076D3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Nombre</w:t>
                      </w:r>
                    </w:p>
                    <w:p w14:paraId="1A4B7464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––––––––––</w:t>
                      </w:r>
                    </w:p>
                    <w:p w14:paraId="5BBCDDF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Título</w:t>
                      </w:r>
                    </w:p>
                  </w:txbxContent>
                </v:textbox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E466DAD" wp14:editId="3EEA320E">
                <wp:simplePos x="0" y="0"/>
                <wp:positionH relativeFrom="column">
                  <wp:posOffset>5586231</wp:posOffset>
                </wp:positionH>
                <wp:positionV relativeFrom="paragraph">
                  <wp:posOffset>18295</wp:posOffset>
                </wp:positionV>
                <wp:extent cx="912705" cy="456390"/>
                <wp:effectExtent l="50800" t="12700" r="65405" b="102870"/>
                <wp:wrapNone/>
                <wp:docPr id="14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05" cy="456390"/>
                        </a:xfrm>
                        <a:prstGeom prst="flowChartAlternateProcess">
                          <a:avLst/>
                        </a:prstGeom>
                        <a:solidFill>
                          <a:srgbClr val="EFDECC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9D45EB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679030B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21AAEA4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34EA65EF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E466DAD" id="_x0000_s1028" type="#_x0000_t176" style="position:absolute;margin-left:439.85pt;margin-top:1.45pt;width:71.85pt;height:35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" fillcolor="#efdecc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79D45EB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Nombre</w:t>
                      </w:r>
                    </w:p>
                    <w:p w14:paraId="679030B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––––––––––</w:t>
                      </w:r>
                    </w:p>
                    <w:p w14:paraId="21AAEA4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Título</w:t>
                      </w:r>
                    </w:p>
                    <w:p w14:paraId="34EA65EF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79E75B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2AD7AA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8F235F" wp14:editId="434CB6A6">
                <wp:simplePos x="0" y="0"/>
                <wp:positionH relativeFrom="column">
                  <wp:posOffset>279401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2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9A35B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71" o:spid="_x0000_s1026" type="#_x0000_t34" style="position:absolute;margin-left:22pt;margin-top:3.2pt;width:52.25pt;height:62.7pt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AgLy973wAA&#10;AAg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107CE8D" wp14:editId="538BE5AB">
                <wp:simplePos x="0" y="0"/>
                <wp:positionH relativeFrom="column">
                  <wp:posOffset>3845699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30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FBCC1" id="AutoShape 171" o:spid="_x0000_s1026" type="#_x0000_t34" style="position:absolute;margin-left:302.8pt;margin-top:3.2pt;width:52.25pt;height:62.7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BMmNCB3wAA&#10;AAk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8F6A112" wp14:editId="688E021C">
                <wp:simplePos x="0" y="0"/>
                <wp:positionH relativeFrom="column">
                  <wp:posOffset>1643237</wp:posOffset>
                </wp:positionH>
                <wp:positionV relativeFrom="paragraph">
                  <wp:posOffset>64937</wp:posOffset>
                </wp:positionV>
                <wp:extent cx="796235" cy="796197"/>
                <wp:effectExtent l="0" t="0" r="17145" b="17145"/>
                <wp:wrapNone/>
                <wp:docPr id="13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796235" cy="796197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69073" id="AutoShape 171" o:spid="_x0000_s1026" type="#_x0000_t34" style="position:absolute;margin-left:129.4pt;margin-top:5.1pt;width:62.7pt;height:62.7pt;rotation:90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F3CC75" wp14:editId="65F767A3">
                <wp:simplePos x="0" y="0"/>
                <wp:positionH relativeFrom="column">
                  <wp:posOffset>5615025</wp:posOffset>
                </wp:positionH>
                <wp:positionV relativeFrom="paragraph">
                  <wp:posOffset>40957</wp:posOffset>
                </wp:positionV>
                <wp:extent cx="663497" cy="796235"/>
                <wp:effectExtent l="165100" t="0" r="10160" b="17145"/>
                <wp:wrapNone/>
                <wp:docPr id="14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3497" cy="796235"/>
                        </a:xfrm>
                        <a:prstGeom prst="bentConnector3">
                          <a:avLst>
                            <a:gd name="adj1" fmla="val 12337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0926A9" id="AutoShape 171" o:spid="_x0000_s1026" type="#_x0000_t34" style="position:absolute;margin-left:442.15pt;margin-top:3.2pt;width:52.25pt;height:62.7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" adj="26649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344653E5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90D572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FD445C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D85FDB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863638B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F4FCED3" wp14:editId="13BE631A">
                <wp:simplePos x="0" y="0"/>
                <wp:positionH relativeFrom="column">
                  <wp:posOffset>3819525</wp:posOffset>
                </wp:positionH>
                <wp:positionV relativeFrom="paragraph">
                  <wp:posOffset>43180</wp:posOffset>
                </wp:positionV>
                <wp:extent cx="912495" cy="640080"/>
                <wp:effectExtent l="50800" t="12700" r="65405" b="96520"/>
                <wp:wrapNone/>
                <wp:docPr id="14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640080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F5547E2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25B37C93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71BED43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40E02064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FCED3" id="_x0000_s1029" type="#_x0000_t176" style="position:absolute;margin-left:300.75pt;margin-top:3.4pt;width:71.85pt;height:50.4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" fillcolor="#fff2cc [663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F5547E2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Nombre</w:t>
                      </w:r>
                    </w:p>
                    <w:p w14:paraId="25B37C93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––––––––––</w:t>
                      </w:r>
                    </w:p>
                    <w:p w14:paraId="71BED43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Título</w:t>
                      </w:r>
                    </w:p>
                    <w:p w14:paraId="40E02064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EC85E2" wp14:editId="51D8F3BC">
                <wp:simplePos x="0" y="0"/>
                <wp:positionH relativeFrom="column">
                  <wp:posOffset>269111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rgbClr val="EAEEF3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1477112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5CC9AA1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3F8EF33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6A159464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C85E2" id="_x0000_s1030" type="#_x0000_t176" style="position:absolute;margin-left:21.2pt;margin-top:3.6pt;width:71.85pt;height:35.9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" fillcolor="#eaeef3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1477112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Nombre</w:t>
                      </w:r>
                    </w:p>
                    <w:p w14:paraId="5CC9AA1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––––––––––</w:t>
                      </w:r>
                    </w:p>
                    <w:p w14:paraId="3F8EF33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Título</w:t>
                      </w:r>
                    </w:p>
                    <w:p w14:paraId="6A159464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0B5BD3" wp14:editId="4DCE700A">
                <wp:simplePos x="0" y="0"/>
                <wp:positionH relativeFrom="column">
                  <wp:posOffset>1996186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3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EAB37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3EF4C995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FE626A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4B66BAF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B0B5BD3" id="_x0000_s1031" type="#_x0000_t176" style="position:absolute;margin-left:157.2pt;margin-top:3.6pt;width:71.85pt;height:35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" fillcolor="#f2f2f2 [3052]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8EAB37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Nombre</w:t>
                      </w:r>
                    </w:p>
                    <w:p w14:paraId="3EF4C995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––––––––––</w:t>
                      </w:r>
                    </w:p>
                    <w:p w14:paraId="4FE626A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Título</w:t>
                      </w:r>
                    </w:p>
                    <w:p w14:paraId="4B66BAF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AD06EE" wp14:editId="1FEF7D07">
                <wp:simplePos x="0" y="0"/>
                <wp:positionH relativeFrom="column">
                  <wp:posOffset>5588779</wp:posOffset>
                </wp:positionH>
                <wp:positionV relativeFrom="paragraph">
                  <wp:posOffset>45916</wp:posOffset>
                </wp:positionV>
                <wp:extent cx="912736" cy="456390"/>
                <wp:effectExtent l="50800" t="12700" r="65405" b="102870"/>
                <wp:wrapNone/>
                <wp:docPr id="14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flowChartAlternateProcess">
                          <a:avLst/>
                        </a:prstGeom>
                        <a:solidFill>
                          <a:srgbClr val="FCEAD9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F1FD38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4302993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55BBBAA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1DF467F2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03AD06EE" id="_x0000_s1032" type="#_x0000_t176" style="position:absolute;margin-left:440.05pt;margin-top:3.6pt;width:71.85pt;height:35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" fillcolor="#fcead9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F1FD38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Nombre</w:t>
                      </w:r>
                    </w:p>
                    <w:p w14:paraId="4302993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––––––––––</w:t>
                      </w:r>
                    </w:p>
                    <w:p w14:paraId="55BBBAA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  <w:lang w:val="es-419"/>
                        </w:rPr>
                        <w:t xml:space="preserve">Título</w:t>
                      </w:r>
                    </w:p>
                    <w:p w14:paraId="1DF467F2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EEB45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B888C0D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1071958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70824ED5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21725B5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D0E72FC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E5E0C69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90EC9F9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9C4198" wp14:editId="0CB28FBE">
                <wp:simplePos x="0" y="0"/>
                <wp:positionH relativeFrom="column">
                  <wp:posOffset>5608320</wp:posOffset>
                </wp:positionH>
                <wp:positionV relativeFrom="paragraph">
                  <wp:posOffset>33655</wp:posOffset>
                </wp:positionV>
                <wp:extent cx="912736" cy="456390"/>
                <wp:effectExtent l="57150" t="19050" r="78105" b="115570"/>
                <wp:wrapNone/>
                <wp:docPr id="14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4446922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0F821C5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D86DB8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09A179C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419C4198" id="_x0000_s1033" style="position:absolute;margin-left:441.6pt;margin-top:2.65pt;width:71.85pt;height:35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bhcrwIAAIY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4446922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0F821C5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D86DB8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09A179C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AC1EF0" wp14:editId="586067B0">
                <wp:simplePos x="0" y="0"/>
                <wp:positionH relativeFrom="column">
                  <wp:posOffset>3839210</wp:posOffset>
                </wp:positionH>
                <wp:positionV relativeFrom="paragraph">
                  <wp:posOffset>33655</wp:posOffset>
                </wp:positionV>
                <wp:extent cx="912736" cy="456390"/>
                <wp:effectExtent l="57150" t="19050" r="78105" b="115570"/>
                <wp:wrapNone/>
                <wp:docPr id="11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2CA958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00D8012B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79B171E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276BE6B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C1EF0" id="_x0000_s1034" style="position:absolute;margin-left:302.3pt;margin-top:2.65pt;width:71.85pt;height:35.9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9yPrwIAAIY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2CA958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00D8012B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79B171E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276BE6B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86BFD0" wp14:editId="645425CC">
                <wp:simplePos x="0" y="0"/>
                <wp:positionH relativeFrom="column">
                  <wp:posOffset>1995805</wp:posOffset>
                </wp:positionH>
                <wp:positionV relativeFrom="paragraph">
                  <wp:posOffset>33655</wp:posOffset>
                </wp:positionV>
                <wp:extent cx="912736" cy="456390"/>
                <wp:effectExtent l="57150" t="19050" r="78105" b="115570"/>
                <wp:wrapNone/>
                <wp:docPr id="9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17DDAA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043A4E6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BDD8FB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Cliente Título</w:t>
                            </w:r>
                          </w:p>
                          <w:p w14:paraId="0DDF4D54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1E86BFD0" id="_x0000_s1035" style="position:absolute;margin-left:157.15pt;margin-top:2.65pt;width:71.85pt;height:35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17DDAA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043A4E6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BDD8FB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Cliente Título</w:t>
                      </w:r>
                    </w:p>
                    <w:p w14:paraId="0DDF4D54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964C65" wp14:editId="17E92F7D">
                <wp:simplePos x="0" y="0"/>
                <wp:positionH relativeFrom="column">
                  <wp:posOffset>277495</wp:posOffset>
                </wp:positionH>
                <wp:positionV relativeFrom="paragraph">
                  <wp:posOffset>33655</wp:posOffset>
                </wp:positionV>
                <wp:extent cx="912736" cy="456390"/>
                <wp:effectExtent l="57150" t="19050" r="78105" b="115570"/>
                <wp:wrapNone/>
                <wp:docPr id="6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AA64DE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69088910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77F105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30A2B82B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3964C65" id="_x0000_s1036" style="position:absolute;margin-left:21.85pt;margin-top:2.65pt;width:71.85pt;height:35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AA64DE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69088910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77F105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30A2B82B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672747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A03643" wp14:editId="6C74A55C">
                <wp:simplePos x="0" y="0"/>
                <wp:positionH relativeFrom="column">
                  <wp:posOffset>2882655</wp:posOffset>
                </wp:positionH>
                <wp:positionV relativeFrom="paragraph">
                  <wp:posOffset>60696</wp:posOffset>
                </wp:positionV>
                <wp:extent cx="2220980" cy="589778"/>
                <wp:effectExtent l="2858" t="0" r="17462" b="17463"/>
                <wp:wrapNone/>
                <wp:docPr id="114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220980" cy="589778"/>
                        </a:xfrm>
                        <a:prstGeom prst="bentConnector3">
                          <a:avLst>
                            <a:gd name="adj1" fmla="val 2178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5E5EC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71" o:spid="_x0000_s1026" type="#_x0000_t34" style="position:absolute;margin-left:227pt;margin-top:4.8pt;width:174.9pt;height:46.45pt;rotation:9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" adj="4705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2B5AB61F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61E6E7" wp14:editId="51F8B47B">
                <wp:simplePos x="0" y="0"/>
                <wp:positionH relativeFrom="column">
                  <wp:posOffset>5449151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F5A1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2" o:spid="_x0000_s1026" type="#_x0000_t32" style="position:absolute;margin-left:429.05pt;margin-top:2.45pt;width:34.8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BGJjvz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E61EDA" wp14:editId="4D30A87A">
                <wp:simplePos x="0" y="0"/>
                <wp:positionH relativeFrom="column">
                  <wp:posOffset>3698255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111" name="Straight Arrow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06E6D" id="Straight Arrow Connector 111" o:spid="_x0000_s1026" type="#_x0000_t32" style="position:absolute;margin-left:291.2pt;margin-top:2.45pt;width:34.8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qU6g3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B692E" wp14:editId="5EBC2955">
                <wp:simplePos x="0" y="0"/>
                <wp:positionH relativeFrom="column">
                  <wp:posOffset>1845992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343E0E" id="Straight Arrow Connector 80" o:spid="_x0000_s1026" type="#_x0000_t32" style="position:absolute;margin-left:145.35pt;margin-top:2.45pt;width:34.8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MX+yuN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96279F" wp14:editId="738A99FC">
                <wp:simplePos x="0" y="0"/>
                <wp:positionH relativeFrom="column">
                  <wp:posOffset>139430</wp:posOffset>
                </wp:positionH>
                <wp:positionV relativeFrom="paragraph">
                  <wp:posOffset>31392</wp:posOffset>
                </wp:positionV>
                <wp:extent cx="442332" cy="0"/>
                <wp:effectExtent l="0" t="0" r="15240" b="1270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F10FE0" id="Straight Arrow Connector 38" o:spid="_x0000_s1026" type="#_x0000_t32" style="position:absolute;margin-left:11pt;margin-top:2.45pt;width:34.8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Dz/l9R2QAAAAU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5209893E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2E3026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9DF7B4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D3DB17" wp14:editId="4DE2FBF8">
                <wp:simplePos x="0" y="0"/>
                <wp:positionH relativeFrom="column">
                  <wp:posOffset>281940</wp:posOffset>
                </wp:positionH>
                <wp:positionV relativeFrom="paragraph">
                  <wp:posOffset>113030</wp:posOffset>
                </wp:positionV>
                <wp:extent cx="912495" cy="548640"/>
                <wp:effectExtent l="57150" t="19050" r="78105" b="118110"/>
                <wp:wrapNone/>
                <wp:docPr id="7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54864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D8005F0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6370AA7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7449899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4430AD04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3DB17" id="_x0000_s1037" style="position:absolute;margin-left:22.2pt;margin-top:8.9pt;width:71.85pt;height:43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D8005F0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6370AA7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7449899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4430AD04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516CBF" wp14:editId="384DA452">
                <wp:simplePos x="0" y="0"/>
                <wp:positionH relativeFrom="column">
                  <wp:posOffset>5607685</wp:posOffset>
                </wp:positionH>
                <wp:positionV relativeFrom="paragraph">
                  <wp:posOffset>109855</wp:posOffset>
                </wp:positionV>
                <wp:extent cx="912736" cy="456390"/>
                <wp:effectExtent l="57150" t="19050" r="78105" b="115570"/>
                <wp:wrapNone/>
                <wp:docPr id="14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A6A44C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79DE37D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5D1175B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01DCFCD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8516CBF" id="_x0000_s1038" style="position:absolute;margin-left:441.55pt;margin-top:8.65pt;width:71.85pt;height:35.9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tn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A6A44C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79DE37D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5D1175B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01DCFCD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7B5B99" wp14:editId="15A5B7DB">
                <wp:simplePos x="0" y="0"/>
                <wp:positionH relativeFrom="column">
                  <wp:posOffset>3838575</wp:posOffset>
                </wp:positionH>
                <wp:positionV relativeFrom="paragraph">
                  <wp:posOffset>109855</wp:posOffset>
                </wp:positionV>
                <wp:extent cx="912736" cy="456390"/>
                <wp:effectExtent l="57150" t="19050" r="78105" b="115570"/>
                <wp:wrapNone/>
                <wp:docPr id="11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DD83E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6E19F1AF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7459C354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32A757F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A7B5B99" id="_x0000_s1039" style="position:absolute;margin-left:302.25pt;margin-top:8.65pt;width:71.85pt;height:35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5DD83E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6E19F1AF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7459C354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32A757F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34D283" wp14:editId="118B0CC6">
                <wp:simplePos x="0" y="0"/>
                <wp:positionH relativeFrom="column">
                  <wp:posOffset>1995805</wp:posOffset>
                </wp:positionH>
                <wp:positionV relativeFrom="paragraph">
                  <wp:posOffset>109855</wp:posOffset>
                </wp:positionV>
                <wp:extent cx="912736" cy="456390"/>
                <wp:effectExtent l="57150" t="19050" r="78105" b="115570"/>
                <wp:wrapNone/>
                <wp:docPr id="9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8E7631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3FD175EC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1A5AF4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2C42411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1434D283" id="_x0000_s1040" style="position:absolute;margin-left:157.15pt;margin-top:8.65pt;width:71.85pt;height:35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wT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8E7631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3FD175EC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1A5AF4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2C42411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D889760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C241624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11CACE" wp14:editId="1E75D4F5">
                <wp:simplePos x="0" y="0"/>
                <wp:positionH relativeFrom="column">
                  <wp:posOffset>5449151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B5CEB" id="Straight Arrow Connector 123" o:spid="_x0000_s1026" type="#_x0000_t32" style="position:absolute;margin-left:429.05pt;margin-top:8.7pt;width:34.85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BIlQ4A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F07F53" wp14:editId="29778A5B">
                <wp:simplePos x="0" y="0"/>
                <wp:positionH relativeFrom="column">
                  <wp:posOffset>3698255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112" name="Straight Arrow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8BD84" id="Straight Arrow Connector 112" o:spid="_x0000_s1026" type="#_x0000_t32" style="position:absolute;margin-left:291.2pt;margin-top:8.7pt;width:34.85pt;height: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BkZZUv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5793F3" wp14:editId="6A03863E">
                <wp:simplePos x="0" y="0"/>
                <wp:positionH relativeFrom="column">
                  <wp:posOffset>1845992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9147EA" id="Straight Arrow Connector 81" o:spid="_x0000_s1026" type="#_x0000_t32" style="position:absolute;margin-left:145.35pt;margin-top:8.7pt;width:34.8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CIWCoT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0875BA" wp14:editId="2441F9C7">
                <wp:simplePos x="0" y="0"/>
                <wp:positionH relativeFrom="column">
                  <wp:posOffset>139430</wp:posOffset>
                </wp:positionH>
                <wp:positionV relativeFrom="paragraph">
                  <wp:posOffset>110722</wp:posOffset>
                </wp:positionV>
                <wp:extent cx="442332" cy="0"/>
                <wp:effectExtent l="0" t="0" r="15240" b="127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3B70E" id="Straight Arrow Connector 59" o:spid="_x0000_s1026" type="#_x0000_t32" style="position:absolute;margin-left:11pt;margin-top:8.7pt;width:34.8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moSW6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4F723BDE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C8975F" wp14:editId="1218076F">
                <wp:simplePos x="0" y="0"/>
                <wp:positionH relativeFrom="column">
                  <wp:posOffset>-1612266</wp:posOffset>
                </wp:positionH>
                <wp:positionV relativeFrom="paragraph">
                  <wp:posOffset>187644</wp:posOffset>
                </wp:positionV>
                <wp:extent cx="4078289" cy="568008"/>
                <wp:effectExtent l="2540" t="0" r="20320" b="20320"/>
                <wp:wrapNone/>
                <wp:docPr id="66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078289" cy="568008"/>
                        </a:xfrm>
                        <a:prstGeom prst="bentConnector3">
                          <a:avLst>
                            <a:gd name="adj1" fmla="val 11403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A4AE" id="AutoShape 171" o:spid="_x0000_s1026" type="#_x0000_t34" style="position:absolute;margin-left:-126.95pt;margin-top:14.8pt;width:321.15pt;height:44.7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" adj="2463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6C6F96DA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0FFB15EB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2E84A16D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884E62" wp14:editId="3EE1F362">
                <wp:simplePos x="0" y="0"/>
                <wp:positionH relativeFrom="column">
                  <wp:posOffset>5608320</wp:posOffset>
                </wp:positionH>
                <wp:positionV relativeFrom="paragraph">
                  <wp:posOffset>67945</wp:posOffset>
                </wp:positionV>
                <wp:extent cx="912736" cy="456390"/>
                <wp:effectExtent l="57150" t="19050" r="78105" b="115570"/>
                <wp:wrapNone/>
                <wp:docPr id="151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4C8B4D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22CED555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73DAD1F4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2CB560B3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05884E62" id="_x0000_s1041" style="position:absolute;margin-left:441.6pt;margin-top:5.35pt;width:71.85pt;height:35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WzsA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4C8B4D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22CED555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73DAD1F4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2CB560B3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0B348D" wp14:editId="7D42CA11">
                <wp:simplePos x="0" y="0"/>
                <wp:positionH relativeFrom="column">
                  <wp:posOffset>3839210</wp:posOffset>
                </wp:positionH>
                <wp:positionV relativeFrom="paragraph">
                  <wp:posOffset>67945</wp:posOffset>
                </wp:positionV>
                <wp:extent cx="912736" cy="456390"/>
                <wp:effectExtent l="57150" t="19050" r="78105" b="115570"/>
                <wp:wrapNone/>
                <wp:docPr id="11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54B6B9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796BABB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32A865B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015351F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  <w:p w14:paraId="747CF9F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lyst</w:t>
                            </w: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F0B348D" id="_x0000_s1042" style="position:absolute;margin-left:302.3pt;margin-top:5.35pt;width:71.85pt;height:35.9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6J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54B6B9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796BABB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32A865B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015351F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  <w:p w14:paraId="747CF9F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lyst</w:t>
                      </w: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941215" wp14:editId="064EFBB8">
                <wp:simplePos x="0" y="0"/>
                <wp:positionH relativeFrom="column">
                  <wp:posOffset>1995805</wp:posOffset>
                </wp:positionH>
                <wp:positionV relativeFrom="paragraph">
                  <wp:posOffset>67945</wp:posOffset>
                </wp:positionV>
                <wp:extent cx="912736" cy="456390"/>
                <wp:effectExtent l="57150" t="19050" r="78105" b="115570"/>
                <wp:wrapNone/>
                <wp:docPr id="9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98EC5F5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754D412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2FC9B72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68845DB5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03941215" id="_x0000_s1043" style="position:absolute;margin-left:157.15pt;margin-top:5.35pt;width:71.85pt;height:35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cp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98EC5F5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754D412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2FC9B72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68845DB5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9D7417" wp14:editId="5BB87164">
                <wp:simplePos x="0" y="0"/>
                <wp:positionH relativeFrom="column">
                  <wp:posOffset>277495</wp:posOffset>
                </wp:positionH>
                <wp:positionV relativeFrom="paragraph">
                  <wp:posOffset>67945</wp:posOffset>
                </wp:positionV>
                <wp:extent cx="912736" cy="456390"/>
                <wp:effectExtent l="57150" t="19050" r="78105" b="115570"/>
                <wp:wrapNone/>
                <wp:docPr id="7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90BE35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181D3A6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34555070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47FBB12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9D7417" id="_x0000_s1044" style="position:absolute;margin-left:21.85pt;margin-top:5.35pt;width:71.85pt;height:35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390BE35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181D3A6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34555070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47FBB12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31B042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6033BC" wp14:editId="7C22D470">
                <wp:simplePos x="0" y="0"/>
                <wp:positionH relativeFrom="column">
                  <wp:posOffset>3375659</wp:posOffset>
                </wp:positionH>
                <wp:positionV relativeFrom="paragraph">
                  <wp:posOffset>30480</wp:posOffset>
                </wp:positionV>
                <wp:extent cx="4752975" cy="608209"/>
                <wp:effectExtent l="0" t="3810" r="24765" b="5715"/>
                <wp:wrapNone/>
                <wp:docPr id="141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752975" cy="608209"/>
                        </a:xfrm>
                        <a:prstGeom prst="bentConnector3">
                          <a:avLst>
                            <a:gd name="adj1" fmla="val 9924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CCA380" id="AutoShape 171" o:spid="_x0000_s1026" type="#_x0000_t34" style="position:absolute;margin-left:265.8pt;margin-top:2.4pt;width:374.25pt;height:47.9pt;rotation:90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" adj="2144" strokecolor="#7f7f7f [1612]" strokeweight="1pt">
                <v:stroke startarrowwidth="narrow" startarrowlength="short" endarrowwidth="wide"/>
              </v:shape>
            </w:pict>
          </mc:Fallback>
        </mc:AlternateContent>
      </w:r>
    </w:p>
    <w:p w14:paraId="5A43AFC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51A51B8" wp14:editId="5F3CD97A">
                <wp:simplePos x="0" y="0"/>
                <wp:positionH relativeFrom="column">
                  <wp:posOffset>5449151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288544" id="Straight Arrow Connector 124" o:spid="_x0000_s1026" type="#_x0000_t32" style="position:absolute;margin-left:429.05pt;margin-top:5.1pt;width:34.8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DrpmSB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AAA64" wp14:editId="3C7002D9">
                <wp:simplePos x="0" y="0"/>
                <wp:positionH relativeFrom="column">
                  <wp:posOffset>3698255</wp:posOffset>
                </wp:positionH>
                <wp:positionV relativeFrom="paragraph">
                  <wp:posOffset>64630</wp:posOffset>
                </wp:positionV>
                <wp:extent cx="442332" cy="0"/>
                <wp:effectExtent l="0" t="0" r="15240" b="12700"/>
                <wp:wrapNone/>
                <wp:docPr id="113" name="Straight Arrow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07483" id="Straight Arrow Connector 113" o:spid="_x0000_s1026" type="#_x0000_t32" style="position:absolute;margin-left:291.2pt;margin-top:5.1pt;width:34.8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DHVv+u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940629" wp14:editId="302A1D65">
                <wp:simplePos x="0" y="0"/>
                <wp:positionH relativeFrom="column">
                  <wp:posOffset>1845992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9B72EC" id="Straight Arrow Connector 82" o:spid="_x0000_s1026" type="#_x0000_t32" style="position:absolute;margin-left:145.35pt;margin-top:5.1pt;width:34.8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2tAktoAAAAJAQAADwAAAGRycy9kb3ducmV2Lnht&#10;bEyPwU6EMBCG7ya+QzMm3txWJKhI2RgMV+Oi0WuhIxDpFGl3F9/eMR70OPN/+eebYru6SRxwCaMn&#10;DZcbBQKp83akXsPLc31xAyJEQ9ZMnlDDFwbYlqcnhcmtP9IOD03sBZdQyI2GIcY5lzJ0AzoTNn5G&#10;4uzdL85EHpde2sUcudxNMlEqk86MxBcGM2M1YPfR7J2G6vEzZE29e2rStXKv9Zt/aMdU6/Oz9f4O&#10;RMQ1/sHwo8/qULJT6/dkg5g0JLfqmlEOVAKCgatMpSDa34UsC/n/g/I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2tAktoAAAAJ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B7B69" wp14:editId="5AB66802">
                <wp:simplePos x="0" y="0"/>
                <wp:positionH relativeFrom="column">
                  <wp:posOffset>139430</wp:posOffset>
                </wp:positionH>
                <wp:positionV relativeFrom="paragraph">
                  <wp:posOffset>64631</wp:posOffset>
                </wp:positionV>
                <wp:extent cx="442332" cy="0"/>
                <wp:effectExtent l="0" t="0" r="15240" b="127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95F4EC" id="Straight Arrow Connector 60" o:spid="_x0000_s1026" type="#_x0000_t32" style="position:absolute;margin-left:11pt;margin-top:5.1pt;width:34.8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AHBpBt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71BAB93C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2361142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E4E0E07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737D0CCA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EF74AD" wp14:editId="22C0F709">
                <wp:simplePos x="0" y="0"/>
                <wp:positionH relativeFrom="column">
                  <wp:posOffset>5608320</wp:posOffset>
                </wp:positionH>
                <wp:positionV relativeFrom="paragraph">
                  <wp:posOffset>27305</wp:posOffset>
                </wp:positionV>
                <wp:extent cx="912736" cy="456390"/>
                <wp:effectExtent l="57150" t="19050" r="78105" b="115570"/>
                <wp:wrapNone/>
                <wp:docPr id="15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C8F90C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4206F1D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1F788C9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6EB63B45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4EF74AD" id="_x0000_s1045" style="position:absolute;margin-left:441.6pt;margin-top:2.15pt;width:71.85pt;height:35.9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DC8F90C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4206F1D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1F788C9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6EB63B45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05F023" wp14:editId="5FD1D3BB">
                <wp:simplePos x="0" y="0"/>
                <wp:positionH relativeFrom="column">
                  <wp:posOffset>1995805</wp:posOffset>
                </wp:positionH>
                <wp:positionV relativeFrom="paragraph">
                  <wp:posOffset>27305</wp:posOffset>
                </wp:positionV>
                <wp:extent cx="912736" cy="456390"/>
                <wp:effectExtent l="57150" t="19050" r="78105" b="115570"/>
                <wp:wrapNone/>
                <wp:docPr id="9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0CABAB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6122A4A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91352DE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455ECAF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0905F023" id="_x0000_s1046" style="position:absolute;margin-left:157.15pt;margin-top:2.15pt;width:71.85pt;height:35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fYX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00CABAB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6122A4A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91352DE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455ECAF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FB225" wp14:editId="600FDDAF">
                <wp:simplePos x="0" y="0"/>
                <wp:positionH relativeFrom="column">
                  <wp:posOffset>277495</wp:posOffset>
                </wp:positionH>
                <wp:positionV relativeFrom="paragraph">
                  <wp:posOffset>27305</wp:posOffset>
                </wp:positionV>
                <wp:extent cx="912736" cy="456390"/>
                <wp:effectExtent l="57150" t="19050" r="78105" b="115570"/>
                <wp:wrapNone/>
                <wp:docPr id="7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09D480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0CE1671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3E3CFE2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44EEF05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3DFB225" id="_x0000_s1047" style="position:absolute;margin-left:21.85pt;margin-top:2.15pt;width:71.85pt;height:35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09D480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0CE1671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3E3CFE2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44EEF05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6090F4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6A5A5F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7B29BA" wp14:editId="20859359">
                <wp:simplePos x="0" y="0"/>
                <wp:positionH relativeFrom="column">
                  <wp:posOffset>-1224598</wp:posOffset>
                </wp:positionH>
                <wp:positionV relativeFrom="paragraph">
                  <wp:posOffset>213996</wp:posOffset>
                </wp:positionV>
                <wp:extent cx="6732587" cy="587692"/>
                <wp:effectExtent l="5397" t="0" r="16828" b="16827"/>
                <wp:wrapNone/>
                <wp:docPr id="89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732587" cy="587692"/>
                        </a:xfrm>
                        <a:prstGeom prst="bentConnector3">
                          <a:avLst>
                            <a:gd name="adj1" fmla="val 7008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 type="none" w="sm" len="sm"/>
                          <a:tailEnd type="none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E6C242" id="AutoShape 171" o:spid="_x0000_s1026" type="#_x0000_t34" style="position:absolute;margin-left:-96.45pt;margin-top:16.85pt;width:530.1pt;height:46.25pt;rotation:90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" adj="1514" strokecolor="#7f7f7f [1612]" strokeweight="1pt">
                <v:stroke startarrowwidth="narrow" startarrowlength="short" endarrowwidth="wide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3E9DD4" wp14:editId="3F727AC6">
                <wp:simplePos x="0" y="0"/>
                <wp:positionH relativeFrom="column">
                  <wp:posOffset>5449151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2FFB48" id="Straight Arrow Connector 125" o:spid="_x0000_s1026" type="#_x0000_t32" style="position:absolute;margin-left:429.05pt;margin-top:2.15pt;width:34.8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LEakw/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169E31" wp14:editId="25DCD5AC">
                <wp:simplePos x="0" y="0"/>
                <wp:positionH relativeFrom="column">
                  <wp:posOffset>1845992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7D59A7" id="Straight Arrow Connector 83" o:spid="_x0000_s1026" type="#_x0000_t32" style="position:absolute;margin-left:145.35pt;margin-top:2.15pt;width:34.8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eyvS9oAAAAHAQAADwAAAGRycy9kb3ducmV2Lnht&#10;bEyOwU7DMBBE70j8g7VI3KhNGwUIcSoUlCuiAcHViZckIl6H2G3D37NwKcfRjN68fLu4URxwDoMn&#10;DdcrBQKp9XagTsPrS3V1CyJEQ9aMnlDDNwbYFudnucmsP9IOD3XsBEMoZEZDH+OUSRnaHp0JKz8h&#10;cffhZ2cix7mTdjZHhrtRrpVKpTMD8UNvJix7bD/rvdNQPn2FtK52z3WylO6tevePzZBofXmxPNyD&#10;iLjE0xh+9VkdCnZq/J5sEKOG9Z264amGZAOC+02qEhDNX5ZFLv/7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eyvS9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C905A" wp14:editId="23FDF5DD">
                <wp:simplePos x="0" y="0"/>
                <wp:positionH relativeFrom="column">
                  <wp:posOffset>139430</wp:posOffset>
                </wp:positionH>
                <wp:positionV relativeFrom="paragraph">
                  <wp:posOffset>27120</wp:posOffset>
                </wp:positionV>
                <wp:extent cx="442332" cy="0"/>
                <wp:effectExtent l="0" t="0" r="15240" b="127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127A39" id="Straight Arrow Connector 62" o:spid="_x0000_s1026" type="#_x0000_t32" style="position:absolute;margin-left:11pt;margin-top:2.15pt;width:34.8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AayC2a2QAAAAU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2BDC35CB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A08706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70CD207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7A21319" wp14:editId="60CDD29C">
                <wp:simplePos x="0" y="0"/>
                <wp:positionH relativeFrom="column">
                  <wp:posOffset>5608320</wp:posOffset>
                </wp:positionH>
                <wp:positionV relativeFrom="paragraph">
                  <wp:posOffset>102235</wp:posOffset>
                </wp:positionV>
                <wp:extent cx="912736" cy="456390"/>
                <wp:effectExtent l="57150" t="19050" r="78105" b="115570"/>
                <wp:wrapNone/>
                <wp:docPr id="155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D88039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05FE8F9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11D7AEF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1A5FC6B2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7A21319" id="_x0000_s1048" style="position:absolute;margin-left:441.6pt;margin-top:8.05pt;width:71.85pt;height:35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1SN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1D88039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05FE8F9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11D7AEF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1A5FC6B2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153DA8" wp14:editId="531594C5">
                <wp:simplePos x="0" y="0"/>
                <wp:positionH relativeFrom="column">
                  <wp:posOffset>1995805</wp:posOffset>
                </wp:positionH>
                <wp:positionV relativeFrom="paragraph">
                  <wp:posOffset>102235</wp:posOffset>
                </wp:positionV>
                <wp:extent cx="912736" cy="456390"/>
                <wp:effectExtent l="57150" t="19050" r="78105" b="115570"/>
                <wp:wrapNone/>
                <wp:docPr id="9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7565E6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777050AF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2AD43D6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2B44DE74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9153DA8" id="_x0000_s1049" style="position:absolute;margin-left:157.15pt;margin-top:8.05pt;width:71.85pt;height:35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b0tsQ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67565E6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777050AF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2AD43D6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2B44DE74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83D992" wp14:editId="7DC740DA">
                <wp:simplePos x="0" y="0"/>
                <wp:positionH relativeFrom="column">
                  <wp:posOffset>277495</wp:posOffset>
                </wp:positionH>
                <wp:positionV relativeFrom="paragraph">
                  <wp:posOffset>102235</wp:posOffset>
                </wp:positionV>
                <wp:extent cx="912736" cy="456390"/>
                <wp:effectExtent l="57150" t="19050" r="78105" b="115570"/>
                <wp:wrapNone/>
                <wp:docPr id="7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C16E4E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655846CF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6A16BB0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79ACF56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4183D992" id="_x0000_s1050" style="position:absolute;margin-left:21.85pt;margin-top:8.05pt;width:71.85pt;height:35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0C16E4E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655846CF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6A16BB0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79ACF56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628704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46E25096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F1F5A1" wp14:editId="5AFB1100">
                <wp:simplePos x="0" y="0"/>
                <wp:positionH relativeFrom="column">
                  <wp:posOffset>5449151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9EECF" id="Straight Arrow Connector 126" o:spid="_x0000_s1026" type="#_x0000_t32" style="position:absolute;margin-left:429.05pt;margin-top:8.45pt;width:34.8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ACFDIP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229B54" wp14:editId="6CC8264E">
                <wp:simplePos x="0" y="0"/>
                <wp:positionH relativeFrom="column">
                  <wp:posOffset>1845992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29630E" id="Straight Arrow Connector 84" o:spid="_x0000_s1026" type="#_x0000_t32" style="position:absolute;margin-left:145.35pt;margin-top:8.45pt;width:34.8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MLZFhzbAAAACQ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45BDC1" wp14:editId="55728176">
                <wp:simplePos x="0" y="0"/>
                <wp:positionH relativeFrom="column">
                  <wp:posOffset>139430</wp:posOffset>
                </wp:positionH>
                <wp:positionV relativeFrom="paragraph">
                  <wp:posOffset>107085</wp:posOffset>
                </wp:positionV>
                <wp:extent cx="442332" cy="0"/>
                <wp:effectExtent l="0" t="0" r="15240" b="127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E9B9CF" id="Straight Arrow Connector 63" o:spid="_x0000_s1026" type="#_x0000_t32" style="position:absolute;margin-left:11pt;margin-top:8.45pt;width:34.8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GR7roN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733A63CE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2213C375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B3E2F7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6DF4C4" wp14:editId="24DD60EA">
                <wp:simplePos x="0" y="0"/>
                <wp:positionH relativeFrom="column">
                  <wp:posOffset>5607685</wp:posOffset>
                </wp:positionH>
                <wp:positionV relativeFrom="paragraph">
                  <wp:posOffset>61595</wp:posOffset>
                </wp:positionV>
                <wp:extent cx="912736" cy="456390"/>
                <wp:effectExtent l="57150" t="19050" r="78105" b="115570"/>
                <wp:wrapNone/>
                <wp:docPr id="157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B4F990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37ADAFE1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1D410F9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640037A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446DF4C4" id="_x0000_s1051" style="position:absolute;margin-left:441.55pt;margin-top:4.85pt;width:71.85pt;height:35.9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CpZ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B4F990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37ADAFE1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1D410F9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640037A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2619C2" wp14:editId="5BDBAAB4">
                <wp:simplePos x="0" y="0"/>
                <wp:positionH relativeFrom="column">
                  <wp:posOffset>1995805</wp:posOffset>
                </wp:positionH>
                <wp:positionV relativeFrom="paragraph">
                  <wp:posOffset>61595</wp:posOffset>
                </wp:positionV>
                <wp:extent cx="912736" cy="456390"/>
                <wp:effectExtent l="57150" t="19050" r="78105" b="115570"/>
                <wp:wrapNone/>
                <wp:docPr id="100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763B7B0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478AD9B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34CF2835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0A46543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F2619C2" id="_x0000_s1052" style="position:absolute;margin-left:157.15pt;margin-top:4.85pt;width:71.85pt;height:35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GFj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7763B7B0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478AD9B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34CF2835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0A46543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BD5D7A" wp14:editId="13B765C0">
                <wp:simplePos x="0" y="0"/>
                <wp:positionH relativeFrom="column">
                  <wp:posOffset>276860</wp:posOffset>
                </wp:positionH>
                <wp:positionV relativeFrom="paragraph">
                  <wp:posOffset>61595</wp:posOffset>
                </wp:positionV>
                <wp:extent cx="912736" cy="456390"/>
                <wp:effectExtent l="57150" t="19050" r="78105" b="115570"/>
                <wp:wrapNone/>
                <wp:docPr id="7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val="F7F9FB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719AF73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3F6CB714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8B84E1C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61996BD3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7DBD5D7A" id="_x0000_s1053" style="position:absolute;margin-left:21.8pt;margin-top:4.85pt;width:71.85pt;height:35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" fillcolor="#f7f9fb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719AF73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3F6CB714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8B84E1C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61996BD3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AF47B6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1E5EF18D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4EF86B" wp14:editId="32FB28BD">
                <wp:simplePos x="0" y="0"/>
                <wp:positionH relativeFrom="column">
                  <wp:posOffset>5449151</wp:posOffset>
                </wp:positionH>
                <wp:positionV relativeFrom="paragraph">
                  <wp:posOffset>60358</wp:posOffset>
                </wp:positionV>
                <wp:extent cx="442332" cy="0"/>
                <wp:effectExtent l="0" t="0" r="15240" b="12700"/>
                <wp:wrapNone/>
                <wp:docPr id="127" name="Straight Arrow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96B09" id="Straight Arrow Connector 127" o:spid="_x0000_s1026" type="#_x0000_t32" style="position:absolute;margin-left:429.05pt;margin-top:4.75pt;width:34.85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FBQSTX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ED131F" wp14:editId="6856A776">
                <wp:simplePos x="0" y="0"/>
                <wp:positionH relativeFrom="column">
                  <wp:posOffset>1845992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BE021B" id="Straight Arrow Connector 85" o:spid="_x0000_s1026" type="#_x0000_t32" style="position:absolute;margin-left:145.35pt;margin-top:4.75pt;width:34.8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cKZ1cd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D07A66" wp14:editId="5F633AAC">
                <wp:simplePos x="0" y="0"/>
                <wp:positionH relativeFrom="column">
                  <wp:posOffset>139430</wp:posOffset>
                </wp:positionH>
                <wp:positionV relativeFrom="paragraph">
                  <wp:posOffset>60359</wp:posOffset>
                </wp:positionV>
                <wp:extent cx="442332" cy="0"/>
                <wp:effectExtent l="0" t="0" r="15240" b="127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A63457" id="Straight Arrow Connector 64" o:spid="_x0000_s1026" type="#_x0000_t32" style="position:absolute;margin-left:11pt;margin-top:4.75pt;width:34.8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f8bs59oAAAAF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3B657F4C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FD14E9E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BC1CC3A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34C4BC3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9F7692" wp14:editId="7CCECC65">
                <wp:simplePos x="0" y="0"/>
                <wp:positionH relativeFrom="column">
                  <wp:posOffset>5614035</wp:posOffset>
                </wp:positionH>
                <wp:positionV relativeFrom="paragraph">
                  <wp:posOffset>19685</wp:posOffset>
                </wp:positionV>
                <wp:extent cx="912736" cy="456390"/>
                <wp:effectExtent l="57150" t="19050" r="78105" b="115570"/>
                <wp:wrapNone/>
                <wp:docPr id="159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5CA6DD2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51E3E7E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2F448839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732ABD7C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3B9F7692" id="_x0000_s1054" style="position:absolute;margin-left:442.05pt;margin-top:1.55pt;width:71.85pt;height:35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5CA6DD2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51E3E7E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2F448839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732ABD7C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94E59F" wp14:editId="552F8438">
                <wp:simplePos x="0" y="0"/>
                <wp:positionH relativeFrom="column">
                  <wp:posOffset>1995805</wp:posOffset>
                </wp:positionH>
                <wp:positionV relativeFrom="paragraph">
                  <wp:posOffset>19685</wp:posOffset>
                </wp:positionV>
                <wp:extent cx="912736" cy="456390"/>
                <wp:effectExtent l="57150" t="19050" r="78105" b="115570"/>
                <wp:wrapNone/>
                <wp:docPr id="102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9B4228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1E9D5ED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164C8174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100EF1B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F94E59F" id="_x0000_s1055" style="position:absolute;margin-left:157.15pt;margin-top:1.55pt;width:71.85pt;height:35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9B4228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1E9D5ED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164C8174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100EF1B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A746596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E6A17C3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8506F7" wp14:editId="006AC926">
                <wp:simplePos x="0" y="0"/>
                <wp:positionH relativeFrom="column">
                  <wp:posOffset>5449151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6B840E" id="Straight Arrow Connector 128" o:spid="_x0000_s1026" type="#_x0000_t32" style="position:absolute;margin-left:429.05pt;margin-top:1.85pt;width:34.85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AvBldPbAAAABw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5EBA7" wp14:editId="1BB35587">
                <wp:simplePos x="0" y="0"/>
                <wp:positionH relativeFrom="column">
                  <wp:posOffset>1845992</wp:posOffset>
                </wp:positionH>
                <wp:positionV relativeFrom="paragraph">
                  <wp:posOffset>23483</wp:posOffset>
                </wp:positionV>
                <wp:extent cx="442332" cy="0"/>
                <wp:effectExtent l="0" t="0" r="15240" b="1270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29EA4" id="Straight Arrow Connector 86" o:spid="_x0000_s1026" type="#_x0000_t32" style="position:absolute;margin-left:145.35pt;margin-top:1.85pt;width:34.8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" strokecolor="#7f7f7f [1612]" strokeweight="1pt">
                <v:stroke endarrowwidth="wide" joinstyle="miter"/>
              </v:shape>
            </w:pict>
          </mc:Fallback>
        </mc:AlternateContent>
      </w:r>
    </w:p>
    <w:p w14:paraId="271E7FD0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581A1E96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7D143A07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0E2A9D" wp14:editId="51E18EC9">
                <wp:simplePos x="0" y="0"/>
                <wp:positionH relativeFrom="column">
                  <wp:posOffset>1995805</wp:posOffset>
                </wp:positionH>
                <wp:positionV relativeFrom="paragraph">
                  <wp:posOffset>95885</wp:posOffset>
                </wp:positionV>
                <wp:extent cx="912736" cy="456390"/>
                <wp:effectExtent l="57150" t="19050" r="78105" b="115570"/>
                <wp:wrapNone/>
                <wp:docPr id="10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85BEAA0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6944BA3D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0CA9A642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635BDB43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540E2A9D" id="_x0000_s1056" style="position:absolute;margin-left:157.15pt;margin-top:7.55pt;width:71.85pt;height:35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P4sA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285BEAA0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6944BA3D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0CA9A642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635BDB43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032112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15"/>
          <w:szCs w:val="44"/>
        </w:rPr>
      </w:pPr>
    </w:p>
    <w:p w14:paraId="6F187332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1CD16" wp14:editId="6CB19F31">
                <wp:simplePos x="0" y="0"/>
                <wp:positionH relativeFrom="column">
                  <wp:posOffset>1845992</wp:posOffset>
                </wp:positionH>
                <wp:positionV relativeFrom="paragraph">
                  <wp:posOffset>102813</wp:posOffset>
                </wp:positionV>
                <wp:extent cx="442332" cy="0"/>
                <wp:effectExtent l="0" t="0" r="15240" b="1270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096AD5" id="Straight Arrow Connector 87" o:spid="_x0000_s1026" type="#_x0000_t32" style="position:absolute;margin-left:145.35pt;margin-top:8.1pt;width:34.8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" strokecolor="#7f7f7f [1612]" strokeweight="1pt">
                <v:stroke endarrowwidth="wide" joinstyle="miter"/>
              </v:shape>
            </w:pict>
          </mc:Fallback>
        </mc:AlternateContent>
      </w:r>
    </w:p>
    <w:p w14:paraId="1808463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1079978D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23B7B63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B190D6" wp14:editId="6CE615DC">
                <wp:simplePos x="0" y="0"/>
                <wp:positionH relativeFrom="column">
                  <wp:posOffset>1995805</wp:posOffset>
                </wp:positionH>
                <wp:positionV relativeFrom="paragraph">
                  <wp:posOffset>7620</wp:posOffset>
                </wp:positionV>
                <wp:extent cx="912736" cy="456390"/>
                <wp:effectExtent l="57150" t="19050" r="78105" b="115570"/>
                <wp:wrapNone/>
                <wp:docPr id="106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5F77666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118617D3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604CBB4A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7AB9E437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1BB190D6" id="_x0000_s1057" style="position:absolute;margin-left:157.15pt;margin-top:.6pt;width:71.85pt;height:35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pYsA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55F77666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118617D3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604CBB4A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7AB9E437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9D64C72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67D5FB" wp14:editId="0DBF10B4">
                <wp:simplePos x="0" y="0"/>
                <wp:positionH relativeFrom="column">
                  <wp:posOffset>1845992</wp:posOffset>
                </wp:positionH>
                <wp:positionV relativeFrom="paragraph">
                  <wp:posOffset>71962</wp:posOffset>
                </wp:positionV>
                <wp:extent cx="442332" cy="0"/>
                <wp:effectExtent l="0" t="0" r="15240" b="1270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A1BB0" id="Straight Arrow Connector 88" o:spid="_x0000_s1026" type="#_x0000_t32" style="position:absolute;margin-left:145.35pt;margin-top:5.65pt;width:34.8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" strokecolor="#7f7f7f [1612]" strokeweight="1pt">
                <v:stroke endarrowwidth="wide" joinstyle="miter"/>
              </v:shape>
            </w:pict>
          </mc:Fallback>
        </mc:AlternateContent>
      </w:r>
    </w:p>
    <w:p w14:paraId="0D3FA3E8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5D7FC3BC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22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91E751" wp14:editId="721363BC">
                <wp:simplePos x="0" y="0"/>
                <wp:positionH relativeFrom="column">
                  <wp:posOffset>1995805</wp:posOffset>
                </wp:positionH>
                <wp:positionV relativeFrom="paragraph">
                  <wp:posOffset>153670</wp:posOffset>
                </wp:positionV>
                <wp:extent cx="912736" cy="456390"/>
                <wp:effectExtent l="57150" t="19050" r="78105" b="115570"/>
                <wp:wrapNone/>
                <wp:docPr id="108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736" cy="45639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75061F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Nombre</w:t>
                            </w:r>
                          </w:p>
                          <w:p w14:paraId="4C789BB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––––––––––</w:t>
                            </w:r>
                          </w:p>
                          <w:p w14:paraId="49FAAE1F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6"/>
                              </w:rPr>
                              <w:t>Título</w:t>
                            </w:r>
                          </w:p>
                          <w:p w14:paraId="30F6B1A8" w14:textId="77777777" w:rsidR="00553060" w:rsidRPr="00553060" w:rsidRDefault="00553060" w:rsidP="0055306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18288" tIns="18288" rIns="18288" bIns="18288" anchor="ctr" upright="1"/>
                    </wps:wsp>
                  </a:graphicData>
                </a:graphic>
              </wp:anchor>
            </w:drawing>
          </mc:Choice>
          <mc:Fallback>
            <w:pict>
              <v:rect w14:anchorId="2C91E751" id="_x0000_s1058" style="position:absolute;margin-left:157.15pt;margin-top:12.1pt;width:71.85pt;height:35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" strokecolor="#a5a5a5 [2092]" strokeweight="1pt">
                <v:shadow on="t" color="black" opacity="26214f" origin=",-.5" offset="0,3pt"/>
                <v:textbox inset="1.44pt,1.44pt,1.44pt,1.44pt">
                  <w:txbxContent>
                    <w:p w14:paraId="4875061F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Nombre</w:t>
                      </w:r>
                    </w:p>
                    <w:p w14:paraId="4C789BB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––––––––––</w:t>
                      </w:r>
                    </w:p>
                    <w:p w14:paraId="49FAAE1F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6"/>
                        </w:rPr>
                        <w:t>Título</w:t>
                      </w:r>
                    </w:p>
                    <w:p w14:paraId="30F6B1A8" w14:textId="77777777" w:rsidR="00553060" w:rsidRPr="00553060" w:rsidRDefault="00553060" w:rsidP="0055306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84F5F1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4CDBCE94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  <w:r w:rsidRPr="00553060">
        <w:rPr>
          <w:rFonts w:ascii="Century Gothic" w:hAnsi="Century Gothic"/>
          <w:b/>
          <w:bCs/>
          <w:noProof/>
          <w:color w:val="495241"/>
          <w:sz w:val="15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3CD11A" wp14:editId="332E9C1A">
                <wp:simplePos x="0" y="0"/>
                <wp:positionH relativeFrom="column">
                  <wp:posOffset>1852295</wp:posOffset>
                </wp:positionH>
                <wp:positionV relativeFrom="paragraph">
                  <wp:posOffset>52381</wp:posOffset>
                </wp:positionV>
                <wp:extent cx="442332" cy="0"/>
                <wp:effectExtent l="0" t="0" r="15240" b="127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332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  <a:tailEnd type="non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C4088" id="Straight Arrow Connector 2" o:spid="_x0000_s1026" type="#_x0000_t32" style="position:absolute;margin-left:145.85pt;margin-top:4.1pt;width:34.8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" strokecolor="#7f7f7f [1612]" strokeweight="1pt">
                <v:stroke endarrowwidth="wide" joinstyle="miter"/>
              </v:shape>
            </w:pict>
          </mc:Fallback>
        </mc:AlternateContent>
      </w:r>
    </w:p>
    <w:p w14:paraId="2790EE2A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p w14:paraId="7E0D9865" w14:textId="77777777" w:rsidR="00553060" w:rsidRPr="00553060" w:rsidRDefault="00553060" w:rsidP="00553060">
      <w:pPr>
        <w:rPr>
          <w:rFonts w:ascii="Century Gothic" w:eastAsia="Times New Roman" w:hAnsi="Century Gothic" w:cs="Arial"/>
          <w:b/>
          <w:bCs/>
          <w:color w:val="495241"/>
          <w:sz w:val="22"/>
          <w:szCs w:val="44"/>
        </w:rPr>
      </w:pPr>
    </w:p>
    <w:tbl>
      <w:tblPr>
        <w:tblStyle w:val="TableGrid"/>
        <w:tblW w:w="10110" w:type="dxa"/>
        <w:tblInd w:w="514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10"/>
      </w:tblGrid>
      <w:tr w:rsidR="00553060" w:rsidRPr="00553060" w14:paraId="2A101F00" w14:textId="77777777" w:rsidTr="00CE5290">
        <w:trPr>
          <w:trHeight w:val="3393"/>
        </w:trPr>
        <w:tc>
          <w:tcPr>
            <w:tcW w:w="10110" w:type="dxa"/>
          </w:tcPr>
          <w:p w14:paraId="6A9C6468" w14:textId="77777777" w:rsidR="00553060" w:rsidRPr="00553060" w:rsidRDefault="00553060" w:rsidP="00123C61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3060">
              <w:rPr>
                <w:rFonts w:ascii="Century Gothic" w:hAnsi="Century Gothic"/>
                <w:b/>
                <w:sz w:val="20"/>
                <w:szCs w:val="20"/>
              </w:rPr>
              <w:lastRenderedPageBreak/>
              <w:br w:type="page"/>
            </w: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0CC4E498" w14:textId="77777777" w:rsidR="00553060" w:rsidRPr="00553060" w:rsidRDefault="00553060" w:rsidP="00123C61">
            <w:pPr>
              <w:rPr>
                <w:rFonts w:ascii="Century Gothic" w:hAnsi="Century Gothic" w:cs="Arial"/>
                <w:szCs w:val="20"/>
              </w:rPr>
            </w:pPr>
          </w:p>
          <w:p w14:paraId="78824387" w14:textId="77777777" w:rsidR="00553060" w:rsidRPr="00553060" w:rsidRDefault="00553060" w:rsidP="00123C61">
            <w:pPr>
              <w:rPr>
                <w:rFonts w:ascii="Century Gothic" w:hAnsi="Century Gothic" w:cs="Arial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  <w:p w14:paraId="3865879B" w14:textId="77777777" w:rsidR="00553060" w:rsidRPr="00553060" w:rsidRDefault="00553060" w:rsidP="00123C61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478206BC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p w14:paraId="62493BED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p w14:paraId="2E8CE6F0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p w14:paraId="6E8457FB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p w14:paraId="66302D5F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p w14:paraId="614972A5" w14:textId="77777777" w:rsidR="00553060" w:rsidRPr="00553060" w:rsidRDefault="00553060" w:rsidP="00553060">
      <w:pPr>
        <w:rPr>
          <w:rFonts w:ascii="Century Gothic" w:hAnsi="Century Gothic" w:cs="Times New Roman"/>
        </w:rPr>
      </w:pPr>
    </w:p>
    <w:sectPr w:rsidR="00553060" w:rsidRPr="00553060" w:rsidSect="008A504B">
      <w:headerReference w:type="default" r:id="rId12"/>
      <w:pgSz w:w="12240" w:h="15840"/>
      <w:pgMar w:top="360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8FC85" w14:textId="77777777" w:rsidR="00605F42" w:rsidRPr="00553060" w:rsidRDefault="00605F42" w:rsidP="00DB2412">
      <w:r w:rsidRPr="00553060">
        <w:separator/>
      </w:r>
    </w:p>
  </w:endnote>
  <w:endnote w:type="continuationSeparator" w:id="0">
    <w:p w14:paraId="33D80891" w14:textId="77777777" w:rsidR="00605F42" w:rsidRPr="00553060" w:rsidRDefault="00605F42" w:rsidP="00DB2412">
      <w:r w:rsidRPr="0055306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5FF4E" w14:textId="77777777" w:rsidR="00605F42" w:rsidRPr="00553060" w:rsidRDefault="00605F42" w:rsidP="00DB2412">
      <w:r w:rsidRPr="00553060">
        <w:separator/>
      </w:r>
    </w:p>
  </w:footnote>
  <w:footnote w:type="continuationSeparator" w:id="0">
    <w:p w14:paraId="5FCD4324" w14:textId="77777777" w:rsidR="00605F42" w:rsidRPr="00553060" w:rsidRDefault="00605F42" w:rsidP="00DB2412">
      <w:r w:rsidRPr="0055306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17E57" w14:textId="77777777" w:rsidR="00985675" w:rsidRDefault="00985675" w:rsidP="00DB2412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11E6"/>
    <w:multiLevelType w:val="hybridMultilevel"/>
    <w:tmpl w:val="3020AC84"/>
    <w:lvl w:ilvl="0" w:tplc="7A720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33F3"/>
    <w:multiLevelType w:val="hybridMultilevel"/>
    <w:tmpl w:val="991E97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671C3"/>
    <w:multiLevelType w:val="hybridMultilevel"/>
    <w:tmpl w:val="E27A008E"/>
    <w:lvl w:ilvl="0" w:tplc="E3827A80">
      <w:numFmt w:val="bullet"/>
      <w:lvlText w:val="–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55A1D"/>
    <w:multiLevelType w:val="hybridMultilevel"/>
    <w:tmpl w:val="1C7C46F6"/>
    <w:lvl w:ilvl="0" w:tplc="1E90E5F2">
      <w:start w:val="1"/>
      <w:numFmt w:val="upperLetter"/>
      <w:lvlText w:val="%1."/>
      <w:lvlJc w:val="left"/>
      <w:pPr>
        <w:ind w:left="720" w:hanging="360"/>
      </w:pPr>
      <w:rPr>
        <w:rFonts w:eastAsia="Century Gothic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53C7D"/>
    <w:multiLevelType w:val="hybridMultilevel"/>
    <w:tmpl w:val="826CE8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481474">
    <w:abstractNumId w:val="2"/>
  </w:num>
  <w:num w:numId="2" w16cid:durableId="760880763">
    <w:abstractNumId w:val="4"/>
  </w:num>
  <w:num w:numId="3" w16cid:durableId="722291207">
    <w:abstractNumId w:val="0"/>
  </w:num>
  <w:num w:numId="4" w16cid:durableId="333800380">
    <w:abstractNumId w:val="3"/>
  </w:num>
  <w:num w:numId="5" w16cid:durableId="1324770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proofState w:grammar="clean"/>
  <w:attachedTemplate r:id="rId1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888"/>
    <w:rsid w:val="00005410"/>
    <w:rsid w:val="00007F60"/>
    <w:rsid w:val="000102CA"/>
    <w:rsid w:val="000529A5"/>
    <w:rsid w:val="000707ED"/>
    <w:rsid w:val="000870BA"/>
    <w:rsid w:val="000A6B42"/>
    <w:rsid w:val="000C3DA2"/>
    <w:rsid w:val="000C5D04"/>
    <w:rsid w:val="000D07CD"/>
    <w:rsid w:val="000E7935"/>
    <w:rsid w:val="001017C0"/>
    <w:rsid w:val="00105326"/>
    <w:rsid w:val="00107A05"/>
    <w:rsid w:val="0014094F"/>
    <w:rsid w:val="00157F65"/>
    <w:rsid w:val="00165169"/>
    <w:rsid w:val="0018288B"/>
    <w:rsid w:val="00246934"/>
    <w:rsid w:val="00254892"/>
    <w:rsid w:val="00270929"/>
    <w:rsid w:val="0028063E"/>
    <w:rsid w:val="00283CD7"/>
    <w:rsid w:val="002A772F"/>
    <w:rsid w:val="003061F3"/>
    <w:rsid w:val="00321D73"/>
    <w:rsid w:val="00343C5B"/>
    <w:rsid w:val="00382492"/>
    <w:rsid w:val="003B62D6"/>
    <w:rsid w:val="003C3DAA"/>
    <w:rsid w:val="003D6150"/>
    <w:rsid w:val="003E4943"/>
    <w:rsid w:val="003E4F0D"/>
    <w:rsid w:val="003F4952"/>
    <w:rsid w:val="0040428F"/>
    <w:rsid w:val="0041178C"/>
    <w:rsid w:val="00435475"/>
    <w:rsid w:val="00437607"/>
    <w:rsid w:val="00442819"/>
    <w:rsid w:val="00443EE6"/>
    <w:rsid w:val="004502A2"/>
    <w:rsid w:val="00466C6C"/>
    <w:rsid w:val="00471C74"/>
    <w:rsid w:val="0047429C"/>
    <w:rsid w:val="0049188B"/>
    <w:rsid w:val="0049296E"/>
    <w:rsid w:val="00492EED"/>
    <w:rsid w:val="004937B7"/>
    <w:rsid w:val="004A2939"/>
    <w:rsid w:val="00517E0A"/>
    <w:rsid w:val="00521646"/>
    <w:rsid w:val="00523569"/>
    <w:rsid w:val="00523965"/>
    <w:rsid w:val="005302C5"/>
    <w:rsid w:val="00553060"/>
    <w:rsid w:val="00553AE9"/>
    <w:rsid w:val="00563A52"/>
    <w:rsid w:val="005964B9"/>
    <w:rsid w:val="005A42B5"/>
    <w:rsid w:val="005A5A20"/>
    <w:rsid w:val="005B4922"/>
    <w:rsid w:val="005D3EF6"/>
    <w:rsid w:val="005E055D"/>
    <w:rsid w:val="00605F42"/>
    <w:rsid w:val="00613C60"/>
    <w:rsid w:val="0065609B"/>
    <w:rsid w:val="006666A2"/>
    <w:rsid w:val="0068776C"/>
    <w:rsid w:val="006A3315"/>
    <w:rsid w:val="006A6D9A"/>
    <w:rsid w:val="006B233B"/>
    <w:rsid w:val="00700904"/>
    <w:rsid w:val="007053F6"/>
    <w:rsid w:val="00723482"/>
    <w:rsid w:val="007378D8"/>
    <w:rsid w:val="0074716D"/>
    <w:rsid w:val="00762690"/>
    <w:rsid w:val="00780B9C"/>
    <w:rsid w:val="00781C86"/>
    <w:rsid w:val="00781DB1"/>
    <w:rsid w:val="007E0149"/>
    <w:rsid w:val="007E231D"/>
    <w:rsid w:val="007E5B5E"/>
    <w:rsid w:val="007F119F"/>
    <w:rsid w:val="0083365C"/>
    <w:rsid w:val="00864832"/>
    <w:rsid w:val="00895D12"/>
    <w:rsid w:val="008A504B"/>
    <w:rsid w:val="008C1A69"/>
    <w:rsid w:val="008C6E62"/>
    <w:rsid w:val="008D1EAD"/>
    <w:rsid w:val="008D4D59"/>
    <w:rsid w:val="008E2435"/>
    <w:rsid w:val="008E4048"/>
    <w:rsid w:val="008E5CF1"/>
    <w:rsid w:val="008F3925"/>
    <w:rsid w:val="00920BEC"/>
    <w:rsid w:val="00942DA6"/>
    <w:rsid w:val="0094694C"/>
    <w:rsid w:val="00953B95"/>
    <w:rsid w:val="00962266"/>
    <w:rsid w:val="00965C46"/>
    <w:rsid w:val="0096762B"/>
    <w:rsid w:val="00985675"/>
    <w:rsid w:val="009950B0"/>
    <w:rsid w:val="009C4521"/>
    <w:rsid w:val="009E149B"/>
    <w:rsid w:val="009F0C1A"/>
    <w:rsid w:val="009F6C45"/>
    <w:rsid w:val="00A02960"/>
    <w:rsid w:val="00A24B2D"/>
    <w:rsid w:val="00A25FF6"/>
    <w:rsid w:val="00A261EE"/>
    <w:rsid w:val="00A41540"/>
    <w:rsid w:val="00A731F7"/>
    <w:rsid w:val="00A7502B"/>
    <w:rsid w:val="00AA2F04"/>
    <w:rsid w:val="00AD0D94"/>
    <w:rsid w:val="00AE181D"/>
    <w:rsid w:val="00B02B23"/>
    <w:rsid w:val="00B02F13"/>
    <w:rsid w:val="00B173D0"/>
    <w:rsid w:val="00B45269"/>
    <w:rsid w:val="00B63006"/>
    <w:rsid w:val="00B6597D"/>
    <w:rsid w:val="00B80233"/>
    <w:rsid w:val="00B92110"/>
    <w:rsid w:val="00BC1A20"/>
    <w:rsid w:val="00C01A37"/>
    <w:rsid w:val="00C42461"/>
    <w:rsid w:val="00C54191"/>
    <w:rsid w:val="00C56A19"/>
    <w:rsid w:val="00C624A3"/>
    <w:rsid w:val="00CD1831"/>
    <w:rsid w:val="00CE5290"/>
    <w:rsid w:val="00CF387D"/>
    <w:rsid w:val="00D06B25"/>
    <w:rsid w:val="00D16763"/>
    <w:rsid w:val="00D33665"/>
    <w:rsid w:val="00D4502B"/>
    <w:rsid w:val="00D50C51"/>
    <w:rsid w:val="00D52905"/>
    <w:rsid w:val="00D620F1"/>
    <w:rsid w:val="00D71EB0"/>
    <w:rsid w:val="00D72CB6"/>
    <w:rsid w:val="00D8021D"/>
    <w:rsid w:val="00D96B95"/>
    <w:rsid w:val="00D970D9"/>
    <w:rsid w:val="00DB002C"/>
    <w:rsid w:val="00DB2412"/>
    <w:rsid w:val="00E338D2"/>
    <w:rsid w:val="00E33AA3"/>
    <w:rsid w:val="00E73953"/>
    <w:rsid w:val="00EA104E"/>
    <w:rsid w:val="00EC3071"/>
    <w:rsid w:val="00ED6F1A"/>
    <w:rsid w:val="00EE27E1"/>
    <w:rsid w:val="00EF1888"/>
    <w:rsid w:val="00EF1A78"/>
    <w:rsid w:val="00F04F96"/>
    <w:rsid w:val="00F22F09"/>
    <w:rsid w:val="00F45175"/>
    <w:rsid w:val="00F76C42"/>
    <w:rsid w:val="00F91338"/>
    <w:rsid w:val="00F97ECA"/>
    <w:rsid w:val="00FB235F"/>
    <w:rsid w:val="00FD043D"/>
    <w:rsid w:val="00FD3431"/>
    <w:rsid w:val="00FE69A2"/>
    <w:rsid w:val="00FF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14158D"/>
  <w15:chartTrackingRefBased/>
  <w15:docId w15:val="{E0EC00E3-D59C-48CD-8DC9-4445C19C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B6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1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smartsheet.com/try-it?trp=280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s\OneDrive\Desktop\Free-Account-Planning-and-Management-Templates_Aaron_Bannister\IC-Account-Mapping-Template-Exampl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1E76A4-B5ED-402B-A786-1D0F4BE5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IC-Account-Mapping-Template-Example_WORD.dotx</Template>
  <TotalTime>9</TotalTime>
  <Pages>2</Pages>
  <Words>94</Words>
  <Characters>783</Characters>
  <Application>Microsoft Office Word</Application>
  <DocSecurity>0</DocSecurity>
  <Lines>130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Nicole Li</cp:lastModifiedBy>
  <cp:revision>8</cp:revision>
  <cp:lastPrinted>2017-10-13T16:21:00Z</cp:lastPrinted>
  <dcterms:created xsi:type="dcterms:W3CDTF">2023-03-27T23:58:00Z</dcterms:created>
  <dcterms:modified xsi:type="dcterms:W3CDTF">2024-09-27T09:32:00Z</dcterms:modified>
</cp:coreProperties>
</file>