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1CDF" w14:textId="77777777" w:rsidR="00C25551" w:rsidRPr="00C25551" w:rsidRDefault="00C25551" w:rsidP="00C25551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C25551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384FF19" wp14:editId="3AB8D7A3">
            <wp:simplePos x="0" y="0"/>
            <wp:positionH relativeFrom="column">
              <wp:posOffset>4724400</wp:posOffset>
            </wp:positionH>
            <wp:positionV relativeFrom="paragraph">
              <wp:posOffset>-12065</wp:posOffset>
            </wp:positionV>
            <wp:extent cx="2304000" cy="456573"/>
            <wp:effectExtent l="0" t="0" r="1270" b="63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PLAN DE </w:t>
      </w:r>
      <w:r w:rsidRPr="00C25551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ACCIÓN DE MARKETING</w:t>
      </w:r>
    </w:p>
    <w:p w14:paraId="335D556E" w14:textId="77777777" w:rsidR="00C25551" w:rsidRPr="00C25551" w:rsidRDefault="00C25551" w:rsidP="00C25551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96"/>
        <w:gridCol w:w="9364"/>
      </w:tblGrid>
      <w:tr w:rsidR="00C25551" w:rsidRPr="00C25551" w14:paraId="7AF693DC" w14:textId="77777777" w:rsidTr="008B05D4">
        <w:trPr>
          <w:trHeight w:val="314"/>
        </w:trPr>
        <w:tc>
          <w:tcPr>
            <w:tcW w:w="1696" w:type="dxa"/>
            <w:shd w:val="clear" w:color="auto" w:fill="2E74B5" w:themeFill="accent5" w:themeFillShade="BF"/>
            <w:vAlign w:val="center"/>
            <w:hideMark/>
          </w:tcPr>
          <w:p w14:paraId="1EA327B4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CATEGORÍA</w:t>
            </w:r>
          </w:p>
        </w:tc>
        <w:tc>
          <w:tcPr>
            <w:tcW w:w="9364" w:type="dxa"/>
            <w:shd w:val="clear" w:color="auto" w:fill="2E74B5" w:themeFill="accent5" w:themeFillShade="BF"/>
            <w:vAlign w:val="center"/>
            <w:hideMark/>
          </w:tcPr>
          <w:p w14:paraId="7436F233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DESCRIPCIÓN</w:t>
            </w:r>
          </w:p>
        </w:tc>
      </w:tr>
      <w:tr w:rsidR="00C25551" w:rsidRPr="00C25551" w14:paraId="1DB2A7F6" w14:textId="77777777" w:rsidTr="008B05D4">
        <w:trPr>
          <w:trHeight w:val="61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609354C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RESUMEN DE MARKETING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0F28723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46E74BE9" w14:textId="77777777" w:rsidTr="008B05D4">
        <w:trPr>
          <w:trHeight w:val="61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69E24522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OBJETIVOS DE MARKETING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28830F1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1E186460" w14:textId="77777777" w:rsidTr="008B05D4">
        <w:trPr>
          <w:trHeight w:val="53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3257FFF7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EL PROBLEMA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750363C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0774C9FC" w14:textId="77777777" w:rsidTr="008B05D4">
        <w:trPr>
          <w:trHeight w:val="53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28CF73A5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NUESTRA SOLUCIÓN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3994405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2C2FEABA" w14:textId="77777777" w:rsidTr="008B05D4">
        <w:trPr>
          <w:trHeight w:val="61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26757881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VENTAJA COMPETITIVA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039CA9E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4681E5F5" w14:textId="77777777" w:rsidTr="008B05D4">
        <w:trPr>
          <w:trHeight w:val="53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454C9E30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MERCADO DE DESTINO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275D6F4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1D9AA3B4" w14:textId="77777777" w:rsidTr="008B05D4">
        <w:trPr>
          <w:trHeight w:val="864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005FBD94" w14:textId="1ABEE0A2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ESTRATEGIAS Y OBJETIVOS DE MARKETING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73F8748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C25551" w14:paraId="37378F50" w14:textId="77777777" w:rsidTr="008B05D4">
        <w:trPr>
          <w:trHeight w:val="619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5086F7A6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REQUISITOS FINANCIEROS</w:t>
            </w:r>
          </w:p>
        </w:tc>
        <w:tc>
          <w:tcPr>
            <w:tcW w:w="9364" w:type="dxa"/>
            <w:shd w:val="clear" w:color="auto" w:fill="auto"/>
            <w:vAlign w:val="center"/>
            <w:hideMark/>
          </w:tcPr>
          <w:p w14:paraId="64D76B2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6981D477" w14:textId="77777777" w:rsidR="00C25551" w:rsidRPr="00C25551" w:rsidRDefault="00C25551" w:rsidP="00C25551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34C0C25B" w14:textId="77777777" w:rsidR="00C25551" w:rsidRPr="00C25551" w:rsidRDefault="00C25551" w:rsidP="00C25551">
      <w:pPr>
        <w:spacing w:after="60"/>
        <w:outlineLvl w:val="0"/>
        <w:rPr>
          <w:rFonts w:ascii="Century Gothic" w:hAnsi="Century Gothic"/>
          <w:bCs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color w:val="2E74B5" w:themeColor="accent5" w:themeShade="BF"/>
          <w:sz w:val="28"/>
        </w:rPr>
        <w:t>PLAN DE ACCIÓN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96"/>
        <w:gridCol w:w="3580"/>
        <w:gridCol w:w="2723"/>
        <w:gridCol w:w="1536"/>
        <w:gridCol w:w="1530"/>
      </w:tblGrid>
      <w:tr w:rsidR="00C25551" w:rsidRPr="00C25551" w14:paraId="59092462" w14:textId="77777777" w:rsidTr="008B05D4">
        <w:trPr>
          <w:trHeight w:val="359"/>
        </w:trPr>
        <w:tc>
          <w:tcPr>
            <w:tcW w:w="1696" w:type="dxa"/>
            <w:shd w:val="clear" w:color="auto" w:fill="2E74B5" w:themeFill="accent5" w:themeFillShade="BF"/>
            <w:vAlign w:val="center"/>
            <w:hideMark/>
          </w:tcPr>
          <w:p w14:paraId="61ECF0D4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CATEGORÍA</w:t>
            </w:r>
          </w:p>
        </w:tc>
        <w:tc>
          <w:tcPr>
            <w:tcW w:w="3580" w:type="dxa"/>
            <w:shd w:val="clear" w:color="auto" w:fill="2E74B5" w:themeFill="accent5" w:themeFillShade="BF"/>
            <w:vAlign w:val="center"/>
          </w:tcPr>
          <w:p w14:paraId="59DFD1B3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ACCIÓN</w:t>
            </w:r>
          </w:p>
        </w:tc>
        <w:tc>
          <w:tcPr>
            <w:tcW w:w="2723" w:type="dxa"/>
            <w:shd w:val="clear" w:color="auto" w:fill="2E74B5" w:themeFill="accent5" w:themeFillShade="BF"/>
            <w:vAlign w:val="center"/>
            <w:hideMark/>
          </w:tcPr>
          <w:p w14:paraId="7A7CB450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PROPIETARIO</w:t>
            </w:r>
          </w:p>
        </w:tc>
        <w:tc>
          <w:tcPr>
            <w:tcW w:w="1536" w:type="dxa"/>
            <w:shd w:val="clear" w:color="auto" w:fill="2E74B5" w:themeFill="accent5" w:themeFillShade="BF"/>
            <w:vAlign w:val="center"/>
            <w:hideMark/>
          </w:tcPr>
          <w:p w14:paraId="1D1E5DAC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FECHA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  <w:hideMark/>
          </w:tcPr>
          <w:p w14:paraId="30FC45A9" w14:textId="77777777" w:rsidR="00C25551" w:rsidRPr="00C25551" w:rsidRDefault="00C25551" w:rsidP="00470E87">
            <w:pPr>
              <w:rPr>
                <w:rFonts w:ascii="Century Gothic" w:hAnsi="Century Gothic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COSTO</w:t>
            </w:r>
          </w:p>
        </w:tc>
      </w:tr>
      <w:tr w:rsidR="00C25551" w:rsidRPr="00C25551" w14:paraId="2685A68F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4EC5A216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PRODUCTO</w:t>
            </w:r>
          </w:p>
        </w:tc>
        <w:tc>
          <w:tcPr>
            <w:tcW w:w="3580" w:type="dxa"/>
            <w:vAlign w:val="center"/>
          </w:tcPr>
          <w:p w14:paraId="0EE801B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5963CD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FA8036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B9677F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453D7333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705395A3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PRECIO</w:t>
            </w:r>
          </w:p>
        </w:tc>
        <w:tc>
          <w:tcPr>
            <w:tcW w:w="3580" w:type="dxa"/>
            <w:vAlign w:val="center"/>
          </w:tcPr>
          <w:p w14:paraId="51A0785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43476B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3BBA5824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6D42FD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1F09B4EA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617948A9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LUGAR</w:t>
            </w:r>
          </w:p>
        </w:tc>
        <w:tc>
          <w:tcPr>
            <w:tcW w:w="3580" w:type="dxa"/>
            <w:vAlign w:val="center"/>
          </w:tcPr>
          <w:p w14:paraId="04E5732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17E9CD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2154CF5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DA3C6A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2742EDE6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526E353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PROMOCIÓN</w:t>
            </w:r>
          </w:p>
        </w:tc>
        <w:tc>
          <w:tcPr>
            <w:tcW w:w="3580" w:type="dxa"/>
            <w:vAlign w:val="center"/>
          </w:tcPr>
          <w:p w14:paraId="68FC98B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3D7C33A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D6287E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2DC44AA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6D3AA135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4DAD569D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CANALES DE MARKETING</w:t>
            </w:r>
          </w:p>
        </w:tc>
        <w:tc>
          <w:tcPr>
            <w:tcW w:w="3580" w:type="dxa"/>
            <w:vAlign w:val="center"/>
          </w:tcPr>
          <w:p w14:paraId="0DE09882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C47740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C3B820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F8B4B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50403493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7D47537B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ESTÁNDARES DE RENDIMIENTO</w:t>
            </w:r>
          </w:p>
        </w:tc>
        <w:tc>
          <w:tcPr>
            <w:tcW w:w="3580" w:type="dxa"/>
            <w:vAlign w:val="center"/>
          </w:tcPr>
          <w:p w14:paraId="345A7EC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0EBF9F0C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8454CA6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59A6C79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0FEDF487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4A2DC458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MÉTODOS DE MEDICIÓN DE RESULTADOS </w:t>
            </w:r>
          </w:p>
        </w:tc>
        <w:tc>
          <w:tcPr>
            <w:tcW w:w="3580" w:type="dxa"/>
            <w:vAlign w:val="center"/>
          </w:tcPr>
          <w:p w14:paraId="58D22EB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25839DE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DB0C36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1442FE3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40213F81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36CAA973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OTRO</w:t>
            </w:r>
          </w:p>
        </w:tc>
        <w:tc>
          <w:tcPr>
            <w:tcW w:w="3580" w:type="dxa"/>
            <w:vAlign w:val="center"/>
          </w:tcPr>
          <w:p w14:paraId="17D3626B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23735AD8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B70DE3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0ADF3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29CB42A9" w14:textId="77777777" w:rsidTr="008B05D4">
        <w:trPr>
          <w:trHeight w:val="576"/>
        </w:trPr>
        <w:tc>
          <w:tcPr>
            <w:tcW w:w="1696" w:type="dxa"/>
            <w:shd w:val="clear" w:color="auto" w:fill="DEEAF6" w:themeFill="accent5" w:themeFillTint="33"/>
            <w:vAlign w:val="center"/>
            <w:hideMark/>
          </w:tcPr>
          <w:p w14:paraId="568E167F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OTRO</w:t>
            </w:r>
          </w:p>
        </w:tc>
        <w:tc>
          <w:tcPr>
            <w:tcW w:w="3580" w:type="dxa"/>
            <w:vAlign w:val="center"/>
          </w:tcPr>
          <w:p w14:paraId="2401EFCA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958D034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F384117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C260645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6AC4D2AB" w14:textId="77777777" w:rsidTr="008B05D4">
        <w:trPr>
          <w:trHeight w:val="576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75C90CB5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OTRO</w:t>
            </w:r>
          </w:p>
        </w:tc>
        <w:tc>
          <w:tcPr>
            <w:tcW w:w="3580" w:type="dxa"/>
            <w:vAlign w:val="center"/>
          </w:tcPr>
          <w:p w14:paraId="3CF9684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472139B0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AEF7FE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36CAA0F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  <w:tr w:rsidR="00C25551" w:rsidRPr="00C25551" w14:paraId="2CFBF807" w14:textId="77777777" w:rsidTr="008B05D4">
        <w:trPr>
          <w:trHeight w:val="576"/>
        </w:trPr>
        <w:tc>
          <w:tcPr>
            <w:tcW w:w="1696" w:type="dxa"/>
            <w:shd w:val="clear" w:color="000000" w:fill="F2F2F2"/>
            <w:vAlign w:val="center"/>
            <w:hideMark/>
          </w:tcPr>
          <w:p w14:paraId="1BD2E66E" w14:textId="77777777" w:rsidR="00C25551" w:rsidRPr="00C25551" w:rsidRDefault="00C25551" w:rsidP="00470E8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REVISIÓN</w:t>
            </w:r>
          </w:p>
        </w:tc>
        <w:tc>
          <w:tcPr>
            <w:tcW w:w="3580" w:type="dxa"/>
            <w:vAlign w:val="center"/>
          </w:tcPr>
          <w:p w14:paraId="04DECAA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2102C98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718BC691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DD/MM/AA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A4D928D" w14:textId="77777777" w:rsidR="00C25551" w:rsidRPr="00C25551" w:rsidRDefault="00C25551" w:rsidP="00470E8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$</w:t>
            </w:r>
          </w:p>
        </w:tc>
      </w:tr>
    </w:tbl>
    <w:p w14:paraId="5966DEFC" w14:textId="77777777" w:rsidR="00C25551" w:rsidRPr="00C25551" w:rsidRDefault="00C25551" w:rsidP="00C25551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25551" w:rsidRPr="00C25551" w14:paraId="61C2EB18" w14:textId="77777777" w:rsidTr="007E6DC6">
        <w:trPr>
          <w:trHeight w:val="2977"/>
        </w:trPr>
        <w:tc>
          <w:tcPr>
            <w:tcW w:w="10638" w:type="dxa"/>
          </w:tcPr>
          <w:p w14:paraId="5A855D76" w14:textId="77777777" w:rsidR="00C25551" w:rsidRPr="00C25551" w:rsidRDefault="00C25551" w:rsidP="00470E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DESCARGO DE RESPONSABILIDAD</w:t>
            </w:r>
          </w:p>
          <w:p w14:paraId="495F51A2" w14:textId="77777777" w:rsidR="00C25551" w:rsidRPr="00C25551" w:rsidRDefault="00C25551" w:rsidP="00470E87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8CB7E8E" w14:textId="77777777" w:rsidR="00C25551" w:rsidRPr="00C25551" w:rsidRDefault="00C25551" w:rsidP="00470E87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DC1EBF0" w14:textId="77777777" w:rsidR="00C25551" w:rsidRPr="00C25551" w:rsidRDefault="00C25551" w:rsidP="00C25551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25551" w:rsidRPr="00C25551" w:rsidSect="00813A41">
      <w:footerReference w:type="even" r:id="rId13"/>
      <w:footerReference w:type="default" r:id="rId14"/>
      <w:headerReference w:type="first" r:id="rId15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8F79" w14:textId="77777777" w:rsidR="00B25DC0" w:rsidRPr="00C25551" w:rsidRDefault="00B25DC0" w:rsidP="00F36FE0">
      <w:r w:rsidRPr="00C25551">
        <w:separator/>
      </w:r>
    </w:p>
  </w:endnote>
  <w:endnote w:type="continuationSeparator" w:id="0">
    <w:p w14:paraId="370EE74A" w14:textId="77777777" w:rsidR="00B25DC0" w:rsidRPr="00C25551" w:rsidRDefault="00B25DC0" w:rsidP="00F36FE0">
      <w:r w:rsidRPr="00C255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78A6F7C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end"/>
        </w:r>
      </w:p>
    </w:sdtContent>
  </w:sdt>
  <w:p w14:paraId="74E3C7CD" w14:textId="77777777" w:rsidR="00036FF2" w:rsidRPr="00C25551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1E40C8A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C25551">
          <w:rPr>
            <w:rStyle w:val="PageNumber"/>
          </w:rPr>
          <w:fldChar w:fldCharType="end"/>
        </w:r>
      </w:p>
    </w:sdtContent>
  </w:sdt>
  <w:p w14:paraId="04C1FCED" w14:textId="77777777" w:rsidR="00036FF2" w:rsidRPr="00C25551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EA24" w14:textId="77777777" w:rsidR="00B25DC0" w:rsidRPr="00C25551" w:rsidRDefault="00B25DC0" w:rsidP="00F36FE0">
      <w:r w:rsidRPr="00C25551">
        <w:separator/>
      </w:r>
    </w:p>
  </w:footnote>
  <w:footnote w:type="continuationSeparator" w:id="0">
    <w:p w14:paraId="736D1015" w14:textId="77777777" w:rsidR="00B25DC0" w:rsidRPr="00C25551" w:rsidRDefault="00B25DC0" w:rsidP="00F36FE0">
      <w:r w:rsidRPr="00C255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5FFE" w14:textId="264013AD" w:rsidR="008B05D4" w:rsidRPr="008B05D4" w:rsidRDefault="008B05D4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6814">
    <w:abstractNumId w:val="9"/>
  </w:num>
  <w:num w:numId="2" w16cid:durableId="2040467273">
    <w:abstractNumId w:val="8"/>
  </w:num>
  <w:num w:numId="3" w16cid:durableId="2033796190">
    <w:abstractNumId w:val="7"/>
  </w:num>
  <w:num w:numId="4" w16cid:durableId="1186284806">
    <w:abstractNumId w:val="6"/>
  </w:num>
  <w:num w:numId="5" w16cid:durableId="839387099">
    <w:abstractNumId w:val="5"/>
  </w:num>
  <w:num w:numId="6" w16cid:durableId="1961179500">
    <w:abstractNumId w:val="4"/>
  </w:num>
  <w:num w:numId="7" w16cid:durableId="468942152">
    <w:abstractNumId w:val="3"/>
  </w:num>
  <w:num w:numId="8" w16cid:durableId="60569877">
    <w:abstractNumId w:val="2"/>
  </w:num>
  <w:num w:numId="9" w16cid:durableId="252977127">
    <w:abstractNumId w:val="1"/>
  </w:num>
  <w:num w:numId="10" w16cid:durableId="896626436">
    <w:abstractNumId w:val="0"/>
  </w:num>
  <w:num w:numId="11" w16cid:durableId="63795343">
    <w:abstractNumId w:val="13"/>
  </w:num>
  <w:num w:numId="12" w16cid:durableId="1480728334">
    <w:abstractNumId w:val="16"/>
  </w:num>
  <w:num w:numId="13" w16cid:durableId="227963260">
    <w:abstractNumId w:val="15"/>
  </w:num>
  <w:num w:numId="14" w16cid:durableId="1571160183">
    <w:abstractNumId w:val="11"/>
  </w:num>
  <w:num w:numId="15" w16cid:durableId="640234814">
    <w:abstractNumId w:val="10"/>
  </w:num>
  <w:num w:numId="16" w16cid:durableId="1513226787">
    <w:abstractNumId w:val="12"/>
  </w:num>
  <w:num w:numId="17" w16cid:durableId="234557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C"/>
    <w:rsid w:val="00005E02"/>
    <w:rsid w:val="0000761E"/>
    <w:rsid w:val="00031AF7"/>
    <w:rsid w:val="00032530"/>
    <w:rsid w:val="00036FF2"/>
    <w:rsid w:val="000413A5"/>
    <w:rsid w:val="00053C52"/>
    <w:rsid w:val="00097050"/>
    <w:rsid w:val="000B3AA5"/>
    <w:rsid w:val="000C02F8"/>
    <w:rsid w:val="000C4DD4"/>
    <w:rsid w:val="000C5A84"/>
    <w:rsid w:val="000D0BFC"/>
    <w:rsid w:val="000D186F"/>
    <w:rsid w:val="000D5F7F"/>
    <w:rsid w:val="000E7AF5"/>
    <w:rsid w:val="000F1D44"/>
    <w:rsid w:val="00104442"/>
    <w:rsid w:val="0011091C"/>
    <w:rsid w:val="00111C4F"/>
    <w:rsid w:val="00121D51"/>
    <w:rsid w:val="001472A1"/>
    <w:rsid w:val="00150B91"/>
    <w:rsid w:val="0017355E"/>
    <w:rsid w:val="001962A6"/>
    <w:rsid w:val="001962C2"/>
    <w:rsid w:val="001F20A7"/>
    <w:rsid w:val="00206944"/>
    <w:rsid w:val="0022361E"/>
    <w:rsid w:val="0023770A"/>
    <w:rsid w:val="002453A2"/>
    <w:rsid w:val="002507EE"/>
    <w:rsid w:val="0025138D"/>
    <w:rsid w:val="00294C13"/>
    <w:rsid w:val="00294C92"/>
    <w:rsid w:val="00296750"/>
    <w:rsid w:val="002A45FC"/>
    <w:rsid w:val="002E4407"/>
    <w:rsid w:val="002E6FFC"/>
    <w:rsid w:val="002F2C0D"/>
    <w:rsid w:val="002F39CD"/>
    <w:rsid w:val="00303C60"/>
    <w:rsid w:val="00303CC6"/>
    <w:rsid w:val="00323215"/>
    <w:rsid w:val="00332DF6"/>
    <w:rsid w:val="003457E6"/>
    <w:rsid w:val="00345B4E"/>
    <w:rsid w:val="003469B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77FF4"/>
    <w:rsid w:val="0048157D"/>
    <w:rsid w:val="00482909"/>
    <w:rsid w:val="00491059"/>
    <w:rsid w:val="00492BF1"/>
    <w:rsid w:val="00493BCE"/>
    <w:rsid w:val="004952F9"/>
    <w:rsid w:val="004A1CE5"/>
    <w:rsid w:val="004B4C32"/>
    <w:rsid w:val="004D59AF"/>
    <w:rsid w:val="004E520B"/>
    <w:rsid w:val="004E59C7"/>
    <w:rsid w:val="004E670B"/>
    <w:rsid w:val="004E7C78"/>
    <w:rsid w:val="00501A77"/>
    <w:rsid w:val="00503691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3876"/>
    <w:rsid w:val="00666161"/>
    <w:rsid w:val="00681EE0"/>
    <w:rsid w:val="00685B70"/>
    <w:rsid w:val="00690CF3"/>
    <w:rsid w:val="006940BE"/>
    <w:rsid w:val="006950B1"/>
    <w:rsid w:val="006968EC"/>
    <w:rsid w:val="006B49C6"/>
    <w:rsid w:val="006B5ECE"/>
    <w:rsid w:val="006B6267"/>
    <w:rsid w:val="006C1052"/>
    <w:rsid w:val="006C3482"/>
    <w:rsid w:val="006C66DE"/>
    <w:rsid w:val="006D091E"/>
    <w:rsid w:val="006D36F2"/>
    <w:rsid w:val="006D6888"/>
    <w:rsid w:val="006E24AA"/>
    <w:rsid w:val="00714325"/>
    <w:rsid w:val="00744E50"/>
    <w:rsid w:val="00756179"/>
    <w:rsid w:val="00756B3B"/>
    <w:rsid w:val="00774101"/>
    <w:rsid w:val="0078197E"/>
    <w:rsid w:val="007E6839"/>
    <w:rsid w:val="007E6DC6"/>
    <w:rsid w:val="007F08AA"/>
    <w:rsid w:val="00813A41"/>
    <w:rsid w:val="0081690B"/>
    <w:rsid w:val="008350B3"/>
    <w:rsid w:val="0085124E"/>
    <w:rsid w:val="00863730"/>
    <w:rsid w:val="008B05D4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1456"/>
    <w:rsid w:val="009E31FD"/>
    <w:rsid w:val="009E71D3"/>
    <w:rsid w:val="009F028C"/>
    <w:rsid w:val="00A06691"/>
    <w:rsid w:val="00A12C16"/>
    <w:rsid w:val="00A2037C"/>
    <w:rsid w:val="00A2277A"/>
    <w:rsid w:val="00A31FF1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25DC0"/>
    <w:rsid w:val="00B8500C"/>
    <w:rsid w:val="00B90922"/>
    <w:rsid w:val="00B91333"/>
    <w:rsid w:val="00B9701F"/>
    <w:rsid w:val="00BA49BD"/>
    <w:rsid w:val="00BC38F6"/>
    <w:rsid w:val="00BC3D1E"/>
    <w:rsid w:val="00BC4CD6"/>
    <w:rsid w:val="00BC7F9D"/>
    <w:rsid w:val="00C12C0B"/>
    <w:rsid w:val="00C25551"/>
    <w:rsid w:val="00C554ED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28B6"/>
    <w:rsid w:val="00D4690E"/>
    <w:rsid w:val="00D660EC"/>
    <w:rsid w:val="00D675F4"/>
    <w:rsid w:val="00D82ADF"/>
    <w:rsid w:val="00D90B36"/>
    <w:rsid w:val="00DB1AE1"/>
    <w:rsid w:val="00DE7D06"/>
    <w:rsid w:val="00E0014C"/>
    <w:rsid w:val="00E11F52"/>
    <w:rsid w:val="00E1328E"/>
    <w:rsid w:val="00E14DAF"/>
    <w:rsid w:val="00E62BF6"/>
    <w:rsid w:val="00E7322A"/>
    <w:rsid w:val="00E8348B"/>
    <w:rsid w:val="00E85804"/>
    <w:rsid w:val="00E97F89"/>
    <w:rsid w:val="00EB23F8"/>
    <w:rsid w:val="00EC3CDB"/>
    <w:rsid w:val="00EC6301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39C18"/>
  <w15:docId w15:val="{5C632C09-F6A5-4430-BDA1-86AC631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5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arketing-Action-Plan-Templates_Aaron_Bannister\REF\ref-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ref-IC-One-Page-Marketing-Plan-8609_WORD.dotx</Template>
  <TotalTime>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 （李虹）</cp:lastModifiedBy>
  <cp:revision>32</cp:revision>
  <cp:lastPrinted>2018-04-15T17:50:00Z</cp:lastPrinted>
  <dcterms:created xsi:type="dcterms:W3CDTF">2023-02-14T01:38:00Z</dcterms:created>
  <dcterms:modified xsi:type="dcterms:W3CDTF">2024-10-14T02:35:00Z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