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DFF6" w14:textId="7759D620" w:rsidR="00392831" w:rsidRPr="00392831" w:rsidRDefault="00392831" w:rsidP="00392831">
      <w:pPr>
        <w:rPr>
          <w:rFonts w:ascii="Century Gothic" w:eastAsia="Times New Roman" w:hAnsi="Century Gothic"/>
          <w:b/>
          <w:bCs/>
          <w:color w:val="595959" w:themeColor="text1" w:themeTint="A6"/>
          <w:sz w:val="44"/>
          <w:szCs w:val="44"/>
        </w:rPr>
      </w:pPr>
      <w:r w:rsidRPr="0039283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90E3B79" wp14:editId="417B15B3">
            <wp:simplePos x="0" y="0"/>
            <wp:positionH relativeFrom="column">
              <wp:posOffset>4210050</wp:posOffset>
            </wp:positionH>
            <wp:positionV relativeFrom="paragraph">
              <wp:posOffset>66675</wp:posOffset>
            </wp:positionV>
            <wp:extent cx="2664000" cy="527913"/>
            <wp:effectExtent l="0" t="0" r="3175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PLAN DE </w:t>
      </w:r>
      <w:r w:rsidR="003C1124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IMPLEMENTACIÓN DE </w:t>
      </w:r>
      <w:r w:rsidRPr="00392831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ESTRATEGIA DE NEGOCIOS </w:t>
      </w:r>
    </w:p>
    <w:p w14:paraId="259EB783" w14:textId="77777777" w:rsidR="00392831" w:rsidRPr="00392831" w:rsidRDefault="00392831" w:rsidP="00392831">
      <w:pPr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54F2D995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0391FD6D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12B3FF57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1E575DB0" w14:textId="77777777" w:rsidR="00392831" w:rsidRPr="00392831" w:rsidRDefault="00392831" w:rsidP="00392831">
      <w:pPr>
        <w:rPr>
          <w:rFonts w:ascii="Century Gothic" w:eastAsia="Times New Roman" w:hAnsi="Century Gothic"/>
          <w:color w:val="2E74B5" w:themeColor="accent5" w:themeShade="BF"/>
          <w:sz w:val="84"/>
          <w:szCs w:val="84"/>
        </w:rPr>
      </w:pPr>
      <w:r>
        <w:rPr>
          <w:rFonts w:ascii="Century Gothic" w:hAnsi="Century Gothic"/>
          <w:color w:val="2E74B5" w:themeColor="accent5" w:themeShade="BF"/>
          <w:sz w:val="84"/>
        </w:rPr>
        <w:t>[NOMBRE DEL PROYECTO]</w:t>
      </w:r>
    </w:p>
    <w:p w14:paraId="18B1DB71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  <w:r>
        <w:rPr>
          <w:rFonts w:ascii="Century Gothic" w:hAnsi="Century Gothic"/>
          <w:color w:val="5B9BD5" w:themeColor="accent5"/>
          <w:sz w:val="36"/>
        </w:rPr>
        <w:t>PLAN DE IMPLEMENTACIÓN</w:t>
      </w:r>
    </w:p>
    <w:p w14:paraId="7A3C41DC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  <w:r w:rsidRPr="00392831">
        <w:rPr>
          <w:rFonts w:ascii="Century 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2B46" wp14:editId="7503CEA1">
                <wp:simplePos x="0" y="0"/>
                <wp:positionH relativeFrom="column">
                  <wp:posOffset>-47625</wp:posOffset>
                </wp:positionH>
                <wp:positionV relativeFrom="paragraph">
                  <wp:posOffset>286385</wp:posOffset>
                </wp:positionV>
                <wp:extent cx="6819900" cy="0"/>
                <wp:effectExtent l="57150" t="57150" r="57150" b="95250"/>
                <wp:wrapNone/>
                <wp:docPr id="1891060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98D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55pt" to="533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74B77D85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</w:p>
    <w:p w14:paraId="3E574709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  <w:r>
        <w:rPr>
          <w:rFonts w:ascii="Century Gothic" w:hAnsi="Century Gothic"/>
          <w:color w:val="5B9BD5" w:themeColor="accent5"/>
          <w:sz w:val="30"/>
        </w:rPr>
        <w:t>Versión: 1.0</w:t>
      </w:r>
    </w:p>
    <w:p w14:paraId="354CF784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  <w:r>
        <w:rPr>
          <w:rFonts w:ascii="Century Gothic" w:hAnsi="Century Gothic"/>
          <w:color w:val="5B9BD5" w:themeColor="accent5"/>
          <w:sz w:val="30"/>
        </w:rPr>
        <w:t>Fecha: DD/MM/AA</w:t>
      </w:r>
    </w:p>
    <w:p w14:paraId="64C05539" w14:textId="77777777" w:rsidR="00392831" w:rsidRPr="00392831" w:rsidRDefault="00392831" w:rsidP="0039283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</w:p>
    <w:p w14:paraId="4192567B" w14:textId="77777777" w:rsidR="00392831" w:rsidRPr="00392831" w:rsidRDefault="00392831" w:rsidP="00392831">
      <w:pPr>
        <w:rPr>
          <w:rFonts w:ascii="Century Gothic" w:eastAsia="Times New Roman" w:hAnsi="Century Gothic"/>
          <w:b/>
          <w:bCs/>
          <w:color w:val="BFBFBF" w:themeColor="background1" w:themeShade="BF"/>
          <w:sz w:val="30"/>
          <w:szCs w:val="30"/>
        </w:rPr>
      </w:pPr>
      <w:r w:rsidRPr="00392831">
        <w:rPr>
          <w:rFonts w:ascii="Century 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EB27" wp14:editId="59BC09F6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6819900" cy="0"/>
                <wp:effectExtent l="57150" t="57150" r="57150" b="95250"/>
                <wp:wrapNone/>
                <wp:docPr id="812515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3862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pt" to="53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260C804E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48A2FF16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3020C529" w14:textId="77777777" w:rsidR="00392831" w:rsidRPr="00392831" w:rsidRDefault="00392831" w:rsidP="0039283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</w:p>
    <w:p w14:paraId="74388B63" w14:textId="77777777" w:rsidR="00392831" w:rsidRPr="00392831" w:rsidRDefault="00392831" w:rsidP="00392831">
      <w:pPr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  <w:r w:rsidRPr="00392831">
        <w:rPr>
          <w:rFonts w:ascii="Century Gothic" w:hAnsi="Century Gothic"/>
          <w:b/>
          <w:bCs/>
          <w:color w:val="BFBFBF" w:themeColor="background1" w:themeShade="BF"/>
          <w:sz w:val="32"/>
          <w:szCs w:val="44"/>
        </w:rPr>
        <w:br w:type="page"/>
      </w:r>
    </w:p>
    <w:p w14:paraId="38483878" w14:textId="77777777" w:rsidR="00392831" w:rsidRPr="00392831" w:rsidRDefault="00392831" w:rsidP="0039283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lastRenderedPageBreak/>
        <w:t>FASE 1: Estudio de viabilidad</w:t>
      </w:r>
      <w:bookmarkStart w:id="0" w:name="_irnie2cyzxq6"/>
      <w:bookmarkEnd w:id="0"/>
    </w:p>
    <w:p w14:paraId="45AB35D3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1: Acciones</w:t>
      </w:r>
      <w:bookmarkStart w:id="1" w:name="_3rfqwv9st2h2"/>
      <w:bookmarkEnd w:id="1"/>
    </w:p>
    <w:p w14:paraId="543CBE83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39657FC8" w14:textId="77777777" w:rsidR="00392831" w:rsidRPr="00392831" w:rsidRDefault="00392831" w:rsidP="0039283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2: Diseño y desarrollo</w:t>
      </w:r>
      <w:bookmarkStart w:id="2" w:name="_mnw7wztcsjbm"/>
      <w:bookmarkStart w:id="3" w:name="_1ifofafsulba"/>
      <w:bookmarkEnd w:id="2"/>
      <w:bookmarkEnd w:id="3"/>
    </w:p>
    <w:p w14:paraId="05E3ED7B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2: Acciones</w:t>
      </w:r>
    </w:p>
    <w:p w14:paraId="141A48A6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4F61CE49" w14:textId="77777777" w:rsidR="00392831" w:rsidRPr="00392831" w:rsidRDefault="00392831" w:rsidP="00392831">
      <w:pPr>
        <w:rPr>
          <w:rFonts w:ascii="Century Gothic" w:hAnsi="Century Gothic"/>
          <w:b/>
          <w:sz w:val="24"/>
          <w:szCs w:val="28"/>
        </w:rPr>
      </w:pPr>
    </w:p>
    <w:p w14:paraId="7633B962" w14:textId="77777777" w:rsidR="00392831" w:rsidRPr="00392831" w:rsidRDefault="00392831" w:rsidP="00392831">
      <w:pPr>
        <w:rPr>
          <w:rFonts w:ascii="Century Gothic" w:hAnsi="Century Gothic"/>
          <w:b/>
          <w:sz w:val="24"/>
          <w:szCs w:val="28"/>
        </w:rPr>
      </w:pPr>
    </w:p>
    <w:p w14:paraId="395BCFE6" w14:textId="77777777" w:rsidR="00392831" w:rsidRPr="00392831" w:rsidRDefault="00392831" w:rsidP="00392831">
      <w:pPr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3: Pruebas piloto</w:t>
      </w:r>
    </w:p>
    <w:p w14:paraId="12438898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3: Acciones</w:t>
      </w:r>
      <w:bookmarkStart w:id="4" w:name="_5vh8mkgb0vre"/>
      <w:bookmarkEnd w:id="4"/>
    </w:p>
    <w:p w14:paraId="43DBE11F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65583B0D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</w:p>
    <w:p w14:paraId="04DE44EF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4: Implementación a gran escala</w:t>
      </w:r>
    </w:p>
    <w:p w14:paraId="5E0724D1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4: Acciones</w:t>
      </w:r>
    </w:p>
    <w:p w14:paraId="531C5545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01000EC3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</w:p>
    <w:p w14:paraId="7A430862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5: Gestión operativa</w:t>
      </w:r>
      <w:bookmarkStart w:id="5" w:name="_ikaiut97fsms"/>
      <w:bookmarkEnd w:id="5"/>
    </w:p>
    <w:p w14:paraId="78A5849F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5: Acciones</w:t>
      </w:r>
    </w:p>
    <w:p w14:paraId="00DDB83C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54F17BA2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</w:p>
    <w:p w14:paraId="4F20EBA4" w14:textId="77777777" w:rsidR="00392831" w:rsidRPr="00392831" w:rsidRDefault="00392831" w:rsidP="0039283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6: Soporte y participación de los clientes</w:t>
      </w:r>
      <w:bookmarkStart w:id="6" w:name="_ctu05f3xura3"/>
      <w:bookmarkEnd w:id="6"/>
    </w:p>
    <w:p w14:paraId="3CFCC633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6: Acciones</w:t>
      </w:r>
    </w:p>
    <w:p w14:paraId="484C6147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353CB6F6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Números, números de versión, propietarios y cualquier costo operativo o de mantenimiento asociado</w:t>
      </w:r>
    </w:p>
    <w:p w14:paraId="7543D0DC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 w:rsidRPr="00392831">
        <w:rPr>
          <w:rFonts w:ascii="Century Gothic" w:hAnsi="Century Gothic"/>
          <w:i/>
          <w:sz w:val="21"/>
        </w:rPr>
        <w:br w:type="page"/>
      </w:r>
    </w:p>
    <w:p w14:paraId="45B06B6D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</w:p>
    <w:p w14:paraId="1C1616D5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7: Revisión y optimización del rendimiento</w:t>
      </w:r>
      <w:bookmarkStart w:id="7" w:name="_xasq114rstf8"/>
      <w:bookmarkEnd w:id="7"/>
    </w:p>
    <w:p w14:paraId="1676A1E1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7: Acciones</w:t>
      </w:r>
    </w:p>
    <w:p w14:paraId="602CE690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35961A80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</w:p>
    <w:p w14:paraId="5A836176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8: Expansión y crecimiento</w:t>
      </w:r>
      <w:bookmarkStart w:id="8" w:name="_iidjy02nmmj8"/>
      <w:bookmarkEnd w:id="8"/>
    </w:p>
    <w:p w14:paraId="7D3ED836" w14:textId="77777777" w:rsidR="00392831" w:rsidRPr="00392831" w:rsidRDefault="00392831" w:rsidP="0039283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8: Acciones</w:t>
      </w:r>
    </w:p>
    <w:p w14:paraId="6EF9827B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Describir las acciones involucradas en esta fase</w:t>
      </w:r>
    </w:p>
    <w:p w14:paraId="750F940E" w14:textId="77777777" w:rsidR="00392831" w:rsidRPr="00392831" w:rsidRDefault="00392831" w:rsidP="00392831">
      <w:pPr>
        <w:rPr>
          <w:rFonts w:ascii="Century Gothic" w:hAnsi="Century Gothic"/>
          <w:b/>
          <w:sz w:val="21"/>
        </w:rPr>
      </w:pPr>
    </w:p>
    <w:p w14:paraId="71AFC229" w14:textId="77777777" w:rsidR="00392831" w:rsidRPr="00392831" w:rsidRDefault="00392831" w:rsidP="00392831">
      <w:pPr>
        <w:rPr>
          <w:rFonts w:ascii="Century Gothic" w:hAnsi="Century Gothic"/>
          <w:i/>
          <w:sz w:val="21"/>
        </w:rPr>
      </w:pPr>
      <w:r w:rsidRPr="00392831">
        <w:rPr>
          <w:rFonts w:ascii="Century Gothic" w:hAnsi="Century Gothic"/>
          <w:i/>
          <w:sz w:val="21"/>
        </w:rPr>
        <w:br w:type="page"/>
      </w:r>
      <w:bookmarkStart w:id="9" w:name="_8mmdhuwb4l02"/>
      <w:bookmarkEnd w:id="9"/>
    </w:p>
    <w:p w14:paraId="7EB8A071" w14:textId="77777777" w:rsidR="00392831" w:rsidRPr="00392831" w:rsidRDefault="00392831" w:rsidP="00392831">
      <w:pPr>
        <w:rPr>
          <w:rFonts w:ascii="Century Gothic" w:hAnsi="Century Gothic"/>
          <w:b/>
          <w:sz w:val="21"/>
        </w:rPr>
      </w:pPr>
    </w:p>
    <w:p w14:paraId="0BF01181" w14:textId="77777777" w:rsidR="00392831" w:rsidRPr="00392831" w:rsidRDefault="00392831" w:rsidP="00392831">
      <w:pPr>
        <w:rPr>
          <w:rFonts w:ascii="Century Gothic" w:eastAsia="Times New Roman" w:hAnsi="Century Gothic"/>
          <w:b/>
          <w:bCs/>
          <w:color w:val="495241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392831" w:rsidRPr="00392831" w14:paraId="17987EBF" w14:textId="77777777" w:rsidTr="00D31DF1">
        <w:trPr>
          <w:trHeight w:val="2394"/>
        </w:trPr>
        <w:tc>
          <w:tcPr>
            <w:tcW w:w="10080" w:type="dxa"/>
          </w:tcPr>
          <w:p w14:paraId="13DC3E7C" w14:textId="77777777" w:rsidR="00392831" w:rsidRPr="00392831" w:rsidRDefault="00392831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92831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355CC81" w14:textId="77777777" w:rsidR="00392831" w:rsidRPr="00392831" w:rsidRDefault="00392831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0D931FD9" w14:textId="77777777" w:rsidR="00392831" w:rsidRPr="00392831" w:rsidRDefault="00392831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0397709" w14:textId="77777777" w:rsidR="00392831" w:rsidRPr="00392831" w:rsidRDefault="00392831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0431D22" w14:textId="77777777" w:rsidR="00392831" w:rsidRPr="00392831" w:rsidRDefault="00392831" w:rsidP="00392831">
      <w:pPr>
        <w:rPr>
          <w:rFonts w:ascii="Century Gothic" w:hAnsi="Century Gothic" w:cs="Times New Roman"/>
        </w:rPr>
      </w:pPr>
    </w:p>
    <w:p w14:paraId="39C18096" w14:textId="77777777" w:rsidR="00392831" w:rsidRPr="00392831" w:rsidRDefault="00392831" w:rsidP="00392831">
      <w:pPr>
        <w:rPr>
          <w:rFonts w:ascii="Century Gothic" w:hAnsi="Century Gothic" w:cs="Times New Roman"/>
        </w:rPr>
      </w:pPr>
    </w:p>
    <w:p w14:paraId="4F6ECF29" w14:textId="77777777" w:rsidR="00392831" w:rsidRPr="00392831" w:rsidRDefault="00392831" w:rsidP="00392831">
      <w:pPr>
        <w:rPr>
          <w:rFonts w:ascii="Century Gothic" w:hAnsi="Century Gothic"/>
          <w:sz w:val="21"/>
        </w:rPr>
      </w:pPr>
    </w:p>
    <w:sectPr w:rsidR="00392831" w:rsidRPr="00392831" w:rsidSect="00801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9399" w14:textId="77777777" w:rsidR="005851F7" w:rsidRPr="00392831" w:rsidRDefault="005851F7" w:rsidP="00823630">
      <w:pPr>
        <w:spacing w:line="240" w:lineRule="auto"/>
      </w:pPr>
      <w:r w:rsidRPr="00392831">
        <w:separator/>
      </w:r>
    </w:p>
  </w:endnote>
  <w:endnote w:type="continuationSeparator" w:id="0">
    <w:p w14:paraId="1164CEC6" w14:textId="77777777" w:rsidR="005851F7" w:rsidRPr="00392831" w:rsidRDefault="005851F7" w:rsidP="00823630">
      <w:pPr>
        <w:spacing w:line="240" w:lineRule="auto"/>
      </w:pPr>
      <w:r w:rsidRPr="0039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7905" w14:textId="77777777" w:rsidR="00392831" w:rsidRDefault="00392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DA60" w14:textId="77777777" w:rsidR="00392831" w:rsidRDefault="00392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8636" w14:textId="77777777" w:rsidR="00392831" w:rsidRDefault="00392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2DB3" w14:textId="77777777" w:rsidR="005851F7" w:rsidRPr="00392831" w:rsidRDefault="005851F7" w:rsidP="00823630">
      <w:pPr>
        <w:spacing w:line="240" w:lineRule="auto"/>
      </w:pPr>
      <w:r w:rsidRPr="00392831">
        <w:separator/>
      </w:r>
    </w:p>
  </w:footnote>
  <w:footnote w:type="continuationSeparator" w:id="0">
    <w:p w14:paraId="77408C29" w14:textId="77777777" w:rsidR="005851F7" w:rsidRPr="00392831" w:rsidRDefault="005851F7" w:rsidP="00823630">
      <w:pPr>
        <w:spacing w:line="240" w:lineRule="auto"/>
      </w:pPr>
      <w:r w:rsidRPr="003928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9CC7" w14:textId="77777777" w:rsidR="00392831" w:rsidRDefault="00392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6BF8" w14:textId="77777777" w:rsidR="00392831" w:rsidRDefault="00392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3CA2" w14:textId="77777777" w:rsidR="00392831" w:rsidRDefault="00392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036"/>
    <w:multiLevelType w:val="multilevel"/>
    <w:tmpl w:val="4A7E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2806A6"/>
    <w:multiLevelType w:val="multilevel"/>
    <w:tmpl w:val="66DC7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626417">
    <w:abstractNumId w:val="1"/>
  </w:num>
  <w:num w:numId="2" w16cid:durableId="4376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A"/>
    <w:rsid w:val="00047097"/>
    <w:rsid w:val="00153116"/>
    <w:rsid w:val="0017355E"/>
    <w:rsid w:val="001D54C5"/>
    <w:rsid w:val="00251655"/>
    <w:rsid w:val="002D1C05"/>
    <w:rsid w:val="00392831"/>
    <w:rsid w:val="003C1124"/>
    <w:rsid w:val="0044203E"/>
    <w:rsid w:val="004E670B"/>
    <w:rsid w:val="0057653E"/>
    <w:rsid w:val="005851F7"/>
    <w:rsid w:val="00606CB1"/>
    <w:rsid w:val="00652EAD"/>
    <w:rsid w:val="0067302F"/>
    <w:rsid w:val="00801A6C"/>
    <w:rsid w:val="00823630"/>
    <w:rsid w:val="008A1B86"/>
    <w:rsid w:val="008A56EF"/>
    <w:rsid w:val="00976038"/>
    <w:rsid w:val="00A47352"/>
    <w:rsid w:val="00AD7E96"/>
    <w:rsid w:val="00B951EC"/>
    <w:rsid w:val="00C010C3"/>
    <w:rsid w:val="00D00CFE"/>
    <w:rsid w:val="00D01614"/>
    <w:rsid w:val="00D629BA"/>
    <w:rsid w:val="00DC0283"/>
    <w:rsid w:val="00DC317A"/>
    <w:rsid w:val="00E845C8"/>
    <w:rsid w:val="00EB759A"/>
    <w:rsid w:val="00F527A6"/>
    <w:rsid w:val="00FB576E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18AB"/>
  <w15:docId w15:val="{6875B865-C08A-4656-9CEE-367147A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color w:val="000000"/>
        <w:sz w:val="22"/>
        <w:szCs w:val="22"/>
        <w:lang w:val="es-419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83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31"/>
  </w:style>
  <w:style w:type="paragraph" w:styleId="Footer">
    <w:name w:val="footer"/>
    <w:basedOn w:val="Normal"/>
    <w:link w:val="FooterChar"/>
    <w:uiPriority w:val="99"/>
    <w:unhideWhenUsed/>
    <w:rsid w:val="0039283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mplementation-Plan-Templates_Aaron_Bannister\REF\ref4-IC-Implementation-Project-Plan-912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ref4-IC-Implementation-Project-Plan-9126_WORD (1).dotx</Template>
  <TotalTime>0</TotalTime>
  <Pages>4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Nicole Li （李虹）</cp:lastModifiedBy>
  <cp:revision>8</cp:revision>
  <dcterms:created xsi:type="dcterms:W3CDTF">2024-01-15T02:02:00Z</dcterms:created>
  <dcterms:modified xsi:type="dcterms:W3CDTF">2024-10-14T02:34:00Z</dcterms:modified>
</cp:coreProperties>
</file>