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F35F" w14:textId="39732846" w:rsidR="00397771" w:rsidRPr="00321BCF" w:rsidRDefault="003C7A88" w:rsidP="00B06E80">
      <w:pPr>
        <w:tabs>
          <w:tab w:val="left" w:pos="12050"/>
          <w:tab w:val="left" w:pos="13680"/>
        </w:tabs>
        <w:rPr>
          <w:b/>
          <w:bCs/>
          <w:color w:val="001033"/>
          <w:spacing w:val="-10"/>
          <w:sz w:val="48"/>
          <w:szCs w:val="56"/>
        </w:rPr>
      </w:pPr>
      <w:r w:rsidRPr="00321BCF">
        <w:rPr>
          <w:b/>
          <w:bCs/>
          <w:noProof/>
          <w:color w:val="001033"/>
          <w:spacing w:val="-10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16049ABE" wp14:editId="1D131DBA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307167" cy="457200"/>
            <wp:effectExtent l="0" t="0" r="0" b="0"/>
            <wp:wrapNone/>
            <wp:docPr id="173189649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49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6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BCF">
        <w:rPr>
          <w:b/>
          <w:color w:val="001033"/>
          <w:spacing w:val="-10"/>
          <w:sz w:val="48"/>
        </w:rPr>
        <w:t>Plantilla de calendario semanal para imprimir</w:t>
      </w:r>
      <w:r w:rsidR="008C557D">
        <w:rPr>
          <w:b/>
          <w:color w:val="001033"/>
          <w:spacing w:val="-10"/>
          <w:sz w:val="48"/>
        </w:rPr>
        <w:tab/>
      </w:r>
      <w:r w:rsidR="00B06E80">
        <w:rPr>
          <w:b/>
          <w:color w:val="001033"/>
          <w:spacing w:val="-10"/>
          <w:sz w:val="48"/>
        </w:rPr>
        <w:tab/>
      </w:r>
    </w:p>
    <w:p w14:paraId="537B0695" w14:textId="00649AB2" w:rsidR="006779C8" w:rsidRPr="00AD6A09" w:rsidRDefault="006779C8" w:rsidP="001032AD">
      <w:pPr>
        <w:rPr>
          <w:b/>
          <w:bCs/>
          <w:color w:val="001033"/>
        </w:rPr>
      </w:pPr>
    </w:p>
    <w:tbl>
      <w:tblPr>
        <w:tblW w:w="5225" w:type="dxa"/>
        <w:tblInd w:w="-5" w:type="dxa"/>
        <w:tblLook w:val="04A0" w:firstRow="1" w:lastRow="0" w:firstColumn="1" w:lastColumn="0" w:noHBand="0" w:noVBand="1"/>
      </w:tblPr>
      <w:tblGrid>
        <w:gridCol w:w="1706"/>
        <w:gridCol w:w="3519"/>
      </w:tblGrid>
      <w:tr w:rsidR="006779C8" w:rsidRPr="00074170" w14:paraId="2349F7B9" w14:textId="77777777" w:rsidTr="00321BCF">
        <w:trPr>
          <w:trHeight w:val="600"/>
        </w:trPr>
        <w:tc>
          <w:tcPr>
            <w:tcW w:w="1706" w:type="dxa"/>
            <w:tcBorders>
              <w:right w:val="single" w:sz="4" w:space="0" w:color="4EA72E" w:themeColor="accent6"/>
            </w:tcBorders>
            <w:shd w:val="clear" w:color="000000" w:fill="FFFFFF"/>
            <w:vAlign w:val="center"/>
          </w:tcPr>
          <w:p w14:paraId="49AD924B" w14:textId="1636E3B3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Semana de</w:t>
            </w:r>
          </w:p>
        </w:tc>
        <w:tc>
          <w:tcPr>
            <w:tcW w:w="35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000000" w:fill="FFFFFF"/>
            <w:noWrap/>
            <w:vAlign w:val="center"/>
            <w:hideMark/>
          </w:tcPr>
          <w:p w14:paraId="6880765F" w14:textId="6C13ABAA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Lunes 1 de enero de 20XX</w:t>
            </w:r>
          </w:p>
        </w:tc>
      </w:tr>
    </w:tbl>
    <w:p w14:paraId="109CC833" w14:textId="77777777" w:rsidR="00074170" w:rsidRPr="00AD6A09" w:rsidRDefault="00074170" w:rsidP="001032AD">
      <w:pPr>
        <w:rPr>
          <w:b/>
          <w:bCs/>
          <w:color w:val="001033"/>
        </w:rPr>
      </w:pPr>
    </w:p>
    <w:tbl>
      <w:tblPr>
        <w:tblW w:w="14665" w:type="dxa"/>
        <w:tblLayout w:type="fixed"/>
        <w:tblLook w:val="04A0" w:firstRow="1" w:lastRow="0" w:firstColumn="1" w:lastColumn="0" w:noHBand="0" w:noVBand="1"/>
      </w:tblPr>
      <w:tblGrid>
        <w:gridCol w:w="1440"/>
        <w:gridCol w:w="1889"/>
        <w:gridCol w:w="1889"/>
        <w:gridCol w:w="1889"/>
        <w:gridCol w:w="1890"/>
        <w:gridCol w:w="1889"/>
        <w:gridCol w:w="1889"/>
        <w:gridCol w:w="1890"/>
      </w:tblGrid>
      <w:tr w:rsidR="00AD6A09" w:rsidRPr="00AD6A09" w14:paraId="5F01C330" w14:textId="77777777" w:rsidTr="00AD6A09">
        <w:trPr>
          <w:trHeight w:val="540"/>
          <w:tblHeader/>
        </w:trPr>
        <w:tc>
          <w:tcPr>
            <w:tcW w:w="14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vAlign w:val="center"/>
            <w:hideMark/>
          </w:tcPr>
          <w:p w14:paraId="3C10238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HORA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5230CBE9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DOM.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350B94D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LUN.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185ADFB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MAR.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71454BDD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MIÉ.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0A7C5C11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JUE.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5FE4B88A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VIE.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6488611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SÁB.</w:t>
            </w:r>
          </w:p>
        </w:tc>
      </w:tr>
      <w:tr w:rsidR="00AD6A09" w:rsidRPr="00AD6A09" w14:paraId="528BF9C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61A9F0B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14:paraId="4F855681" w14:textId="40E41292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547685" w14:textId="26E617EE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853961F" w14:textId="6B50515A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B2F9E1" w14:textId="2D8891DB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22905AD" w14:textId="7211BCE5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CBAEFE" w14:textId="3E80E659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050489" w14:textId="6430C84C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6A09" w:rsidRPr="00AD6A09" w14:paraId="49A10B7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EFAF4E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91398C" w14:textId="25A39979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999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65CE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A782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3C2F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E719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B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075036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241E9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B593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D597C1" w14:textId="46B8F6E2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2BB3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99EE1B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464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700F3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88E2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D02ABE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41006F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5E72F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124A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709A5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0EF2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08AD8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9B399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404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B354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A8A33F6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F812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F9D3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3A70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1C56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0027B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FF68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4B52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5BF10D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A57A47C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4DEBA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567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4F2E00" w14:textId="4521DE9D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A48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4932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2850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9810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51ACEE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DF6D7D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C3EA2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FA2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51EE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461C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DB406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78841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07009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0D3712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07FD87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A1478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D427D4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CE030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583B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F644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C0D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23405E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5734E9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AA8667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6EDA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B820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B603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A4F08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AC25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241A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9C26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4549B1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39B046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3EB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6007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6C5E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2665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7BE4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FAE4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12B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DF3F05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CCEEB72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2B345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8352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EEDC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F9724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6843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EE2B58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5BC7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6426282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2583D4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32C5E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DFCA5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0637D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E47CA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F8F83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FB1447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9B48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275BFA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BCA0C23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1407EA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84BC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90BD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C6BDB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A2B7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116C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891E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BDDFA3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A47106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4E623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19D2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BCF7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77A4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DCB9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C426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0145C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3A2E20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D60367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64D490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F77D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A9FA09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8E08E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9B886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FBEF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0CAF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55F593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C5FB8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4EA9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CD050E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BD705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8B5D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974A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41DE7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A518B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17830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75EDC99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E5CDF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FC21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AD12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9B52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7B13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1578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6B6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9E6079C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F0EDA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DA53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CD86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9CDC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B82F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20F8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1B38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2E9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0724D1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8BEE0E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C814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D7BB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24919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5F2C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42A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87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7308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B0DF56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1C5BF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FFE3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C0B88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F73D0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1A9C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EEDD6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2B19F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34B4E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7D06E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8C903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865ED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F1E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C0DC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CF3F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6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AF8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8D891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43728D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3E34D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7D71D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855A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F114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B1C3D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B347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D399F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C75C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63C92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326142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11:00 a.m.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DED1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1A55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641C32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E9D23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336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A21D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540139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946178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CD4A6C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0E30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C5918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14E2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93C0B9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9617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15E2B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A77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1DACE7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100B4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2745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A7B0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1B6A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6DD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0DE1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A3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2029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4E3373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22FAC2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ED51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643C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826E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1570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D3CB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3F77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DD3F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2F369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BC9EEA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D4726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694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E57C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9D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0D5D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8CD0B2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1BD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61D650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64D99D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3B1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08511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065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95CA4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7F115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1C90B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D95EF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733E97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BA8175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E054843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B1F540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51A79F6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C58072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DD8A74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0155358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D2B0A39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AD6A09" w:rsidRPr="00AD6A09" w14:paraId="6A4ABE9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D90ACB6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3E8F3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92DA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298FD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F6C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822F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77D4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28B8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F72C98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7DF7E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9B2A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B9B6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92BC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562CE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8E96A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359F9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3383C6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1857BD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AA5F9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0210C8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EE967A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B39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9E05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346C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43E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B651F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3ECC62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8EBE2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7F5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3047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2327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DA0C9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53637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1AF5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58E2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AE157F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79DD1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24AE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51CA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DF0C3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E58F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C1C7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09B68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ABB2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7136B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F8E3D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4A918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BBD54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7048D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3A634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310E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6FA4BA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B3669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8DDEA6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F4DACD4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C157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001E8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4A089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CF62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7FA3E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634B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6F24A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7D913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475E25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79A9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7046C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57A8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D580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C234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55297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4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89CC3D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DE018B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20F5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7630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37F62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EB4B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B687F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B3D5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BC08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DFE466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1122B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1266A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C613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EE158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483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C07F3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2108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65AA1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4C3602B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DF02A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76A85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244D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B257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AC8FA4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3738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082997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45A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161AEC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64D0E2A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25321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000F4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56C5A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E852C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BBA8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48AA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BD0B2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F7D12A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B7A2F48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7498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13E60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D9E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6182F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E94EF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880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A48B3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A9789F5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C412C18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455AA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B298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7EE7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9C68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C232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20B382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6AB5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4D9E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94710B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C182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AC91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461626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709AE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8AED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B362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D3133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9B564E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67786B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7835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BACE2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84437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1D99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CA33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EF4B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2C39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C066A7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ED991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5C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921E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AD32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65B50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D9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7AF85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A56A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8DC460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2F290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11:00 p.m.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46BF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C1B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5FBB4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69F9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393A3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FB227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667B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DB280D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B3839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C4D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864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B1714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536E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BE8B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F20F4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4164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795092" w14:textId="77777777" w:rsidR="004E30B2" w:rsidRPr="009E2210" w:rsidRDefault="004E30B2" w:rsidP="001032AD">
      <w:pPr>
        <w:rPr>
          <w:rFonts w:cs="Arial"/>
          <w:color w:val="000000" w:themeColor="text1"/>
          <w:szCs w:val="36"/>
        </w:rPr>
        <w:sectPr w:rsidR="004E30B2" w:rsidRPr="009E2210" w:rsidSect="00397771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1A14AC29" w14:textId="77777777" w:rsidR="003D220F" w:rsidRPr="009E2210" w:rsidRDefault="003D220F" w:rsidP="001032AD">
      <w:pPr>
        <w:rPr>
          <w:rFonts w:cs="Arial"/>
          <w:color w:val="000000" w:themeColor="text1"/>
          <w:szCs w:val="36"/>
        </w:rPr>
      </w:pPr>
    </w:p>
    <w:p w14:paraId="261D6070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p w14:paraId="50095D5D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9E2210" w14:paraId="2AA54E64" w14:textId="77777777" w:rsidTr="00232A2C">
        <w:trPr>
          <w:trHeight w:val="2952"/>
        </w:trPr>
        <w:tc>
          <w:tcPr>
            <w:tcW w:w="10350" w:type="dxa"/>
          </w:tcPr>
          <w:p w14:paraId="124F86DD" w14:textId="77777777" w:rsidR="00A255C6" w:rsidRPr="009E2210" w:rsidRDefault="00A255C6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FF58A1B" w14:textId="77777777" w:rsidR="00FF51C2" w:rsidRPr="009E2210" w:rsidRDefault="00FF51C2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DESCARGO DE RESPONSABILIDAD</w:t>
            </w:r>
          </w:p>
          <w:p w14:paraId="59BFDBAA" w14:textId="77777777" w:rsidR="00FF51C2" w:rsidRPr="009E2210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05AE8E4" w14:textId="77777777" w:rsidR="00FF51C2" w:rsidRPr="009E2210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2BD2AD2" w14:textId="77777777" w:rsidR="006B5ECE" w:rsidRPr="009E2210" w:rsidRDefault="006B5ECE" w:rsidP="001032AD">
      <w:pPr>
        <w:rPr>
          <w:color w:val="000000" w:themeColor="text1"/>
          <w:sz w:val="32"/>
          <w:szCs w:val="44"/>
        </w:rPr>
      </w:pPr>
    </w:p>
    <w:p w14:paraId="4E20819F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p w14:paraId="5019879A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sectPr w:rsidR="00473A9E" w:rsidRPr="009E2210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105D" w14:textId="77777777" w:rsidR="002D6EB0" w:rsidRDefault="002D6EB0" w:rsidP="00F36FE0">
      <w:r>
        <w:separator/>
      </w:r>
    </w:p>
  </w:endnote>
  <w:endnote w:type="continuationSeparator" w:id="0">
    <w:p w14:paraId="310A3873" w14:textId="77777777" w:rsidR="002D6EB0" w:rsidRDefault="002D6EB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51226F3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D054E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7313120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5367384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93DA" w14:textId="77777777" w:rsidR="002D6EB0" w:rsidRDefault="002D6EB0" w:rsidP="00F36FE0">
      <w:r>
        <w:separator/>
      </w:r>
    </w:p>
  </w:footnote>
  <w:footnote w:type="continuationSeparator" w:id="0">
    <w:p w14:paraId="385C70C5" w14:textId="77777777" w:rsidR="002D6EB0" w:rsidRDefault="002D6EB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896162"/>
    <w:multiLevelType w:val="hybridMultilevel"/>
    <w:tmpl w:val="78D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113EAC"/>
    <w:multiLevelType w:val="hybridMultilevel"/>
    <w:tmpl w:val="FA7C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3642">
    <w:abstractNumId w:val="9"/>
  </w:num>
  <w:num w:numId="2" w16cid:durableId="230115945">
    <w:abstractNumId w:val="8"/>
  </w:num>
  <w:num w:numId="3" w16cid:durableId="1503667841">
    <w:abstractNumId w:val="7"/>
  </w:num>
  <w:num w:numId="4" w16cid:durableId="1619525860">
    <w:abstractNumId w:val="6"/>
  </w:num>
  <w:num w:numId="5" w16cid:durableId="2075465407">
    <w:abstractNumId w:val="5"/>
  </w:num>
  <w:num w:numId="6" w16cid:durableId="2095276996">
    <w:abstractNumId w:val="4"/>
  </w:num>
  <w:num w:numId="7" w16cid:durableId="709382471">
    <w:abstractNumId w:val="3"/>
  </w:num>
  <w:num w:numId="8" w16cid:durableId="1269463708">
    <w:abstractNumId w:val="2"/>
  </w:num>
  <w:num w:numId="9" w16cid:durableId="1438913522">
    <w:abstractNumId w:val="1"/>
  </w:num>
  <w:num w:numId="10" w16cid:durableId="1238246507">
    <w:abstractNumId w:val="0"/>
  </w:num>
  <w:num w:numId="11" w16cid:durableId="734166523">
    <w:abstractNumId w:val="28"/>
  </w:num>
  <w:num w:numId="12" w16cid:durableId="1324972810">
    <w:abstractNumId w:val="42"/>
  </w:num>
  <w:num w:numId="13" w16cid:durableId="2032871337">
    <w:abstractNumId w:val="40"/>
  </w:num>
  <w:num w:numId="14" w16cid:durableId="1751660253">
    <w:abstractNumId w:val="22"/>
  </w:num>
  <w:num w:numId="15" w16cid:durableId="1041247463">
    <w:abstractNumId w:val="15"/>
  </w:num>
  <w:num w:numId="16" w16cid:durableId="213396335">
    <w:abstractNumId w:val="27"/>
  </w:num>
  <w:num w:numId="17" w16cid:durableId="248737720">
    <w:abstractNumId w:val="34"/>
  </w:num>
  <w:num w:numId="18" w16cid:durableId="584386678">
    <w:abstractNumId w:val="20"/>
  </w:num>
  <w:num w:numId="19" w16cid:durableId="593906584">
    <w:abstractNumId w:val="18"/>
  </w:num>
  <w:num w:numId="20" w16cid:durableId="316762330">
    <w:abstractNumId w:val="35"/>
  </w:num>
  <w:num w:numId="21" w16cid:durableId="1140074868">
    <w:abstractNumId w:val="19"/>
  </w:num>
  <w:num w:numId="22" w16cid:durableId="2083749716">
    <w:abstractNumId w:val="32"/>
  </w:num>
  <w:num w:numId="23" w16cid:durableId="1997756278">
    <w:abstractNumId w:val="43"/>
  </w:num>
  <w:num w:numId="24" w16cid:durableId="841044516">
    <w:abstractNumId w:val="39"/>
  </w:num>
  <w:num w:numId="25" w16cid:durableId="1169908310">
    <w:abstractNumId w:val="14"/>
  </w:num>
  <w:num w:numId="26" w16cid:durableId="1930890803">
    <w:abstractNumId w:val="37"/>
  </w:num>
  <w:num w:numId="27" w16cid:durableId="158735894">
    <w:abstractNumId w:val="13"/>
  </w:num>
  <w:num w:numId="28" w16cid:durableId="2020082427">
    <w:abstractNumId w:val="31"/>
  </w:num>
  <w:num w:numId="29" w16cid:durableId="118378483">
    <w:abstractNumId w:val="24"/>
  </w:num>
  <w:num w:numId="30" w16cid:durableId="122119953">
    <w:abstractNumId w:val="23"/>
  </w:num>
  <w:num w:numId="31" w16cid:durableId="622662465">
    <w:abstractNumId w:val="33"/>
  </w:num>
  <w:num w:numId="32" w16cid:durableId="313341953">
    <w:abstractNumId w:val="16"/>
  </w:num>
  <w:num w:numId="33" w16cid:durableId="700208175">
    <w:abstractNumId w:val="41"/>
  </w:num>
  <w:num w:numId="34" w16cid:durableId="1754739173">
    <w:abstractNumId w:val="10"/>
  </w:num>
  <w:num w:numId="35" w16cid:durableId="175660604">
    <w:abstractNumId w:val="38"/>
  </w:num>
  <w:num w:numId="36" w16cid:durableId="598103554">
    <w:abstractNumId w:val="26"/>
  </w:num>
  <w:num w:numId="37" w16cid:durableId="1304852712">
    <w:abstractNumId w:val="44"/>
  </w:num>
  <w:num w:numId="38" w16cid:durableId="269553315">
    <w:abstractNumId w:val="21"/>
  </w:num>
  <w:num w:numId="39" w16cid:durableId="287786058">
    <w:abstractNumId w:val="11"/>
  </w:num>
  <w:num w:numId="40" w16cid:durableId="92629167">
    <w:abstractNumId w:val="25"/>
  </w:num>
  <w:num w:numId="41" w16cid:durableId="1880970437">
    <w:abstractNumId w:val="29"/>
  </w:num>
  <w:num w:numId="42" w16cid:durableId="488328417">
    <w:abstractNumId w:val="30"/>
  </w:num>
  <w:num w:numId="43" w16cid:durableId="75984528">
    <w:abstractNumId w:val="36"/>
  </w:num>
  <w:num w:numId="44" w16cid:durableId="1545217476">
    <w:abstractNumId w:val="17"/>
  </w:num>
  <w:num w:numId="45" w16cid:durableId="239337941">
    <w:abstractNumId w:val="45"/>
  </w:num>
  <w:num w:numId="46" w16cid:durableId="1212962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B4"/>
    <w:rsid w:val="000013C8"/>
    <w:rsid w:val="00016F6D"/>
    <w:rsid w:val="00031AF7"/>
    <w:rsid w:val="00036FF2"/>
    <w:rsid w:val="000413A5"/>
    <w:rsid w:val="000428C6"/>
    <w:rsid w:val="00062320"/>
    <w:rsid w:val="000672EE"/>
    <w:rsid w:val="00074170"/>
    <w:rsid w:val="000805F5"/>
    <w:rsid w:val="00087D22"/>
    <w:rsid w:val="000A16E2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194"/>
    <w:rsid w:val="00150B91"/>
    <w:rsid w:val="001546C7"/>
    <w:rsid w:val="0016036A"/>
    <w:rsid w:val="00165789"/>
    <w:rsid w:val="00167CBF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2923"/>
    <w:rsid w:val="002915F1"/>
    <w:rsid w:val="00294C13"/>
    <w:rsid w:val="00294C92"/>
    <w:rsid w:val="00296750"/>
    <w:rsid w:val="002A45FC"/>
    <w:rsid w:val="002A6488"/>
    <w:rsid w:val="002D6EB0"/>
    <w:rsid w:val="002E4407"/>
    <w:rsid w:val="002E4864"/>
    <w:rsid w:val="002F2C0D"/>
    <w:rsid w:val="002F39CD"/>
    <w:rsid w:val="002F606E"/>
    <w:rsid w:val="00300ECE"/>
    <w:rsid w:val="00303C60"/>
    <w:rsid w:val="00321387"/>
    <w:rsid w:val="00321BCF"/>
    <w:rsid w:val="00332DF6"/>
    <w:rsid w:val="0033467D"/>
    <w:rsid w:val="003457E6"/>
    <w:rsid w:val="00345B4E"/>
    <w:rsid w:val="00364330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2736"/>
    <w:rsid w:val="003B6303"/>
    <w:rsid w:val="003C30B4"/>
    <w:rsid w:val="003C4C3E"/>
    <w:rsid w:val="003C7A88"/>
    <w:rsid w:val="003D220F"/>
    <w:rsid w:val="003D28EE"/>
    <w:rsid w:val="003D706E"/>
    <w:rsid w:val="003D7E76"/>
    <w:rsid w:val="003E0399"/>
    <w:rsid w:val="003E5ABC"/>
    <w:rsid w:val="003E7A75"/>
    <w:rsid w:val="003F787D"/>
    <w:rsid w:val="00411952"/>
    <w:rsid w:val="00422668"/>
    <w:rsid w:val="0044265D"/>
    <w:rsid w:val="0045552B"/>
    <w:rsid w:val="0046242A"/>
    <w:rsid w:val="004654F9"/>
    <w:rsid w:val="004674F6"/>
    <w:rsid w:val="00472BD5"/>
    <w:rsid w:val="00473A9E"/>
    <w:rsid w:val="00482909"/>
    <w:rsid w:val="00491059"/>
    <w:rsid w:val="00492BF1"/>
    <w:rsid w:val="00492FB0"/>
    <w:rsid w:val="00493BCE"/>
    <w:rsid w:val="004952F9"/>
    <w:rsid w:val="004B4C32"/>
    <w:rsid w:val="004D474F"/>
    <w:rsid w:val="004D59AF"/>
    <w:rsid w:val="004E30B2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3A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448CB"/>
    <w:rsid w:val="00660D04"/>
    <w:rsid w:val="00666161"/>
    <w:rsid w:val="006779C8"/>
    <w:rsid w:val="00681515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11C9"/>
    <w:rsid w:val="006C3482"/>
    <w:rsid w:val="006C39ED"/>
    <w:rsid w:val="006C66DE"/>
    <w:rsid w:val="006D1C97"/>
    <w:rsid w:val="006D36F2"/>
    <w:rsid w:val="006D6888"/>
    <w:rsid w:val="006E24AA"/>
    <w:rsid w:val="006F1645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6151"/>
    <w:rsid w:val="0085124E"/>
    <w:rsid w:val="00863730"/>
    <w:rsid w:val="008646AE"/>
    <w:rsid w:val="008728CB"/>
    <w:rsid w:val="008A38BB"/>
    <w:rsid w:val="008A59FA"/>
    <w:rsid w:val="008B4152"/>
    <w:rsid w:val="008C3ED9"/>
    <w:rsid w:val="008C557D"/>
    <w:rsid w:val="008F0F82"/>
    <w:rsid w:val="008F73FB"/>
    <w:rsid w:val="008F74B0"/>
    <w:rsid w:val="009016C1"/>
    <w:rsid w:val="009152A8"/>
    <w:rsid w:val="00925A7C"/>
    <w:rsid w:val="00931F34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019"/>
    <w:rsid w:val="009D3ACD"/>
    <w:rsid w:val="009E2210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D6A09"/>
    <w:rsid w:val="00AE12B5"/>
    <w:rsid w:val="00AE1A89"/>
    <w:rsid w:val="00AE5CE6"/>
    <w:rsid w:val="00B028F6"/>
    <w:rsid w:val="00B06E80"/>
    <w:rsid w:val="00B1033B"/>
    <w:rsid w:val="00B42587"/>
    <w:rsid w:val="00B5531F"/>
    <w:rsid w:val="00B563EC"/>
    <w:rsid w:val="00B6435C"/>
    <w:rsid w:val="00B732BA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BE3EF4"/>
    <w:rsid w:val="00C12C0B"/>
    <w:rsid w:val="00C14705"/>
    <w:rsid w:val="00C3014C"/>
    <w:rsid w:val="00C32529"/>
    <w:rsid w:val="00C332E6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2131"/>
    <w:rsid w:val="00D166A3"/>
    <w:rsid w:val="00D2118F"/>
    <w:rsid w:val="00D247D2"/>
    <w:rsid w:val="00D2644E"/>
    <w:rsid w:val="00D26580"/>
    <w:rsid w:val="00D441F7"/>
    <w:rsid w:val="00D443AF"/>
    <w:rsid w:val="00D4690E"/>
    <w:rsid w:val="00D5071B"/>
    <w:rsid w:val="00D60C39"/>
    <w:rsid w:val="00D660EC"/>
    <w:rsid w:val="00D675F4"/>
    <w:rsid w:val="00D7107C"/>
    <w:rsid w:val="00D82ADF"/>
    <w:rsid w:val="00D90B36"/>
    <w:rsid w:val="00DA4723"/>
    <w:rsid w:val="00DA530F"/>
    <w:rsid w:val="00DA5550"/>
    <w:rsid w:val="00DB1AE1"/>
    <w:rsid w:val="00DB4679"/>
    <w:rsid w:val="00DD0D26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145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52BFC"/>
    <w:rsid w:val="00F530D1"/>
    <w:rsid w:val="00F74977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016A2A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0A2F41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0F4761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0E2841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4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Sailboat-Retrospective-108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9323723-CFB9-4EC5-AD91-CB164E44E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IC-Sailboat-Retrospective-10824_WORD.dotx</Template>
  <TotalTime>19</TotalTime>
  <Pages>6</Pages>
  <Words>441</Words>
  <Characters>1293</Characters>
  <Application>Microsoft Office Word</Application>
  <DocSecurity>0</DocSecurity>
  <Lines>1293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10</cp:revision>
  <cp:lastPrinted>2020-05-04T14:52:00Z</cp:lastPrinted>
  <dcterms:created xsi:type="dcterms:W3CDTF">2024-11-05T01:57:00Z</dcterms:created>
  <dcterms:modified xsi:type="dcterms:W3CDTF">2024-12-31T08:43:00Z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