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0A1E" w14:textId="60484B10" w:rsidR="00F41A35" w:rsidRDefault="007C2FC0" w:rsidP="00F41A35">
      <w:pPr>
        <w:rPr>
          <w:rFonts w:ascii="Century Gothic" w:eastAsia="Times New Roman" w:hAnsi="Century Gothic" w:cs="Calibri"/>
          <w:b/>
          <w:bCs/>
          <w:color w:val="001033"/>
          <w:sz w:val="48"/>
          <w:szCs w:val="48"/>
        </w:rPr>
      </w:pPr>
      <w:r w:rsidRPr="003641A5">
        <w:rPr>
          <w:rFonts w:ascii="Century Gothic" w:hAnsi="Century Gothic"/>
          <w:b/>
          <w:noProof/>
          <w:color w:val="001033"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3963A0E0" wp14:editId="190BB85F">
            <wp:simplePos x="0" y="0"/>
            <wp:positionH relativeFrom="margin">
              <wp:posOffset>4549140</wp:posOffset>
            </wp:positionH>
            <wp:positionV relativeFrom="paragraph">
              <wp:posOffset>95885</wp:posOffset>
            </wp:positionV>
            <wp:extent cx="2309416" cy="457200"/>
            <wp:effectExtent l="0" t="0" r="0" b="0"/>
            <wp:wrapNone/>
            <wp:docPr id="96837425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7425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1A5">
        <w:rPr>
          <w:rFonts w:ascii="Century Gothic" w:hAnsi="Century Gothic"/>
          <w:b/>
          <w:color w:val="001033"/>
          <w:sz w:val="48"/>
        </w:rPr>
        <w:t xml:space="preserve">Plantilla de calendario </w:t>
      </w:r>
      <w:r>
        <w:rPr>
          <w:rFonts w:ascii="Century Gothic" w:hAnsi="Century Gothic"/>
          <w:b/>
          <w:color w:val="001033"/>
          <w:sz w:val="48"/>
        </w:rPr>
        <w:br/>
      </w:r>
      <w:r w:rsidR="003641A5">
        <w:rPr>
          <w:rFonts w:ascii="Century Gothic" w:hAnsi="Century Gothic"/>
          <w:b/>
          <w:color w:val="001033"/>
          <w:sz w:val="48"/>
        </w:rPr>
        <w:t>semanal para imprimir</w:t>
      </w:r>
    </w:p>
    <w:p w14:paraId="72A3B2A2" w14:textId="77777777" w:rsidR="00021B9A" w:rsidRDefault="00021B9A" w:rsidP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</w:p>
    <w:tbl>
      <w:tblPr>
        <w:tblW w:w="5225" w:type="dxa"/>
        <w:tblInd w:w="-5" w:type="dxa"/>
        <w:tblLook w:val="04A0" w:firstRow="1" w:lastRow="0" w:firstColumn="1" w:lastColumn="0" w:noHBand="0" w:noVBand="1"/>
      </w:tblPr>
      <w:tblGrid>
        <w:gridCol w:w="1706"/>
        <w:gridCol w:w="3519"/>
      </w:tblGrid>
      <w:tr w:rsidR="00F41A35" w:rsidRPr="00F41A35" w14:paraId="1B9AB735" w14:textId="77777777" w:rsidTr="007C2FC0">
        <w:trPr>
          <w:trHeight w:val="600"/>
        </w:trPr>
        <w:tc>
          <w:tcPr>
            <w:tcW w:w="1706" w:type="dxa"/>
            <w:tcBorders>
              <w:right w:val="single" w:sz="4" w:space="0" w:color="0070C0"/>
            </w:tcBorders>
            <w:shd w:val="clear" w:color="000000" w:fill="FFFFFF"/>
            <w:vAlign w:val="center"/>
          </w:tcPr>
          <w:p w14:paraId="6552276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Semana de</w:t>
            </w:r>
          </w:p>
        </w:tc>
        <w:tc>
          <w:tcPr>
            <w:tcW w:w="35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BBF793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404040"/>
              </w:rPr>
            </w:pPr>
            <w:r>
              <w:rPr>
                <w:rFonts w:ascii="Century Gothic" w:hAnsi="Century Gothic"/>
                <w:color w:val="404040"/>
              </w:rPr>
              <w:t>Lunes 1 de enero de 20XX</w:t>
            </w:r>
          </w:p>
        </w:tc>
      </w:tr>
    </w:tbl>
    <w:p w14:paraId="3364F613" w14:textId="77777777" w:rsidR="00F41A35" w:rsidRPr="00F41A35" w:rsidRDefault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91"/>
        <w:gridCol w:w="1363"/>
        <w:gridCol w:w="1363"/>
        <w:gridCol w:w="1363"/>
        <w:gridCol w:w="1363"/>
        <w:gridCol w:w="1363"/>
      </w:tblGrid>
      <w:tr w:rsidR="00F41A35" w:rsidRPr="00F41A35" w14:paraId="6C85A04C" w14:textId="77777777" w:rsidTr="007C2FC0">
        <w:trPr>
          <w:trHeight w:val="540"/>
          <w:tblHeader/>
        </w:trPr>
        <w:tc>
          <w:tcPr>
            <w:tcW w:w="141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0562F36F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HORA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40219CBA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DOM.</w:t>
            </w:r>
          </w:p>
        </w:tc>
        <w:tc>
          <w:tcPr>
            <w:tcW w:w="129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64865646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LUN.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0A898F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MAR.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2F00236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MIÉ.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335AF5B1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JUE.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439067E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VIE.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5EE281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SÁB.</w:t>
            </w:r>
          </w:p>
        </w:tc>
      </w:tr>
      <w:tr w:rsidR="00F41A35" w:rsidRPr="00F41A35" w14:paraId="138E79B3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D63738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54D0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FCD98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D6626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32DDACD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D3CB49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CE98B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6A719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41A35" w14:paraId="4FCDDB72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DF7D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7DC92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E083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A926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EE9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704D30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1F6BD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79B97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B9CD03A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7687D4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9AF6F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014A5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8D683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1E498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CD2D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F536A9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CE6B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5F3C733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9ED2C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AD76FA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5E3BAF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88EA1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B88D2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F73B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BBB4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11AA33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FAFCCB9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42DCA0B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ACCB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0DC6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8C6C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2218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1CC33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8D3D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2C86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EDCE61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4DA7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2D3D7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9B23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B8F35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5D481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A2BC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16D1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7364C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3FE7F0D8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A133FE5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871A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D03C5A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4C17B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DA982A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B0724E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C1E932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FFD05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F0B32B3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00F6F8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B3563F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487B6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B310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9103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4A12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E776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4F58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FB7295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BA4D8E3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170D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F2523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9536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11C2E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6EF70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06A8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6B8C8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3660E2B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5679F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6E890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8CCF0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EE28E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A5554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EC579C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CCFB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19307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EF8F180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D3A4A8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4A251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7E9DF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F7F74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2EB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F2DDE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36BD8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10E3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40FE7A3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F5591D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7E2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43985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F3764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21B16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9ED1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E9067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AA872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335F617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1365DD0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B9C94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C9FE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3E86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AE6DD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B80C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CBE8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ABD5C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79D4027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82E70F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AFF4A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492AA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F6BBF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959E0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DCBF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9ED7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B090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178A7AF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6B2F20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7:00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FB08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7E0A7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46385A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0AB05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1B78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F84A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4CA59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86E1EEA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CC5AFA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6F073A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191D3A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710B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DBAD8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D989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F2E2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DB704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BE0FB1F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3A4E4C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8:00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E9841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47DC32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B52DC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9E7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102F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E8668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B1F3C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6335477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10E9D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B04A5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0F5F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8A244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9EC68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332A3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785E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07D2E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BEB3E63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A3C4401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9:00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09AE0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F674B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8BB82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C90AFF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BC5D0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64A4A9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1B287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7C8CA87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AC50C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7B38E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6428D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24D48B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EABA3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F5C8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14541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EB4BD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B119DF4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D0E4D9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C3B50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04D49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5B7E4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8BEE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8FFAC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494AF3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27B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71FC362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DE5771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6012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36E25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965E7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348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F55D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1BF56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A28D9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A31F66E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897706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11:00 a.m.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BFE5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0C7CD4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1C20F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AB38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36E4B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F024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A8D64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27FBFD9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9C7A51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B162A7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68FF4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3157E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B0AF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752BC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C0808F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4DCB5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22D950D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9EFB47C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12:00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BCBE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ACC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77404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E98F2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691B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B096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9842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F1BB391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9BBDBE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EF1D8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4BC4B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C76F9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0FA6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F56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4E116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A36B07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E54F340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4C4BDAF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ADAD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EE998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84AB8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B551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14E2E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252017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705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12F52EA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04A2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DE21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AA5B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7DE1D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4E67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0E844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8B46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835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1F3120C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F8CA377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2:00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67D88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7E9C9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EE89C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CD4154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F401BA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972BD8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DE8D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41A35" w14:paraId="63F37BAC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50813A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E6B77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1973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73A75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E7A5B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CE75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BF2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3456D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0A0DF96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0EDC627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A63D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943B0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A9E0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128915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5C8B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552204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AACC22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362C245E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AE1E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DABF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4B244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6BBBA2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E1DF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64A45E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921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35849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F961A21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67BF4A0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4:00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48D1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5AB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1BDF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81E49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2BDE8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05DC0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6EED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FCE82FA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75523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F9C9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86FE7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DCB1E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A2F91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3AA42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B71F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2DA9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E154B45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839B38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5:00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E695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13669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547E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985D3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3DE93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529C1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F3D3E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E3131CB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1F53D6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4180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DCE7B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B2827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3FC6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36C7E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EA06DA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9C172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E4822E5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5037E6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6:00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7D55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52C01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9F376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1D1B1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A650A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70C8C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D4017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B1CC070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06F72A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8F154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2F90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D8531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F804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DE0C6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8EF85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DA773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7C300BE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90F76C2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7:00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14BC3C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A3425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3536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8B358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1E0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267012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A34C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643CFCE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F0040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7C8B8D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8E98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D3A1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2E5CEF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4080F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04A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66BB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29FB69E1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287FCE9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lastRenderedPageBreak/>
              <w:t>8:00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FE3FC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E1738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51B0C9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FD0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BA4CA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B3FA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41E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6009E5B3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19955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81D6D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1C83A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F2527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5261B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7AA19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94EF1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A661F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19C954F4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6BDE61B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9:00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31911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98262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DFC7751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7A2D7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F2F6CF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755E0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457C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0FE27C3C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CCC35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6E00D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23596C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2A873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91E99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BA86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D0E94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929EC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C9FF465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EC4BCE5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10:00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8F98B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3C57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1AECD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C33E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5F987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97AD5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99F02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7E2502DA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F6F9EC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2C360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227C2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2699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99BC3F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D7871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656A4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AC3C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5D8E3860" w14:textId="77777777" w:rsidTr="007C2FC0">
        <w:trPr>
          <w:trHeight w:val="600"/>
        </w:trPr>
        <w:tc>
          <w:tcPr>
            <w:tcW w:w="1413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6CEB5E6D" w14:textId="77777777" w:rsidR="00F41A35" w:rsidRPr="00F41A35" w:rsidRDefault="00F41A35" w:rsidP="00F41A3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11:00 p.m.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9277E8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0EBFF2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E6776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7EEDF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7B6D14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145E06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067EA23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41A35" w:rsidRPr="00F41A35" w14:paraId="40F46706" w14:textId="77777777" w:rsidTr="007C2FC0">
        <w:trPr>
          <w:trHeight w:val="600"/>
        </w:trPr>
        <w:tc>
          <w:tcPr>
            <w:tcW w:w="1413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41597DD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B6FBCB9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8A7CAF7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2243B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8BAE9A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B6007E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3DC49B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3AC3830" w14:textId="77777777" w:rsidR="00F41A35" w:rsidRPr="00F41A35" w:rsidRDefault="00F41A35" w:rsidP="00F41A3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D3AADAE" w14:textId="2B77F0FD" w:rsidR="00F41A35" w:rsidRDefault="00F41A35">
      <w:pPr>
        <w:rPr>
          <w:rFonts w:ascii="Century Gothic" w:eastAsia="Times New Roman" w:hAnsi="Century Gothic" w:cs="Calibri"/>
          <w:b/>
          <w:bCs/>
          <w:color w:val="FFFFFF"/>
          <w:sz w:val="20"/>
          <w:szCs w:val="20"/>
        </w:rPr>
      </w:pPr>
      <w:r>
        <w:rPr>
          <w:rFonts w:ascii="Century Gothic" w:hAnsi="Century Gothic"/>
          <w:b/>
          <w:bCs/>
          <w:color w:val="FFFFFF"/>
          <w:sz w:val="20"/>
          <w:szCs w:val="20"/>
        </w:rPr>
        <w:br w:type="page"/>
      </w:r>
    </w:p>
    <w:p w14:paraId="79D7D3B0" w14:textId="77777777" w:rsidR="00F41A35" w:rsidRDefault="00F41A35" w:rsidP="00803022">
      <w:pPr>
        <w:jc w:val="center"/>
        <w:rPr>
          <w:rFonts w:ascii="Century Gothic" w:hAnsi="Century Gothic"/>
          <w:b/>
        </w:rPr>
      </w:pPr>
    </w:p>
    <w:p w14:paraId="0D08EEA9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DESCARGO DE RESPONSABILIDAD</w:t>
      </w:r>
    </w:p>
    <w:p w14:paraId="2AB87BF9" w14:textId="77777777" w:rsidR="00803022" w:rsidRPr="00803022" w:rsidRDefault="00803022" w:rsidP="00803022">
      <w:pPr>
        <w:rPr>
          <w:rFonts w:ascii="Century Gothic" w:hAnsi="Century Gothic"/>
        </w:rPr>
      </w:pPr>
    </w:p>
    <w:p w14:paraId="0278CA3D" w14:textId="77777777" w:rsidR="00C55EFE" w:rsidRPr="00B004B0" w:rsidRDefault="00803022" w:rsidP="00B004B0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</w:r>
    </w:p>
    <w:p w14:paraId="6EF34446" w14:textId="77777777" w:rsidR="00803022" w:rsidRDefault="00803022" w:rsidP="00152249">
      <w:pPr>
        <w:tabs>
          <w:tab w:val="left" w:pos="3718"/>
        </w:tabs>
      </w:pPr>
    </w:p>
    <w:p w14:paraId="058F2187" w14:textId="77777777" w:rsidR="00803022" w:rsidRDefault="00803022" w:rsidP="00152249">
      <w:pPr>
        <w:tabs>
          <w:tab w:val="left" w:pos="3718"/>
        </w:tabs>
      </w:pPr>
    </w:p>
    <w:p w14:paraId="5F05F868" w14:textId="77777777" w:rsidR="00803022" w:rsidRDefault="00803022" w:rsidP="00152249">
      <w:pPr>
        <w:tabs>
          <w:tab w:val="left" w:pos="3718"/>
        </w:tabs>
      </w:pPr>
    </w:p>
    <w:p w14:paraId="031788C0" w14:textId="77777777" w:rsidR="00803022" w:rsidRDefault="00803022" w:rsidP="00152249">
      <w:pPr>
        <w:tabs>
          <w:tab w:val="left" w:pos="3718"/>
        </w:tabs>
      </w:pPr>
    </w:p>
    <w:p w14:paraId="38E5CE7F" w14:textId="77777777" w:rsidR="00803022" w:rsidRDefault="00803022" w:rsidP="00152249">
      <w:pPr>
        <w:tabs>
          <w:tab w:val="left" w:pos="3718"/>
        </w:tabs>
      </w:pPr>
    </w:p>
    <w:sectPr w:rsidR="00803022" w:rsidSect="00F863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E5920" w14:textId="77777777" w:rsidR="00D474BA" w:rsidRDefault="00D474BA" w:rsidP="004C6C01">
      <w:r>
        <w:separator/>
      </w:r>
    </w:p>
  </w:endnote>
  <w:endnote w:type="continuationSeparator" w:id="0">
    <w:p w14:paraId="025B94C9" w14:textId="77777777" w:rsidR="00D474BA" w:rsidRDefault="00D474B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8DE4" w14:textId="77777777" w:rsidR="00D474BA" w:rsidRDefault="00D474BA" w:rsidP="004C6C01">
      <w:r>
        <w:separator/>
      </w:r>
    </w:p>
  </w:footnote>
  <w:footnote w:type="continuationSeparator" w:id="0">
    <w:p w14:paraId="7ABC670F" w14:textId="77777777" w:rsidR="00D474BA" w:rsidRDefault="00D474B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972482">
    <w:abstractNumId w:val="5"/>
  </w:num>
  <w:num w:numId="2" w16cid:durableId="1951742307">
    <w:abstractNumId w:val="7"/>
  </w:num>
  <w:num w:numId="3" w16cid:durableId="488519884">
    <w:abstractNumId w:val="2"/>
  </w:num>
  <w:num w:numId="4" w16cid:durableId="1181238707">
    <w:abstractNumId w:val="4"/>
  </w:num>
  <w:num w:numId="5" w16cid:durableId="1298484811">
    <w:abstractNumId w:val="3"/>
  </w:num>
  <w:num w:numId="6" w16cid:durableId="842623244">
    <w:abstractNumId w:val="0"/>
  </w:num>
  <w:num w:numId="7" w16cid:durableId="2049646663">
    <w:abstractNumId w:val="6"/>
  </w:num>
  <w:num w:numId="8" w16cid:durableId="144731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C2"/>
    <w:rsid w:val="00017D11"/>
    <w:rsid w:val="00021B9A"/>
    <w:rsid w:val="00030358"/>
    <w:rsid w:val="0004588C"/>
    <w:rsid w:val="000468CD"/>
    <w:rsid w:val="00046F5A"/>
    <w:rsid w:val="00062320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74DA4"/>
    <w:rsid w:val="00182D40"/>
    <w:rsid w:val="00190874"/>
    <w:rsid w:val="00197AA4"/>
    <w:rsid w:val="001C29A2"/>
    <w:rsid w:val="001D3084"/>
    <w:rsid w:val="001D5095"/>
    <w:rsid w:val="00220080"/>
    <w:rsid w:val="00225FFA"/>
    <w:rsid w:val="002302C7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D4EB1"/>
    <w:rsid w:val="002F35B4"/>
    <w:rsid w:val="002F54BD"/>
    <w:rsid w:val="003005E0"/>
    <w:rsid w:val="00300D0E"/>
    <w:rsid w:val="003015B8"/>
    <w:rsid w:val="003028F2"/>
    <w:rsid w:val="003169FF"/>
    <w:rsid w:val="003247C3"/>
    <w:rsid w:val="00326207"/>
    <w:rsid w:val="00343574"/>
    <w:rsid w:val="00345CC0"/>
    <w:rsid w:val="00355C1F"/>
    <w:rsid w:val="003641A5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2BD5"/>
    <w:rsid w:val="004937B7"/>
    <w:rsid w:val="004C0914"/>
    <w:rsid w:val="004C6C01"/>
    <w:rsid w:val="004E2F8A"/>
    <w:rsid w:val="005039D1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448CB"/>
    <w:rsid w:val="00663036"/>
    <w:rsid w:val="006806AD"/>
    <w:rsid w:val="006C11C9"/>
    <w:rsid w:val="006C4F93"/>
    <w:rsid w:val="006D26C3"/>
    <w:rsid w:val="00710BDD"/>
    <w:rsid w:val="00740366"/>
    <w:rsid w:val="00745330"/>
    <w:rsid w:val="00751E49"/>
    <w:rsid w:val="007811F2"/>
    <w:rsid w:val="007C0AB0"/>
    <w:rsid w:val="007C23AE"/>
    <w:rsid w:val="007C2FC0"/>
    <w:rsid w:val="007D01DF"/>
    <w:rsid w:val="007D119F"/>
    <w:rsid w:val="007D2AB8"/>
    <w:rsid w:val="007E0F7B"/>
    <w:rsid w:val="00803022"/>
    <w:rsid w:val="008144CE"/>
    <w:rsid w:val="00823204"/>
    <w:rsid w:val="008337C0"/>
    <w:rsid w:val="008471A8"/>
    <w:rsid w:val="00857E67"/>
    <w:rsid w:val="00871614"/>
    <w:rsid w:val="00897E3B"/>
    <w:rsid w:val="008A027A"/>
    <w:rsid w:val="008A2577"/>
    <w:rsid w:val="008C2CE2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004B0"/>
    <w:rsid w:val="00B20BFE"/>
    <w:rsid w:val="00B22AA4"/>
    <w:rsid w:val="00B30812"/>
    <w:rsid w:val="00B3215D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E6AD8"/>
    <w:rsid w:val="00BF5A50"/>
    <w:rsid w:val="00C132D0"/>
    <w:rsid w:val="00C45631"/>
    <w:rsid w:val="00C46A78"/>
    <w:rsid w:val="00C5249E"/>
    <w:rsid w:val="00C55EFE"/>
    <w:rsid w:val="00C64648"/>
    <w:rsid w:val="00CE768F"/>
    <w:rsid w:val="00CF23D5"/>
    <w:rsid w:val="00D474BA"/>
    <w:rsid w:val="00D53500"/>
    <w:rsid w:val="00D57248"/>
    <w:rsid w:val="00D73EEA"/>
    <w:rsid w:val="00DA2E06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225C"/>
    <w:rsid w:val="00F41A35"/>
    <w:rsid w:val="00F569CF"/>
    <w:rsid w:val="00F67D5B"/>
    <w:rsid w:val="00F81A94"/>
    <w:rsid w:val="00F863C2"/>
    <w:rsid w:val="00F95B41"/>
    <w:rsid w:val="00FB772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DAED1"/>
  <w15:docId w15:val="{67F4B3EE-F846-4172-83F0-9ECCFD6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B0"/>
    <w:rPr>
      <w:color w:val="954F72"/>
      <w:u w:val="single"/>
    </w:rPr>
  </w:style>
  <w:style w:type="paragraph" w:customStyle="1" w:styleId="msonormal0">
    <w:name w:val="msonormal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B004B0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68">
    <w:name w:val="xl68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69">
    <w:name w:val="xl69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2">
    <w:name w:val="xl72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9">
    <w:name w:val="xl79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0">
    <w:name w:val="xl8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1">
    <w:name w:val="xl8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2">
    <w:name w:val="xl82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3">
    <w:name w:val="xl83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4">
    <w:name w:val="xl84"/>
    <w:basedOn w:val="Normal"/>
    <w:rsid w:val="00B004B0"/>
    <w:pPr>
      <w:pBdr>
        <w:top w:val="single" w:sz="4" w:space="0" w:color="BFBFBF"/>
        <w:left w:val="single" w:sz="4" w:space="7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B004B0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B004B0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B004B0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2">
    <w:name w:val="xl92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93">
    <w:name w:val="xl93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5">
    <w:name w:val="xl95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6">
    <w:name w:val="xl96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esktop\Calendars\batch%202\10%20Construction%20Budget%20Worksheet%20Template\IC-Construction-Budget-Worksheet-Template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IC-Construction-Budget-Worksheet-Template_WORD.dotx</Template>
  <TotalTime>3</TotalTime>
  <Pages>4</Pages>
  <Words>211</Words>
  <Characters>1529</Characters>
  <Application>Microsoft Office Word</Application>
  <DocSecurity>0</DocSecurity>
  <Lines>509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Moschcovich</dc:creator>
  <cp:lastModifiedBy>min qu</cp:lastModifiedBy>
  <cp:revision>6</cp:revision>
  <dcterms:created xsi:type="dcterms:W3CDTF">2024-11-05T02:34:00Z</dcterms:created>
  <dcterms:modified xsi:type="dcterms:W3CDTF">2024-12-30T07:48:00Z</dcterms:modified>
</cp:coreProperties>
</file>