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5FE7BC9F" w:rsidR="00CF3ED2" w:rsidRPr="00776AFC" w:rsidRDefault="003C7A88" w:rsidP="001B7D76">
      <w:pPr>
        <w:rPr>
          <w:rFonts w:eastAsia="Century Gothic" w:cs="Century Gothic"/>
          <w:b/>
          <w:bCs/>
          <w:color w:val="011033"/>
          <w:kern w:val="24"/>
          <w:sz w:val="40"/>
          <w:szCs w:val="40"/>
        </w:rPr>
      </w:pPr>
      <w:r w:rsidRPr="00776AFC">
        <w:rPr>
          <w:b/>
          <w:bCs/>
          <w:noProof/>
          <w:color w:val="001033"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16049ABE" wp14:editId="2B44CC5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09800" cy="437905"/>
            <wp:effectExtent l="0" t="0" r="0" b="635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11033"/>
          <w:kern w:val="24"/>
          <w:sz w:val="40"/>
        </w:rPr>
        <w:t>Ejemplo de plantilla básica del horario laboral</w:t>
      </w:r>
    </w:p>
    <w:p w14:paraId="4F156B86" w14:textId="77777777" w:rsidR="004E30B2" w:rsidRDefault="004E30B2" w:rsidP="001032AD">
      <w:pPr>
        <w:rPr>
          <w:rFonts w:cs="Arial"/>
          <w:color w:val="000000" w:themeColor="text1"/>
          <w:szCs w:val="36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202AD434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Semana de inicio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342E4E3B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Empresa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03A02092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Departamento</w:t>
            </w:r>
          </w:p>
        </w:tc>
      </w:tr>
      <w:tr w:rsidR="00132CDF" w:rsidRPr="00132CDF" w14:paraId="33AF9AA9" w14:textId="77777777" w:rsidTr="00132CDF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  <w:hideMark/>
          </w:tcPr>
          <w:p w14:paraId="44521218" w14:textId="144190D6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04/05/20XX</w:t>
            </w: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1B8D088D" w14:textId="7777777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Nombre de su empresa</w:t>
            </w: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0C8DB6EF" w14:textId="5024F008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Marketing</w:t>
            </w: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684"/>
        <w:gridCol w:w="2315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C32741">
        <w:trPr>
          <w:trHeight w:val="320"/>
          <w:tblHeader/>
        </w:trPr>
        <w:tc>
          <w:tcPr>
            <w:tcW w:w="268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56C8CD5A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Nombre del empleado</w:t>
            </w:r>
          </w:p>
        </w:tc>
        <w:tc>
          <w:tcPr>
            <w:tcW w:w="2315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35278D89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Trabajo asignado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08E3119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3CAF53D8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0B972E2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Mié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1C86243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Jue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6BA1E474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Vie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16AD52EE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Sáb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1F4364EB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Dom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01063CE5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Horas</w:t>
            </w:r>
          </w:p>
        </w:tc>
      </w:tr>
      <w:tr w:rsidR="004842AB" w:rsidRPr="004842AB" w14:paraId="30442A1F" w14:textId="77777777" w:rsidTr="00C32741">
        <w:trPr>
          <w:trHeight w:val="320"/>
        </w:trPr>
        <w:tc>
          <w:tcPr>
            <w:tcW w:w="2684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7B490C1" w14:textId="10DFAF9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04/05/20XX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5222BAF" w14:textId="41AEEB5A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AF29DCF" w14:textId="6254FF3D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06/05/20XX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CE1BF" w14:textId="117A8068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07/05/20XX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58D242C" w14:textId="54DFC4A4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08/05/20XX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2B15FE9" w14:textId="579CF889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09/05/20XX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9B942C3" w14:textId="1A75F58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10/05/20XX</w:t>
            </w: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0C43F" w14:textId="77777777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Alex Hart</w:t>
            </w: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58EB0" w14:textId="0A7EA9A4" w:rsidR="004842AB" w:rsidRPr="004842AB" w:rsidRDefault="006C2853" w:rsidP="004842AB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Informes estadísticos de redes sociales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FBBB2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079A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7,50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6C0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8,50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0CC26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48A45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</w:tr>
      <w:tr w:rsidR="004842AB" w:rsidRPr="004842AB" w14:paraId="14DFF687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C778AF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C32741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DESCARGO DE RESPONSABILIDAD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D844" w14:textId="77777777" w:rsidR="004E55CE" w:rsidRDefault="004E55CE" w:rsidP="00F36FE0">
      <w:r>
        <w:separator/>
      </w:r>
    </w:p>
  </w:endnote>
  <w:endnote w:type="continuationSeparator" w:id="0">
    <w:p w14:paraId="14F4AB59" w14:textId="77777777" w:rsidR="004E55CE" w:rsidRDefault="004E55CE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73A0" w14:textId="77777777" w:rsidR="004E55CE" w:rsidRDefault="004E55CE" w:rsidP="00F36FE0">
      <w:r>
        <w:separator/>
      </w:r>
    </w:p>
  </w:footnote>
  <w:footnote w:type="continuationSeparator" w:id="0">
    <w:p w14:paraId="2A027037" w14:textId="77777777" w:rsidR="004E55CE" w:rsidRDefault="004E55CE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s-419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3D5A"/>
    <w:rsid w:val="00206944"/>
    <w:rsid w:val="00206A92"/>
    <w:rsid w:val="00221C1C"/>
    <w:rsid w:val="00227A2B"/>
    <w:rsid w:val="00232075"/>
    <w:rsid w:val="00232A2C"/>
    <w:rsid w:val="00234061"/>
    <w:rsid w:val="00240195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5CE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43EFB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4B8"/>
    <w:rsid w:val="007A43C0"/>
    <w:rsid w:val="007B57CC"/>
    <w:rsid w:val="007C0A2F"/>
    <w:rsid w:val="007D181E"/>
    <w:rsid w:val="007E3DFF"/>
    <w:rsid w:val="007F08AA"/>
    <w:rsid w:val="007F4394"/>
    <w:rsid w:val="007F4423"/>
    <w:rsid w:val="007F5898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25FBA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3014C"/>
    <w:rsid w:val="00C32529"/>
    <w:rsid w:val="00C32741"/>
    <w:rsid w:val="00C52DAA"/>
    <w:rsid w:val="00C64546"/>
    <w:rsid w:val="00C74F3F"/>
    <w:rsid w:val="00C77B1E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04EDE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B2EFD"/>
    <w:rsid w:val="00EC3CDB"/>
    <w:rsid w:val="00EC467C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265</TotalTime>
  <Pages>3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16</cp:revision>
  <cp:lastPrinted>2020-05-04T14:52:00Z</cp:lastPrinted>
  <dcterms:created xsi:type="dcterms:W3CDTF">2024-08-20T21:06:00Z</dcterms:created>
  <dcterms:modified xsi:type="dcterms:W3CDTF">2024-12-18T03:29:00Z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