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20F9" w14:textId="10110A0E" w:rsidR="00A35962" w:rsidRPr="00372D3C" w:rsidRDefault="00DA0AB9" w:rsidP="00C95214">
      <w:pPr>
        <w:ind w:right="4279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 w:rsidRPr="00372D3C">
        <w:rPr>
          <w:rFonts w:ascii="Century Gothic" w:hAnsi="Century Gothic"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65BD9ACC" wp14:editId="594AF995">
            <wp:simplePos x="0" y="0"/>
            <wp:positionH relativeFrom="margin">
              <wp:align>right</wp:align>
            </wp:positionH>
            <wp:positionV relativeFrom="paragraph">
              <wp:posOffset>3726</wp:posOffset>
            </wp:positionV>
            <wp:extent cx="2295525" cy="454660"/>
            <wp:effectExtent l="0" t="0" r="0" b="2540"/>
            <wp:wrapNone/>
            <wp:docPr id="37297168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168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60" cy="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3C">
        <w:rPr>
          <w:rFonts w:ascii="Century Gothic" w:hAnsi="Century Gothic"/>
          <w:b/>
          <w:color w:val="001033"/>
          <w:sz w:val="48"/>
        </w:rPr>
        <w:t>Ejemplo de plantilla del horario laboral por hora</w:t>
      </w:r>
    </w:p>
    <w:p w14:paraId="590D4504" w14:textId="77777777" w:rsidR="006A0B7F" w:rsidRPr="00837691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6"/>
          <w:szCs w:val="16"/>
        </w:rPr>
      </w:pPr>
    </w:p>
    <w:tbl>
      <w:tblPr>
        <w:tblW w:w="10742" w:type="dxa"/>
        <w:tblLook w:val="04A0" w:firstRow="1" w:lastRow="0" w:firstColumn="1" w:lastColumn="0" w:noHBand="0" w:noVBand="1"/>
      </w:tblPr>
      <w:tblGrid>
        <w:gridCol w:w="5184"/>
        <w:gridCol w:w="374"/>
        <w:gridCol w:w="5184"/>
      </w:tblGrid>
      <w:tr w:rsidR="008F50C2" w:rsidRPr="00056DD1" w14:paraId="0E3DA208" w14:textId="77777777" w:rsidTr="00056DD1">
        <w:trPr>
          <w:trHeight w:val="369"/>
        </w:trPr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1A279F31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Lista de tareas pendientes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D12D7A4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56E79B4C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Notas relacionadas con el cronograma</w:t>
            </w:r>
          </w:p>
        </w:tc>
      </w:tr>
      <w:tr w:rsidR="00A34767" w:rsidRPr="00056DD1" w14:paraId="08EB67BB" w14:textId="77777777" w:rsidTr="008F50C2">
        <w:trPr>
          <w:trHeight w:val="369"/>
        </w:trPr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7B3C539" w14:textId="7A4934C8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Completar informes diarios.</w:t>
            </w:r>
          </w:p>
          <w:p w14:paraId="16A1D388" w14:textId="0175615A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Preparar agendas de reuniones.</w:t>
            </w:r>
          </w:p>
          <w:p w14:paraId="593CC83E" w14:textId="2D652E4C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Actualizar información del cliente.</w:t>
            </w:r>
          </w:p>
          <w:p w14:paraId="0BDAE970" w14:textId="75E23EAF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Revisar las líneas de tiempo de los proyectos.</w:t>
            </w:r>
          </w:p>
          <w:p w14:paraId="683A2B47" w14:textId="3F1587DE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Coordinar con los proveedores.</w:t>
            </w:r>
          </w:p>
          <w:p w14:paraId="1A9B2879" w14:textId="4E5CE3BD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Realizar consultas con el equipo.</w:t>
            </w:r>
          </w:p>
          <w:p w14:paraId="4D6C7017" w14:textId="5FA897AC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Organizar archivos digitales.</w:t>
            </w:r>
          </w:p>
          <w:p w14:paraId="5414FCCB" w14:textId="74DB9870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Hacer un seguimiento de los niveles de inventario.</w:t>
            </w:r>
          </w:p>
          <w:p w14:paraId="4432DACD" w14:textId="1852A65D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Hacer un seguimiento de los correos electrónicos.</w:t>
            </w:r>
          </w:p>
          <w:p w14:paraId="6D7DC433" w14:textId="1A9F4A03" w:rsidR="00A34767" w:rsidRPr="00636251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Programar citas con los clientes.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DAAE" w14:textId="77777777" w:rsidR="00A34767" w:rsidRPr="00A34767" w:rsidRDefault="00A34767" w:rsidP="00636251">
            <w:pPr>
              <w:spacing w:after="120"/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AA38491" w14:textId="03D64797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Ajustar los horarios de descanso para garantizar cobertura completa.</w:t>
            </w:r>
          </w:p>
          <w:p w14:paraId="3E21648D" w14:textId="4A0C70BD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Confirmar cambio de turno con RR. HH.</w:t>
            </w:r>
          </w:p>
          <w:p w14:paraId="221B3FB4" w14:textId="2D14E1E4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Monitorear las horas extra para comprobar el cumplimiento.</w:t>
            </w:r>
          </w:p>
          <w:p w14:paraId="0A67A500" w14:textId="34A0DB26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Revisar las asignaciones de turnos semanalmente.</w:t>
            </w:r>
          </w:p>
          <w:p w14:paraId="4531A4DA" w14:textId="4C0736FE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Garantizar que todos los miembros del equipo conozcan su horario de inicio.</w:t>
            </w:r>
          </w:p>
          <w:p w14:paraId="1C8E0D59" w14:textId="7939EAA3" w:rsidR="00A34767" w:rsidRPr="00636251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Actualizar el panel del programa a diario para que refleje los cambios.</w:t>
            </w:r>
          </w:p>
          <w:p w14:paraId="746CE124" w14:textId="7FBCBD36" w:rsidR="00A34767" w:rsidRPr="00056DD1" w:rsidRDefault="00A34767" w:rsidP="00636251">
            <w:pPr>
              <w:spacing w:after="12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 </w:t>
            </w:r>
          </w:p>
          <w:p w14:paraId="0FBE0C52" w14:textId="1006207C" w:rsidR="00A34767" w:rsidRPr="00A34767" w:rsidRDefault="00A34767" w:rsidP="00636251">
            <w:pPr>
              <w:spacing w:after="12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 </w:t>
            </w:r>
          </w:p>
        </w:tc>
      </w:tr>
      <w:tr w:rsidR="00A34767" w:rsidRPr="00056DD1" w14:paraId="4324E96E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9F71E6A" w14:textId="588F2CB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AC2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0179111" w14:textId="7BF1E9CE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01246EA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1BF9E6" w14:textId="325BA4C4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DDB3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29BDA4B" w14:textId="0E6AD5E9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8316DF5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837466B" w14:textId="755C992B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52E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51EC326" w14:textId="61EA464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7755431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B543216" w14:textId="04DAF89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246E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0375F71" w14:textId="032A029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13C3FB8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CFCEAA2" w14:textId="3DDD4BC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11C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9300F34" w14:textId="5EF4D931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99B98A0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096633B" w14:textId="6F5CE873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B6D0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696FE03" w14:textId="35B92BA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CF7D4FD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13AFC4D" w14:textId="74D35307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E0F6E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DD2D9BD" w14:textId="7252C885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E372EE2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B2E9FD" w14:textId="21B2160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787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D9F2ABB" w14:textId="2697848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BE72EC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60E83F8" w14:textId="20BF3BA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A248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F0347D2" w14:textId="7D394998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</w:tbl>
    <w:p w14:paraId="60092936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60B3E7F" w14:textId="77777777" w:rsidR="00056DD1" w:rsidRDefault="00056DD1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47" w:type="dxa"/>
        <w:tblLook w:val="04A0" w:firstRow="1" w:lastRow="0" w:firstColumn="1" w:lastColumn="0" w:noHBand="0" w:noVBand="1"/>
      </w:tblPr>
      <w:tblGrid>
        <w:gridCol w:w="1036"/>
        <w:gridCol w:w="72"/>
        <w:gridCol w:w="964"/>
        <w:gridCol w:w="143"/>
        <w:gridCol w:w="877"/>
        <w:gridCol w:w="1016"/>
        <w:gridCol w:w="1014"/>
        <w:gridCol w:w="125"/>
        <w:gridCol w:w="248"/>
        <w:gridCol w:w="121"/>
        <w:gridCol w:w="986"/>
        <w:gridCol w:w="45"/>
        <w:gridCol w:w="1036"/>
        <w:gridCol w:w="26"/>
        <w:gridCol w:w="3010"/>
        <w:gridCol w:w="28"/>
      </w:tblGrid>
      <w:tr w:rsidR="008F50C2" w:rsidRPr="008F50C2" w14:paraId="7DE2EC2C" w14:textId="77777777" w:rsidTr="00C95214">
        <w:trPr>
          <w:trHeight w:val="600"/>
        </w:trPr>
        <w:tc>
          <w:tcPr>
            <w:tcW w:w="20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14933CB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Hora</w:t>
            </w:r>
          </w:p>
        </w:tc>
        <w:tc>
          <w:tcPr>
            <w:tcW w:w="30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F8DEFC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de madrugada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5A72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22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2C5B2E3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Hora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1087E5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matutino</w:t>
            </w:r>
          </w:p>
        </w:tc>
      </w:tr>
      <w:tr w:rsidR="008F50C2" w:rsidRPr="00C95214" w14:paraId="032F0FCF" w14:textId="77777777" w:rsidTr="00C95214">
        <w:trPr>
          <w:trHeight w:val="864"/>
        </w:trPr>
        <w:tc>
          <w:tcPr>
            <w:tcW w:w="10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58B52C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5:00 a.m.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CF2E99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5:30 a.m.</w:t>
            </w:r>
          </w:p>
        </w:tc>
        <w:tc>
          <w:tcPr>
            <w:tcW w:w="30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DF73AA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6CB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6035DE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8:00 a.m.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A352E3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8:30 a.m.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53AFE00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  <w:r w:rsidRPr="00DA0AB9">
              <w:rPr>
                <w:rFonts w:ascii="Century Gothic" w:hAnsi="Century Gothic"/>
                <w:color w:val="000000"/>
                <w:sz w:val="20"/>
                <w:lang w:val="en-US"/>
              </w:rPr>
              <w:t>Mateus Tobin, Romy Bailey, Sarah Goodwin</w:t>
            </w:r>
          </w:p>
        </w:tc>
      </w:tr>
      <w:tr w:rsidR="008F50C2" w:rsidRPr="00C95214" w14:paraId="4144562E" w14:textId="77777777" w:rsidTr="00C95214">
        <w:trPr>
          <w:trHeight w:val="864"/>
        </w:trPr>
        <w:tc>
          <w:tcPr>
            <w:tcW w:w="10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F7E287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5:30 a.m.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5E2C31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6:00 a.m.</w:t>
            </w:r>
          </w:p>
        </w:tc>
        <w:tc>
          <w:tcPr>
            <w:tcW w:w="30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4762DE6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B3D8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F75618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8:30 a.m.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2A617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9:00 a.m.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E8DBC8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  <w:r w:rsidRPr="00DA0AB9">
              <w:rPr>
                <w:rFonts w:ascii="Century Gothic" w:hAnsi="Century Gothic"/>
                <w:color w:val="000000"/>
                <w:sz w:val="20"/>
                <w:lang w:val="en-US"/>
              </w:rPr>
              <w:t>Mateus Tobin, Romy Bailey, Sarah Goodwin</w:t>
            </w:r>
          </w:p>
        </w:tc>
      </w:tr>
      <w:tr w:rsidR="008F50C2" w:rsidRPr="00C95214" w14:paraId="247737A3" w14:textId="77777777" w:rsidTr="00C95214">
        <w:trPr>
          <w:trHeight w:val="864"/>
        </w:trPr>
        <w:tc>
          <w:tcPr>
            <w:tcW w:w="10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AB0A5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6:00 a.m.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B8671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6:30 a.m.</w:t>
            </w:r>
          </w:p>
        </w:tc>
        <w:tc>
          <w:tcPr>
            <w:tcW w:w="30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6580C9C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B76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D0D87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9:00 a.m.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0E06BB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9:30 a.m.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250D2D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  <w:r w:rsidRPr="00DA0AB9">
              <w:rPr>
                <w:rFonts w:ascii="Century Gothic" w:hAnsi="Century Gothic"/>
                <w:color w:val="000000"/>
                <w:sz w:val="20"/>
                <w:lang w:val="en-US"/>
              </w:rPr>
              <w:t>Mateus Tobin, Romy Bailey, Sarah Goodwin</w:t>
            </w:r>
          </w:p>
        </w:tc>
      </w:tr>
      <w:tr w:rsidR="008F50C2" w:rsidRPr="00C95214" w14:paraId="1F873A8E" w14:textId="77777777" w:rsidTr="00C95214">
        <w:trPr>
          <w:trHeight w:val="864"/>
        </w:trPr>
        <w:tc>
          <w:tcPr>
            <w:tcW w:w="10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9E3C3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6:30 a.m.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78AED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7:00 a.m.</w:t>
            </w:r>
          </w:p>
        </w:tc>
        <w:tc>
          <w:tcPr>
            <w:tcW w:w="30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09D87C66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9060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DA3F5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9:30 a.m.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BD014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 a.m.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5E64F90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  <w:r w:rsidRPr="00DA0AB9">
              <w:rPr>
                <w:rFonts w:ascii="Century Gothic" w:hAnsi="Century Gothic"/>
                <w:color w:val="000000"/>
                <w:sz w:val="20"/>
                <w:lang w:val="en-US"/>
              </w:rPr>
              <w:t>Mateus Tobin, Romy Bailey, Sarah Goodwin</w:t>
            </w:r>
          </w:p>
        </w:tc>
      </w:tr>
      <w:tr w:rsidR="008F50C2" w:rsidRPr="00C95214" w14:paraId="5EB22D43" w14:textId="77777777" w:rsidTr="00C95214">
        <w:trPr>
          <w:trHeight w:val="864"/>
        </w:trPr>
        <w:tc>
          <w:tcPr>
            <w:tcW w:w="10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DE1B26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7:00 a.m.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0C4582B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7:30 a.m.</w:t>
            </w:r>
          </w:p>
        </w:tc>
        <w:tc>
          <w:tcPr>
            <w:tcW w:w="30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77761E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E30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5FC922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 a.m.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57EEF3A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 a.m.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1AC6BD8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  <w:r w:rsidRPr="00DA0AB9">
              <w:rPr>
                <w:rFonts w:ascii="Century Gothic" w:hAnsi="Century Gothic"/>
                <w:color w:val="000000"/>
                <w:sz w:val="20"/>
                <w:lang w:val="en-US"/>
              </w:rPr>
              <w:t>Mateus Tobin, Romy Bailey, Sarah Goodwin</w:t>
            </w:r>
          </w:p>
        </w:tc>
      </w:tr>
      <w:tr w:rsidR="008F50C2" w:rsidRPr="00C95214" w14:paraId="1CC079FE" w14:textId="77777777" w:rsidTr="00C95214">
        <w:trPr>
          <w:trHeight w:val="864"/>
        </w:trPr>
        <w:tc>
          <w:tcPr>
            <w:tcW w:w="10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47F3D7A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7:30 a.m.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0665ED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8:00 a.m.</w:t>
            </w:r>
          </w:p>
        </w:tc>
        <w:tc>
          <w:tcPr>
            <w:tcW w:w="305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025233B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 Mattson, Brian Gorman, Carmen Robertson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5E0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A2F48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 a.m.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38B23A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11:00 a.m.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BE28977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  <w:r w:rsidRPr="00DA0AB9">
              <w:rPr>
                <w:rFonts w:ascii="Century Gothic" w:hAnsi="Century Gothic"/>
                <w:color w:val="000000"/>
                <w:sz w:val="20"/>
                <w:lang w:val="en-US"/>
              </w:rPr>
              <w:t>Mateus Tobin, Romy Bailey, Sarah Goodwin</w:t>
            </w:r>
          </w:p>
        </w:tc>
      </w:tr>
      <w:tr w:rsidR="008F50C2" w:rsidRPr="00C95214" w14:paraId="325D3403" w14:textId="77777777" w:rsidTr="00C95214">
        <w:trPr>
          <w:trHeight w:val="864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BDFF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9A65E" w14:textId="77777777" w:rsidR="008F50C2" w:rsidRPr="00DA0AB9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4FF8" w14:textId="77777777" w:rsidR="008F50C2" w:rsidRPr="00DA0AB9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C59E" w14:textId="77777777" w:rsidR="008F50C2" w:rsidRPr="00DA0AB9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2727" w14:textId="77777777" w:rsidR="008F50C2" w:rsidRPr="00DA0AB9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B418" w14:textId="77777777" w:rsidR="008F50C2" w:rsidRPr="00DA0AB9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1ADEE03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11:00 a.m.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90B52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11:30 a.m.</w:t>
            </w:r>
          </w:p>
        </w:tc>
        <w:tc>
          <w:tcPr>
            <w:tcW w:w="30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2820DED" w14:textId="77777777" w:rsidR="008F50C2" w:rsidRPr="00DA0AB9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/>
              </w:rPr>
            </w:pPr>
            <w:r w:rsidRPr="00DA0AB9">
              <w:rPr>
                <w:rFonts w:ascii="Century Gothic" w:hAnsi="Century Gothic"/>
                <w:color w:val="000000"/>
                <w:sz w:val="20"/>
                <w:lang w:val="en-US"/>
              </w:rPr>
              <w:t>Mateus Tobin, Romy Bailey, Sarah Goodwin</w:t>
            </w:r>
          </w:p>
        </w:tc>
      </w:tr>
      <w:tr w:rsidR="00056DD1" w:rsidRPr="00056DD1" w14:paraId="633E1241" w14:textId="77777777" w:rsidTr="00C95214">
        <w:trPr>
          <w:gridAfter w:val="1"/>
          <w:wAfter w:w="28" w:type="dxa"/>
          <w:trHeight w:val="638"/>
        </w:trPr>
        <w:tc>
          <w:tcPr>
            <w:tcW w:w="22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53E68CE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lastRenderedPageBreak/>
              <w:t>Hora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EB9731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tarde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1BB2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20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7AF6D4E2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Hora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A51E7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vespertino</w:t>
            </w:r>
          </w:p>
        </w:tc>
      </w:tr>
      <w:tr w:rsidR="00056DD1" w:rsidRPr="00056DD1" w14:paraId="45EFBEB1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F4F21A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12:00 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9CBD06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12:30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07B2A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Alexandra Mattson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C737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C6D08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4:00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039E61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4:30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83DCD0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76B83FE4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735FC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12:30 p.m.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2DEFB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1:00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4F532A6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Alexandra Mattson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FB91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8BBABB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4:30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2B7BD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5:00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DE574A2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415C5D24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578144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1:00 p.m.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AADAF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1:30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4458DD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Alexandra Mattson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E965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BB6F4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5:00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FA8326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5:30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A1B9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278C38B9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F6DF25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1:30 p.m.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7F6B94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2:00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1F2F22E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Pérez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9C0C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4608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5:30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DB8989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6:00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DC27194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1DFA79CA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968D1B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2:00 p.m.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54268B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2:30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B9264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Pérez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4E4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CB1ACE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6:00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743C87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6:30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E6EDB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181A7BEC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1EFE0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2:30 p.m.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04C6A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3:00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674612F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Pérez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36CB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97DBB0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6:30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77C2D7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7:00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E9241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58814210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B10C00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3:00 p.m.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A4E98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3:30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A0817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Pérez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48C4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AD5460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7:00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ED092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7:30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A862D3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  <w:tr w:rsidR="00056DD1" w:rsidRPr="00056DD1" w14:paraId="5D53D5EB" w14:textId="77777777" w:rsidTr="00C95214">
        <w:trPr>
          <w:gridAfter w:val="1"/>
          <w:wAfter w:w="28" w:type="dxa"/>
          <w:trHeight w:val="864"/>
        </w:trPr>
        <w:tc>
          <w:tcPr>
            <w:tcW w:w="110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D04A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3:30 p.m.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ECD0FF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4:00 p.m.</w:t>
            </w:r>
          </w:p>
        </w:tc>
        <w:tc>
          <w:tcPr>
            <w:tcW w:w="303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7BEB013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Makara McLean, Marta Hicks, Aviv Pérez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D1C4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1CAF3B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7:30 p.m.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F39C9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8:00 p.m.</w:t>
            </w:r>
          </w:p>
        </w:tc>
        <w:tc>
          <w:tcPr>
            <w:tcW w:w="30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9CA9F7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 Kennedy, Hilda Wilson, Jason Desjardins</w:t>
            </w:r>
          </w:p>
        </w:tc>
      </w:tr>
    </w:tbl>
    <w:p w14:paraId="0246D8D5" w14:textId="77777777" w:rsidR="002B0C52" w:rsidRDefault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W w:w="5186" w:type="dxa"/>
        <w:tblLook w:val="04A0" w:firstRow="1" w:lastRow="0" w:firstColumn="1" w:lastColumn="0" w:noHBand="0" w:noVBand="1"/>
      </w:tblPr>
      <w:tblGrid>
        <w:gridCol w:w="1107"/>
        <w:gridCol w:w="1107"/>
        <w:gridCol w:w="2972"/>
      </w:tblGrid>
      <w:tr w:rsidR="002B0C52" w:rsidRPr="002B0C52" w14:paraId="4C9AF614" w14:textId="77777777" w:rsidTr="002B0C52">
        <w:trPr>
          <w:trHeight w:val="607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D35403C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Hora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EEE074D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nocturno</w:t>
            </w:r>
          </w:p>
        </w:tc>
      </w:tr>
      <w:tr w:rsidR="002B0C52" w:rsidRPr="002B0C52" w14:paraId="45DE510B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DF46B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8:00 p.m.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A7BD9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8:30 p.m.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520C97B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574A0D70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CD7F945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8:30 p.m.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82C9F3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9:00 p.m.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8A28C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16E6C63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F26AA9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9:00 p.m.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4F2C19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9:30 p.m.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FF9A2C9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3AEECAF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E4E497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9:30 p.m.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64A01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 p.m.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B5E47A2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74474CF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EC8F7C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 p.m.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F4985A1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 p.m.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298357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  <w:tr w:rsidR="002B0C52" w:rsidRPr="002B0C52" w14:paraId="4C685AED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E5FEDC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 p.m.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30D91B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11:00 p.m.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05D279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Raghu Prakash, Makara McLean, Marta Hicks</w:t>
            </w:r>
          </w:p>
        </w:tc>
      </w:tr>
    </w:tbl>
    <w:p w14:paraId="0E927607" w14:textId="294A9F59" w:rsidR="00247958" w:rsidRPr="00247958" w:rsidRDefault="00247958" w:rsidP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99377F">
        <w:trPr>
          <w:trHeight w:val="349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DESCARGO DE RESPONSABILIDAD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51D1E" w14:textId="77777777" w:rsidR="00A7530C" w:rsidRDefault="00A7530C" w:rsidP="00B01A05">
      <w:r>
        <w:separator/>
      </w:r>
    </w:p>
  </w:endnote>
  <w:endnote w:type="continuationSeparator" w:id="0">
    <w:p w14:paraId="26754AFA" w14:textId="77777777" w:rsidR="00A7530C" w:rsidRDefault="00A7530C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2FA42" w14:textId="77777777" w:rsidR="00A7530C" w:rsidRDefault="00A7530C" w:rsidP="00B01A05">
      <w:r>
        <w:separator/>
      </w:r>
    </w:p>
  </w:footnote>
  <w:footnote w:type="continuationSeparator" w:id="0">
    <w:p w14:paraId="34680D2D" w14:textId="77777777" w:rsidR="00A7530C" w:rsidRDefault="00A7530C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A0F"/>
    <w:multiLevelType w:val="hybridMultilevel"/>
    <w:tmpl w:val="A148B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9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232E"/>
    <w:multiLevelType w:val="hybridMultilevel"/>
    <w:tmpl w:val="96A82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CEE"/>
    <w:multiLevelType w:val="hybridMultilevel"/>
    <w:tmpl w:val="044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0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2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4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0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4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3"/>
  </w:num>
  <w:num w:numId="2" w16cid:durableId="1380206758">
    <w:abstractNumId w:val="27"/>
  </w:num>
  <w:num w:numId="3" w16cid:durableId="950477665">
    <w:abstractNumId w:val="19"/>
  </w:num>
  <w:num w:numId="4" w16cid:durableId="195388306">
    <w:abstractNumId w:val="33"/>
  </w:num>
  <w:num w:numId="5" w16cid:durableId="717706852">
    <w:abstractNumId w:val="43"/>
  </w:num>
  <w:num w:numId="6" w16cid:durableId="1733043953">
    <w:abstractNumId w:val="8"/>
  </w:num>
  <w:num w:numId="7" w16cid:durableId="772171095">
    <w:abstractNumId w:val="21"/>
  </w:num>
  <w:num w:numId="8" w16cid:durableId="2058509588">
    <w:abstractNumId w:val="5"/>
  </w:num>
  <w:num w:numId="9" w16cid:durableId="797334618">
    <w:abstractNumId w:val="40"/>
  </w:num>
  <w:num w:numId="10" w16cid:durableId="1277373560">
    <w:abstractNumId w:val="3"/>
  </w:num>
  <w:num w:numId="11" w16cid:durableId="340859352">
    <w:abstractNumId w:val="39"/>
  </w:num>
  <w:num w:numId="12" w16cid:durableId="433743146">
    <w:abstractNumId w:val="41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41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6"/>
  </w:num>
  <w:num w:numId="15" w16cid:durableId="1364592234">
    <w:abstractNumId w:val="9"/>
  </w:num>
  <w:num w:numId="16" w16cid:durableId="803886894">
    <w:abstractNumId w:val="12"/>
  </w:num>
  <w:num w:numId="17" w16cid:durableId="1670601162">
    <w:abstractNumId w:val="12"/>
  </w:num>
  <w:num w:numId="18" w16cid:durableId="1326128192">
    <w:abstractNumId w:val="17"/>
  </w:num>
  <w:num w:numId="19" w16cid:durableId="2111536009">
    <w:abstractNumId w:val="38"/>
  </w:num>
  <w:num w:numId="20" w16cid:durableId="1771196881">
    <w:abstractNumId w:val="44"/>
  </w:num>
  <w:num w:numId="21" w16cid:durableId="1571307741">
    <w:abstractNumId w:val="15"/>
  </w:num>
  <w:num w:numId="22" w16cid:durableId="736510903">
    <w:abstractNumId w:val="15"/>
  </w:num>
  <w:num w:numId="23" w16cid:durableId="277219968">
    <w:abstractNumId w:val="22"/>
  </w:num>
  <w:num w:numId="24" w16cid:durableId="1900552158">
    <w:abstractNumId w:val="22"/>
  </w:num>
  <w:num w:numId="25" w16cid:durableId="546646643">
    <w:abstractNumId w:val="20"/>
  </w:num>
  <w:num w:numId="26" w16cid:durableId="278034238">
    <w:abstractNumId w:val="20"/>
  </w:num>
  <w:num w:numId="27" w16cid:durableId="1926377108">
    <w:abstractNumId w:val="14"/>
  </w:num>
  <w:num w:numId="28" w16cid:durableId="371926195">
    <w:abstractNumId w:val="24"/>
  </w:num>
  <w:num w:numId="29" w16cid:durableId="1106849096">
    <w:abstractNumId w:val="37"/>
  </w:num>
  <w:num w:numId="30" w16cid:durableId="534855132">
    <w:abstractNumId w:val="37"/>
  </w:num>
  <w:num w:numId="31" w16cid:durableId="1865632058">
    <w:abstractNumId w:val="4"/>
  </w:num>
  <w:num w:numId="32" w16cid:durableId="727801222">
    <w:abstractNumId w:val="25"/>
  </w:num>
  <w:num w:numId="33" w16cid:durableId="1468737434">
    <w:abstractNumId w:val="25"/>
  </w:num>
  <w:num w:numId="34" w16cid:durableId="209075808">
    <w:abstractNumId w:val="16"/>
  </w:num>
  <w:num w:numId="35" w16cid:durableId="1379935382">
    <w:abstractNumId w:val="6"/>
  </w:num>
  <w:num w:numId="36" w16cid:durableId="1452476949">
    <w:abstractNumId w:val="31"/>
  </w:num>
  <w:num w:numId="37" w16cid:durableId="509804856">
    <w:abstractNumId w:val="30"/>
  </w:num>
  <w:num w:numId="38" w16cid:durableId="515775891">
    <w:abstractNumId w:val="1"/>
  </w:num>
  <w:num w:numId="39" w16cid:durableId="405882275">
    <w:abstractNumId w:val="35"/>
  </w:num>
  <w:num w:numId="40" w16cid:durableId="1304241229">
    <w:abstractNumId w:val="18"/>
  </w:num>
  <w:num w:numId="41" w16cid:durableId="1986859104">
    <w:abstractNumId w:val="26"/>
  </w:num>
  <w:num w:numId="42" w16cid:durableId="1992126293">
    <w:abstractNumId w:val="34"/>
  </w:num>
  <w:num w:numId="43" w16cid:durableId="1926568916">
    <w:abstractNumId w:val="28"/>
  </w:num>
  <w:num w:numId="44" w16cid:durableId="788010345">
    <w:abstractNumId w:val="2"/>
  </w:num>
  <w:num w:numId="45" w16cid:durableId="603390738">
    <w:abstractNumId w:val="42"/>
  </w:num>
  <w:num w:numId="46" w16cid:durableId="1593126821">
    <w:abstractNumId w:val="7"/>
  </w:num>
  <w:num w:numId="47" w16cid:durableId="648286122">
    <w:abstractNumId w:val="10"/>
  </w:num>
  <w:num w:numId="48" w16cid:durableId="1357000418">
    <w:abstractNumId w:val="32"/>
  </w:num>
  <w:num w:numId="49" w16cid:durableId="688026026">
    <w:abstractNumId w:val="29"/>
  </w:num>
  <w:num w:numId="50" w16cid:durableId="1207526000">
    <w:abstractNumId w:val="13"/>
  </w:num>
  <w:num w:numId="51" w16cid:durableId="1622110501">
    <w:abstractNumId w:val="0"/>
  </w:num>
  <w:num w:numId="52" w16cid:durableId="1598173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56DD1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4F88"/>
    <w:rsid w:val="000D7167"/>
    <w:rsid w:val="000D7D0D"/>
    <w:rsid w:val="000F1B9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80A"/>
    <w:rsid w:val="00285971"/>
    <w:rsid w:val="002915F1"/>
    <w:rsid w:val="002A7789"/>
    <w:rsid w:val="002B0C52"/>
    <w:rsid w:val="002B44C0"/>
    <w:rsid w:val="002C2E6E"/>
    <w:rsid w:val="002D4552"/>
    <w:rsid w:val="002D7D1B"/>
    <w:rsid w:val="00306844"/>
    <w:rsid w:val="00337913"/>
    <w:rsid w:val="003566B4"/>
    <w:rsid w:val="003603C8"/>
    <w:rsid w:val="00371560"/>
    <w:rsid w:val="003717CA"/>
    <w:rsid w:val="00372D3C"/>
    <w:rsid w:val="0038204A"/>
    <w:rsid w:val="00384D8F"/>
    <w:rsid w:val="00385F26"/>
    <w:rsid w:val="003A5B09"/>
    <w:rsid w:val="003B64A8"/>
    <w:rsid w:val="003C0DBC"/>
    <w:rsid w:val="003C7519"/>
    <w:rsid w:val="003E309A"/>
    <w:rsid w:val="003F6FFB"/>
    <w:rsid w:val="003F7C1A"/>
    <w:rsid w:val="00404144"/>
    <w:rsid w:val="00413DC8"/>
    <w:rsid w:val="00414D3F"/>
    <w:rsid w:val="00423C86"/>
    <w:rsid w:val="0043145A"/>
    <w:rsid w:val="004342AD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C5FAB"/>
    <w:rsid w:val="004D53F9"/>
    <w:rsid w:val="004D5595"/>
    <w:rsid w:val="005000C9"/>
    <w:rsid w:val="00502688"/>
    <w:rsid w:val="00503EBA"/>
    <w:rsid w:val="005109C3"/>
    <w:rsid w:val="00517F69"/>
    <w:rsid w:val="005229D0"/>
    <w:rsid w:val="005274F0"/>
    <w:rsid w:val="005276EE"/>
    <w:rsid w:val="00551B20"/>
    <w:rsid w:val="00556DD9"/>
    <w:rsid w:val="005571A6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251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B62EF"/>
    <w:rsid w:val="006C6A0C"/>
    <w:rsid w:val="006D32DA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57E3E"/>
    <w:rsid w:val="00761512"/>
    <w:rsid w:val="00762989"/>
    <w:rsid w:val="00763525"/>
    <w:rsid w:val="00767645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37691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E7814"/>
    <w:rsid w:val="008F1245"/>
    <w:rsid w:val="008F30DF"/>
    <w:rsid w:val="008F50C2"/>
    <w:rsid w:val="009014B6"/>
    <w:rsid w:val="00906675"/>
    <w:rsid w:val="0090716E"/>
    <w:rsid w:val="0091097D"/>
    <w:rsid w:val="009168B2"/>
    <w:rsid w:val="00937B38"/>
    <w:rsid w:val="009654AD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9F0E72"/>
    <w:rsid w:val="00A008FD"/>
    <w:rsid w:val="00A044D5"/>
    <w:rsid w:val="00A1634E"/>
    <w:rsid w:val="00A17074"/>
    <w:rsid w:val="00A34767"/>
    <w:rsid w:val="00A35962"/>
    <w:rsid w:val="00A40022"/>
    <w:rsid w:val="00A44EE3"/>
    <w:rsid w:val="00A4637E"/>
    <w:rsid w:val="00A5039D"/>
    <w:rsid w:val="00A53B7B"/>
    <w:rsid w:val="00A7530C"/>
    <w:rsid w:val="00A77BCB"/>
    <w:rsid w:val="00A84F22"/>
    <w:rsid w:val="00A93760"/>
    <w:rsid w:val="00A95301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53BF"/>
    <w:rsid w:val="00B80218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431B1"/>
    <w:rsid w:val="00C45C77"/>
    <w:rsid w:val="00C54722"/>
    <w:rsid w:val="00C610B6"/>
    <w:rsid w:val="00C624B9"/>
    <w:rsid w:val="00C739B9"/>
    <w:rsid w:val="00C74202"/>
    <w:rsid w:val="00C77741"/>
    <w:rsid w:val="00C80620"/>
    <w:rsid w:val="00C82B2A"/>
    <w:rsid w:val="00C9324E"/>
    <w:rsid w:val="00C95214"/>
    <w:rsid w:val="00CA0CA2"/>
    <w:rsid w:val="00CA3000"/>
    <w:rsid w:val="00CA64DD"/>
    <w:rsid w:val="00CB2895"/>
    <w:rsid w:val="00CB62B3"/>
    <w:rsid w:val="00CF53DC"/>
    <w:rsid w:val="00D20D28"/>
    <w:rsid w:val="00D267FA"/>
    <w:rsid w:val="00D3383E"/>
    <w:rsid w:val="00D404D2"/>
    <w:rsid w:val="00D60983"/>
    <w:rsid w:val="00D75350"/>
    <w:rsid w:val="00D76A2B"/>
    <w:rsid w:val="00D82800"/>
    <w:rsid w:val="00D85AA8"/>
    <w:rsid w:val="00DA0AB9"/>
    <w:rsid w:val="00DB470F"/>
    <w:rsid w:val="00DE6C8B"/>
    <w:rsid w:val="00DF00E4"/>
    <w:rsid w:val="00DF2717"/>
    <w:rsid w:val="00DF53AD"/>
    <w:rsid w:val="00E020CB"/>
    <w:rsid w:val="00E02CC9"/>
    <w:rsid w:val="00E10793"/>
    <w:rsid w:val="00E21909"/>
    <w:rsid w:val="00E22466"/>
    <w:rsid w:val="00E22663"/>
    <w:rsid w:val="00E26AB8"/>
    <w:rsid w:val="00E27DF7"/>
    <w:rsid w:val="00E33E34"/>
    <w:rsid w:val="00E36C76"/>
    <w:rsid w:val="00E4129D"/>
    <w:rsid w:val="00E7115A"/>
    <w:rsid w:val="00E75D3C"/>
    <w:rsid w:val="00E8526C"/>
    <w:rsid w:val="00EA6171"/>
    <w:rsid w:val="00EA7F89"/>
    <w:rsid w:val="00EB1CF4"/>
    <w:rsid w:val="00EB1F81"/>
    <w:rsid w:val="00EB6A86"/>
    <w:rsid w:val="00ED55B3"/>
    <w:rsid w:val="00EE4F84"/>
    <w:rsid w:val="00EF4D1D"/>
    <w:rsid w:val="00F14FD1"/>
    <w:rsid w:val="00F157D7"/>
    <w:rsid w:val="00F17080"/>
    <w:rsid w:val="00F22FAF"/>
    <w:rsid w:val="00F24354"/>
    <w:rsid w:val="00F35F5F"/>
    <w:rsid w:val="00F36F1D"/>
    <w:rsid w:val="00F439D5"/>
    <w:rsid w:val="00F45D84"/>
    <w:rsid w:val="00F54105"/>
    <w:rsid w:val="00F56ECC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3406"/>
    <w:rsid w:val="00FC6B28"/>
    <w:rsid w:val="00FD3860"/>
    <w:rsid w:val="00FE407D"/>
    <w:rsid w:val="00FF162E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30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Mira Li</cp:lastModifiedBy>
  <cp:revision>17</cp:revision>
  <cp:lastPrinted>2021-06-27T21:46:00Z</cp:lastPrinted>
  <dcterms:created xsi:type="dcterms:W3CDTF">2024-08-30T00:57:00Z</dcterms:created>
  <dcterms:modified xsi:type="dcterms:W3CDTF">2024-12-18T07:47:00Z</dcterms:modified>
</cp:coreProperties>
</file>