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5DDB2" w14:textId="7A0A6AA8" w:rsidR="00AB771A" w:rsidRDefault="00AB771A" w:rsidP="00AC5287">
      <w:pPr>
        <w:pStyle w:val="Header"/>
        <w:rPr>
          <w:rFonts w:ascii="Century Gothic" w:hAnsi="Century Gothic" w:cs="Arial"/>
          <w:b/>
          <w:color w:val="595959" w:themeColor="text1" w:themeTint="A6"/>
          <w:sz w:val="44"/>
          <w:szCs w:val="44"/>
        </w:rPr>
      </w:pPr>
      <w:r w:rsidRPr="00AB771A">
        <w:rPr>
          <w:rFonts w:ascii="Century Gothic" w:hAnsi="Century Gothic"/>
          <w:b/>
          <w:noProof/>
          <w:color w:val="595959" w:themeColor="text1" w:themeTint="A6"/>
          <w:sz w:val="44"/>
          <w:szCs w:val="44"/>
        </w:rPr>
        <w:drawing>
          <wp:anchor distT="0" distB="0" distL="114300" distR="114300" simplePos="0" relativeHeight="251657216" behindDoc="0" locked="0" layoutInCell="1" allowOverlap="1" wp14:anchorId="4A368DA2" wp14:editId="4561BE5E">
            <wp:simplePos x="0" y="0"/>
            <wp:positionH relativeFrom="page">
              <wp:posOffset>4790440</wp:posOffset>
            </wp:positionH>
            <wp:positionV relativeFrom="paragraph">
              <wp:posOffset>-85725</wp:posOffset>
            </wp:positionV>
            <wp:extent cx="2724998" cy="540000"/>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24998"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PLANTILLA PARA PLAN </w:t>
      </w:r>
      <w:r w:rsidR="007913DE">
        <w:rPr>
          <w:rFonts w:ascii="Century Gothic" w:eastAsia="等线" w:hAnsi="Century Gothic"/>
          <w:b/>
          <w:color w:val="595959" w:themeColor="text1" w:themeTint="A6"/>
          <w:sz w:val="44"/>
          <w:lang w:eastAsia="zh-CN"/>
        </w:rPr>
        <w:br/>
      </w:r>
      <w:r>
        <w:rPr>
          <w:rFonts w:ascii="Century Gothic" w:hAnsi="Century Gothic"/>
          <w:b/>
          <w:color w:val="595959" w:themeColor="text1" w:themeTint="A6"/>
          <w:sz w:val="44"/>
        </w:rPr>
        <w:t xml:space="preserve">ESTRATÉGICO DE TECNOLOGÍA </w:t>
      </w:r>
      <w:r w:rsidR="007913DE">
        <w:rPr>
          <w:rFonts w:ascii="Century Gothic" w:eastAsia="等线" w:hAnsi="Century Gothic"/>
          <w:b/>
          <w:color w:val="595959" w:themeColor="text1" w:themeTint="A6"/>
          <w:sz w:val="44"/>
          <w:lang w:eastAsia="zh-CN"/>
        </w:rPr>
        <w:br/>
      </w:r>
      <w:r>
        <w:rPr>
          <w:rFonts w:ascii="Century Gothic" w:hAnsi="Century Gothic"/>
          <w:b/>
          <w:color w:val="595959" w:themeColor="text1" w:themeTint="A6"/>
          <w:sz w:val="44"/>
        </w:rPr>
        <w:t xml:space="preserve">DE LA INFORMACIÓN (TI) para </w:t>
      </w:r>
      <w:r w:rsidR="007913DE">
        <w:rPr>
          <w:rFonts w:ascii="Century Gothic" w:eastAsia="等线" w:hAnsi="Century Gothic"/>
          <w:b/>
          <w:color w:val="595959" w:themeColor="text1" w:themeTint="A6"/>
          <w:sz w:val="44"/>
          <w:lang w:eastAsia="zh-CN"/>
        </w:rPr>
        <w:br/>
      </w:r>
      <w:r>
        <w:rPr>
          <w:rFonts w:ascii="Century Gothic" w:hAnsi="Century Gothic"/>
          <w:b/>
          <w:color w:val="595959" w:themeColor="text1" w:themeTint="A6"/>
          <w:sz w:val="44"/>
        </w:rPr>
        <w:t>Microsoft Word</w:t>
      </w:r>
    </w:p>
    <w:p w14:paraId="616AC4A3" w14:textId="65818EEE" w:rsidR="00AB771A" w:rsidRPr="00AB771A" w:rsidRDefault="00AB771A" w:rsidP="00AC5287">
      <w:pPr>
        <w:pStyle w:val="Header"/>
        <w:rPr>
          <w:rFonts w:ascii="Century Gothic" w:hAnsi="Century Gothic" w:cs="Arial"/>
          <w:b/>
          <w:color w:val="595959" w:themeColor="text1" w:themeTint="A6"/>
          <w:sz w:val="16"/>
          <w:szCs w:val="16"/>
        </w:rPr>
      </w:pPr>
    </w:p>
    <w:p w14:paraId="591A1F97" w14:textId="3D2DF936" w:rsidR="00AB771A" w:rsidRPr="00AB771A" w:rsidRDefault="00AB771A" w:rsidP="00AC5287">
      <w:pPr>
        <w:pStyle w:val="Header"/>
        <w:rPr>
          <w:rFonts w:ascii="Century Gothic" w:hAnsi="Century Gothic" w:cs="Arial"/>
          <w:b/>
          <w:color w:val="595959" w:themeColor="text1" w:themeTint="A6"/>
        </w:rPr>
      </w:pPr>
    </w:p>
    <w:p w14:paraId="3F4B0064" w14:textId="04734F9B" w:rsidR="00AB771A" w:rsidRDefault="007913DE">
      <w:pPr>
        <w:rPr>
          <w:rFonts w:ascii="Century Gothic" w:hAnsi="Century Gothic" w:cs="Arial"/>
          <w:b/>
          <w:color w:val="A6A6A6" w:themeColor="background1" w:themeShade="A6"/>
          <w:sz w:val="44"/>
          <w:szCs w:val="44"/>
        </w:rPr>
      </w:pPr>
      <w:r>
        <w:rPr>
          <w:rFonts w:ascii="Century Gothic" w:hAnsi="Century Gothic"/>
          <w:b/>
          <w:noProof/>
          <w:color w:val="A6A6A6" w:themeColor="background1" w:themeShade="A6"/>
          <w:sz w:val="44"/>
          <w:szCs w:val="44"/>
        </w:rPr>
        <mc:AlternateContent>
          <mc:Choice Requires="wpg">
            <w:drawing>
              <wp:anchor distT="0" distB="0" distL="114300" distR="114300" simplePos="0" relativeHeight="251662336" behindDoc="0" locked="0" layoutInCell="1" allowOverlap="1" wp14:anchorId="6A6CBA4F" wp14:editId="73783EF5">
                <wp:simplePos x="0" y="0"/>
                <wp:positionH relativeFrom="column">
                  <wp:posOffset>0</wp:posOffset>
                </wp:positionH>
                <wp:positionV relativeFrom="paragraph">
                  <wp:posOffset>347345</wp:posOffset>
                </wp:positionV>
                <wp:extent cx="6913245" cy="3792740"/>
                <wp:effectExtent l="0" t="0" r="1905" b="0"/>
                <wp:wrapNone/>
                <wp:docPr id="1185123215" name="Group 2"/>
                <wp:cNvGraphicFramePr/>
                <a:graphic xmlns:a="http://schemas.openxmlformats.org/drawingml/2006/main">
                  <a:graphicData uri="http://schemas.microsoft.com/office/word/2010/wordprocessingGroup">
                    <wpg:wgp>
                      <wpg:cNvGrpSpPr/>
                      <wpg:grpSpPr>
                        <a:xfrm>
                          <a:off x="0" y="0"/>
                          <a:ext cx="6913245" cy="3792740"/>
                          <a:chOff x="0" y="0"/>
                          <a:chExt cx="6913245" cy="3792855"/>
                        </a:xfrm>
                      </wpg:grpSpPr>
                      <pic:pic xmlns:pic="http://schemas.openxmlformats.org/drawingml/2006/picture">
                        <pic:nvPicPr>
                          <pic:cNvPr id="1335397224" name="Picture 2"/>
                          <pic:cNvPicPr>
                            <a:picLocks noChangeAspect="1"/>
                          </pic:cNvPicPr>
                        </pic:nvPicPr>
                        <pic:blipFill>
                          <a:blip r:embed="rId10">
                            <a:extLst>
                              <a:ext uri="{28A0092B-C50C-407E-A947-70E740481C1C}">
                                <a14:useLocalDpi xmlns:a14="http://schemas.microsoft.com/office/drawing/2010/main" val="0"/>
                              </a:ext>
                            </a:extLst>
                          </a:blip>
                          <a:srcRect l="11" r="11"/>
                          <a:stretch/>
                        </pic:blipFill>
                        <pic:spPr bwMode="auto">
                          <a:xfrm>
                            <a:off x="0" y="0"/>
                            <a:ext cx="6913245" cy="3792855"/>
                          </a:xfrm>
                          <a:prstGeom prst="rect">
                            <a:avLst/>
                          </a:prstGeom>
                          <a:ln>
                            <a:noFill/>
                          </a:ln>
                          <a:extLst>
                            <a:ext uri="{53640926-AAD7-44D8-BBD7-CCE9431645EC}">
                              <a14:shadowObscured xmlns:a14="http://schemas.microsoft.com/office/drawing/2010/main"/>
                            </a:ext>
                          </a:extLst>
                        </pic:spPr>
                      </pic:pic>
                      <wps:wsp>
                        <wps:cNvPr id="1699301025" name="Text Box 2" hidden="1"/>
                        <wps:cNvSpPr txBox="1">
                          <a:spLocks noChangeArrowheads="1"/>
                        </wps:cNvSpPr>
                        <wps:spPr bwMode="auto">
                          <a:xfrm>
                            <a:off x="119269" y="466136"/>
                            <a:ext cx="6567282" cy="3188335"/>
                          </a:xfrm>
                          <a:prstGeom prst="rect">
                            <a:avLst/>
                          </a:prstGeom>
                          <a:noFill/>
                          <a:ln w="9525">
                            <a:noFill/>
                            <a:miter lim="800000"/>
                            <a:headEnd/>
                            <a:tailEnd/>
                          </a:ln>
                        </wps:spPr>
                        <wps:txbx>
                          <w:txbxContent>
                            <w:p w14:paraId="044EF12B" w14:textId="6CD3BCA9" w:rsidR="006F6E4F" w:rsidRPr="007913DE" w:rsidRDefault="006F6E4F" w:rsidP="006F6E4F">
                              <w:pPr>
                                <w:rPr>
                                  <w:rFonts w:ascii="Century Gothic" w:hAnsi="Century Gothic"/>
                                  <w:b/>
                                  <w:bCs/>
                                  <w:spacing w:val="-20"/>
                                  <w:sz w:val="132"/>
                                  <w:szCs w:val="132"/>
                                </w:rPr>
                              </w:pPr>
                              <w:r w:rsidRPr="007913DE">
                                <w:rPr>
                                  <w:rFonts w:ascii="Century Gothic" w:hAnsi="Century Gothic"/>
                                  <w:spacing w:val="-20"/>
                                  <w:sz w:val="132"/>
                                  <w:szCs w:val="132"/>
                                </w:rPr>
                                <w:t xml:space="preserve">PLAN </w:t>
                              </w:r>
                              <w:r w:rsidRPr="007913DE">
                                <w:rPr>
                                  <w:rFonts w:ascii="Century Gothic" w:hAnsi="Century Gothic"/>
                                  <w:b/>
                                  <w:bCs/>
                                  <w:spacing w:val="-20"/>
                                  <w:sz w:val="132"/>
                                  <w:szCs w:val="132"/>
                                </w:rPr>
                                <w:t xml:space="preserve">ESTRATÉGICO </w:t>
                              </w:r>
                              <w:r w:rsidRPr="007913DE">
                                <w:rPr>
                                  <w:rFonts w:ascii="Century Gothic" w:hAnsi="Century Gothic"/>
                                  <w:spacing w:val="-20"/>
                                  <w:sz w:val="132"/>
                                  <w:szCs w:val="132"/>
                                </w:rPr>
                                <w:t>DE TI</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A6CBA4F" id="Group 2" o:spid="_x0000_s1026" style="position:absolute;margin-left:0;margin-top:27.35pt;width:544.35pt;height:298.65pt;z-index:251662336;mso-height-relative:margin" coordsize="69132,37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9132;height:37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">
                  <v:imagedata r:id="rId11" o:title="" cropleft="7f" cropright="7f"/>
                </v:shape>
                <v:shapetype id="_x0000_t202" coordsize="21600,21600" o:spt="202" path="m,l,21600r21600,l21600,xe">
                  <v:stroke joinstyle="miter"/>
                  <v:path gradientshapeok="t" o:connecttype="rect"/>
                </v:shapetype>
                <v:shape id="Text Box 2" o:spid="_x0000_s1028" type="#_x0000_t202" style="position:absolute;left:1192;top:4661;width:65673;height:3188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" filled="f" stroked="f">
                  <v:textbox>
                    <w:txbxContent>
                      <w:p w14:paraId="044EF12B" w14:textId="6CD3BCA9" w:rsidR="006F6E4F" w:rsidRPr="007913DE" w:rsidRDefault="006F6E4F" w:rsidP="006F6E4F">
                        <w:pPr>
                          <w:rPr>
                            <w:rFonts w:ascii="Century Gothic" w:hAnsi="Century Gothic"/>
                            <w:b/>
                            <w:bCs/>
                            <w:spacing w:val="-20"/>
                            <w:sz w:val="132"/>
                            <w:szCs w:val="132"/>
                          </w:rPr>
                        </w:pPr>
                        <w:r w:rsidRPr="007913DE">
                          <w:rPr>
                            <w:rFonts w:ascii="Century Gothic" w:hAnsi="Century Gothic"/>
                            <w:spacing w:val="-20"/>
                            <w:sz w:val="132"/>
                            <w:szCs w:val="132"/>
                          </w:rPr>
                          <w:t xml:space="preserve">PLAN </w:t>
                        </w:r>
                        <w:r w:rsidRPr="007913DE">
                          <w:rPr>
                            <w:rFonts w:ascii="Century Gothic" w:hAnsi="Century Gothic"/>
                            <w:b/>
                            <w:bCs/>
                            <w:spacing w:val="-20"/>
                            <w:sz w:val="132"/>
                            <w:szCs w:val="132"/>
                          </w:rPr>
                          <w:t xml:space="preserve">ESTRATÉGICO </w:t>
                        </w:r>
                        <w:r w:rsidRPr="007913DE">
                          <w:rPr>
                            <w:rFonts w:ascii="Century Gothic" w:hAnsi="Century Gothic"/>
                            <w:spacing w:val="-20"/>
                            <w:sz w:val="132"/>
                            <w:szCs w:val="132"/>
                          </w:rPr>
                          <w:t>DE TI</w:t>
                        </w:r>
                      </w:p>
                    </w:txbxContent>
                  </v:textbox>
                </v:shape>
              </v:group>
            </w:pict>
          </mc:Fallback>
        </mc:AlternateContent>
      </w:r>
    </w:p>
    <w:p w14:paraId="16E4FDE4" w14:textId="3D745F14" w:rsidR="00AB771A" w:rsidRDefault="000403E2">
      <w:pPr>
        <w:rPr>
          <w:rFonts w:ascii="Century Gothic" w:hAnsi="Century Gothic" w:cs="Arial"/>
          <w:b/>
          <w:color w:val="A6A6A6" w:themeColor="background1" w:themeShade="A6"/>
          <w:sz w:val="44"/>
          <w:szCs w:val="44"/>
        </w:rPr>
      </w:pPr>
      <w:r>
        <w:rPr>
          <w:rFonts w:ascii="Century Gothic" w:hAnsi="Century Gothic"/>
          <w:b/>
          <w:noProof/>
          <w:color w:val="A6A6A6" w:themeColor="background1" w:themeShade="A6"/>
          <w:sz w:val="44"/>
          <w:szCs w:val="44"/>
        </w:rPr>
        <mc:AlternateContent>
          <mc:Choice Requires="wps">
            <w:drawing>
              <wp:anchor distT="0" distB="0" distL="114300" distR="114300" simplePos="0" relativeHeight="251658240" behindDoc="0" locked="0" layoutInCell="1" allowOverlap="1" wp14:anchorId="5CD6587B" wp14:editId="34705B5B">
                <wp:simplePos x="0" y="0"/>
                <wp:positionH relativeFrom="column">
                  <wp:posOffset>0</wp:posOffset>
                </wp:positionH>
                <wp:positionV relativeFrom="paragraph">
                  <wp:posOffset>3957320</wp:posOffset>
                </wp:positionV>
                <wp:extent cx="6913245" cy="2305050"/>
                <wp:effectExtent l="0" t="0" r="20955" b="19050"/>
                <wp:wrapNone/>
                <wp:docPr id="1912316499" name="Text Box 1"/>
                <wp:cNvGraphicFramePr/>
                <a:graphic xmlns:a="http://schemas.openxmlformats.org/drawingml/2006/main">
                  <a:graphicData uri="http://schemas.microsoft.com/office/word/2010/wordprocessingShape">
                    <wps:wsp>
                      <wps:cNvSpPr txBox="1"/>
                      <wps:spPr>
                        <a:xfrm>
                          <a:off x="0" y="0"/>
                          <a:ext cx="6913245" cy="2305050"/>
                        </a:xfrm>
                        <a:prstGeom prst="rect">
                          <a:avLst/>
                        </a:prstGeom>
                        <a:solidFill>
                          <a:schemeClr val="lt1"/>
                        </a:solidFill>
                        <a:ln w="6350">
                          <a:solidFill>
                            <a:srgbClr val="E2E23A"/>
                          </a:solidFill>
                        </a:ln>
                      </wps:spPr>
                      <wps:txbx>
                        <w:txbxContent>
                          <w:p w14:paraId="6C57CDDD" w14:textId="21412B1D" w:rsidR="00D601A2" w:rsidRPr="00D601A2" w:rsidRDefault="00D601A2" w:rsidP="009215F4">
                            <w:pPr>
                              <w:jc w:val="both"/>
                              <w:rPr>
                                <w:rFonts w:ascii="Century Gothic" w:hAnsi="Century Gothic"/>
                                <w:color w:val="595959" w:themeColor="text1" w:themeTint="A6"/>
                              </w:rPr>
                            </w:pPr>
                            <w:r>
                              <w:rPr>
                                <w:rFonts w:ascii="Century Gothic" w:hAnsi="Century Gothic"/>
                                <w:color w:val="595959" w:themeColor="text1" w:themeTint="A6"/>
                              </w:rPr>
                              <w:t>Esta plantilla de plan estratégico de TI está diseñada para guiar a los equipos de TI en el desarrollo de una estrategia integral que se alinee con los objetivos generales de la organización. Al completar esta plantilla, creará una hoja de ruta clara para sus iniciativas de TI, con lo cual se asegurará de que respaldan las metas más amplias de la organización. Este documento se debe revisar y actualizar periódicamente para reflejar los cambios en la tecnología, las estrategias comerciales y las condiciones del mercado.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6587B" id="Text Box 1" o:spid="_x0000_s1029" type="#_x0000_t202" style="position:absolute;margin-left:0;margin-top:311.6pt;width:544.3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" fillcolor="white [3201]" strokecolor="#e2e23a" strokeweight=".5pt">
                <v:textbox>
                  <w:txbxContent>
                    <w:p w14:paraId="6C57CDDD" w14:textId="21412B1D" w:rsidR="00D601A2" w:rsidRPr="00D601A2" w:rsidRDefault="00D601A2" w:rsidP="009215F4">
                      <w:pPr>
                        <w:jc w:val="both"/>
                        <w:rPr>
                          <w:rFonts w:ascii="Century Gothic" w:hAnsi="Century Gothic"/>
                          <w:color w:val="595959" w:themeColor="text1" w:themeTint="A6"/>
                        </w:rPr>
                      </w:pPr>
                      <w:r>
                        <w:rPr>
                          <w:rFonts w:ascii="Century Gothic" w:hAnsi="Century Gothic"/>
                          <w:color w:val="595959" w:themeColor="text1" w:themeTint="A6"/>
                        </w:rPr>
                        <w:t>Esta plantilla de plan estratégico de TI está diseñada para guiar a los equipos de TI en el desarrollo de una estrategia integral que se alinee con los objetivos generales de la organización. Al completar esta plantilla, creará una hoja de ruta clara para sus iniciativas de TI, con lo cual se asegurará de que respaldan las metas más amplias de la organización. Este documento se debe revisar y actualizar periódicamente para reflejar los cambios en la tecnología, las estrategias comerciales y las condiciones del mercado.</w:t>
                      </w:r>
                    </w:p>
                  </w:txbxContent>
                </v:textbox>
              </v:shape>
            </w:pict>
          </mc:Fallback>
        </mc:AlternateContent>
      </w:r>
      <w:r w:rsidR="00AB771A">
        <w:rPr>
          <w:rFonts w:ascii="Century Gothic" w:hAnsi="Century Gothic"/>
          <w:b/>
          <w:color w:val="A6A6A6" w:themeColor="background1" w:themeShade="A6"/>
          <w:sz w:val="44"/>
          <w:szCs w:val="44"/>
        </w:rPr>
        <w:br w:type="page"/>
      </w:r>
    </w:p>
    <w:p w14:paraId="4E40CA91" w14:textId="48B744D2" w:rsidR="00373A2C" w:rsidRPr="00C7335E" w:rsidRDefault="00373A2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RESUMEN</w:t>
      </w:r>
      <w:r w:rsidRPr="00C7335E">
        <w:rPr>
          <w:rFonts w:ascii="Century Gothic" w:hAnsi="Century Gothic"/>
          <w:bCs/>
          <w:color w:val="595959" w:themeColor="text1" w:themeTint="A6"/>
          <w:spacing w:val="40"/>
          <w:sz w:val="44"/>
          <w:szCs w:val="44"/>
        </w:rPr>
        <w:t xml:space="preserve"> EJECUTIVO</w:t>
      </w:r>
    </w:p>
    <w:p w14:paraId="21533AD4" w14:textId="1E1286DA" w:rsidR="00630C58" w:rsidRDefault="009215F4"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Realice una breve descripción general de su plan estratégico de TI donde destaque las metas, las estrategias y las iniciativas clave. Resuma los puntos principales para que las partes interesadas puedan comprender rápidamente la esencia del plan.</w:t>
      </w:r>
    </w:p>
    <w:p w14:paraId="3E470524" w14:textId="77777777" w:rsidR="00E027D3" w:rsidRDefault="00E027D3" w:rsidP="00A63DB9">
      <w:pPr>
        <w:spacing w:after="240"/>
        <w:rPr>
          <w:rFonts w:ascii="Century Gothic" w:hAnsi="Century Gothic" w:cs="Arial"/>
          <w:color w:val="595959" w:themeColor="text1" w:themeTint="A6"/>
          <w:sz w:val="22"/>
          <w:szCs w:val="22"/>
        </w:rPr>
      </w:pPr>
    </w:p>
    <w:p w14:paraId="32989D27" w14:textId="77777777" w:rsidR="00E027D3" w:rsidRPr="0079125E" w:rsidRDefault="00E027D3" w:rsidP="00A63DB9">
      <w:pPr>
        <w:spacing w:after="240"/>
        <w:rPr>
          <w:rFonts w:ascii="Century Gothic" w:hAnsi="Century Gothic" w:cs="Arial"/>
          <w:color w:val="595959" w:themeColor="text1" w:themeTint="A6"/>
          <w:sz w:val="22"/>
          <w:szCs w:val="22"/>
        </w:rPr>
      </w:pPr>
    </w:p>
    <w:p w14:paraId="5EBC3899" w14:textId="68A9499F" w:rsidR="00630C58" w:rsidRPr="00C7335E" w:rsidRDefault="00630C58"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DECLARACIÓN</w:t>
      </w:r>
      <w:r w:rsidRPr="00C7335E">
        <w:rPr>
          <w:rFonts w:ascii="Century Gothic" w:hAnsi="Century Gothic"/>
          <w:bCs/>
          <w:color w:val="595959" w:themeColor="text1" w:themeTint="A6"/>
          <w:spacing w:val="40"/>
          <w:sz w:val="44"/>
          <w:szCs w:val="44"/>
        </w:rPr>
        <w:t xml:space="preserve"> DE LA VISIÓN</w:t>
      </w:r>
    </w:p>
    <w:p w14:paraId="1ABE70B0" w14:textId="4C0B4CCE" w:rsidR="005D329C" w:rsidRDefault="00F40611"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Articule la visión a largo plazo para el departamento de TI. Describa lo que pretende lograr en el futuro y cómo apoya la visión general de la organización.</w:t>
      </w:r>
    </w:p>
    <w:p w14:paraId="3D0EEF48" w14:textId="77777777" w:rsidR="00E027D3" w:rsidRDefault="00E027D3" w:rsidP="00A63DB9">
      <w:pPr>
        <w:spacing w:after="240"/>
        <w:rPr>
          <w:rFonts w:ascii="Century Gothic" w:hAnsi="Century Gothic" w:cs="Arial"/>
          <w:color w:val="595959" w:themeColor="text1" w:themeTint="A6"/>
          <w:sz w:val="22"/>
          <w:szCs w:val="22"/>
        </w:rPr>
      </w:pPr>
    </w:p>
    <w:p w14:paraId="3DEB5D84" w14:textId="77777777" w:rsidR="00E027D3" w:rsidRPr="0079125E" w:rsidRDefault="00E027D3" w:rsidP="00A63DB9">
      <w:pPr>
        <w:spacing w:after="240"/>
        <w:rPr>
          <w:rFonts w:ascii="Century Gothic" w:hAnsi="Century Gothic" w:cs="Arial"/>
          <w:color w:val="595959" w:themeColor="text1" w:themeTint="A6"/>
          <w:sz w:val="22"/>
          <w:szCs w:val="22"/>
        </w:rPr>
      </w:pPr>
    </w:p>
    <w:p w14:paraId="16F5C78A" w14:textId="517F99F7" w:rsidR="005D329C" w:rsidRPr="00C7335E" w:rsidRDefault="005D329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DECLARACIÓN</w:t>
      </w:r>
      <w:r w:rsidRPr="00C7335E">
        <w:rPr>
          <w:rFonts w:ascii="Century Gothic" w:hAnsi="Century Gothic"/>
          <w:bCs/>
          <w:color w:val="595959" w:themeColor="text1" w:themeTint="A6"/>
          <w:spacing w:val="40"/>
          <w:sz w:val="44"/>
          <w:szCs w:val="44"/>
        </w:rPr>
        <w:t xml:space="preserve"> DE LA MISIÓN</w:t>
      </w:r>
    </w:p>
    <w:p w14:paraId="59B33B9B" w14:textId="7B200552" w:rsidR="00990BA9" w:rsidRDefault="00990BA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Defina el propósito del departamento de TI. Explique cómo TI contribuye a lograr los objetivos de la organización centrándose en el valor proporcionado a las partes interesadas.</w:t>
      </w:r>
    </w:p>
    <w:p w14:paraId="108F1FD6" w14:textId="77777777" w:rsidR="00E027D3" w:rsidRDefault="00E027D3" w:rsidP="00A63DB9">
      <w:pPr>
        <w:spacing w:after="240"/>
        <w:rPr>
          <w:rFonts w:ascii="Century Gothic" w:hAnsi="Century Gothic" w:cs="Arial"/>
          <w:color w:val="595959" w:themeColor="text1" w:themeTint="A6"/>
          <w:sz w:val="22"/>
          <w:szCs w:val="22"/>
        </w:rPr>
      </w:pPr>
    </w:p>
    <w:p w14:paraId="6BE471FC" w14:textId="77777777" w:rsidR="00E027D3" w:rsidRPr="0079125E" w:rsidRDefault="00E027D3" w:rsidP="00A63DB9">
      <w:pPr>
        <w:spacing w:after="240"/>
        <w:rPr>
          <w:rFonts w:ascii="Century Gothic" w:hAnsi="Century Gothic" w:cs="Arial"/>
          <w:color w:val="595959" w:themeColor="text1" w:themeTint="A6"/>
          <w:sz w:val="22"/>
          <w:szCs w:val="22"/>
        </w:rPr>
      </w:pPr>
    </w:p>
    <w:p w14:paraId="136C9D96" w14:textId="4A38DD27" w:rsidR="005D329C" w:rsidRPr="00C7335E" w:rsidRDefault="00990BA9"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ESTADO</w:t>
      </w:r>
      <w:r w:rsidRPr="00C7335E">
        <w:rPr>
          <w:rFonts w:ascii="Century Gothic" w:hAnsi="Century Gothic"/>
          <w:bCs/>
          <w:color w:val="595959" w:themeColor="text1" w:themeTint="A6"/>
          <w:spacing w:val="40"/>
          <w:sz w:val="44"/>
          <w:szCs w:val="44"/>
        </w:rPr>
        <w:t xml:space="preserve"> ACTUAL DE TI</w:t>
      </w:r>
    </w:p>
    <w:p w14:paraId="484C7F2C" w14:textId="74782470" w:rsidR="00990BA9" w:rsidRDefault="00990BA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Evalúe el estado actual de TI dentro de la organización. Identifique fortalezas, debilidades, capacidades tecnológicas y áreas que necesitan mejoras.</w:t>
      </w:r>
    </w:p>
    <w:p w14:paraId="325347B4" w14:textId="77777777" w:rsidR="00E027D3" w:rsidRDefault="00E027D3" w:rsidP="00A63DB9">
      <w:pPr>
        <w:spacing w:after="240"/>
        <w:rPr>
          <w:rFonts w:ascii="Century Gothic" w:hAnsi="Century Gothic" w:cs="Arial"/>
          <w:color w:val="595959" w:themeColor="text1" w:themeTint="A6"/>
          <w:sz w:val="22"/>
          <w:szCs w:val="22"/>
        </w:rPr>
      </w:pPr>
    </w:p>
    <w:p w14:paraId="5690D2ED" w14:textId="77777777" w:rsidR="00E027D3" w:rsidRDefault="00E027D3" w:rsidP="00A63DB9">
      <w:pPr>
        <w:spacing w:after="240"/>
        <w:rPr>
          <w:rFonts w:ascii="Century Gothic" w:hAnsi="Century Gothic" w:cs="Arial"/>
          <w:color w:val="595959" w:themeColor="text1" w:themeTint="A6"/>
          <w:sz w:val="22"/>
          <w:szCs w:val="22"/>
        </w:rPr>
      </w:pPr>
    </w:p>
    <w:p w14:paraId="608F77BD" w14:textId="7AABBF5F" w:rsidR="0079125E" w:rsidRPr="00C7335E" w:rsidRDefault="0079125E"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METAS</w:t>
      </w:r>
      <w:r w:rsidRPr="00C7335E">
        <w:rPr>
          <w:rFonts w:ascii="Century Gothic" w:hAnsi="Century Gothic"/>
          <w:bCs/>
          <w:color w:val="595959" w:themeColor="text1" w:themeTint="A6"/>
          <w:spacing w:val="40"/>
          <w:sz w:val="44"/>
          <w:szCs w:val="44"/>
        </w:rPr>
        <w:t xml:space="preserve"> Y OBJETIVOS ESTRATÉGICOS</w:t>
      </w:r>
    </w:p>
    <w:p w14:paraId="1E4BE4A6" w14:textId="728F6DBB" w:rsidR="0079125E" w:rsidRDefault="0079125E"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Enumere las metas específicas y medibles que el departamento de TI pretende alcanzar. Asegúrese de que estas metas se alinean con los objetivos estratégicos de la organización.</w:t>
      </w:r>
    </w:p>
    <w:p w14:paraId="3E96A296" w14:textId="77777777" w:rsidR="00E027D3" w:rsidRDefault="00E027D3" w:rsidP="00A63DB9">
      <w:pPr>
        <w:spacing w:after="240"/>
        <w:rPr>
          <w:rFonts w:ascii="Century Gothic" w:hAnsi="Century Gothic" w:cs="Arial"/>
          <w:color w:val="595959" w:themeColor="text1" w:themeTint="A6"/>
          <w:sz w:val="22"/>
          <w:szCs w:val="22"/>
        </w:rPr>
      </w:pPr>
    </w:p>
    <w:p w14:paraId="6D9F608A" w14:textId="1647813A" w:rsidR="00E027D3" w:rsidRDefault="00E027D3">
      <w:pPr>
        <w:rPr>
          <w:rFonts w:ascii="Century Gothic" w:hAnsi="Century Gothic" w:cs="Arial"/>
          <w:color w:val="595959" w:themeColor="text1" w:themeTint="A6"/>
          <w:sz w:val="22"/>
          <w:szCs w:val="22"/>
        </w:rPr>
      </w:pPr>
      <w:r>
        <w:rPr>
          <w:rFonts w:ascii="Century Gothic" w:hAnsi="Century Gothic"/>
          <w:color w:val="595959" w:themeColor="text1" w:themeTint="A6"/>
          <w:sz w:val="22"/>
          <w:szCs w:val="22"/>
        </w:rPr>
        <w:br w:type="page"/>
      </w:r>
    </w:p>
    <w:p w14:paraId="0970C975" w14:textId="429A9358" w:rsidR="0079125E" w:rsidRPr="00C7335E" w:rsidRDefault="0079125E"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INICIATIVAS ESTRATÉGICAS</w:t>
      </w:r>
      <w:r w:rsidRPr="00C7335E">
        <w:rPr>
          <w:rFonts w:ascii="Century Gothic" w:hAnsi="Century Gothic"/>
          <w:bCs/>
          <w:color w:val="595959" w:themeColor="text1" w:themeTint="A6"/>
          <w:spacing w:val="40"/>
          <w:sz w:val="44"/>
          <w:szCs w:val="44"/>
        </w:rPr>
        <w:t xml:space="preserve"> Y PROYECTOS</w:t>
      </w:r>
    </w:p>
    <w:p w14:paraId="49ACE8EE" w14:textId="1AF623B2" w:rsidR="0079125E" w:rsidRDefault="00D255EF"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Describa las iniciativas y los proyectos clave que planea implementar para alcanzar las metas estratégicas. Incluya implementaciones de tecnología, actualizaciones de sistemas y mejoras de procesos.</w:t>
      </w:r>
    </w:p>
    <w:p w14:paraId="20AE25FF" w14:textId="77777777" w:rsidR="00E027D3" w:rsidRDefault="00E027D3" w:rsidP="00A63DB9">
      <w:pPr>
        <w:spacing w:after="240"/>
        <w:rPr>
          <w:rFonts w:ascii="Century Gothic" w:hAnsi="Century Gothic" w:cs="Arial"/>
          <w:color w:val="595959" w:themeColor="text1" w:themeTint="A6"/>
          <w:sz w:val="22"/>
          <w:szCs w:val="22"/>
        </w:rPr>
      </w:pPr>
    </w:p>
    <w:p w14:paraId="64042EEA" w14:textId="77777777" w:rsidR="00E027D3" w:rsidRDefault="00E027D3" w:rsidP="00A63DB9">
      <w:pPr>
        <w:spacing w:after="240"/>
        <w:rPr>
          <w:rFonts w:ascii="Century Gothic" w:hAnsi="Century Gothic" w:cs="Arial"/>
          <w:color w:val="595959" w:themeColor="text1" w:themeTint="A6"/>
          <w:sz w:val="22"/>
          <w:szCs w:val="22"/>
        </w:rPr>
      </w:pPr>
    </w:p>
    <w:p w14:paraId="691FBB6D" w14:textId="21E570A0" w:rsidR="00D255EF" w:rsidRPr="00C7335E" w:rsidRDefault="00D255EF"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ESTRUCTURA</w:t>
      </w:r>
      <w:r w:rsidRPr="00C7335E">
        <w:rPr>
          <w:rFonts w:ascii="Century Gothic" w:hAnsi="Century Gothic"/>
          <w:bCs/>
          <w:color w:val="595959" w:themeColor="text1" w:themeTint="A6"/>
          <w:spacing w:val="40"/>
          <w:sz w:val="44"/>
          <w:szCs w:val="44"/>
        </w:rPr>
        <w:t xml:space="preserve"> DE GOBERNANZA DE TI</w:t>
      </w:r>
    </w:p>
    <w:p w14:paraId="13DEE5BA" w14:textId="3939101C" w:rsidR="00D255EF" w:rsidRDefault="005940AC"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Describa el marco de gobernanza para la toma de decisiones de TI. Describa los roles, las responsabilidades y los procesos para alinear la TI con las prioridades empresariales.</w:t>
      </w:r>
    </w:p>
    <w:p w14:paraId="0C831D7A" w14:textId="77777777" w:rsidR="00E027D3" w:rsidRDefault="00E027D3" w:rsidP="00A63DB9">
      <w:pPr>
        <w:spacing w:after="240"/>
        <w:rPr>
          <w:rFonts w:ascii="Century Gothic" w:hAnsi="Century Gothic" w:cs="Arial"/>
          <w:color w:val="595959" w:themeColor="text1" w:themeTint="A6"/>
          <w:sz w:val="22"/>
          <w:szCs w:val="22"/>
        </w:rPr>
      </w:pPr>
    </w:p>
    <w:p w14:paraId="4ED31142" w14:textId="77777777" w:rsidR="00E027D3" w:rsidRDefault="00E027D3" w:rsidP="00A63DB9">
      <w:pPr>
        <w:spacing w:after="240"/>
        <w:rPr>
          <w:rFonts w:ascii="Century Gothic" w:hAnsi="Century Gothic" w:cs="Arial"/>
          <w:color w:val="595959" w:themeColor="text1" w:themeTint="A6"/>
          <w:sz w:val="22"/>
          <w:szCs w:val="22"/>
        </w:rPr>
      </w:pPr>
    </w:p>
    <w:p w14:paraId="1A370109" w14:textId="3D3FEAEE" w:rsidR="005940AC" w:rsidRPr="00C7335E" w:rsidRDefault="005940A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HOJA</w:t>
      </w:r>
      <w:r w:rsidRPr="00C7335E">
        <w:rPr>
          <w:rFonts w:ascii="Century Gothic" w:hAnsi="Century Gothic"/>
          <w:bCs/>
          <w:color w:val="595959" w:themeColor="text1" w:themeTint="A6"/>
          <w:spacing w:val="40"/>
          <w:sz w:val="44"/>
          <w:szCs w:val="44"/>
        </w:rPr>
        <w:t xml:space="preserve"> DE RUTA DE TECNOLOGÍA</w:t>
      </w:r>
    </w:p>
    <w:p w14:paraId="2744ECA3" w14:textId="2FE7EB9F" w:rsidR="005940AC" w:rsidRDefault="005940AC"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Cree una línea de tiempo de iniciativas tecnológicas significativas en el cual muestre las actualizaciones planificadas y las nuevas implementaciones del sistema. Alinee estas iniciativas con sus metas estratégicas.</w:t>
      </w:r>
    </w:p>
    <w:p w14:paraId="399F7BA4" w14:textId="77777777" w:rsidR="00E027D3" w:rsidRDefault="00E027D3" w:rsidP="00A63DB9">
      <w:pPr>
        <w:spacing w:after="240"/>
        <w:rPr>
          <w:rFonts w:ascii="Century Gothic" w:hAnsi="Century Gothic" w:cs="Arial"/>
          <w:color w:val="595959" w:themeColor="text1" w:themeTint="A6"/>
          <w:sz w:val="22"/>
          <w:szCs w:val="22"/>
        </w:rPr>
      </w:pPr>
    </w:p>
    <w:p w14:paraId="4549394C" w14:textId="77777777" w:rsidR="00E027D3" w:rsidRDefault="00E027D3" w:rsidP="00A63DB9">
      <w:pPr>
        <w:spacing w:after="240"/>
        <w:rPr>
          <w:rFonts w:ascii="Century Gothic" w:hAnsi="Century Gothic" w:cs="Arial"/>
          <w:color w:val="595959" w:themeColor="text1" w:themeTint="A6"/>
          <w:sz w:val="22"/>
          <w:szCs w:val="22"/>
        </w:rPr>
      </w:pPr>
    </w:p>
    <w:p w14:paraId="755D00CB" w14:textId="63CDAD04" w:rsidR="005940AC" w:rsidRPr="00C7335E" w:rsidRDefault="005940AC"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PLAN</w:t>
      </w:r>
      <w:r w:rsidRPr="00C7335E">
        <w:rPr>
          <w:rFonts w:ascii="Century Gothic" w:hAnsi="Century Gothic"/>
          <w:bCs/>
          <w:color w:val="595959" w:themeColor="text1" w:themeTint="A6"/>
          <w:spacing w:val="40"/>
          <w:sz w:val="44"/>
          <w:szCs w:val="44"/>
        </w:rPr>
        <w:t xml:space="preserve"> DE GESTIÓN DE RIESGOS</w:t>
      </w:r>
    </w:p>
    <w:p w14:paraId="0C38AD4C" w14:textId="2B4AF4C3" w:rsidR="005940AC" w:rsidRDefault="00CB2E1D"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Identifique los riesgos potenciales de TI y desarrolle estrategias para la mitigación, la recuperación ante desastres y la continuidad del negocio.</w:t>
      </w:r>
    </w:p>
    <w:p w14:paraId="060BF44B" w14:textId="77777777" w:rsidR="00E027D3" w:rsidRDefault="00E027D3" w:rsidP="00A63DB9">
      <w:pPr>
        <w:spacing w:after="240"/>
        <w:rPr>
          <w:rFonts w:ascii="Century Gothic" w:hAnsi="Century Gothic" w:cs="Arial"/>
          <w:color w:val="595959" w:themeColor="text1" w:themeTint="A6"/>
          <w:sz w:val="22"/>
          <w:szCs w:val="22"/>
        </w:rPr>
      </w:pPr>
    </w:p>
    <w:p w14:paraId="1EADF2A2" w14:textId="77777777" w:rsidR="00E027D3" w:rsidRDefault="00E027D3" w:rsidP="00A63DB9">
      <w:pPr>
        <w:spacing w:after="240"/>
        <w:rPr>
          <w:rFonts w:ascii="Century Gothic" w:hAnsi="Century Gothic" w:cs="Arial"/>
          <w:color w:val="595959" w:themeColor="text1" w:themeTint="A6"/>
          <w:sz w:val="22"/>
          <w:szCs w:val="22"/>
        </w:rPr>
      </w:pPr>
    </w:p>
    <w:p w14:paraId="1C926873" w14:textId="3B612EFD" w:rsidR="00CB2E1D" w:rsidRPr="00C7335E" w:rsidRDefault="00CB2E1D"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PRESUPUESTO</w:t>
      </w:r>
      <w:r w:rsidRPr="00C7335E">
        <w:rPr>
          <w:rFonts w:ascii="Century Gothic" w:hAnsi="Century Gothic"/>
          <w:bCs/>
          <w:color w:val="595959" w:themeColor="text1" w:themeTint="A6"/>
          <w:spacing w:val="40"/>
          <w:sz w:val="44"/>
          <w:szCs w:val="44"/>
        </w:rPr>
        <w:t xml:space="preserve"> Y PLAN DE RECURSOS</w:t>
      </w:r>
    </w:p>
    <w:p w14:paraId="5514DDEB" w14:textId="0B96F48B" w:rsidR="00CB2E1D" w:rsidRDefault="00CB2E1D"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Detalle los recursos financieros y humanos que necesita para el plan estratégico de TI. Incluya asignaciones de presupuesto para proyectos, mantenimiento y dotación de personal.</w:t>
      </w:r>
    </w:p>
    <w:p w14:paraId="05799556" w14:textId="77777777" w:rsidR="00E027D3" w:rsidRDefault="00E027D3" w:rsidP="00A63DB9">
      <w:pPr>
        <w:spacing w:after="240"/>
        <w:rPr>
          <w:rFonts w:ascii="Century Gothic" w:hAnsi="Century Gothic" w:cs="Arial"/>
          <w:color w:val="595959" w:themeColor="text1" w:themeTint="A6"/>
          <w:sz w:val="22"/>
          <w:szCs w:val="22"/>
        </w:rPr>
      </w:pPr>
    </w:p>
    <w:p w14:paraId="7BE0EBFC" w14:textId="08D83A6F" w:rsidR="00E027D3" w:rsidRDefault="00E027D3">
      <w:pPr>
        <w:rPr>
          <w:rFonts w:ascii="Century Gothic" w:hAnsi="Century Gothic" w:cs="Arial"/>
          <w:color w:val="595959" w:themeColor="text1" w:themeTint="A6"/>
          <w:sz w:val="22"/>
          <w:szCs w:val="22"/>
        </w:rPr>
      </w:pPr>
      <w:r>
        <w:rPr>
          <w:rFonts w:ascii="Century Gothic" w:hAnsi="Century Gothic"/>
          <w:color w:val="595959" w:themeColor="text1" w:themeTint="A6"/>
          <w:sz w:val="22"/>
          <w:szCs w:val="22"/>
        </w:rPr>
        <w:br w:type="page"/>
      </w:r>
    </w:p>
    <w:p w14:paraId="13E788C4" w14:textId="5BB84D10" w:rsidR="00CB2E1D" w:rsidRPr="00C7335E" w:rsidRDefault="00CB2E1D"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lastRenderedPageBreak/>
        <w:t>MÉTRICAS</w:t>
      </w:r>
      <w:r w:rsidRPr="00C7335E">
        <w:rPr>
          <w:rFonts w:ascii="Century Gothic" w:hAnsi="Century Gothic"/>
          <w:bCs/>
          <w:color w:val="595959" w:themeColor="text1" w:themeTint="A6"/>
          <w:spacing w:val="40"/>
          <w:sz w:val="44"/>
          <w:szCs w:val="44"/>
        </w:rPr>
        <w:t xml:space="preserve"> DE RENDIMIENTO Y KPI</w:t>
      </w:r>
    </w:p>
    <w:p w14:paraId="2B0903E7" w14:textId="074BC658" w:rsidR="00CB2E1D" w:rsidRDefault="00325F19" w:rsidP="00A63DB9">
      <w:pPr>
        <w:spacing w:after="240"/>
        <w:rPr>
          <w:rFonts w:ascii="Century Gothic" w:hAnsi="Century Gothic" w:cs="Arial"/>
          <w:color w:val="595959" w:themeColor="text1" w:themeTint="A6"/>
          <w:sz w:val="22"/>
          <w:szCs w:val="22"/>
        </w:rPr>
      </w:pPr>
      <w:r>
        <w:rPr>
          <w:rFonts w:ascii="Century Gothic" w:hAnsi="Century Gothic"/>
          <w:color w:val="595959" w:themeColor="text1" w:themeTint="A6"/>
          <w:sz w:val="22"/>
        </w:rPr>
        <w:t>Defina las métricas y los KPI para medir el éxito de sus iniciativas de TI y su contribución a los objetivos estratégicos.</w:t>
      </w:r>
    </w:p>
    <w:p w14:paraId="2A4DE0D0" w14:textId="77777777" w:rsidR="00E027D3" w:rsidRDefault="00E027D3" w:rsidP="00A63DB9">
      <w:pPr>
        <w:spacing w:after="240"/>
        <w:rPr>
          <w:rFonts w:ascii="Century Gothic" w:hAnsi="Century Gothic" w:cs="Arial"/>
          <w:color w:val="595959" w:themeColor="text1" w:themeTint="A6"/>
          <w:sz w:val="22"/>
          <w:szCs w:val="22"/>
        </w:rPr>
      </w:pPr>
    </w:p>
    <w:p w14:paraId="570F8117" w14:textId="77777777" w:rsidR="00E027D3" w:rsidRDefault="00E027D3" w:rsidP="00A63DB9">
      <w:pPr>
        <w:spacing w:after="240"/>
        <w:rPr>
          <w:rFonts w:ascii="Century Gothic" w:hAnsi="Century Gothic" w:cs="Arial"/>
          <w:color w:val="595959" w:themeColor="text1" w:themeTint="A6"/>
          <w:sz w:val="22"/>
          <w:szCs w:val="22"/>
        </w:rPr>
      </w:pPr>
    </w:p>
    <w:p w14:paraId="689BB9B1" w14:textId="55AC58DD" w:rsidR="00325F19" w:rsidRPr="00C7335E" w:rsidRDefault="00325F19" w:rsidP="00A63DB9">
      <w:pPr>
        <w:rPr>
          <w:rFonts w:ascii="Century Gothic" w:hAnsi="Century Gothic" w:cs="Arial"/>
          <w:bCs/>
          <w:color w:val="595959" w:themeColor="text1" w:themeTint="A6"/>
          <w:spacing w:val="40"/>
          <w:sz w:val="44"/>
          <w:szCs w:val="44"/>
        </w:rPr>
      </w:pPr>
      <w:r>
        <w:rPr>
          <w:rFonts w:ascii="Century Gothic" w:hAnsi="Century Gothic"/>
          <w:b/>
          <w:color w:val="595959" w:themeColor="text1" w:themeTint="A6"/>
          <w:spacing w:val="40"/>
          <w:sz w:val="44"/>
        </w:rPr>
        <w:t>REVISIÓN</w:t>
      </w:r>
      <w:r w:rsidRPr="00C7335E">
        <w:rPr>
          <w:rFonts w:ascii="Century Gothic" w:hAnsi="Century Gothic"/>
          <w:bCs/>
          <w:color w:val="595959" w:themeColor="text1" w:themeTint="A6"/>
          <w:spacing w:val="40"/>
          <w:sz w:val="44"/>
          <w:szCs w:val="44"/>
        </w:rPr>
        <w:t xml:space="preserve"> Y PROCESO DE MODIFICACIÓN</w:t>
      </w:r>
    </w:p>
    <w:p w14:paraId="232F4CA2" w14:textId="6391F080" w:rsidR="00325F19" w:rsidRDefault="00325F19" w:rsidP="00A63DB9">
      <w:pPr>
        <w:spacing w:after="240"/>
        <w:rPr>
          <w:rFonts w:ascii="Century Gothic" w:hAnsi="Century Gothic" w:cs="Arial"/>
          <w:b/>
          <w:color w:val="A6A6A6" w:themeColor="background1" w:themeShade="A6"/>
          <w:sz w:val="44"/>
          <w:szCs w:val="44"/>
        </w:rPr>
      </w:pPr>
      <w:r>
        <w:rPr>
          <w:rFonts w:ascii="Century Gothic" w:hAnsi="Century Gothic"/>
          <w:color w:val="595959" w:themeColor="text1" w:themeTint="A6"/>
          <w:sz w:val="22"/>
        </w:rPr>
        <w:t>Describa el proceso para revisar periódicamente el plan estratégico de TI y realizar los ajustes necesarios para que pueda adaptarse a los nuevos desafíos u oportunidades.</w:t>
      </w:r>
    </w:p>
    <w:p w14:paraId="5F092B41" w14:textId="075FEC5C" w:rsidR="00990BA9" w:rsidRDefault="00990BA9" w:rsidP="005D329C">
      <w:pPr>
        <w:rPr>
          <w:rFonts w:ascii="Century Gothic" w:hAnsi="Century Gothic" w:cs="Arial"/>
          <w:b/>
          <w:color w:val="A6A6A6" w:themeColor="background1" w:themeShade="A6"/>
          <w:sz w:val="44"/>
          <w:szCs w:val="44"/>
        </w:rPr>
      </w:pPr>
    </w:p>
    <w:p w14:paraId="05FB4CC2" w14:textId="77777777" w:rsidR="00990BA9" w:rsidRDefault="00990BA9">
      <w:pPr>
        <w:rPr>
          <w:rFonts w:ascii="Century Gothic" w:hAnsi="Century Gothic" w:cs="Arial"/>
          <w:b/>
          <w:color w:val="A6A6A6" w:themeColor="background1" w:themeShade="A6"/>
          <w:sz w:val="44"/>
          <w:szCs w:val="44"/>
        </w:rPr>
      </w:pPr>
      <w:r>
        <w:rPr>
          <w:rFonts w:ascii="Century Gothic" w:hAnsi="Century Gothic"/>
          <w:b/>
          <w:color w:val="A6A6A6" w:themeColor="background1" w:themeShade="A6"/>
          <w:sz w:val="44"/>
          <w:szCs w:val="44"/>
        </w:rPr>
        <w:br w:type="page"/>
      </w:r>
    </w:p>
    <w:p w14:paraId="53C6A976" w14:textId="77777777" w:rsidR="00373A2C" w:rsidRDefault="00373A2C" w:rsidP="005D329C">
      <w:pPr>
        <w:rPr>
          <w:rFonts w:ascii="Century Gothic" w:hAnsi="Century Gothic" w:cs="Arial"/>
          <w:b/>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b/>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Pr>
                <w:rFonts w:ascii="Century Gothic" w:hAnsi="Century Gothic"/>
                <w:b/>
                <w:sz w:val="20"/>
              </w:rPr>
              <w:t>DESCARGO DE RESPONSABILIDAD</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Pr>
                <w:rFonts w:ascii="Century Gothic" w:hAnsi="Century Gothic"/>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cualquier confianza que usted deposite en dicha información es estrictamente bajo su propio riesgo.</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F067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BAD65" w14:textId="77777777" w:rsidR="002766BF" w:rsidRDefault="002766BF" w:rsidP="00B01A05">
      <w:r>
        <w:separator/>
      </w:r>
    </w:p>
  </w:endnote>
  <w:endnote w:type="continuationSeparator" w:id="0">
    <w:p w14:paraId="78D5667F" w14:textId="77777777" w:rsidR="002766BF" w:rsidRDefault="002766B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E621F" w14:textId="77777777" w:rsidR="002766BF" w:rsidRDefault="002766BF" w:rsidP="00B01A05">
      <w:r>
        <w:separator/>
      </w:r>
    </w:p>
  </w:footnote>
  <w:footnote w:type="continuationSeparator" w:id="0">
    <w:p w14:paraId="1FB6A6F3" w14:textId="77777777" w:rsidR="002766BF" w:rsidRDefault="002766BF"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03E2"/>
    <w:rsid w:val="00043993"/>
    <w:rsid w:val="00044BBF"/>
    <w:rsid w:val="00055227"/>
    <w:rsid w:val="0006530C"/>
    <w:rsid w:val="0007196B"/>
    <w:rsid w:val="00074389"/>
    <w:rsid w:val="000809A7"/>
    <w:rsid w:val="000A7AEF"/>
    <w:rsid w:val="000B31AF"/>
    <w:rsid w:val="000C1664"/>
    <w:rsid w:val="000C2B36"/>
    <w:rsid w:val="000C5AA8"/>
    <w:rsid w:val="000D7167"/>
    <w:rsid w:val="0014046B"/>
    <w:rsid w:val="001405DC"/>
    <w:rsid w:val="001433AA"/>
    <w:rsid w:val="0016761D"/>
    <w:rsid w:val="001756F3"/>
    <w:rsid w:val="001977AD"/>
    <w:rsid w:val="001B40AD"/>
    <w:rsid w:val="001D0184"/>
    <w:rsid w:val="001F2768"/>
    <w:rsid w:val="001F69A7"/>
    <w:rsid w:val="002050AC"/>
    <w:rsid w:val="00213767"/>
    <w:rsid w:val="002200FE"/>
    <w:rsid w:val="00243542"/>
    <w:rsid w:val="00244C0D"/>
    <w:rsid w:val="002766BF"/>
    <w:rsid w:val="00285971"/>
    <w:rsid w:val="00292609"/>
    <w:rsid w:val="002B44C0"/>
    <w:rsid w:val="002C6A6B"/>
    <w:rsid w:val="002D4552"/>
    <w:rsid w:val="002F57EE"/>
    <w:rsid w:val="00325F19"/>
    <w:rsid w:val="003566B4"/>
    <w:rsid w:val="00373A2C"/>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16D8"/>
    <w:rsid w:val="005620D4"/>
    <w:rsid w:val="0056421F"/>
    <w:rsid w:val="00572F55"/>
    <w:rsid w:val="005915AC"/>
    <w:rsid w:val="005940AC"/>
    <w:rsid w:val="005954C5"/>
    <w:rsid w:val="00597565"/>
    <w:rsid w:val="005A06B3"/>
    <w:rsid w:val="005A14AE"/>
    <w:rsid w:val="005A3869"/>
    <w:rsid w:val="005B29EF"/>
    <w:rsid w:val="005B70D5"/>
    <w:rsid w:val="005D08BE"/>
    <w:rsid w:val="005D329C"/>
    <w:rsid w:val="005F1785"/>
    <w:rsid w:val="00622259"/>
    <w:rsid w:val="0062450E"/>
    <w:rsid w:val="00630C58"/>
    <w:rsid w:val="00641741"/>
    <w:rsid w:val="00656455"/>
    <w:rsid w:val="00665F5E"/>
    <w:rsid w:val="00666C1E"/>
    <w:rsid w:val="006837D4"/>
    <w:rsid w:val="00691D73"/>
    <w:rsid w:val="00692C04"/>
    <w:rsid w:val="006C6A0C"/>
    <w:rsid w:val="006E3AE5"/>
    <w:rsid w:val="006F5384"/>
    <w:rsid w:val="006F6E4F"/>
    <w:rsid w:val="00702DDD"/>
    <w:rsid w:val="00716677"/>
    <w:rsid w:val="00717895"/>
    <w:rsid w:val="00725E03"/>
    <w:rsid w:val="00750BF6"/>
    <w:rsid w:val="00761512"/>
    <w:rsid w:val="00762989"/>
    <w:rsid w:val="00763525"/>
    <w:rsid w:val="00781CE1"/>
    <w:rsid w:val="0079125E"/>
    <w:rsid w:val="007913DE"/>
    <w:rsid w:val="007F70A6"/>
    <w:rsid w:val="00811B86"/>
    <w:rsid w:val="0081333F"/>
    <w:rsid w:val="00817DB4"/>
    <w:rsid w:val="00840CF7"/>
    <w:rsid w:val="0086192E"/>
    <w:rsid w:val="008A5C9F"/>
    <w:rsid w:val="008D181F"/>
    <w:rsid w:val="008D1E28"/>
    <w:rsid w:val="008D3809"/>
    <w:rsid w:val="008D4662"/>
    <w:rsid w:val="008E3A9E"/>
    <w:rsid w:val="008E68F6"/>
    <w:rsid w:val="008F30DF"/>
    <w:rsid w:val="009014B6"/>
    <w:rsid w:val="0091097D"/>
    <w:rsid w:val="009168B2"/>
    <w:rsid w:val="009215F4"/>
    <w:rsid w:val="00937B38"/>
    <w:rsid w:val="00941C71"/>
    <w:rsid w:val="00966C22"/>
    <w:rsid w:val="00972758"/>
    <w:rsid w:val="00990BA9"/>
    <w:rsid w:val="009A6136"/>
    <w:rsid w:val="009B354D"/>
    <w:rsid w:val="009D1EDB"/>
    <w:rsid w:val="009E0257"/>
    <w:rsid w:val="009E63D7"/>
    <w:rsid w:val="009F7A56"/>
    <w:rsid w:val="00A008FD"/>
    <w:rsid w:val="00A044D5"/>
    <w:rsid w:val="00A1634E"/>
    <w:rsid w:val="00A17074"/>
    <w:rsid w:val="00A40022"/>
    <w:rsid w:val="00A5039D"/>
    <w:rsid w:val="00A63DB9"/>
    <w:rsid w:val="00A77BCB"/>
    <w:rsid w:val="00AA2BE9"/>
    <w:rsid w:val="00AB30F3"/>
    <w:rsid w:val="00AB771A"/>
    <w:rsid w:val="00AC1FED"/>
    <w:rsid w:val="00AC5287"/>
    <w:rsid w:val="00AF39FF"/>
    <w:rsid w:val="00AF6008"/>
    <w:rsid w:val="00B00DE1"/>
    <w:rsid w:val="00B01A05"/>
    <w:rsid w:val="00B300F4"/>
    <w:rsid w:val="00B40948"/>
    <w:rsid w:val="00B50C12"/>
    <w:rsid w:val="00B622FB"/>
    <w:rsid w:val="00B753BF"/>
    <w:rsid w:val="00B90509"/>
    <w:rsid w:val="00BB0C36"/>
    <w:rsid w:val="00BC6821"/>
    <w:rsid w:val="00BE5104"/>
    <w:rsid w:val="00BF3DE2"/>
    <w:rsid w:val="00BF7662"/>
    <w:rsid w:val="00C44DFA"/>
    <w:rsid w:val="00C45C77"/>
    <w:rsid w:val="00C7335E"/>
    <w:rsid w:val="00C739B9"/>
    <w:rsid w:val="00C74202"/>
    <w:rsid w:val="00C77741"/>
    <w:rsid w:val="00C80620"/>
    <w:rsid w:val="00CA64DD"/>
    <w:rsid w:val="00CB2E1D"/>
    <w:rsid w:val="00CF53DC"/>
    <w:rsid w:val="00D20D28"/>
    <w:rsid w:val="00D255EF"/>
    <w:rsid w:val="00D31FD7"/>
    <w:rsid w:val="00D3383E"/>
    <w:rsid w:val="00D404D2"/>
    <w:rsid w:val="00D601A2"/>
    <w:rsid w:val="00D75350"/>
    <w:rsid w:val="00D82800"/>
    <w:rsid w:val="00DE6C8B"/>
    <w:rsid w:val="00DF00E4"/>
    <w:rsid w:val="00DF2717"/>
    <w:rsid w:val="00E027D3"/>
    <w:rsid w:val="00E26AB8"/>
    <w:rsid w:val="00E75D3C"/>
    <w:rsid w:val="00E8526C"/>
    <w:rsid w:val="00E869D3"/>
    <w:rsid w:val="00EB6A86"/>
    <w:rsid w:val="00F06738"/>
    <w:rsid w:val="00F157D7"/>
    <w:rsid w:val="00F17080"/>
    <w:rsid w:val="00F36F1D"/>
    <w:rsid w:val="00F40611"/>
    <w:rsid w:val="00F54105"/>
    <w:rsid w:val="00F54EB7"/>
    <w:rsid w:val="00F918B4"/>
    <w:rsid w:val="00F9619E"/>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martsheet.com/try-it?trp=28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ref2-IC-One-Page-Business-Plan-Template-10787_WORD.dotx</Template>
  <TotalTime>87</TotalTime>
  <Pages>5</Pages>
  <Words>481</Words>
  <Characters>2733</Characters>
  <Application>Microsoft Office Word</Application>
  <DocSecurity>0</DocSecurity>
  <Lines>73</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Admin</cp:lastModifiedBy>
  <cp:revision>5</cp:revision>
  <cp:lastPrinted>2017-09-15T13:54:00Z</cp:lastPrinted>
  <dcterms:created xsi:type="dcterms:W3CDTF">2024-03-22T20:20:00Z</dcterms:created>
  <dcterms:modified xsi:type="dcterms:W3CDTF">2024-11-06T11:03:00Z</dcterms:modified>
</cp:coreProperties>
</file>