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9335" w14:textId="519EF51B" w:rsidR="00BE5BAF" w:rsidRPr="001A7B3F" w:rsidRDefault="00AA0D65" w:rsidP="008D1456">
      <w:pPr>
        <w:rPr>
          <w:rFonts w:cs="Arial"/>
          <w:b/>
          <w:bCs/>
          <w:color w:val="001033"/>
          <w:sz w:val="44"/>
          <w:szCs w:val="44"/>
        </w:rPr>
      </w:pPr>
      <w:r w:rsidRPr="001A7B3F">
        <w:rPr>
          <w:b/>
          <w:bCs/>
          <w:noProof/>
          <w:color w:val="001033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5A2DFA94" wp14:editId="533329C1">
            <wp:simplePos x="0" y="0"/>
            <wp:positionH relativeFrom="margin">
              <wp:posOffset>6835140</wp:posOffset>
            </wp:positionH>
            <wp:positionV relativeFrom="paragraph">
              <wp:posOffset>4445</wp:posOffset>
            </wp:positionV>
            <wp:extent cx="2310384" cy="457200"/>
            <wp:effectExtent l="0" t="0" r="0" b="0"/>
            <wp:wrapNone/>
            <wp:docPr id="1909613844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13844" name="Picture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1033"/>
          <w:sz w:val="44"/>
        </w:rPr>
        <w:t>Plantilla de plan de proyecto DMAIC</w:t>
      </w:r>
    </w:p>
    <w:p w14:paraId="5B102A39" w14:textId="77777777" w:rsidR="00956391" w:rsidRPr="001A7B3F" w:rsidRDefault="00956391" w:rsidP="00956391">
      <w:pPr>
        <w:outlineLvl w:val="0"/>
        <w:rPr>
          <w:bCs/>
          <w:color w:val="808080" w:themeColor="background1" w:themeShade="80"/>
          <w:sz w:val="14"/>
          <w:szCs w:val="14"/>
        </w:rPr>
      </w:pPr>
    </w:p>
    <w:p w14:paraId="1630C1F9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960"/>
        <w:gridCol w:w="2140"/>
        <w:gridCol w:w="3200"/>
        <w:gridCol w:w="3100"/>
      </w:tblGrid>
      <w:tr w:rsidR="00584233" w:rsidRPr="00584233" w14:paraId="0282840D" w14:textId="77777777" w:rsidTr="00584233">
        <w:trPr>
          <w:trHeight w:val="360"/>
        </w:trPr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78E2B32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41C10C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GERENTE DEL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3BC868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2218A4DA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64109C5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4BC47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1BC5B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D6C3B01" w14:textId="77777777" w:rsidTr="00584233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8F957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0256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C2E231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4F3247AC" w14:textId="77777777" w:rsidTr="00584233">
        <w:trPr>
          <w:trHeight w:val="720"/>
        </w:trPr>
        <w:tc>
          <w:tcPr>
            <w:tcW w:w="59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C2080F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60030E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06148CB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7615E" w:rsidRPr="00584233" w14:paraId="6D40A185" w14:textId="77777777" w:rsidTr="00A95B4D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2A7F5D" w14:textId="77777777" w:rsidR="0067615E" w:rsidRPr="00584233" w:rsidRDefault="0067615E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  <w:p w14:paraId="791108F8" w14:textId="6EBEEA2C" w:rsidR="0067615E" w:rsidRPr="00584233" w:rsidRDefault="0067615E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9208EF" w14:textId="77777777" w:rsidR="0067615E" w:rsidRPr="00584233" w:rsidRDefault="0067615E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66D6F9A" w14:textId="77777777" w:rsidR="0067615E" w:rsidRPr="00584233" w:rsidRDefault="0067615E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F5F11F5" w14:textId="77777777" w:rsidR="0067615E" w:rsidRPr="00584233" w:rsidRDefault="0067615E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FINALIZACIÓN PREVISTA</w:t>
            </w:r>
          </w:p>
        </w:tc>
      </w:tr>
      <w:tr w:rsidR="00584233" w:rsidRPr="00584233" w14:paraId="7C1332B5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3814A0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01B8C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71B442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0/00/0000</w:t>
            </w:r>
          </w:p>
        </w:tc>
      </w:tr>
      <w:tr w:rsidR="0067615E" w:rsidRPr="00584233" w14:paraId="623F018A" w14:textId="77777777" w:rsidTr="0009374E">
        <w:trPr>
          <w:trHeight w:val="360"/>
        </w:trPr>
        <w:tc>
          <w:tcPr>
            <w:tcW w:w="59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862BE3" w14:textId="26F64768" w:rsidR="0067615E" w:rsidRPr="00584233" w:rsidRDefault="0067615E" w:rsidP="0067615E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04E7358" w14:textId="77777777" w:rsidR="0067615E" w:rsidRPr="00584233" w:rsidRDefault="0067615E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AB9C35" w14:textId="77777777" w:rsidR="0067615E" w:rsidRPr="00584233" w:rsidRDefault="0067615E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E9481A9" w14:textId="77777777" w:rsidR="0067615E" w:rsidRPr="00584233" w:rsidRDefault="0067615E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378836E1" w14:textId="77777777" w:rsidTr="00584233">
        <w:trPr>
          <w:trHeight w:val="720"/>
        </w:trPr>
        <w:tc>
          <w:tcPr>
            <w:tcW w:w="810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62B007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DE6A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$237 750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4246F74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$184 900</w:t>
            </w:r>
          </w:p>
        </w:tc>
      </w:tr>
    </w:tbl>
    <w:p w14:paraId="7FAE2D67" w14:textId="77777777" w:rsidR="00584233" w:rsidRPr="001A7B3F" w:rsidRDefault="00584233" w:rsidP="00956391">
      <w:pPr>
        <w:outlineLvl w:val="0"/>
        <w:rPr>
          <w:bCs/>
          <w:color w:val="000000" w:themeColor="text1"/>
          <w:sz w:val="14"/>
          <w:szCs w:val="14"/>
        </w:rPr>
      </w:pPr>
    </w:p>
    <w:p w14:paraId="5810B630" w14:textId="06AB1F3E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709"/>
        <w:gridCol w:w="11691"/>
      </w:tblGrid>
      <w:tr w:rsidR="00584233" w:rsidRPr="00584233" w14:paraId="36DD6CF0" w14:textId="77777777" w:rsidTr="00584233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119937C" w14:textId="08E4C5BD" w:rsidR="00584233" w:rsidRPr="00584233" w:rsidRDefault="00584233" w:rsidP="00C923B4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3BB6B7" w14:textId="405D4160" w:rsidR="00584233" w:rsidRPr="00584233" w:rsidRDefault="001A7B3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D0AAEDC" wp14:editId="652FD3C5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253365</wp:posOffset>
                      </wp:positionV>
                      <wp:extent cx="3876675" cy="2520950"/>
                      <wp:effectExtent l="38100" t="38100" r="104775" b="8890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E2E8F74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6B42350C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65F9FA61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4207402B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2B357ECD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AAEDC" id="Group 4" o:spid="_x0000_s1026" style="position:absolute;margin-left:268.2pt;margin-top:19.95pt;width:305.25pt;height:198.5pt;z-index:251663360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4E2E8F74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RECORDATORIO IMPORTANTE</w:t>
                              </w:r>
                            </w:p>
                            <w:p w14:paraId="6B42350C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5F9FA61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</w:r>
                            </w:p>
                            <w:p w14:paraId="4207402B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2B357ECD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  <w:tr w:rsidR="00584233" w:rsidRPr="00584233" w14:paraId="5BF0F314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9886CAF" w14:textId="4B828C45" w:rsidR="00584233" w:rsidRPr="00584233" w:rsidRDefault="00584233" w:rsidP="00C923B4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PROPÓSITO 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BE4885" w14:textId="10D7595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C2946BE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9E0C605" w14:textId="6A4C1E23" w:rsidR="00584233" w:rsidRPr="00584233" w:rsidRDefault="00584233" w:rsidP="00C923B4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CASO DE 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19644A" w14:textId="17625682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A36708F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68BDB63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OBJETIVOS/MÉTRICAS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6C4240" w14:textId="620DA419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59F29D9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588F99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DBCEF3" w14:textId="7CF6CE56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615677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04D429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2F00F8A5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1B201DD4" w14:textId="77777777" w:rsidTr="00584233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30840E7A" w14:textId="052D1436" w:rsidR="00584233" w:rsidRPr="00584233" w:rsidRDefault="00584233" w:rsidP="00C923B4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DENTRO 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C2F5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6453800" w14:textId="77777777" w:rsidTr="00584233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3C88647A" w14:textId="2D6D19E2" w:rsidR="00584233" w:rsidRPr="00584233" w:rsidRDefault="00584233" w:rsidP="00C923B4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FUERA 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8361A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8824207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82BBAD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67E870D6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0ABC21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40D89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AC237E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FINALIZAR</w:t>
            </w:r>
          </w:p>
        </w:tc>
      </w:tr>
      <w:tr w:rsidR="00584233" w:rsidRPr="00584233" w14:paraId="4939D958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B3DB79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proyecto/Revisión preliminar/Alcance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B9846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1A68F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9678CF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B53EA5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Plan del proyecto/Estatuto/Inicio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D5228F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FA039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62232E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6ED6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1DE82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5EE27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D17152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9080C7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D2A8F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0A9CC7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CAD32D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92698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E7586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636502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81D3813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B836F8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5AE5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621C20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152D030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3FCE6D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8310AA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72206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AE22F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1098C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64F3EB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925EA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0F8629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9809C8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6009F8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0F4233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2CD7618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53EAA0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2CAA2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88310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CC003D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38321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E5644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04406A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D61354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5452E7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B73BEA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24BC1CE4" w14:textId="77777777" w:rsidTr="00584233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32657D02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7990F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52C40FA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FAD2EB8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E625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546CBBF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DC5A1A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D7F7B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0334E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E12606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40DBF78C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620A513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DADBD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PROVEEDORES/TRABAJADORES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2F87D1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57A1AD1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39F1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24E5C31A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1B491C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141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F11C5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FD9A7C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C06332A" w14:textId="61B639BB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$30 000,00</w:t>
            </w:r>
          </w:p>
        </w:tc>
      </w:tr>
      <w:tr w:rsidR="00584233" w:rsidRPr="00584233" w14:paraId="531C7D47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7A850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F1DF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63C4E5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0296246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4FEEED0" w14:textId="51733F88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$20 000,00</w:t>
            </w:r>
          </w:p>
        </w:tc>
      </w:tr>
      <w:tr w:rsidR="00584233" w:rsidRPr="00584233" w14:paraId="760AC571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6FEE3DD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84B4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0EDEE1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2D4B5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3AA64E" w14:textId="7076D6B5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$17 500,00</w:t>
            </w:r>
          </w:p>
        </w:tc>
      </w:tr>
      <w:tr w:rsidR="00584233" w:rsidRPr="00584233" w14:paraId="5830E1CE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645685B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1188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D749C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$85 000,00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73694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3E58BCC" w14:textId="219C46E4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$85 000,00</w:t>
            </w:r>
          </w:p>
        </w:tc>
      </w:tr>
      <w:tr w:rsidR="00584233" w:rsidRPr="00584233" w14:paraId="13DAD723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538DBA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0F60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E9A719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$4850,00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605411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9E0962" w14:textId="6E4BB44E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$14 550,00</w:t>
            </w:r>
          </w:p>
        </w:tc>
      </w:tr>
      <w:tr w:rsidR="00584233" w:rsidRPr="00584233" w14:paraId="76091358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7C07B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10BE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C72E35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$17 850,00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E87E6C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AC60C4" w14:textId="66292854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$17 850,00</w:t>
            </w:r>
          </w:p>
        </w:tc>
      </w:tr>
      <w:tr w:rsidR="00584233" w:rsidRPr="00584233" w14:paraId="60E1ED30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38167F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3E5F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D5A412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A8211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E2FBC8" w14:textId="2F1D7B33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$-</w:t>
            </w:r>
          </w:p>
        </w:tc>
      </w:tr>
      <w:tr w:rsidR="00584233" w:rsidRPr="00584233" w14:paraId="731FF3DD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539D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9643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6942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DA361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C1C7EF" w14:textId="02522B0B" w:rsidR="00584233" w:rsidRPr="00584233" w:rsidRDefault="00584233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$184 900,00</w:t>
            </w:r>
          </w:p>
        </w:tc>
      </w:tr>
    </w:tbl>
    <w:p w14:paraId="2BDB4F8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787042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1B612C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AE9960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77F9A9A5" w14:textId="77777777" w:rsidTr="00E1117B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E2DD0E0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B31A0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28BEAC68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FEE26DD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55B2F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2A3A905D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5E8D7FD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2E65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F7061B7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C0F89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0D39D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561924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01AEC472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B36989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888EC64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E184C1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08B38AF0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8B30535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6DB9A2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B570C1" w14:textId="768360DB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$25 000,00</w:t>
            </w:r>
          </w:p>
        </w:tc>
      </w:tr>
      <w:tr w:rsidR="00E1117B" w:rsidRPr="00E1117B" w14:paraId="47BB3617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AE5BF19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E11ED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968E236" w14:textId="73655160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$92 500,00</w:t>
            </w:r>
          </w:p>
        </w:tc>
      </w:tr>
      <w:tr w:rsidR="00E1117B" w:rsidRPr="00E1117B" w14:paraId="4E492CEB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16EF96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EF2488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FD52069" w14:textId="5B22802E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$17 500,00</w:t>
            </w:r>
          </w:p>
        </w:tc>
      </w:tr>
      <w:tr w:rsidR="00E1117B" w:rsidRPr="00E1117B" w14:paraId="3A4BF9DC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4D05DD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DE6EEF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F6A40FD" w14:textId="698AF130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$12 000,00</w:t>
            </w:r>
          </w:p>
        </w:tc>
      </w:tr>
      <w:tr w:rsidR="00E1117B" w:rsidRPr="00E1117B" w14:paraId="3AF691BE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FBD3F7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A39A50E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07DF396" w14:textId="31D3CA9B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$18 500,00</w:t>
            </w:r>
          </w:p>
        </w:tc>
      </w:tr>
      <w:tr w:rsidR="00E1117B" w:rsidRPr="00E1117B" w14:paraId="38DCA2DD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041EE1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C58519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33F924F" w14:textId="0069A5D2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$26 000,00</w:t>
            </w:r>
          </w:p>
        </w:tc>
      </w:tr>
      <w:tr w:rsidR="00E1117B" w:rsidRPr="00E1117B" w14:paraId="71BD4331" w14:textId="77777777" w:rsidTr="00E1117B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360BAA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0E646C8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362886" w14:textId="765B315D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$46 250,00</w:t>
            </w:r>
          </w:p>
        </w:tc>
      </w:tr>
      <w:tr w:rsidR="00E1117B" w:rsidRPr="00E1117B" w14:paraId="76D358F2" w14:textId="77777777" w:rsidTr="00E1117B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7969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87544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7B92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7B668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69DDA36C" w14:textId="421C9497" w:rsidR="00E1117B" w:rsidRPr="00E1117B" w:rsidRDefault="00E1117B" w:rsidP="00974C28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$237 750,00</w:t>
            </w:r>
          </w:p>
        </w:tc>
      </w:tr>
    </w:tbl>
    <w:p w14:paraId="25083FA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87E36A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A97657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lastRenderedPageBreak/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47AB143F" w14:textId="77777777" w:rsidTr="00E1117B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D1D9FF0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8D9C1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46B3D544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9349D9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8D6DA3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7586EC0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095D6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03D9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69D96D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B1715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76139AFC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0558394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BA57326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3F3CFD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1F611BCD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92DB705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9D3363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6D408C4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B743DB8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2E168AB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1D3B1B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155BEA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AAB09BB" w14:textId="77777777" w:rsidTr="00BE5BAF">
        <w:trPr>
          <w:trHeight w:val="3132"/>
        </w:trPr>
        <w:tc>
          <w:tcPr>
            <w:tcW w:w="9967" w:type="dxa"/>
          </w:tcPr>
          <w:p w14:paraId="717EF7B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EF1D710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0ED4417B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FE0B5CA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EA134C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93C4" w14:textId="77777777" w:rsidR="00BE3389" w:rsidRDefault="00BE3389" w:rsidP="00F36FE0">
      <w:r>
        <w:separator/>
      </w:r>
    </w:p>
  </w:endnote>
  <w:endnote w:type="continuationSeparator" w:id="0">
    <w:p w14:paraId="673B3A62" w14:textId="77777777" w:rsidR="00BE3389" w:rsidRDefault="00BE338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4CAB31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51EF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0467B5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AF68E3F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493288A7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B15C37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72E33E30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2D59B78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A942" w14:textId="77777777" w:rsidR="00BE3389" w:rsidRDefault="00BE3389" w:rsidP="00F36FE0">
      <w:r>
        <w:separator/>
      </w:r>
    </w:p>
  </w:footnote>
  <w:footnote w:type="continuationSeparator" w:id="0">
    <w:p w14:paraId="786F7DA7" w14:textId="77777777" w:rsidR="00BE3389" w:rsidRDefault="00BE338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2895">
    <w:abstractNumId w:val="9"/>
  </w:num>
  <w:num w:numId="2" w16cid:durableId="322396398">
    <w:abstractNumId w:val="8"/>
  </w:num>
  <w:num w:numId="3" w16cid:durableId="1637446086">
    <w:abstractNumId w:val="7"/>
  </w:num>
  <w:num w:numId="4" w16cid:durableId="1375082735">
    <w:abstractNumId w:val="6"/>
  </w:num>
  <w:num w:numId="5" w16cid:durableId="1027371263">
    <w:abstractNumId w:val="5"/>
  </w:num>
  <w:num w:numId="6" w16cid:durableId="87892179">
    <w:abstractNumId w:val="4"/>
  </w:num>
  <w:num w:numId="7" w16cid:durableId="833376085">
    <w:abstractNumId w:val="3"/>
  </w:num>
  <w:num w:numId="8" w16cid:durableId="1421369341">
    <w:abstractNumId w:val="2"/>
  </w:num>
  <w:num w:numId="9" w16cid:durableId="486095181">
    <w:abstractNumId w:val="1"/>
  </w:num>
  <w:num w:numId="10" w16cid:durableId="111829583">
    <w:abstractNumId w:val="0"/>
  </w:num>
  <w:num w:numId="11" w16cid:durableId="417602358">
    <w:abstractNumId w:val="15"/>
  </w:num>
  <w:num w:numId="12" w16cid:durableId="2099476136">
    <w:abstractNumId w:val="18"/>
  </w:num>
  <w:num w:numId="13" w16cid:durableId="682825285">
    <w:abstractNumId w:val="17"/>
  </w:num>
  <w:num w:numId="14" w16cid:durableId="1588613858">
    <w:abstractNumId w:val="13"/>
  </w:num>
  <w:num w:numId="15" w16cid:durableId="556160963">
    <w:abstractNumId w:val="10"/>
  </w:num>
  <w:num w:numId="16" w16cid:durableId="684938494">
    <w:abstractNumId w:val="14"/>
  </w:num>
  <w:num w:numId="17" w16cid:durableId="1509323088">
    <w:abstractNumId w:val="16"/>
  </w:num>
  <w:num w:numId="18" w16cid:durableId="386298444">
    <w:abstractNumId w:val="12"/>
  </w:num>
  <w:num w:numId="19" w16cid:durableId="23856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F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1A7B3F"/>
    <w:rsid w:val="001C3ADF"/>
    <w:rsid w:val="00206944"/>
    <w:rsid w:val="002453A2"/>
    <w:rsid w:val="00246990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37C4"/>
    <w:rsid w:val="003F5C19"/>
    <w:rsid w:val="003F787D"/>
    <w:rsid w:val="004074B7"/>
    <w:rsid w:val="00422668"/>
    <w:rsid w:val="0045552B"/>
    <w:rsid w:val="0046242A"/>
    <w:rsid w:val="004654F9"/>
    <w:rsid w:val="00466ABE"/>
    <w:rsid w:val="004674F6"/>
    <w:rsid w:val="0047268B"/>
    <w:rsid w:val="00482909"/>
    <w:rsid w:val="00491059"/>
    <w:rsid w:val="00492BF1"/>
    <w:rsid w:val="00493BCE"/>
    <w:rsid w:val="004952F9"/>
    <w:rsid w:val="004B4C32"/>
    <w:rsid w:val="004C0E77"/>
    <w:rsid w:val="004D38BF"/>
    <w:rsid w:val="004D59AF"/>
    <w:rsid w:val="004E520B"/>
    <w:rsid w:val="004E59C7"/>
    <w:rsid w:val="004E7C78"/>
    <w:rsid w:val="00507F71"/>
    <w:rsid w:val="00527C78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615E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D6E99"/>
    <w:rsid w:val="006E24AA"/>
    <w:rsid w:val="00714325"/>
    <w:rsid w:val="00744E50"/>
    <w:rsid w:val="00756B3B"/>
    <w:rsid w:val="00770E37"/>
    <w:rsid w:val="00773D0C"/>
    <w:rsid w:val="00774101"/>
    <w:rsid w:val="0078197E"/>
    <w:rsid w:val="007D181E"/>
    <w:rsid w:val="007F08AA"/>
    <w:rsid w:val="007F4423"/>
    <w:rsid w:val="00811BB4"/>
    <w:rsid w:val="00813A41"/>
    <w:rsid w:val="0081690B"/>
    <w:rsid w:val="008350B3"/>
    <w:rsid w:val="0085124E"/>
    <w:rsid w:val="00863730"/>
    <w:rsid w:val="00882D6F"/>
    <w:rsid w:val="008A4A67"/>
    <w:rsid w:val="008B4152"/>
    <w:rsid w:val="008C3ED9"/>
    <w:rsid w:val="008D1456"/>
    <w:rsid w:val="008F0F82"/>
    <w:rsid w:val="009016C1"/>
    <w:rsid w:val="009152A8"/>
    <w:rsid w:val="00942BD8"/>
    <w:rsid w:val="009541D8"/>
    <w:rsid w:val="00956391"/>
    <w:rsid w:val="00974C2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3C"/>
    <w:rsid w:val="00A52D98"/>
    <w:rsid w:val="00A649D2"/>
    <w:rsid w:val="00A6738D"/>
    <w:rsid w:val="00A94CC9"/>
    <w:rsid w:val="00A94E32"/>
    <w:rsid w:val="00A95536"/>
    <w:rsid w:val="00AA0D65"/>
    <w:rsid w:val="00AA5E3A"/>
    <w:rsid w:val="00AB1F2A"/>
    <w:rsid w:val="00AD6706"/>
    <w:rsid w:val="00AE12B5"/>
    <w:rsid w:val="00AE1A89"/>
    <w:rsid w:val="00B04E90"/>
    <w:rsid w:val="00B1033B"/>
    <w:rsid w:val="00B5531F"/>
    <w:rsid w:val="00B80450"/>
    <w:rsid w:val="00B8500C"/>
    <w:rsid w:val="00B91333"/>
    <w:rsid w:val="00B97A54"/>
    <w:rsid w:val="00BA49BD"/>
    <w:rsid w:val="00BC38F6"/>
    <w:rsid w:val="00BC3D1E"/>
    <w:rsid w:val="00BC4CD6"/>
    <w:rsid w:val="00BC7F9D"/>
    <w:rsid w:val="00BE3389"/>
    <w:rsid w:val="00BE5BAF"/>
    <w:rsid w:val="00C12C0B"/>
    <w:rsid w:val="00C20803"/>
    <w:rsid w:val="00C81141"/>
    <w:rsid w:val="00C855AA"/>
    <w:rsid w:val="00C923B4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46701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976AC"/>
  <w15:docId w15:val="{162231F1-1E0B-4E4C-9377-B9FEB480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1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12</TotalTime>
  <Pages>6</Pages>
  <Words>374</Words>
  <Characters>2263</Characters>
  <Application>Microsoft Office Word</Application>
  <DocSecurity>0</DocSecurity>
  <Lines>251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11</cp:revision>
  <cp:lastPrinted>2019-11-24T23:54:00Z</cp:lastPrinted>
  <dcterms:created xsi:type="dcterms:W3CDTF">2024-07-16T01:59:00Z</dcterms:created>
  <dcterms:modified xsi:type="dcterms:W3CDTF">2025-05-02T07:26:00Z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