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463" w14:textId="22DAEF14" w:rsidR="009155D8" w:rsidRDefault="00144439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871232" behindDoc="0" locked="0" layoutInCell="1" allowOverlap="1" wp14:anchorId="061E16DA" wp14:editId="742E0CC6">
            <wp:simplePos x="0" y="0"/>
            <wp:positionH relativeFrom="column">
              <wp:posOffset>6805930</wp:posOffset>
            </wp:positionH>
            <wp:positionV relativeFrom="paragraph">
              <wp:posOffset>-25400</wp:posOffset>
            </wp:positionV>
            <wp:extent cx="2309492" cy="457200"/>
            <wp:effectExtent l="0" t="0" r="0" b="0"/>
            <wp:wrapNone/>
            <wp:docPr id="28" name="Picture 2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PLANTILLA DE ESTRUCTURA DE DESGLOSE DEL </w:t>
      </w:r>
      <w:r w:rsidR="007F176B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TRABAJO DE RR. HH.</w:t>
      </w:r>
    </w:p>
    <w:p w14:paraId="40BE4DD7" w14:textId="77777777" w:rsidR="00C6441C" w:rsidRPr="00C6441C" w:rsidRDefault="00C6441C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30"/>
          <w:szCs w:val="30"/>
        </w:rPr>
      </w:pPr>
    </w:p>
    <w:tbl>
      <w:tblPr>
        <w:tblW w:w="14220" w:type="dxa"/>
        <w:tblInd w:w="90" w:type="dxa"/>
        <w:tblLook w:val="04A0" w:firstRow="1" w:lastRow="0" w:firstColumn="1" w:lastColumn="0" w:noHBand="0" w:noVBand="1"/>
      </w:tblPr>
      <w:tblGrid>
        <w:gridCol w:w="3690"/>
        <w:gridCol w:w="4050"/>
        <w:gridCol w:w="1627"/>
        <w:gridCol w:w="4853"/>
      </w:tblGrid>
      <w:tr w:rsidR="00EE3D3E" w:rsidRPr="00030BBF" w14:paraId="648DDE12" w14:textId="67235576" w:rsidTr="00144439">
        <w:trPr>
          <w:trHeight w:val="31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91C" w14:textId="77777777" w:rsidR="00EE3D3E" w:rsidRPr="00030BBF" w:rsidRDefault="00EE3D3E" w:rsidP="00FB3217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EMPRESA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DE3F" w14:textId="66B1577A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GERENTE DEL PROYECTO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E945" w14:textId="77777777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FECHA DE FINALIZACIÓN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898D" w14:textId="2A2A4E76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TÍTULO DEL PROYECTO</w:t>
            </w:r>
          </w:p>
        </w:tc>
      </w:tr>
      <w:tr w:rsidR="00EE3D3E" w:rsidRPr="00030BBF" w14:paraId="0CABFC54" w14:textId="3E181C73" w:rsidTr="00144439">
        <w:trPr>
          <w:trHeight w:val="396"/>
        </w:trPr>
        <w:tc>
          <w:tcPr>
            <w:tcW w:w="369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48DC" w14:textId="16BD7CA9" w:rsidR="00EE3D3E" w:rsidRPr="00030BBF" w:rsidRDefault="00294BA5" w:rsidP="00FB3217">
            <w:pPr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Nombre</w:t>
            </w:r>
          </w:p>
        </w:tc>
        <w:tc>
          <w:tcPr>
            <w:tcW w:w="405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DE1E" w14:textId="74D989B8" w:rsidR="00EE3D3E" w:rsidRPr="00030BBF" w:rsidRDefault="00294BA5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Nombre</w:t>
            </w:r>
          </w:p>
        </w:tc>
        <w:tc>
          <w:tcPr>
            <w:tcW w:w="162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5CF3C" w14:textId="77777777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0/00/0000</w:t>
            </w:r>
          </w:p>
        </w:tc>
        <w:tc>
          <w:tcPr>
            <w:tcW w:w="4853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E0838B4" w14:textId="490857A1" w:rsidR="00EE3D3E" w:rsidRDefault="00EE3D3E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Nombre del proyecto</w:t>
            </w:r>
          </w:p>
        </w:tc>
      </w:tr>
    </w:tbl>
    <w:p w14:paraId="0139E2A5" w14:textId="09E643F4" w:rsidR="00EE3D3E" w:rsidRDefault="002D4743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44"/>
          <w:szCs w:val="44"/>
        </w:rPr>
      </w:pP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64" behindDoc="1" locked="0" layoutInCell="1" allowOverlap="1" wp14:anchorId="4E69E17B" wp14:editId="43085E72">
                <wp:simplePos x="0" y="0"/>
                <wp:positionH relativeFrom="column">
                  <wp:posOffset>3104515</wp:posOffset>
                </wp:positionH>
                <wp:positionV relativeFrom="paragraph">
                  <wp:posOffset>174625</wp:posOffset>
                </wp:positionV>
                <wp:extent cx="2962275" cy="736600"/>
                <wp:effectExtent l="57150" t="38100" r="85725" b="101600"/>
                <wp:wrapNone/>
                <wp:docPr id="2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36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167D" w14:textId="23D2307D" w:rsidR="002D4743" w:rsidRPr="002D4743" w:rsidRDefault="002D4743" w:rsidP="002D47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9E17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44.45pt;margin-top:13.75pt;width:233.25pt;height:58pt;z-index:-25161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" filled="f" strokecolor="#2e74b5 [2408]" strokeweight="1pt">
                <v:shadow on="t" color="#bfbfbf [2412]" opacity="26214f" origin=",-.5" offset="0,1pt"/>
                <v:textbox>
                  <w:txbxContent>
                    <w:p w14:paraId="6A3F167D" w14:textId="23D2307D" w:rsidR="002D4743" w:rsidRPr="002D4743" w:rsidRDefault="002D4743" w:rsidP="002D474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66321" w14:textId="61BE53A0" w:rsidR="005A0C11" w:rsidRPr="005A0C11" w:rsidRDefault="005A0C11" w:rsidP="005A0C11">
      <w:pPr>
        <w:pStyle w:val="Header"/>
        <w:jc w:val="center"/>
        <w:rPr>
          <w:rFonts w:ascii="Century Gothic" w:eastAsia="Times New Roman" w:hAnsi="Century Gothic" w:cs="Times New Roman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TÍTULO DEL PROYECTO</w:t>
      </w:r>
    </w:p>
    <w:p w14:paraId="6C18D4FB" w14:textId="57EFEA13" w:rsidR="008D4662" w:rsidRPr="00444617" w:rsidRDefault="008D4662">
      <w:pPr>
        <w:rPr>
          <w:rFonts w:ascii="Century Gothic" w:hAnsi="Century Gothic"/>
          <w:sz w:val="20"/>
          <w:szCs w:val="20"/>
        </w:rPr>
      </w:pPr>
    </w:p>
    <w:p w14:paraId="0FAF9BB2" w14:textId="7F04D06A" w:rsidR="0052254B" w:rsidRPr="00444617" w:rsidRDefault="0052254B" w:rsidP="0052254B">
      <w:pPr>
        <w:pStyle w:val="Heading1"/>
        <w:rPr>
          <w:rFonts w:ascii="Century Gothic" w:hAnsi="Century Gothic"/>
          <w:sz w:val="20"/>
          <w:szCs w:val="20"/>
        </w:rPr>
      </w:pP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0FBBD8" wp14:editId="1CC3379F">
                <wp:simplePos x="0" y="0"/>
                <wp:positionH relativeFrom="column">
                  <wp:posOffset>1092200</wp:posOffset>
                </wp:positionH>
                <wp:positionV relativeFrom="paragraph">
                  <wp:posOffset>2705100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5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BB89" w14:textId="77777777" w:rsidR="0052254B" w:rsidRPr="003C34AF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Proyecto 2</w:t>
                            </w:r>
                          </w:p>
                          <w:p w14:paraId="7B03662F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D38E59" wp14:editId="5208D3CF">
                                  <wp:extent cx="342900" cy="342900"/>
                                  <wp:effectExtent l="0" t="0" r="0" b="0"/>
                                  <wp:docPr id="130" name="Graphic 130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FBBD8" id="TextBox 8" o:spid="_x0000_s1027" type="#_x0000_t202" style="position:absolute;margin-left:86pt;margin-top:213pt;width:60pt;height:42.7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D8CBB89" w14:textId="77777777" w:rsidR="0052254B" w:rsidRPr="003C34AF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Proyecto 2</w:t>
                      </w:r>
                    </w:p>
                    <w:p w14:paraId="7B03662F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D38E59" wp14:editId="5208D3CF">
                            <wp:extent cx="342900" cy="342900"/>
                            <wp:effectExtent l="0" t="0" r="0" b="0"/>
                            <wp:docPr id="130" name="Graphic 130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7E678C" wp14:editId="60065F82">
                <wp:simplePos x="0" y="0"/>
                <wp:positionH relativeFrom="column">
                  <wp:posOffset>152400</wp:posOffset>
                </wp:positionH>
                <wp:positionV relativeFrom="paragraph">
                  <wp:posOffset>2703195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5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D2405" w14:textId="77777777" w:rsidR="0052254B" w:rsidRPr="003C34AF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Proyecto 1</w:t>
                            </w:r>
                          </w:p>
                          <w:p w14:paraId="4AABA8C9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B2801F" wp14:editId="55E9E985">
                                  <wp:extent cx="342900" cy="342900"/>
                                  <wp:effectExtent l="0" t="0" r="0" b="0"/>
                                  <wp:docPr id="131" name="Graphic 131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E678C" id="_x0000_s1028" type="#_x0000_t202" style="position:absolute;margin-left:12pt;margin-top:212.85pt;width:60pt;height:42.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D8D2405" w14:textId="77777777" w:rsidR="0052254B" w:rsidRPr="003C34AF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Proyecto 1</w:t>
                      </w:r>
                    </w:p>
                    <w:p w14:paraId="4AABA8C9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B2801F" wp14:editId="55E9E985">
                            <wp:extent cx="342900" cy="342900"/>
                            <wp:effectExtent l="0" t="0" r="0" b="0"/>
                            <wp:docPr id="131" name="Graphic 131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BDD883" wp14:editId="578B798F">
                <wp:simplePos x="0" y="0"/>
                <wp:positionH relativeFrom="column">
                  <wp:posOffset>50800</wp:posOffset>
                </wp:positionH>
                <wp:positionV relativeFrom="paragraph">
                  <wp:posOffset>1663700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6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0AE4" w14:textId="77777777" w:rsidR="0052254B" w:rsidRPr="003C34AF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sz w:val="16"/>
                                <w:szCs w:val="21"/>
                              </w:rPr>
                              <w:t>Compromiso</w:t>
                            </w:r>
                          </w:p>
                          <w:p w14:paraId="164A82B4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B07F5E" wp14:editId="5312E9C7">
                                  <wp:extent cx="412750" cy="412750"/>
                                  <wp:effectExtent l="0" t="0" r="0" b="0"/>
                                  <wp:docPr id="136" name="Graphic 136" descr="News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mediafile_zvAdpT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D883" id="_x0000_s1029" type="#_x0000_t202" style="position:absolute;margin-left:4pt;margin-top:131pt;width:145.95pt;height:5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E4C0AE4" w14:textId="77777777" w:rsidR="0052254B" w:rsidRPr="003C34AF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sz w:val="16"/>
                          <w:szCs w:val="21"/>
                        </w:rPr>
                        <w:t>Compromiso</w:t>
                      </w:r>
                    </w:p>
                    <w:p w14:paraId="164A82B4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9B07F5E" wp14:editId="5312E9C7">
                            <wp:extent cx="412750" cy="412750"/>
                            <wp:effectExtent l="0" t="0" r="0" b="0"/>
                            <wp:docPr id="136" name="Graphic 136" descr="News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mediafile_zvAdpT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6D97BD" wp14:editId="6DE75DCC">
                <wp:simplePos x="0" y="0"/>
                <wp:positionH relativeFrom="column">
                  <wp:posOffset>50800</wp:posOffset>
                </wp:positionH>
                <wp:positionV relativeFrom="paragraph">
                  <wp:posOffset>683895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7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C1C9E" w14:textId="77777777" w:rsidR="0052254B" w:rsidRPr="003C34AF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Cliente 1/Subordinado directo 1</w:t>
                            </w:r>
                          </w:p>
                          <w:p w14:paraId="4BB2B39D" w14:textId="37964C98" w:rsidR="0052254B" w:rsidRPr="003C34AF" w:rsidRDefault="00F34301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C34AF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C053485" wp14:editId="0EBC88DE">
                                  <wp:extent cx="448945" cy="448945"/>
                                  <wp:effectExtent l="0" t="0" r="8255" b="8255"/>
                                  <wp:docPr id="105" name="Picture 105" descr="A picture containing wall, person, clothing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" name="Picture 105" descr="A picture containing wall, person, clothing, pos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94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97BD" id="_x0000_s1030" type="#_x0000_t202" style="position:absolute;margin-left:4pt;margin-top:53.85pt;width:145.95pt;height:5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00C1C9E" w14:textId="77777777" w:rsidR="0052254B" w:rsidRPr="003C34AF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Cliente 1/Subordinado directo 1</w:t>
                      </w:r>
                    </w:p>
                    <w:p w14:paraId="4BB2B39D" w14:textId="37964C98" w:rsidR="0052254B" w:rsidRPr="003C34AF" w:rsidRDefault="00F34301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C34AF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C053485" wp14:editId="0EBC88DE">
                            <wp:extent cx="448945" cy="448945"/>
                            <wp:effectExtent l="0" t="0" r="8255" b="8255"/>
                            <wp:docPr id="105" name="Picture 105" descr="A picture containing wall, person, clothing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" name="Picture 105" descr="A picture containing wall, person, clothing, pos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945" cy="44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A567E2" wp14:editId="560C83C7">
                <wp:simplePos x="0" y="0"/>
                <wp:positionH relativeFrom="column">
                  <wp:posOffset>984250</wp:posOffset>
                </wp:positionH>
                <wp:positionV relativeFrom="paragraph">
                  <wp:posOffset>494665</wp:posOffset>
                </wp:positionV>
                <wp:extent cx="7132320" cy="0"/>
                <wp:effectExtent l="0" t="0" r="30480" b="25400"/>
                <wp:wrapThrough wrapText="bothSides">
                  <wp:wrapPolygon edited="0">
                    <wp:start x="0" y="-1"/>
                    <wp:lineTo x="0" y="-1"/>
                    <wp:lineTo x="21615" y="-1"/>
                    <wp:lineTo x="21615" y="-1"/>
                    <wp:lineTo x="0" y="-1"/>
                  </wp:wrapPolygon>
                </wp:wrapThrough>
                <wp:docPr id="106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73447" id="Straight Connector 5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38.95pt" to="639.1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4AD415" wp14:editId="4D352DB1">
                <wp:simplePos x="0" y="0"/>
                <wp:positionH relativeFrom="column">
                  <wp:posOffset>8122920</wp:posOffset>
                </wp:positionH>
                <wp:positionV relativeFrom="paragraph">
                  <wp:posOffset>492125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15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9FACE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38.75pt" to="639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DDE15A" wp14:editId="39285830">
                <wp:simplePos x="0" y="0"/>
                <wp:positionH relativeFrom="column">
                  <wp:posOffset>991235</wp:posOffset>
                </wp:positionH>
                <wp:positionV relativeFrom="paragraph">
                  <wp:posOffset>492125</wp:posOffset>
                </wp:positionV>
                <wp:extent cx="0" cy="377372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7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02342" id="Straight Connector 4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38.75pt" to="78.0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0EBFDF" wp14:editId="3BA997D9">
                <wp:simplePos x="0" y="0"/>
                <wp:positionH relativeFrom="column">
                  <wp:posOffset>991411</wp:posOffset>
                </wp:positionH>
                <wp:positionV relativeFrom="paragraph">
                  <wp:posOffset>1279525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28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8EF71" id="Straight Connector 4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00.75pt" to="78.0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728400" wp14:editId="69023224">
                <wp:simplePos x="0" y="0"/>
                <wp:positionH relativeFrom="column">
                  <wp:posOffset>991411</wp:posOffset>
                </wp:positionH>
                <wp:positionV relativeFrom="paragraph">
                  <wp:posOffset>923925</wp:posOffset>
                </wp:positionV>
                <wp:extent cx="0" cy="377371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9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4A1C4" id="Straight Connector 4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72.75pt" to="78.0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14:paraId="5EF4AE8A" w14:textId="50435478" w:rsidR="003C7519" w:rsidRDefault="00AA50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4B32E1A" wp14:editId="3D42B09E">
                <wp:simplePos x="0" y="0"/>
                <wp:positionH relativeFrom="column">
                  <wp:posOffset>-123825</wp:posOffset>
                </wp:positionH>
                <wp:positionV relativeFrom="paragraph">
                  <wp:posOffset>7631430</wp:posOffset>
                </wp:positionV>
                <wp:extent cx="617220" cy="3876675"/>
                <wp:effectExtent l="57150" t="38100" r="68580" b="104775"/>
                <wp:wrapThrough wrapText="bothSides">
                  <wp:wrapPolygon edited="0">
                    <wp:start x="-2000" y="-212"/>
                    <wp:lineTo x="-2000" y="21865"/>
                    <wp:lineTo x="-1333" y="22078"/>
                    <wp:lineTo x="22667" y="22078"/>
                    <wp:lineTo x="22667" y="21971"/>
                    <wp:lineTo x="23333" y="20379"/>
                    <wp:lineTo x="23333" y="-212"/>
                    <wp:lineTo x="-2000" y="-212"/>
                  </wp:wrapPolygon>
                </wp:wrapThrough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91D3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1.1.1 Subtarea</w:t>
                            </w:r>
                          </w:p>
                          <w:p w14:paraId="78063320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0E44CE9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1.1.2 Subtarea</w:t>
                            </w:r>
                          </w:p>
                          <w:p w14:paraId="71674AE7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2B16BF7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1.1.3 Subtarea</w:t>
                            </w:r>
                          </w:p>
                          <w:p w14:paraId="0B87B9E0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0F2835D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1.1.4 Subtarea</w:t>
                            </w:r>
                          </w:p>
                          <w:p w14:paraId="22A68172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C0B33A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1.1.5 Subtarea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2E1A" id="TextBox 12" o:spid="_x0000_s1031" type="#_x0000_t202" style="position:absolute;margin-left:-9.75pt;margin-top:600.9pt;width:48.6pt;height:305.2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3AB91D3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1.1.1 Subtarea</w:t>
                      </w:r>
                    </w:p>
                    <w:p w14:paraId="78063320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0E44CE9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1.1.2 Subtarea</w:t>
                      </w:r>
                    </w:p>
                    <w:p w14:paraId="71674AE7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2B16BF7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1.1.3 Subtarea</w:t>
                      </w:r>
                    </w:p>
                    <w:p w14:paraId="0B87B9E0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0F2835D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1.1.4 Subtarea</w:t>
                      </w:r>
                    </w:p>
                    <w:p w14:paraId="22A68172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8C0B33A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1.1.5 Subtarea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5B816D" wp14:editId="7514BC52">
                <wp:simplePos x="0" y="0"/>
                <wp:positionH relativeFrom="column">
                  <wp:posOffset>8610600</wp:posOffset>
                </wp:positionH>
                <wp:positionV relativeFrom="paragraph">
                  <wp:posOffset>6174105</wp:posOffset>
                </wp:positionV>
                <wp:extent cx="617220" cy="1981200"/>
                <wp:effectExtent l="57150" t="38100" r="68580" b="95250"/>
                <wp:wrapThrough wrapText="bothSides">
                  <wp:wrapPolygon edited="0">
                    <wp:start x="-2000" y="-415"/>
                    <wp:lineTo x="-2000" y="22015"/>
                    <wp:lineTo x="-1333" y="22431"/>
                    <wp:lineTo x="22667" y="22431"/>
                    <wp:lineTo x="23333" y="19938"/>
                    <wp:lineTo x="23333" y="-415"/>
                    <wp:lineTo x="-2000" y="-415"/>
                  </wp:wrapPolygon>
                </wp:wrapThrough>
                <wp:docPr id="2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A08D8" w14:textId="3B87B060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2.3.1 Subtarea</w:t>
                            </w:r>
                          </w:p>
                          <w:p w14:paraId="0C520137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41055E0B" w14:textId="3720F4AA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2.3.2 Subtarea</w:t>
                            </w:r>
                          </w:p>
                          <w:p w14:paraId="05F59548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396C90FF" w14:textId="5173D99B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2.3.3 Subtarea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B816D" id="TextBox 14" o:spid="_x0000_s1032" type="#_x0000_t202" style="position:absolute;margin-left:678pt;margin-top:486.15pt;width:48.6pt;height:156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C9A08D8" w14:textId="3B87B060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2.3.1 Subtarea</w:t>
                      </w:r>
                    </w:p>
                    <w:p w14:paraId="0C520137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41055E0B" w14:textId="3720F4AA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2.3.2 Subtarea</w:t>
                      </w:r>
                    </w:p>
                    <w:p w14:paraId="05F59548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396C90FF" w14:textId="5173D99B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2.3.3 Subtarea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1D3FA6" wp14:editId="6CD5E1EC">
                <wp:simplePos x="0" y="0"/>
                <wp:positionH relativeFrom="column">
                  <wp:posOffset>7886700</wp:posOffset>
                </wp:positionH>
                <wp:positionV relativeFrom="paragraph">
                  <wp:posOffset>6173470</wp:posOffset>
                </wp:positionV>
                <wp:extent cx="618490" cy="2676525"/>
                <wp:effectExtent l="57150" t="38100" r="67310" b="104775"/>
                <wp:wrapThrough wrapText="bothSides">
                  <wp:wrapPolygon edited="0">
                    <wp:start x="-1996" y="-307"/>
                    <wp:lineTo x="-1996" y="21984"/>
                    <wp:lineTo x="-1331" y="22292"/>
                    <wp:lineTo x="22620" y="22292"/>
                    <wp:lineTo x="23285" y="21984"/>
                    <wp:lineTo x="23285" y="-307"/>
                    <wp:lineTo x="-1996" y="-307"/>
                  </wp:wrapPolygon>
                </wp:wrapThrough>
                <wp:docPr id="2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56833" w14:textId="24B59EA2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2.2.1 Subtarea</w:t>
                            </w:r>
                          </w:p>
                          <w:p w14:paraId="0E6B2181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F11573" w14:textId="3FC37E1A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2.2.2 Subtarea</w:t>
                            </w:r>
                          </w:p>
                          <w:p w14:paraId="41D0B079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7E0EE7AC" w14:textId="50CC2D0E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2.2.3 Subtarea</w:t>
                            </w:r>
                          </w:p>
                          <w:p w14:paraId="1CDAA9E6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0BB48C23" w14:textId="6ACA3578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2.2.4 Subtarea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3FA6" id="TextBox 13" o:spid="_x0000_s1033" type="#_x0000_t202" style="position:absolute;margin-left:621pt;margin-top:486.1pt;width:48.7pt;height:210.75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4B56833" w14:textId="24B59EA2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2.2.1 Subtarea</w:t>
                      </w:r>
                    </w:p>
                    <w:p w14:paraId="0E6B2181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EF11573" w14:textId="3FC37E1A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2.2.2 Subtarea</w:t>
                      </w:r>
                    </w:p>
                    <w:p w14:paraId="41D0B079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7E0EE7AC" w14:textId="50CC2D0E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2.2.3 Subtarea</w:t>
                      </w:r>
                    </w:p>
                    <w:p w14:paraId="1CDAA9E6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0BB48C23" w14:textId="6ACA3578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2.2.4 Subtarea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3289BB" wp14:editId="51EDD128">
                <wp:simplePos x="0" y="0"/>
                <wp:positionH relativeFrom="column">
                  <wp:posOffset>7153275</wp:posOffset>
                </wp:positionH>
                <wp:positionV relativeFrom="paragraph">
                  <wp:posOffset>6174105</wp:posOffset>
                </wp:positionV>
                <wp:extent cx="617220" cy="3962400"/>
                <wp:effectExtent l="57150" t="38100" r="68580" b="95250"/>
                <wp:wrapThrough wrapText="bothSides">
                  <wp:wrapPolygon edited="0">
                    <wp:start x="-2000" y="-208"/>
                    <wp:lineTo x="-2000" y="21496"/>
                    <wp:lineTo x="-1333" y="22015"/>
                    <wp:lineTo x="22667" y="22015"/>
                    <wp:lineTo x="23333" y="21496"/>
                    <wp:lineTo x="23333" y="-208"/>
                    <wp:lineTo x="-2000" y="-208"/>
                  </wp:wrapPolygon>
                </wp:wrapThrough>
                <wp:docPr id="2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F0042" w14:textId="3694CB13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2.1.1 Subtarea</w:t>
                            </w:r>
                          </w:p>
                          <w:p w14:paraId="7FF99D71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1A0478" w14:textId="6CC205CA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2.1.2 Subtarea</w:t>
                            </w:r>
                          </w:p>
                          <w:p w14:paraId="4F2A325B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0DAA0D5" w14:textId="4162BE36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2.1.3 Subtarea</w:t>
                            </w:r>
                          </w:p>
                          <w:p w14:paraId="7E58C1B3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0BE451" w14:textId="0A394D1B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2.1.4 Subtarea</w:t>
                            </w:r>
                          </w:p>
                          <w:p w14:paraId="1942CDAC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2D8F595" w14:textId="33918360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2.1.5 Subtarea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89BB" id="_x0000_s1034" type="#_x0000_t202" style="position:absolute;margin-left:563.25pt;margin-top:486.15pt;width:48.6pt;height:312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43F0042" w14:textId="3694CB13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2.1.1 Subtarea</w:t>
                      </w:r>
                    </w:p>
                    <w:p w14:paraId="7FF99D71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61A0478" w14:textId="6CC205CA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2.1.2 Subtarea</w:t>
                      </w:r>
                    </w:p>
                    <w:p w14:paraId="4F2A325B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0DAA0D5" w14:textId="4162BE36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2.1.3 Subtarea</w:t>
                      </w:r>
                    </w:p>
                    <w:p w14:paraId="7E58C1B3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E0BE451" w14:textId="0A394D1B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2.1.4 Subtarea</w:t>
                      </w:r>
                    </w:p>
                    <w:p w14:paraId="1942CDAC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2D8F595" w14:textId="33918360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2.1.5 Subtarea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26DDDF6" wp14:editId="7137C0C9">
                <wp:simplePos x="0" y="0"/>
                <wp:positionH relativeFrom="column">
                  <wp:posOffset>1333500</wp:posOffset>
                </wp:positionH>
                <wp:positionV relativeFrom="paragraph">
                  <wp:posOffset>7631430</wp:posOffset>
                </wp:positionV>
                <wp:extent cx="617220" cy="2343150"/>
                <wp:effectExtent l="57150" t="38100" r="68580" b="95250"/>
                <wp:wrapThrough wrapText="bothSides">
                  <wp:wrapPolygon edited="0">
                    <wp:start x="-2000" y="-351"/>
                    <wp:lineTo x="-2000" y="21951"/>
                    <wp:lineTo x="-1333" y="22302"/>
                    <wp:lineTo x="22667" y="22302"/>
                    <wp:lineTo x="23333" y="19668"/>
                    <wp:lineTo x="23333" y="-351"/>
                    <wp:lineTo x="-2000" y="-351"/>
                  </wp:wrapPolygon>
                </wp:wrapThrough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2A471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1.3.1 Subtarea</w:t>
                            </w:r>
                          </w:p>
                          <w:p w14:paraId="27DB83DB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2B5E2554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1.3.2 Subtarea</w:t>
                            </w:r>
                          </w:p>
                          <w:p w14:paraId="55CAC6E7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5F3D7F62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1.3.3 Subtarea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DDF6" id="_x0000_s1035" type="#_x0000_t202" style="position:absolute;margin-left:105pt;margin-top:600.9pt;width:48.6pt;height:184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E32A471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1.3.1 Subtarea</w:t>
                      </w:r>
                    </w:p>
                    <w:p w14:paraId="27DB83DB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2B5E2554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1.3.2 Subtarea</w:t>
                      </w:r>
                    </w:p>
                    <w:p w14:paraId="55CAC6E7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5F3D7F62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1.3.3 Subtarea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9738843" wp14:editId="19A373F8">
                <wp:simplePos x="0" y="0"/>
                <wp:positionH relativeFrom="column">
                  <wp:posOffset>609600</wp:posOffset>
                </wp:positionH>
                <wp:positionV relativeFrom="paragraph">
                  <wp:posOffset>7631430</wp:posOffset>
                </wp:positionV>
                <wp:extent cx="618490" cy="3524250"/>
                <wp:effectExtent l="57150" t="38100" r="67310" b="95250"/>
                <wp:wrapThrough wrapText="bothSides">
                  <wp:wrapPolygon edited="0">
                    <wp:start x="-1996" y="-234"/>
                    <wp:lineTo x="-1996" y="21834"/>
                    <wp:lineTo x="-1331" y="22067"/>
                    <wp:lineTo x="22620" y="22067"/>
                    <wp:lineTo x="23285" y="20549"/>
                    <wp:lineTo x="23285" y="-234"/>
                    <wp:lineTo x="-1996" y="-234"/>
                  </wp:wrapPolygon>
                </wp:wrapThrough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1C16E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1.2.1 Subtarea</w:t>
                            </w:r>
                          </w:p>
                          <w:p w14:paraId="19865D26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2B03985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1.2.2 Subtarea</w:t>
                            </w:r>
                          </w:p>
                          <w:p w14:paraId="4D9B7E6E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614E1701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1.2.3 Subtarea</w:t>
                            </w:r>
                          </w:p>
                          <w:p w14:paraId="0BD5616D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140740D5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4"/>
                                <w:szCs w:val="22"/>
                              </w:rPr>
                              <w:t>1.2.4 Subtarea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38843" id="_x0000_s1036" type="#_x0000_t202" style="position:absolute;margin-left:48pt;margin-top:600.9pt;width:48.7pt;height:277.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35A1C16E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1.2.1 Subtarea</w:t>
                      </w:r>
                    </w:p>
                    <w:p w14:paraId="19865D26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2B03985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1.2.2 Subtarea</w:t>
                      </w:r>
                    </w:p>
                    <w:p w14:paraId="4D9B7E6E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614E1701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1.2.3 Subtarea</w:t>
                      </w:r>
                    </w:p>
                    <w:p w14:paraId="0BD5616D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140740D5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4"/>
                          <w:szCs w:val="22"/>
                        </w:rPr>
                        <w:t>1.2.4 Subtarea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EA086D" wp14:editId="14DD3C37">
                <wp:simplePos x="0" y="0"/>
                <wp:positionH relativeFrom="column">
                  <wp:posOffset>923925</wp:posOffset>
                </wp:positionH>
                <wp:positionV relativeFrom="paragraph">
                  <wp:posOffset>6416040</wp:posOffset>
                </wp:positionV>
                <wp:extent cx="0" cy="1457325"/>
                <wp:effectExtent l="0" t="0" r="38100" b="28575"/>
                <wp:wrapThrough wrapText="bothSides">
                  <wp:wrapPolygon edited="0">
                    <wp:start x="-1" y="0"/>
                    <wp:lineTo x="-1" y="21741"/>
                    <wp:lineTo x="-1" y="21741"/>
                    <wp:lineTo x="-1" y="0"/>
                    <wp:lineTo x="-1" y="0"/>
                  </wp:wrapPolygon>
                </wp:wrapThrough>
                <wp:docPr id="4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F609C" id="Straight Connector 47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505.2pt" to="72.75pt,6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AA83EB0" wp14:editId="19430580">
                <wp:simplePos x="0" y="0"/>
                <wp:positionH relativeFrom="column">
                  <wp:posOffset>8210550</wp:posOffset>
                </wp:positionH>
                <wp:positionV relativeFrom="paragraph">
                  <wp:posOffset>4973955</wp:posOffset>
                </wp:positionV>
                <wp:extent cx="0" cy="1442085"/>
                <wp:effectExtent l="0" t="0" r="38100" b="24765"/>
                <wp:wrapThrough wrapText="bothSides">
                  <wp:wrapPolygon edited="0">
                    <wp:start x="-1" y="0"/>
                    <wp:lineTo x="-1" y="21686"/>
                    <wp:lineTo x="-1" y="21686"/>
                    <wp:lineTo x="-1" y="0"/>
                    <wp:lineTo x="-1" y="0"/>
                  </wp:wrapPolygon>
                </wp:wrapThrough>
                <wp:docPr id="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2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EE9F3" id="Straight Connector 47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6.5pt,391.65pt" to="646.5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83508C" wp14:editId="74147C47">
                <wp:simplePos x="0" y="0"/>
                <wp:positionH relativeFrom="column">
                  <wp:posOffset>7464425</wp:posOffset>
                </wp:positionH>
                <wp:positionV relativeFrom="paragraph">
                  <wp:posOffset>5189855</wp:posOffset>
                </wp:positionV>
                <wp:extent cx="1476597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60A73" id="Straight Connector 54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75pt,408.65pt" to="704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30749FD" wp14:editId="1C518681">
                <wp:simplePos x="0" y="0"/>
                <wp:positionH relativeFrom="column">
                  <wp:posOffset>7258050</wp:posOffset>
                </wp:positionH>
                <wp:positionV relativeFrom="paragraph">
                  <wp:posOffset>4621530</wp:posOffset>
                </wp:positionV>
                <wp:extent cx="1853565" cy="453390"/>
                <wp:effectExtent l="57150" t="38100" r="70485" b="99060"/>
                <wp:wrapThrough wrapText="bothSides">
                  <wp:wrapPolygon edited="0">
                    <wp:start x="-666" y="-1815"/>
                    <wp:lineTo x="-666" y="23597"/>
                    <wp:lineTo x="-444" y="25412"/>
                    <wp:lineTo x="21977" y="25412"/>
                    <wp:lineTo x="22199" y="14521"/>
                    <wp:lineTo x="22199" y="-1815"/>
                    <wp:lineTo x="-666" y="-1815"/>
                  </wp:wrapPolygon>
                </wp:wrapThrough>
                <wp:docPr id="1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3C7C" w14:textId="54B930DA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2 Título de la actividad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30749FD" id="_x0000_s1037" type="#_x0000_t202" style="position:absolute;margin-left:571.5pt;margin-top:363.9pt;width:145.95pt;height:35.7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BD63C7C" w14:textId="54B930DA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2 Título de la actividad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7A44BE" wp14:editId="7EA1B942">
                <wp:simplePos x="0" y="0"/>
                <wp:positionH relativeFrom="column">
                  <wp:posOffset>7153275</wp:posOffset>
                </wp:positionH>
                <wp:positionV relativeFrom="paragraph">
                  <wp:posOffset>5412105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2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5F7A7" w14:textId="4CCFAD8D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2"/>
                              </w:rPr>
                              <w:t>2.1 Tarea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7A44BE" id="_x0000_s1038" type="#_x0000_t202" style="position:absolute;margin-left:563.25pt;margin-top:426.15pt;width:48.6pt;height:42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uj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815F7A7" w14:textId="4CCFAD8D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2"/>
                        </w:rPr>
                        <w:t>2.1 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5531511" wp14:editId="1D4D143C">
                <wp:simplePos x="0" y="0"/>
                <wp:positionH relativeFrom="column">
                  <wp:posOffset>7886700</wp:posOffset>
                </wp:positionH>
                <wp:positionV relativeFrom="paragraph">
                  <wp:posOffset>5412105</wp:posOffset>
                </wp:positionV>
                <wp:extent cx="618490" cy="542290"/>
                <wp:effectExtent l="57150" t="38100" r="67310" b="86360"/>
                <wp:wrapThrough wrapText="bothSides">
                  <wp:wrapPolygon edited="0">
                    <wp:start x="-1996" y="-1518"/>
                    <wp:lineTo x="-1996" y="22763"/>
                    <wp:lineTo x="-1331" y="24281"/>
                    <wp:lineTo x="22620" y="24281"/>
                    <wp:lineTo x="22620" y="23522"/>
                    <wp:lineTo x="23285" y="12141"/>
                    <wp:lineTo x="23285" y="-1518"/>
                    <wp:lineTo x="-1996" y="-1518"/>
                  </wp:wrapPolygon>
                </wp:wrapThrough>
                <wp:docPr id="2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A21B3" w14:textId="34F8AC6D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2"/>
                              </w:rPr>
                              <w:t>2.2 Tarea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531511" id="TextBox 9" o:spid="_x0000_s1039" type="#_x0000_t202" style="position:absolute;margin-left:621pt;margin-top:426.15pt;width:48.7pt;height:42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5CA21B3" w14:textId="34F8AC6D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2"/>
                        </w:rPr>
                        <w:t>2.2 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F95A662" wp14:editId="37860F7D">
                <wp:simplePos x="0" y="0"/>
                <wp:positionH relativeFrom="column">
                  <wp:posOffset>8620125</wp:posOffset>
                </wp:positionH>
                <wp:positionV relativeFrom="paragraph">
                  <wp:posOffset>5412105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2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AD063" w14:textId="4C45D55A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2"/>
                              </w:rPr>
                              <w:t>2.3 Tarea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F95A662" id="TextBox 10" o:spid="_x0000_s1040" type="#_x0000_t202" style="position:absolute;margin-left:678.75pt;margin-top:426.15pt;width:48.6pt;height:42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St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4EAD063" w14:textId="4C45D55A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2"/>
                        </w:rPr>
                        <w:t>2.3 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2E5AF5C" wp14:editId="05110DAB">
                <wp:simplePos x="0" y="0"/>
                <wp:positionH relativeFrom="column">
                  <wp:posOffset>187325</wp:posOffset>
                </wp:positionH>
                <wp:positionV relativeFrom="paragraph">
                  <wp:posOffset>6647180</wp:posOffset>
                </wp:positionV>
                <wp:extent cx="1476597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300FB" id="Straight Connector 54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523.4pt" to="131pt,5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4337D0" wp14:editId="7A461EBA">
                <wp:simplePos x="0" y="0"/>
                <wp:positionH relativeFrom="column">
                  <wp:posOffset>-19050</wp:posOffset>
                </wp:positionH>
                <wp:positionV relativeFrom="paragraph">
                  <wp:posOffset>6078855</wp:posOffset>
                </wp:positionV>
                <wp:extent cx="1853565" cy="453390"/>
                <wp:effectExtent l="57150" t="38100" r="70485" b="99060"/>
                <wp:wrapThrough wrapText="bothSides">
                  <wp:wrapPolygon edited="0">
                    <wp:start x="-666" y="-1815"/>
                    <wp:lineTo x="-666" y="23597"/>
                    <wp:lineTo x="-444" y="25412"/>
                    <wp:lineTo x="21977" y="25412"/>
                    <wp:lineTo x="22199" y="14521"/>
                    <wp:lineTo x="22199" y="-1815"/>
                    <wp:lineTo x="-666" y="-1815"/>
                  </wp:wrapPolygon>
                </wp:wrapThrough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A5829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1 Título de la actividad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34337D0" id="_x0000_s1041" type="#_x0000_t202" style="position:absolute;margin-left:-1.5pt;margin-top:478.65pt;width:145.95pt;height:35.7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90A5829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1 Título de la actividad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E6496D0" wp14:editId="6F15BBF4">
                <wp:simplePos x="0" y="0"/>
                <wp:positionH relativeFrom="column">
                  <wp:posOffset>-123825</wp:posOffset>
                </wp:positionH>
                <wp:positionV relativeFrom="paragraph">
                  <wp:posOffset>6869430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515FB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2"/>
                              </w:rPr>
                              <w:t>1.1 Tarea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E6496D0" id="_x0000_s1042" type="#_x0000_t202" style="position:absolute;margin-left:-9.75pt;margin-top:540.9pt;width:48.6pt;height:42.7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6o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CE515FB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2"/>
                        </w:rPr>
                        <w:t>1.1 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47C4373" wp14:editId="2FD87F8B">
                <wp:simplePos x="0" y="0"/>
                <wp:positionH relativeFrom="column">
                  <wp:posOffset>609600</wp:posOffset>
                </wp:positionH>
                <wp:positionV relativeFrom="paragraph">
                  <wp:posOffset>6869430</wp:posOffset>
                </wp:positionV>
                <wp:extent cx="618490" cy="542290"/>
                <wp:effectExtent l="57150" t="38100" r="67310" b="86360"/>
                <wp:wrapThrough wrapText="bothSides">
                  <wp:wrapPolygon edited="0">
                    <wp:start x="-1996" y="-1518"/>
                    <wp:lineTo x="-1996" y="22763"/>
                    <wp:lineTo x="-1331" y="24281"/>
                    <wp:lineTo x="22620" y="24281"/>
                    <wp:lineTo x="22620" y="23522"/>
                    <wp:lineTo x="23285" y="12141"/>
                    <wp:lineTo x="23285" y="-1518"/>
                    <wp:lineTo x="-1996" y="-1518"/>
                  </wp:wrapPolygon>
                </wp:wrapThrough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9060B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2"/>
                              </w:rPr>
                              <w:t>1.2 Tarea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47C4373" id="_x0000_s1043" type="#_x0000_t202" style="position:absolute;margin-left:48pt;margin-top:540.9pt;width:48.7pt;height:42.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B89060B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2"/>
                        </w:rPr>
                        <w:t>1.2 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62D5172" wp14:editId="7F4BBA06">
                <wp:simplePos x="0" y="0"/>
                <wp:positionH relativeFrom="column">
                  <wp:posOffset>1343025</wp:posOffset>
                </wp:positionH>
                <wp:positionV relativeFrom="paragraph">
                  <wp:posOffset>6869430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98EE3" w14:textId="77777777" w:rsidR="00C6441C" w:rsidRPr="003C34A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2"/>
                              </w:rPr>
                              <w:t>1.3 Tarea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62D5172" id="_x0000_s1044" type="#_x0000_t202" style="position:absolute;margin-left:105.75pt;margin-top:540.9pt;width:48.6pt;height:42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2B98EE3" w14:textId="77777777" w:rsidR="00C6441C" w:rsidRPr="003C34A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2"/>
                        </w:rPr>
                        <w:t>1.3 Tarea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07FDFDC" wp14:editId="4884BBB7">
                <wp:simplePos x="0" y="0"/>
                <wp:positionH relativeFrom="column">
                  <wp:posOffset>7468235</wp:posOffset>
                </wp:positionH>
                <wp:positionV relativeFrom="paragraph">
                  <wp:posOffset>5172710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6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45F15" id="Straight Connector 43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05pt,407.3pt" to="588.0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+QcQhN0AAAANAQAADwAAAGRycy9kb3du&#10;cmV2LnhtbEyPwU7DMBBE70j8g7VI3KhjBEkU4lQUiQMSFwKHHt14idPGdmS7Tfh7tuJAj/N2NDtT&#10;rxc7shOGOHgnQawyYOg6rwfXS/j6fL0rgcWknFajdyjhByOsm+urWlXaz+4DT23qGYW4WCkJJqWp&#10;4jx2Bq2KKz+ho9u3D1YlkqHnOqiZwu3I77Ms51YNjj4YNeGLwe7QHq2EsN3bt9Q/bufJbDbvxVyI&#10;tgxS3t4sz0/AEi7p3wzn+lQdGuq080enIxtJiyIX5JVQiocc2Nnyh3aECkK8qfnliuYX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+QcQhN0AAAAN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6D23802" wp14:editId="28FDE73B">
                <wp:simplePos x="0" y="0"/>
                <wp:positionH relativeFrom="column">
                  <wp:posOffset>8935085</wp:posOffset>
                </wp:positionH>
                <wp:positionV relativeFrom="paragraph">
                  <wp:posOffset>5172710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7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A9808" id="Straight Connector 45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55pt,407.3pt" to="703.5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oWXwud0AAAANAQAADwAAAGRycy9kb3du&#10;cmV2LnhtbEyPwU7DMBBE70j8g7VI3KgTVJooxKkoEgckLgQOPbrxEgfidWS7Tfh7tuIAx3k7mp2p&#10;t4sbxQlDHDwpyFcZCKTOm4F6Be9vTzcliJg0GT16QgXfGGHbXF7UujJ+plc8takXHEKx0gpsSlMl&#10;ZewsOh1XfkLi24cPTieWoZcm6JnD3Shvs2wjnR6IP1g94aPF7qs9OgVh/+meU3+3nye7270Uc5G3&#10;ZVDq+mp5uAeRcEl/ZjjX5+rQcKeDP5KJYmS9zoqcvQrKfL0Bcbb8ogOjgpFsavl/RfMD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oWXwud0AAAAN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48A9B55" wp14:editId="34C58100">
                <wp:simplePos x="0" y="0"/>
                <wp:positionH relativeFrom="column">
                  <wp:posOffset>8935085</wp:posOffset>
                </wp:positionH>
                <wp:positionV relativeFrom="paragraph">
                  <wp:posOffset>5731510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1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16309" id="Straight Connector 48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55pt,451.3pt" to="703.5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CljCt/4AAAAA4BAAAPAAAAZHJzL2Rvd25y&#10;ZXYueG1sTI8xT8MwEIV3JP6DdUhs1E4FTRviVBSJAYmFwNDRTY44EJ8j223Cv+cqBtju3T29+165&#10;nd0gThhi70lDtlAgkBrf9tRpeH97ulmDiMlQawZPqOEbI2yry4vSFK2f6BVPdeoEh1AsjAab0lhI&#10;GRuLzsSFH5H49uGDM4ll6GQbzMThbpBLpVbSmZ74gzUjPlpsvuqj0xD2n+45dXf7abS73Us+5Vm9&#10;DlpfX80P9yASzunPDGd8RoeKmQ7+SG0UA+tblWfs1bBRyxWIs+V3deBJqU0Osirl/xrVD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CljCt/4AAAAA4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36EC0E9" wp14:editId="17F2B50B">
                <wp:simplePos x="0" y="0"/>
                <wp:positionH relativeFrom="column">
                  <wp:posOffset>7468235</wp:posOffset>
                </wp:positionH>
                <wp:positionV relativeFrom="paragraph">
                  <wp:posOffset>5731510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16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FB2F9" id="Straight Connector 4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05pt,451.3pt" to="588.0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ABtaYa4AAAAA4BAAAPAAAAZHJzL2Rvd25y&#10;ZXYueG1sTI8xT8MwEIV3JP6DdUhs1E4lkjbEqSgSAxILgaGjGx9x2vgc2W4T/j2uGOh27+7p3feq&#10;zWwHdkYfekcSsoUAhtQ63VMn4evz9WEFLERFWg2OUMIPBtjUtzeVKrWb6APPTexYCqFQKgkmxrHk&#10;PLQGrQoLNyKl27fzVsUkfce1V1MKtwNfCpFzq3pKH4wa8cVge2xOVoLfHexb7B5302i22/diKrJm&#10;5aW8v5ufn4BFnOO/GS74CR3qxLR3J9KBDUlnRZ4lr4S1WObALpa/1T5NQqwL4HXFr2vUv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ABtaYa4AAAAA4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8F4AD1" wp14:editId="42B71799">
                <wp:simplePos x="0" y="0"/>
                <wp:positionH relativeFrom="column">
                  <wp:posOffset>189230</wp:posOffset>
                </wp:positionH>
                <wp:positionV relativeFrom="paragraph">
                  <wp:posOffset>7191375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50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F8EA5" id="Straight Connector 4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566.25pt" to="14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C9E4CD" wp14:editId="736CBB3B">
                <wp:simplePos x="0" y="0"/>
                <wp:positionH relativeFrom="column">
                  <wp:posOffset>1656080</wp:posOffset>
                </wp:positionH>
                <wp:positionV relativeFrom="paragraph">
                  <wp:posOffset>7191375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49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B2B28" id="Straight Connector 48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566.25pt" to="130.4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lvvD04AAAAA0BAAAPAAAAZHJzL2Rvd25y&#10;ZXYueG1sTI/BTsMwEETvSPyDtUjcqJNUTUsap6JIHJC4EDj06MbbJBCvI9ttwt+ziAMcd2Y0+6bc&#10;zXYQF/Shd6QgXSQgkBpnemoVvL893W1AhKjJ6MERKvjCALvq+qrUhXETveKljq3gEgqFVtDFOBZS&#10;hqZDq8PCjUjsnZy3OvLpW2m8nrjcDjJLklxa3RN/6PSIjx02n/XZKvCHD/sc29VhGrv9/mU9rdN6&#10;45W6vZkftiAizvEvDD/4jA4VMx3dmUwQg4IsTxg9spEusxUIjvxKR5ay5X0Osirl/xXVN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DlvvD04AAAAA0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46CC35A" wp14:editId="2EC9F87E">
                <wp:simplePos x="0" y="0"/>
                <wp:positionH relativeFrom="column">
                  <wp:posOffset>1656080</wp:posOffset>
                </wp:positionH>
                <wp:positionV relativeFrom="paragraph">
                  <wp:posOffset>6632575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C5AFB" id="Straight Connector 45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522.25pt" to="130.4pt,5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A038zd4AAAANAQAADwAAAGRycy9kb3du&#10;cmV2LnhtbEyPwU7DMBBE70j8g7VI3KjTqmmrEKeiSByQuBA49OjGS5w2Xke224S/ZxEHetyZ0eyb&#10;cju5XlwwxM6TgvksA4HUeNNRq+Dz4+VhAyImTUb3nlDBN0bYVrc3pS6MH+kdL3VqBZdQLLQCm9JQ&#10;SBkbi07HmR+Q2PvywenEZ2ilCXrkctfLRZatpNMd8QerB3y22Jzqs1MQ9kf3mtp8Pw52t3tbj+t5&#10;vQlK3d9NT48gEk7pPwy/+IwOFTMd/JlMFL2CxSpj9MRGtlzmIDjyJx1YYi0HWZXyekX1Aw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ANN/M3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B8EDBD" wp14:editId="75D2B07F">
                <wp:simplePos x="0" y="0"/>
                <wp:positionH relativeFrom="column">
                  <wp:posOffset>189230</wp:posOffset>
                </wp:positionH>
                <wp:positionV relativeFrom="paragraph">
                  <wp:posOffset>6632575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058B2" id="Straight Connector 43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522.25pt" to="14.9pt,5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B5065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334FFE" wp14:editId="5B441823">
                <wp:simplePos x="0" y="0"/>
                <wp:positionH relativeFrom="column">
                  <wp:posOffset>6972300</wp:posOffset>
                </wp:positionH>
                <wp:positionV relativeFrom="paragraph">
                  <wp:posOffset>4105275</wp:posOffset>
                </wp:positionV>
                <wp:extent cx="2400300" cy="241300"/>
                <wp:effectExtent l="0" t="0" r="8890" b="1270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1085320" w14:textId="77777777" w:rsidR="009C0269" w:rsidRPr="00AB5806" w:rsidRDefault="009C0269" w:rsidP="00C6441C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Tarea/actividades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4FFE" id="Text Box 305" o:spid="_x0000_s1045" type="#_x0000_t202" style="position:absolute;margin-left:549pt;margin-top:323.25pt;width:189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" fillcolor="white [3201]" strokecolor="#bfbfbf [2412]" strokeweight=".5pt">
                <v:textbox>
                  <w:txbxContent>
                    <w:p w14:paraId="11085320" w14:textId="77777777" w:rsidR="009C0269" w:rsidRPr="00AB5806" w:rsidRDefault="009C0269" w:rsidP="00C6441C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Tarea/actividades</w:t>
                      </w:r>
                    </w:p>
                  </w:txbxContent>
                </v:textbox>
              </v:shape>
            </w:pict>
          </mc:Fallback>
        </mc:AlternateContent>
      </w:r>
      <w:r w:rsidR="00B5065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514FAC" wp14:editId="6B2C4FFB">
                <wp:simplePos x="0" y="0"/>
                <wp:positionH relativeFrom="column">
                  <wp:posOffset>-292100</wp:posOffset>
                </wp:positionH>
                <wp:positionV relativeFrom="paragraph">
                  <wp:posOffset>5605145</wp:posOffset>
                </wp:positionV>
                <wp:extent cx="2400300" cy="241300"/>
                <wp:effectExtent l="0" t="0" r="12700" b="1270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4A72F6" w14:textId="77777777" w:rsidR="00AB5806" w:rsidRPr="00AB5806" w:rsidRDefault="00AB5806" w:rsidP="00C6441C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Tarea/actividades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4FAC" id="Text Box 257" o:spid="_x0000_s1046" type="#_x0000_t202" style="position:absolute;margin-left:-23pt;margin-top:441.35pt;width:189pt;height:19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" fillcolor="white [3201]" strokecolor="#bfbfbf [2412]" strokeweight=".5pt">
                <v:textbox>
                  <w:txbxContent>
                    <w:p w14:paraId="544A72F6" w14:textId="77777777" w:rsidR="00AB5806" w:rsidRPr="00AB5806" w:rsidRDefault="00AB5806" w:rsidP="00C6441C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Tarea/actividades</w:t>
                      </w:r>
                    </w:p>
                  </w:txbxContent>
                </v:textbox>
              </v:shap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D22492" wp14:editId="226869BB">
                <wp:simplePos x="0" y="0"/>
                <wp:positionH relativeFrom="column">
                  <wp:posOffset>5371465</wp:posOffset>
                </wp:positionH>
                <wp:positionV relativeFrom="paragraph">
                  <wp:posOffset>1477645</wp:posOffset>
                </wp:positionV>
                <wp:extent cx="3175" cy="1219200"/>
                <wp:effectExtent l="12700" t="12700" r="22225" b="12700"/>
                <wp:wrapThrough wrapText="bothSides">
                  <wp:wrapPolygon edited="0">
                    <wp:start x="-86400" y="-225"/>
                    <wp:lineTo x="-86400" y="21600"/>
                    <wp:lineTo x="86400" y="21600"/>
                    <wp:lineTo x="86400" y="-225"/>
                    <wp:lineTo x="-86400" y="-225"/>
                  </wp:wrapPolygon>
                </wp:wrapThrough>
                <wp:docPr id="278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219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8EF82" id="Straight Connector 74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2.95pt,116.35pt" to="423.2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CEEA7B" wp14:editId="5649F275">
                <wp:simplePos x="0" y="0"/>
                <wp:positionH relativeFrom="column">
                  <wp:posOffset>5359400</wp:posOffset>
                </wp:positionH>
                <wp:positionV relativeFrom="paragraph">
                  <wp:posOffset>2696845</wp:posOffset>
                </wp:positionV>
                <wp:extent cx="20066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0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F9AC1" id="Straight Connector 8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pt,212.35pt" to="580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7CF2D4" wp14:editId="78AE87D8">
                <wp:simplePos x="0" y="0"/>
                <wp:positionH relativeFrom="column">
                  <wp:posOffset>8242300</wp:posOffset>
                </wp:positionH>
                <wp:positionV relativeFrom="paragraph">
                  <wp:posOffset>2440305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28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6239" w14:textId="77777777" w:rsidR="00E339F6" w:rsidRPr="003C34AF" w:rsidRDefault="00E339F6" w:rsidP="00E339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Proyecto 4</w:t>
                            </w:r>
                          </w:p>
                          <w:p w14:paraId="1476F4CF" w14:textId="77777777" w:rsidR="00E339F6" w:rsidRPr="00444617" w:rsidRDefault="00E339F6" w:rsidP="00E339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F4F305" wp14:editId="781BE54C">
                                  <wp:extent cx="342900" cy="342900"/>
                                  <wp:effectExtent l="0" t="0" r="0" b="0"/>
                                  <wp:docPr id="368" name="Graphic 368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CF2D4" id="_x0000_s1047" type="#_x0000_t202" style="position:absolute;margin-left:649pt;margin-top:192.15pt;width:60pt;height:42.7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465A6239" w14:textId="77777777" w:rsidR="00E339F6" w:rsidRPr="003C34AF" w:rsidRDefault="00E339F6" w:rsidP="00E339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Proyecto 4</w:t>
                      </w:r>
                    </w:p>
                    <w:p w14:paraId="1476F4CF" w14:textId="77777777" w:rsidR="00E339F6" w:rsidRPr="00444617" w:rsidRDefault="00E339F6" w:rsidP="00E339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F4F305" wp14:editId="781BE54C">
                            <wp:extent cx="342900" cy="342900"/>
                            <wp:effectExtent l="0" t="0" r="0" b="0"/>
                            <wp:docPr id="368" name="Graphic 368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63F2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D4DFAA" wp14:editId="1AACF7E3">
                <wp:simplePos x="0" y="0"/>
                <wp:positionH relativeFrom="column">
                  <wp:posOffset>7302500</wp:posOffset>
                </wp:positionH>
                <wp:positionV relativeFrom="paragraph">
                  <wp:posOffset>2438400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28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1FF02" w14:textId="77777777" w:rsidR="00E339F6" w:rsidRPr="003C34AF" w:rsidRDefault="00E339F6" w:rsidP="00E339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Proyecto 3</w:t>
                            </w:r>
                            <w:r w:rsidRPr="003C34AF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13896AF" wp14:editId="52F99E00">
                                  <wp:extent cx="342900" cy="342900"/>
                                  <wp:effectExtent l="0" t="0" r="0" b="0"/>
                                  <wp:docPr id="369" name="Graphic 369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4DFAA" id="_x0000_s1048" type="#_x0000_t202" style="position:absolute;margin-left:575pt;margin-top:192pt;width:60pt;height:42.7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7E1FF02" w14:textId="77777777" w:rsidR="00E339F6" w:rsidRPr="003C34AF" w:rsidRDefault="00E339F6" w:rsidP="00E339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Proyecto 3</w:t>
                      </w:r>
                      <w:r w:rsidRPr="003C34AF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13896AF" wp14:editId="52F99E00">
                            <wp:extent cx="342900" cy="342900"/>
                            <wp:effectExtent l="0" t="0" r="0" b="0"/>
                            <wp:docPr id="369" name="Graphic 369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189" behindDoc="0" locked="0" layoutInCell="1" allowOverlap="1" wp14:anchorId="74EE7FD6" wp14:editId="37F64AF9">
                <wp:simplePos x="0" y="0"/>
                <wp:positionH relativeFrom="column">
                  <wp:posOffset>1841500</wp:posOffset>
                </wp:positionH>
                <wp:positionV relativeFrom="paragraph">
                  <wp:posOffset>2684145</wp:posOffset>
                </wp:positionV>
                <wp:extent cx="20574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372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C7E1C" id="Straight Connector 87" o:spid="_x0000_s1026" style="position:absolute;z-index:251699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11.35pt" to="30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FE4309B" wp14:editId="5E5ECC5B">
                <wp:simplePos x="0" y="0"/>
                <wp:positionH relativeFrom="column">
                  <wp:posOffset>3898900</wp:posOffset>
                </wp:positionH>
                <wp:positionV relativeFrom="paragraph">
                  <wp:posOffset>1477645</wp:posOffset>
                </wp:positionV>
                <wp:extent cx="0" cy="1206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373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BF669" id="Straight Connector 74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pt,116.35pt" to="30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7F8C48" wp14:editId="63EE6F6A">
                <wp:simplePos x="0" y="0"/>
                <wp:positionH relativeFrom="column">
                  <wp:posOffset>3895090</wp:posOffset>
                </wp:positionH>
                <wp:positionV relativeFrom="paragraph">
                  <wp:posOffset>1485900</wp:posOffset>
                </wp:positionV>
                <wp:extent cx="1476375" cy="0"/>
                <wp:effectExtent l="0" t="12700" r="22225" b="12700"/>
                <wp:wrapThrough wrapText="bothSides">
                  <wp:wrapPolygon edited="0">
                    <wp:start x="0" y="-1"/>
                    <wp:lineTo x="0" y="-1"/>
                    <wp:lineTo x="21739" y="-1"/>
                    <wp:lineTo x="21739" y="-1"/>
                    <wp:lineTo x="0" y="-1"/>
                  </wp:wrapPolygon>
                </wp:wrapThrough>
                <wp:docPr id="126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EF47A" id="Straight Connector 7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pt,117pt" to="422.9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1D3274" wp14:editId="376CCC82">
                <wp:simplePos x="0" y="0"/>
                <wp:positionH relativeFrom="column">
                  <wp:posOffset>4640580</wp:posOffset>
                </wp:positionH>
                <wp:positionV relativeFrom="paragraph">
                  <wp:posOffset>1111250</wp:posOffset>
                </wp:positionV>
                <wp:extent cx="0" cy="377190"/>
                <wp:effectExtent l="12700" t="0" r="12700" b="165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2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C2C6C" id="Straight Connector 7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87.5pt" to="365.4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E5E9F2" wp14:editId="28DCBDDF">
                <wp:simplePos x="0" y="0"/>
                <wp:positionH relativeFrom="column">
                  <wp:posOffset>4635500</wp:posOffset>
                </wp:positionH>
                <wp:positionV relativeFrom="paragraph">
                  <wp:posOffset>182245</wp:posOffset>
                </wp:positionV>
                <wp:extent cx="0" cy="254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8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F4F58" id="Straight Connector 69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pt,14.35pt" to="3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D34E1B0" wp14:editId="1E054A18">
                <wp:simplePos x="0" y="0"/>
                <wp:positionH relativeFrom="column">
                  <wp:posOffset>3721100</wp:posOffset>
                </wp:positionH>
                <wp:positionV relativeFrom="paragraph">
                  <wp:posOffset>431800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5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1507" w14:textId="77777777" w:rsidR="009B4341" w:rsidRPr="003C34AF" w:rsidRDefault="009B4341" w:rsidP="009B43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Cartera</w:t>
                            </w:r>
                          </w:p>
                          <w:p w14:paraId="7DAE72C6" w14:textId="77777777" w:rsidR="009B4341" w:rsidRDefault="00E86BFB" w:rsidP="009B43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F4B74" wp14:editId="2A6E78BC">
                                  <wp:extent cx="431800" cy="431800"/>
                                  <wp:effectExtent l="0" t="0" r="0" b="0"/>
                                  <wp:docPr id="363" name="Graphic 363" descr="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0" name="mediafile_DCYYUX.sv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E1B0" id="_x0000_s1049" type="#_x0000_t202" style="position:absolute;margin-left:293pt;margin-top:34pt;width:145.95pt;height:58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FB71507" w14:textId="77777777" w:rsidR="009B4341" w:rsidRPr="003C34AF" w:rsidRDefault="009B4341" w:rsidP="009B43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Cartera</w:t>
                      </w:r>
                    </w:p>
                    <w:p w14:paraId="7DAE72C6" w14:textId="77777777" w:rsidR="009B4341" w:rsidRDefault="00E86BFB" w:rsidP="009B434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2F4B74" wp14:editId="2A6E78BC">
                            <wp:extent cx="431800" cy="431800"/>
                            <wp:effectExtent l="0" t="0" r="0" b="0"/>
                            <wp:docPr id="363" name="Graphic 363" descr="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0" name="mediafile_DCYYUX.sv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80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FEDB39" wp14:editId="52211C36">
                <wp:simplePos x="0" y="0"/>
                <wp:positionH relativeFrom="column">
                  <wp:posOffset>8086090</wp:posOffset>
                </wp:positionH>
                <wp:positionV relativeFrom="paragraph">
                  <wp:posOffset>3425825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30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E4DB5" w14:textId="77777777" w:rsidR="009C0269" w:rsidRPr="00632A03" w:rsidRDefault="009C0269" w:rsidP="009C026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B1A84BC" wp14:editId="7363023A">
                                  <wp:extent cx="422910" cy="422910"/>
                                  <wp:effectExtent l="0" t="0" r="0" b="0"/>
                                  <wp:docPr id="364" name="Graphic 364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DB39" id="TextBox 26" o:spid="_x0000_s1050" type="#_x0000_t202" style="position:absolute;margin-left:636.7pt;margin-top:269.75pt;width:41.3pt;height:3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7D1E4DB5" w14:textId="77777777" w:rsidR="009C0269" w:rsidRPr="00632A03" w:rsidRDefault="009C0269" w:rsidP="009C026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B1A84BC" wp14:editId="7363023A">
                            <wp:extent cx="422910" cy="422910"/>
                            <wp:effectExtent l="0" t="0" r="0" b="0"/>
                            <wp:docPr id="364" name="Graphic 364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5EA4C6" wp14:editId="6D303E4A">
                <wp:simplePos x="0" y="0"/>
                <wp:positionH relativeFrom="column">
                  <wp:posOffset>8867140</wp:posOffset>
                </wp:positionH>
                <wp:positionV relativeFrom="paragraph">
                  <wp:posOffset>3268345</wp:posOffset>
                </wp:positionV>
                <wp:extent cx="0" cy="2794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7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4124F" id="Straight Connector 8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8.2pt,257.35pt" to="698.2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4228D1" wp14:editId="0E684B65">
                <wp:simplePos x="0" y="0"/>
                <wp:positionH relativeFrom="column">
                  <wp:posOffset>8558530</wp:posOffset>
                </wp:positionH>
                <wp:positionV relativeFrom="paragraph">
                  <wp:posOffset>3425825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301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47EF5" w14:textId="77777777" w:rsidR="009C0269" w:rsidRDefault="009C0269" w:rsidP="009C02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9547F" wp14:editId="560B557E">
                                  <wp:extent cx="422910" cy="422910"/>
                                  <wp:effectExtent l="0" t="0" r="0" b="0"/>
                                  <wp:docPr id="365" name="Graphic 365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28D1" id="_x0000_s1051" type="#_x0000_t202" style="position:absolute;margin-left:673.9pt;margin-top:269.75pt;width:37.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" filled="f" stroked="f" strokeweight="1pt">
                <v:shadow on="t" color="#bfbfbf [2412]" opacity="26214f" origin=",-.5" offset="0,1pt"/>
                <v:textbox>
                  <w:txbxContent>
                    <w:p w14:paraId="79647EF5" w14:textId="77777777" w:rsidR="009C0269" w:rsidRDefault="009C0269" w:rsidP="009C02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59547F" wp14:editId="560B557E">
                            <wp:extent cx="422910" cy="422910"/>
                            <wp:effectExtent l="0" t="0" r="0" b="0"/>
                            <wp:docPr id="365" name="Graphic 365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C4167A3" wp14:editId="3DB97272">
                <wp:simplePos x="0" y="0"/>
                <wp:positionH relativeFrom="column">
                  <wp:posOffset>8352790</wp:posOffset>
                </wp:positionH>
                <wp:positionV relativeFrom="paragraph">
                  <wp:posOffset>3276600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300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FDA0C" id="Straight Connector 54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7pt,258pt" to="696.7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112BA0F" wp14:editId="1FB35465">
                <wp:simplePos x="0" y="0"/>
                <wp:positionH relativeFrom="column">
                  <wp:posOffset>8624570</wp:posOffset>
                </wp:positionH>
                <wp:positionV relativeFrom="paragraph">
                  <wp:posOffset>2901950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9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4DAC4" id="Straight Connector 81" o:spid="_x0000_s1026" style="position:absolute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9.1pt,228.5pt" to="679.1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amfyX94AAAANAQAADwAAAGRycy9kb3du&#10;cmV2LnhtbEyPwU7DMBBE70j8g7VI3KiTQkgU4lQUiQMSFwKHHt14SQLxOrLdJvw9W3Ggx5l9mp2p&#10;NosdxRF9GBwpSFcJCKTWmYE6BR/vzzcFiBA1GT06QgU/GGBTX15UujRupjc8NrETHEKh1Ar6GKdS&#10;ytD2aHVYuQmJb5/OWx1Z+k4ar2cOt6NcJ8m9tHog/tDrCZ96bL+bg1Xgd1/2JXbZbp767fY1n/O0&#10;KbxS11fL4wOIiEv8h+FUn6tDzZ327kAmiJH1bVasmVVwl+W86oT8WXsFWcqWrCt5vqL+BQ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Gpn8l/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91CD90" wp14:editId="6ED29537">
                <wp:simplePos x="0" y="0"/>
                <wp:positionH relativeFrom="column">
                  <wp:posOffset>8371840</wp:posOffset>
                </wp:positionH>
                <wp:positionV relativeFrom="paragraph">
                  <wp:posOffset>3268345</wp:posOffset>
                </wp:positionV>
                <wp:extent cx="0" cy="266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8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FDE03" id="Straight Connector 80" o:spid="_x0000_s1026" style="position:absolute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9.2pt,257.35pt" to="659.2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463CAD" wp14:editId="073520AC">
                <wp:simplePos x="0" y="0"/>
                <wp:positionH relativeFrom="column">
                  <wp:posOffset>7628890</wp:posOffset>
                </wp:positionH>
                <wp:positionV relativeFrom="paragraph">
                  <wp:posOffset>3425825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28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BF512" w14:textId="77777777" w:rsidR="009C0269" w:rsidRDefault="009C0269" w:rsidP="009C02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B95F3" wp14:editId="02143039">
                                  <wp:extent cx="422910" cy="422910"/>
                                  <wp:effectExtent l="0" t="0" r="0" b="0"/>
                                  <wp:docPr id="366" name="Graphic 366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3CAD" id="_x0000_s1052" type="#_x0000_t202" style="position:absolute;margin-left:600.7pt;margin-top:269.75pt;width:37.5pt;height:3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5CABF512" w14:textId="77777777" w:rsidR="009C0269" w:rsidRDefault="009C0269" w:rsidP="009C02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DB95F3" wp14:editId="02143039">
                            <wp:extent cx="422910" cy="422910"/>
                            <wp:effectExtent l="0" t="0" r="0" b="0"/>
                            <wp:docPr id="366" name="Graphic 366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14" behindDoc="0" locked="0" layoutInCell="1" allowOverlap="1" wp14:anchorId="3ABFB8E9" wp14:editId="7EA70C98">
                <wp:simplePos x="0" y="0"/>
                <wp:positionH relativeFrom="column">
                  <wp:posOffset>7937500</wp:posOffset>
                </wp:positionH>
                <wp:positionV relativeFrom="paragraph">
                  <wp:posOffset>3255645</wp:posOffset>
                </wp:positionV>
                <wp:extent cx="0" cy="2794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7B6C9" id="Straight Connector 80" o:spid="_x0000_s1026" style="position:absolute;z-index:251700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256.35pt" to="6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6718EE" wp14:editId="0C26C6A1">
                <wp:simplePos x="0" y="0"/>
                <wp:positionH relativeFrom="column">
                  <wp:posOffset>7442200</wp:posOffset>
                </wp:positionH>
                <wp:positionV relativeFrom="paragraph">
                  <wp:posOffset>3268345</wp:posOffset>
                </wp:positionV>
                <wp:extent cx="0" cy="266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4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DA9AF" id="Straight Connector 80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6pt,257.35pt" to="58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F2049" wp14:editId="469ED479">
                <wp:simplePos x="0" y="0"/>
                <wp:positionH relativeFrom="column">
                  <wp:posOffset>7694930</wp:posOffset>
                </wp:positionH>
                <wp:positionV relativeFrom="paragraph">
                  <wp:posOffset>2901950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3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1B8AE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9pt,228.5pt" to="605.9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rG/ck94AAAANAQAADwAAAGRycy9kb3du&#10;cmV2LnhtbEyPwU7DMBBE70j8g7VI3KiTipAqxKkoEgckLgQOPbrxEgfidWS7Tfh7tuIAx5kdzb6p&#10;t4sbxQlDHDwpyFcZCKTOm4F6Be9vTzcbEDFpMnr0hAq+McK2ubyodWX8TK94alMvuIRipRXYlKZK&#10;ythZdDqu/ITEtw8fnE4sQy9N0DOXu1Gus+xOOj0Qf7B6wkeL3Vd7dArC/tM9p77Yz5Pd7V7Kuczb&#10;TVDq+mp5uAeRcEl/YTjjMzo0zHTwRzJRjKzXec7sScFtUfKqc+TXOigocrZkU8v/K5ofAA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Kxv3JP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C34585E" wp14:editId="5A9E5524">
                <wp:simplePos x="0" y="0"/>
                <wp:positionH relativeFrom="column">
                  <wp:posOffset>7423150</wp:posOffset>
                </wp:positionH>
                <wp:positionV relativeFrom="paragraph">
                  <wp:posOffset>3263900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28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8C849" id="Straight Connector 54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5pt,257pt" to="623.5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5A92507" wp14:editId="1C330AC1">
                <wp:simplePos x="0" y="0"/>
                <wp:positionH relativeFrom="column">
                  <wp:posOffset>7156450</wp:posOffset>
                </wp:positionH>
                <wp:positionV relativeFrom="paragraph">
                  <wp:posOffset>3413125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28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09924" w14:textId="77777777" w:rsidR="009C0269" w:rsidRPr="00632A03" w:rsidRDefault="009C0269" w:rsidP="009C026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B8A9CDF" wp14:editId="6FB1109F">
                                  <wp:extent cx="422910" cy="422910"/>
                                  <wp:effectExtent l="0" t="0" r="0" b="0"/>
                                  <wp:docPr id="367" name="Graphic 367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2507" id="_x0000_s1053" type="#_x0000_t202" style="position:absolute;margin-left:563.5pt;margin-top:268.75pt;width:41.3pt;height:3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42C09924" w14:textId="77777777" w:rsidR="009C0269" w:rsidRPr="00632A03" w:rsidRDefault="009C0269" w:rsidP="009C026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B8A9CDF" wp14:editId="6FB1109F">
                            <wp:extent cx="422910" cy="422910"/>
                            <wp:effectExtent l="0" t="0" r="0" b="0"/>
                            <wp:docPr id="367" name="Graphic 367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76BF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39" behindDoc="0" locked="0" layoutInCell="1" allowOverlap="1" wp14:anchorId="6075EDCA" wp14:editId="699B10C3">
                <wp:simplePos x="0" y="0"/>
                <wp:positionH relativeFrom="column">
                  <wp:posOffset>8616315</wp:posOffset>
                </wp:positionH>
                <wp:positionV relativeFrom="paragraph">
                  <wp:posOffset>2170430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80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6BC0C" id="Straight Connector 45" o:spid="_x0000_s1026" style="position:absolute;z-index:251701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45pt,170.9pt" to="678.4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PhQiBt4AAAANAQAADwAAAGRycy9kb3du&#10;cmV2LnhtbEyPzU7DMBCE70i8g7VI3KgT+kuIU1EkDkhcCBx6dOMlDsTryHab8PZsxQGOM/tpdqbc&#10;Tq4XJwyx86Qgn2UgkBpvOmoVvL893WxAxKTJ6N4TKvjGCNvq8qLUhfEjveKpTq3gEIqFVmBTGgop&#10;Y2PR6TjzAxLfPnxwOrEMrTRBjxzuenmbZSvpdEf8weoBHy02X/XRKQj7T/ec2uV+HOxu97Ie13m9&#10;CUpdX00P9yASTukPhnN9rg4Vdzr4I5koetbz5eqOWQXzRc4jzsivdVCwyNiSVSn/r6h+AA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D4UIgb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64" behindDoc="0" locked="0" layoutInCell="1" allowOverlap="1" wp14:anchorId="02C99347" wp14:editId="7CDEF841">
                <wp:simplePos x="0" y="0"/>
                <wp:positionH relativeFrom="column">
                  <wp:posOffset>7695565</wp:posOffset>
                </wp:positionH>
                <wp:positionV relativeFrom="paragraph">
                  <wp:posOffset>2170430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79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A9D73" id="Straight Connector 43" o:spid="_x0000_s1026" style="position:absolute;z-index:251702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95pt,170.9pt" to="605.9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GFD3b94AAAANAQAADwAAAGRycy9kb3du&#10;cmV2LnhtbEyPwU7DMBBE75X4B2uRuLVOSqElxKkoEgckLgQOPbrxEgfidWS7Tfh7tuIAx5l9mp0p&#10;t5PrxQlD7DwpyBcZCKTGm45aBe9vT/MNiJg0Gd17QgXfGGFbXcxKXRg/0iue6tQKDqFYaAU2paGQ&#10;MjYWnY4LPyDx7cMHpxPL0EoT9MjhrpfLLLuVTnfEH6we8NFi81UfnYKw/3TPqb3Zj4Pd7V7W4zqv&#10;N0Gpq8vp4R5Ewin9wXCuz9Wh4k4HfyQTRc96med3zCq4XuU84oz8WgcFq4wtWZXy/4rqBw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BhQ92/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A24C8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5610A0" wp14:editId="51EA3E64">
                <wp:simplePos x="0" y="0"/>
                <wp:positionH relativeFrom="column">
                  <wp:posOffset>7188200</wp:posOffset>
                </wp:positionH>
                <wp:positionV relativeFrom="paragraph">
                  <wp:posOffset>1435100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7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A077" w14:textId="77777777" w:rsidR="00A24C8F" w:rsidRPr="003C34AF" w:rsidRDefault="00A24C8F" w:rsidP="00A24C8F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sz w:val="16"/>
                                <w:szCs w:val="21"/>
                              </w:rPr>
                              <w:t>Compromiso</w:t>
                            </w:r>
                          </w:p>
                          <w:p w14:paraId="434CE759" w14:textId="77777777" w:rsidR="00A24C8F" w:rsidRPr="00444617" w:rsidRDefault="00A24C8F" w:rsidP="00A24C8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D78D08" wp14:editId="464A740D">
                                  <wp:extent cx="412750" cy="412750"/>
                                  <wp:effectExtent l="0" t="0" r="0" b="0"/>
                                  <wp:docPr id="370" name="Graphic 370" descr="News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mediafile_zvAdpT.sv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10A0" id="_x0000_s1054" type="#_x0000_t202" style="position:absolute;margin-left:566pt;margin-top:113pt;width:145.95pt;height:5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5C4A077" w14:textId="77777777" w:rsidR="00A24C8F" w:rsidRPr="003C34AF" w:rsidRDefault="00A24C8F" w:rsidP="00A24C8F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sz w:val="16"/>
                          <w:szCs w:val="21"/>
                        </w:rPr>
                        <w:t>Compromiso</w:t>
                      </w:r>
                    </w:p>
                    <w:p w14:paraId="434CE759" w14:textId="77777777" w:rsidR="00A24C8F" w:rsidRPr="00444617" w:rsidRDefault="00A24C8F" w:rsidP="00A24C8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D78D08" wp14:editId="464A740D">
                            <wp:extent cx="412750" cy="412750"/>
                            <wp:effectExtent l="0" t="0" r="0" b="0"/>
                            <wp:docPr id="370" name="Graphic 370" descr="News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mediafile_zvAdpT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76BF" w:rsidRPr="00A24C8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7BCE226" wp14:editId="0E1EE2AA">
                <wp:simplePos x="0" y="0"/>
                <wp:positionH relativeFrom="column">
                  <wp:posOffset>8128635</wp:posOffset>
                </wp:positionH>
                <wp:positionV relativeFrom="paragraph">
                  <wp:posOffset>1186815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75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68968" id="Straight Connector 44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05pt,93.45pt" to="640.0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14EBEDB" wp14:editId="4BF84293">
                <wp:simplePos x="0" y="0"/>
                <wp:positionH relativeFrom="column">
                  <wp:posOffset>7188200</wp:posOffset>
                </wp:positionH>
                <wp:positionV relativeFrom="paragraph">
                  <wp:posOffset>440690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7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F7095" w14:textId="77777777" w:rsidR="00A24C8F" w:rsidRPr="003C34AF" w:rsidRDefault="00A24C8F" w:rsidP="00A24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21"/>
                              </w:rPr>
                              <w:t>Cliente 2/Subordinado directo 2</w:t>
                            </w:r>
                          </w:p>
                          <w:p w14:paraId="58DED8B9" w14:textId="507049A3" w:rsidR="00A24C8F" w:rsidRDefault="0090606E" w:rsidP="00A24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5D378" wp14:editId="064E99F5">
                                  <wp:extent cx="448945" cy="448945"/>
                                  <wp:effectExtent l="0" t="0" r="8255" b="8255"/>
                                  <wp:docPr id="146" name="Picture 146" descr="A picture containing person, outdoor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Picture 146" descr="A picture containing person, outdoor, pos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94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BEDB" id="_x0000_s1055" type="#_x0000_t202" style="position:absolute;margin-left:566pt;margin-top:34.7pt;width:145.95pt;height:5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4B8F7095" w14:textId="77777777" w:rsidR="00A24C8F" w:rsidRPr="003C34AF" w:rsidRDefault="00A24C8F" w:rsidP="00A24C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21"/>
                        </w:rPr>
                        <w:t>Cliente 2/Subordinado directo 2</w:t>
                      </w:r>
                    </w:p>
                    <w:p w14:paraId="58DED8B9" w14:textId="507049A3" w:rsidR="00A24C8F" w:rsidRDefault="0090606E" w:rsidP="00A24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C5D378" wp14:editId="064E99F5">
                            <wp:extent cx="448945" cy="448945"/>
                            <wp:effectExtent l="0" t="0" r="8255" b="8255"/>
                            <wp:docPr id="146" name="Picture 146" descr="A picture containing person, outdoor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Picture 146" descr="A picture containing person, outdoor, pos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945" cy="44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74A92A" wp14:editId="297DB674">
                <wp:simplePos x="0" y="0"/>
                <wp:positionH relativeFrom="column">
                  <wp:posOffset>2082800</wp:posOffset>
                </wp:positionH>
                <wp:positionV relativeFrom="paragraph">
                  <wp:posOffset>4059555</wp:posOffset>
                </wp:positionV>
                <wp:extent cx="876300" cy="453390"/>
                <wp:effectExtent l="50800" t="38100" r="63500" b="80010"/>
                <wp:wrapThrough wrapText="bothSides">
                  <wp:wrapPolygon edited="0">
                    <wp:start x="-626" y="-1815"/>
                    <wp:lineTo x="-1252" y="-1210"/>
                    <wp:lineTo x="-1252" y="22992"/>
                    <wp:lineTo x="-626" y="24807"/>
                    <wp:lineTo x="22226" y="24807"/>
                    <wp:lineTo x="22852" y="18756"/>
                    <wp:lineTo x="22852" y="8471"/>
                    <wp:lineTo x="22226" y="-605"/>
                    <wp:lineTo x="22226" y="-1815"/>
                    <wp:lineTo x="-626" y="-1815"/>
                  </wp:wrapPolygon>
                </wp:wrapThrough>
                <wp:docPr id="21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B6353" w14:textId="50DB562D" w:rsidR="00D17201" w:rsidRPr="00444617" w:rsidRDefault="00D17201" w:rsidP="003C34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Fase o hito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A92A" id="_x0000_s1056" type="#_x0000_t202" style="position:absolute;margin-left:164pt;margin-top:319.65pt;width:69pt;height:3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C7B6353" w14:textId="50DB562D" w:rsidR="00D17201" w:rsidRPr="00444617" w:rsidRDefault="00D17201" w:rsidP="003C34A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Fase o hito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4887050" wp14:editId="474E7F7D">
                <wp:simplePos x="0" y="0"/>
                <wp:positionH relativeFrom="column">
                  <wp:posOffset>1460500</wp:posOffset>
                </wp:positionH>
                <wp:positionV relativeFrom="paragraph">
                  <wp:posOffset>3977005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1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491E9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3624">
                              <w:rPr>
                                <w:noProof/>
                              </w:rPr>
                              <w:drawing>
                                <wp:inline distT="0" distB="0" distL="0" distR="0" wp14:anchorId="110AD789" wp14:editId="67FB52DF">
                                  <wp:extent cx="304800" cy="304800"/>
                                  <wp:effectExtent l="0" t="0" r="0" b="0"/>
                                  <wp:docPr id="256" name="Graphic 256" descr="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mediafile_Tcs0uN.svg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7050" id="_x0000_s1057" type="#_x0000_t202" style="position:absolute;margin-left:115pt;margin-top:313.15pt;width:48.7pt;height:42.7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" filled="f" stroked="f" strokeweight="1pt">
                <v:shadow on="t" color="#bfbfbf [2412]" opacity="26214f" origin=",-.5" offset="0,1pt"/>
                <v:textbox>
                  <w:txbxContent>
                    <w:p w14:paraId="479491E9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3624">
                        <w:rPr>
                          <w:noProof/>
                        </w:rPr>
                        <w:drawing>
                          <wp:inline distT="0" distB="0" distL="0" distR="0" wp14:anchorId="110AD789" wp14:editId="67FB52DF">
                            <wp:extent cx="304800" cy="304800"/>
                            <wp:effectExtent l="0" t="0" r="0" b="0"/>
                            <wp:docPr id="256" name="Graphic 256" descr="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mediafile_Tcs0uN.sv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4" behindDoc="0" locked="0" layoutInCell="1" allowOverlap="1" wp14:anchorId="5D811550" wp14:editId="1AE99324">
                <wp:simplePos x="0" y="0"/>
                <wp:positionH relativeFrom="column">
                  <wp:posOffset>38100</wp:posOffset>
                </wp:positionH>
                <wp:positionV relativeFrom="paragraph">
                  <wp:posOffset>4297045</wp:posOffset>
                </wp:positionV>
                <wp:extent cx="23368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1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3E7D6" id="Straight Connector 54" o:spid="_x0000_s1026" style="position:absolute;flip:y;z-index:251706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38.35pt" to="18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7A6318" wp14:editId="1BB789C0">
                <wp:simplePos x="0" y="0"/>
                <wp:positionH relativeFrom="column">
                  <wp:posOffset>1694180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35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C9B5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72661" wp14:editId="3A782A42">
                                  <wp:extent cx="422910" cy="422910"/>
                                  <wp:effectExtent l="0" t="0" r="0" b="0"/>
                                  <wp:docPr id="251" name="Graphic 251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mediafile_tyGd3B.sv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57A6318" id="_x0000_s1058" type="#_x0000_t202" style="position:absolute;margin-left:133.4pt;margin-top:377.1pt;width:48.7pt;height:42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" filled="f" stroked="f" strokeweight="1pt">
                <v:shadow on="t" color="#bfbfbf [2412]" opacity="26214f" origin=",-.5" offset="0,1pt"/>
                <v:textbox>
                  <w:txbxContent>
                    <w:p w14:paraId="225BC9B5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A72661" wp14:editId="3A782A42">
                            <wp:extent cx="422910" cy="422910"/>
                            <wp:effectExtent l="0" t="0" r="0" b="0"/>
                            <wp:docPr id="251" name="Graphic 251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mediafile_tyGd3B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1236DF" wp14:editId="797CE447">
                <wp:simplePos x="0" y="0"/>
                <wp:positionH relativeFrom="column">
                  <wp:posOffset>1238250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0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5108E" w14:textId="77777777" w:rsidR="00510CD5" w:rsidRDefault="00510CD5" w:rsidP="00510C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A09B5" wp14:editId="49533587">
                                  <wp:extent cx="422910" cy="422910"/>
                                  <wp:effectExtent l="0" t="0" r="0" b="0"/>
                                  <wp:docPr id="252" name="Graphic 252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mediafile_tyGd3B.sv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F1236DF" id="_x0000_s1059" type="#_x0000_t202" style="position:absolute;margin-left:97.5pt;margin-top:377.1pt;width:48.7pt;height:42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" filled="f" stroked="f" strokeweight="1pt">
                <v:shadow on="t" color="#bfbfbf [2412]" opacity="26214f" origin=",-.5" offset="0,1pt"/>
                <v:textbox>
                  <w:txbxContent>
                    <w:p w14:paraId="17C5108E" w14:textId="77777777" w:rsidR="00510CD5" w:rsidRDefault="00510CD5" w:rsidP="00510CD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FA09B5" wp14:editId="49533587">
                            <wp:extent cx="422910" cy="422910"/>
                            <wp:effectExtent l="0" t="0" r="0" b="0"/>
                            <wp:docPr id="252" name="Graphic 252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mediafile_tyGd3B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39" behindDoc="0" locked="0" layoutInCell="1" allowOverlap="1" wp14:anchorId="3C04C26F" wp14:editId="03381E28">
                <wp:simplePos x="0" y="0"/>
                <wp:positionH relativeFrom="column">
                  <wp:posOffset>2006600</wp:posOffset>
                </wp:positionH>
                <wp:positionV relativeFrom="paragraph">
                  <wp:posOffset>4792345</wp:posOffset>
                </wp:positionV>
                <wp:extent cx="0" cy="127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32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37A4" id="Straight Connector 43" o:spid="_x0000_s1026" style="position:absolute;z-index:251705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377.35pt" to="15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14" behindDoc="0" locked="0" layoutInCell="1" allowOverlap="1" wp14:anchorId="363E79E5" wp14:editId="10E6D9A4">
                <wp:simplePos x="0" y="0"/>
                <wp:positionH relativeFrom="column">
                  <wp:posOffset>1536700</wp:posOffset>
                </wp:positionH>
                <wp:positionV relativeFrom="paragraph">
                  <wp:posOffset>4779645</wp:posOffset>
                </wp:positionV>
                <wp:extent cx="0" cy="139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3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3FC43" id="Straight Connector 43" o:spid="_x0000_s1026" style="position:absolute;z-index:251704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376.35pt" to="121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9B25C0A" wp14:editId="56CD4406">
                <wp:simplePos x="0" y="0"/>
                <wp:positionH relativeFrom="column">
                  <wp:posOffset>1518920</wp:posOffset>
                </wp:positionH>
                <wp:positionV relativeFrom="paragraph">
                  <wp:posOffset>4796790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233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C6DC1" id="Straight Connector 54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377.7pt" to="158.6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89" behindDoc="0" locked="0" layoutInCell="1" allowOverlap="1" wp14:anchorId="74ABC936" wp14:editId="0DBE7ECF">
                <wp:simplePos x="0" y="0"/>
                <wp:positionH relativeFrom="column">
                  <wp:posOffset>1765300</wp:posOffset>
                </wp:positionH>
                <wp:positionV relativeFrom="paragraph">
                  <wp:posOffset>2798445</wp:posOffset>
                </wp:positionV>
                <wp:extent cx="0" cy="19939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0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576C5" id="Straight Connector 47" o:spid="_x0000_s1026" style="position:absolute;z-index:251707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220.35pt" to="13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71E2646" wp14:editId="767B8B77">
                <wp:simplePos x="0" y="0"/>
                <wp:positionH relativeFrom="column">
                  <wp:posOffset>-457200</wp:posOffset>
                </wp:positionH>
                <wp:positionV relativeFrom="paragraph">
                  <wp:posOffset>4789170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160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1A6B6" w14:textId="77777777" w:rsidR="00AF3624" w:rsidRPr="00632A03" w:rsidRDefault="00AF3624" w:rsidP="00AF3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8394E8B" wp14:editId="6986DD72">
                                  <wp:extent cx="422910" cy="422910"/>
                                  <wp:effectExtent l="0" t="0" r="0" b="0"/>
                                  <wp:docPr id="221" name="Graphic 221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2646" id="_x0000_s1060" type="#_x0000_t202" style="position:absolute;margin-left:-36pt;margin-top:377.1pt;width:41.3pt;height:3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" filled="f" stroked="f" strokeweight="1pt">
                <v:shadow on="t" color="#bfbfbf [2412]" opacity="26214f" origin=",-.5" offset="0,1pt"/>
                <v:textbox>
                  <w:txbxContent>
                    <w:p w14:paraId="1991A6B6" w14:textId="77777777" w:rsidR="00AF3624" w:rsidRPr="00632A03" w:rsidRDefault="00AF3624" w:rsidP="00AF36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8394E8B" wp14:editId="6986DD72">
                            <wp:extent cx="422910" cy="422910"/>
                            <wp:effectExtent l="0" t="0" r="0" b="0"/>
                            <wp:docPr id="221" name="Graphic 221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B36616" wp14:editId="4E142927">
                <wp:simplePos x="0" y="0"/>
                <wp:positionH relativeFrom="column">
                  <wp:posOffset>15240</wp:posOffset>
                </wp:positionH>
                <wp:positionV relativeFrom="paragraph">
                  <wp:posOffset>4789170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15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BEBA6" w14:textId="77777777" w:rsidR="00AF3624" w:rsidRDefault="00632A03" w:rsidP="00AF3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A4C08" wp14:editId="3873C525">
                                  <wp:extent cx="422910" cy="422910"/>
                                  <wp:effectExtent l="0" t="0" r="0" b="0"/>
                                  <wp:docPr id="219" name="Graphic 219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6616" id="_x0000_s1061" type="#_x0000_t202" style="position:absolute;margin-left:1.2pt;margin-top:377.1pt;width:37.5pt;height:3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" filled="f" stroked="f" strokeweight="1pt">
                <v:shadow on="t" color="#bfbfbf [2412]" opacity="26214f" origin=",-.5" offset="0,1pt"/>
                <v:textbox>
                  <w:txbxContent>
                    <w:p w14:paraId="5BDBEBA6" w14:textId="77777777" w:rsidR="00AF3624" w:rsidRDefault="00632A03" w:rsidP="00AF362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EA4C08" wp14:editId="3873C525">
                            <wp:extent cx="422910" cy="422910"/>
                            <wp:effectExtent l="0" t="0" r="0" b="0"/>
                            <wp:docPr id="219" name="Graphic 219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4" behindDoc="0" locked="0" layoutInCell="1" allowOverlap="1" wp14:anchorId="7A1998F1" wp14:editId="6013948D">
                <wp:simplePos x="0" y="0"/>
                <wp:positionH relativeFrom="column">
                  <wp:posOffset>330200</wp:posOffset>
                </wp:positionH>
                <wp:positionV relativeFrom="paragraph">
                  <wp:posOffset>4601845</wp:posOffset>
                </wp:positionV>
                <wp:extent cx="3810" cy="317500"/>
                <wp:effectExtent l="12700" t="12700" r="21590" b="12700"/>
                <wp:wrapThrough wrapText="bothSides">
                  <wp:wrapPolygon edited="0">
                    <wp:start x="-72000" y="-864"/>
                    <wp:lineTo x="-72000" y="21600"/>
                    <wp:lineTo x="72000" y="21600"/>
                    <wp:lineTo x="72000" y="-864"/>
                    <wp:lineTo x="-72000" y="-864"/>
                  </wp:wrapPolygon>
                </wp:wrapThrough>
                <wp:docPr id="15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50DB4" id="Straight Connector 43" o:spid="_x0000_s1026" style="position:absolute;z-index:251708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362.35pt" to="26.3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2F83D3" wp14:editId="1C679D8F">
                <wp:simplePos x="0" y="0"/>
                <wp:positionH relativeFrom="column">
                  <wp:posOffset>-177800</wp:posOffset>
                </wp:positionH>
                <wp:positionV relativeFrom="paragraph">
                  <wp:posOffset>4601845</wp:posOffset>
                </wp:positionV>
                <wp:extent cx="0" cy="317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55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BD2A9" id="Straight Connector 43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62.35pt" to="-14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E1789D" wp14:editId="22BBDF06">
                <wp:simplePos x="0" y="0"/>
                <wp:positionH relativeFrom="column">
                  <wp:posOffset>-177800</wp:posOffset>
                </wp:positionH>
                <wp:positionV relativeFrom="paragraph">
                  <wp:posOffset>4614545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153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78C99" id="Straight Connector 54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63.35pt" to="25pt,3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262EE3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AD4B71C" wp14:editId="7CA24D50">
                <wp:simplePos x="0" y="0"/>
                <wp:positionH relativeFrom="column">
                  <wp:posOffset>774700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0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B9567" w14:textId="77777777" w:rsidR="00262EE3" w:rsidRDefault="00262EE3" w:rsidP="0026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EE832" wp14:editId="6FFE9224">
                                  <wp:extent cx="422910" cy="422910"/>
                                  <wp:effectExtent l="0" t="0" r="0" b="0"/>
                                  <wp:docPr id="218" name="Graphic 218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mediafile_KJR5B8.sv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AD4B71C" id="_x0000_s1062" type="#_x0000_t202" style="position:absolute;margin-left:61pt;margin-top:377.1pt;width:48.7pt;height:42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" filled="f" stroked="f" strokeweight="1pt">
                <v:shadow on="t" color="#bfbfbf [2412]" opacity="26214f" origin=",-.5" offset="0,1pt"/>
                <v:textbox>
                  <w:txbxContent>
                    <w:p w14:paraId="650B9567" w14:textId="77777777" w:rsidR="00262EE3" w:rsidRDefault="00262EE3" w:rsidP="00262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5EE832" wp14:editId="6FFE9224">
                            <wp:extent cx="422910" cy="422910"/>
                            <wp:effectExtent l="0" t="0" r="0" b="0"/>
                            <wp:docPr id="218" name="Graphic 218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mediafile_KJR5B8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01FA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DD1BF9" wp14:editId="144A8432">
                <wp:simplePos x="0" y="0"/>
                <wp:positionH relativeFrom="column">
                  <wp:posOffset>1092200</wp:posOffset>
                </wp:positionH>
                <wp:positionV relativeFrom="paragraph">
                  <wp:posOffset>3636645</wp:posOffset>
                </wp:positionV>
                <wp:extent cx="0" cy="1282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90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C8703" id="Straight Connector 47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pt,286.35pt" to="8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632A03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F4425AE" wp14:editId="6F8AD690">
                <wp:simplePos x="0" y="0"/>
                <wp:positionH relativeFrom="column">
                  <wp:posOffset>-252095</wp:posOffset>
                </wp:positionH>
                <wp:positionV relativeFrom="paragraph">
                  <wp:posOffset>3960495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5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B2E56" w14:textId="77777777" w:rsidR="0052254B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3624">
                              <w:rPr>
                                <w:noProof/>
                              </w:rPr>
                              <w:drawing>
                                <wp:inline distT="0" distB="0" distL="0" distR="0" wp14:anchorId="14394FF7" wp14:editId="75BD64F5">
                                  <wp:extent cx="304800" cy="304800"/>
                                  <wp:effectExtent l="0" t="0" r="0" b="0"/>
                                  <wp:docPr id="220" name="Graphic 220" descr="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mediafile_Tcs0uN.sv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25AE" id="_x0000_s1063" type="#_x0000_t202" style="position:absolute;margin-left:-19.85pt;margin-top:311.85pt;width:48.7pt;height:42.7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" filled="f" stroked="f" strokeweight="1pt">
                <v:shadow on="t" color="#bfbfbf [2412]" opacity="26214f" origin=",-.5" offset="0,1pt"/>
                <v:textbox>
                  <w:txbxContent>
                    <w:p w14:paraId="361B2E56" w14:textId="77777777" w:rsidR="0052254B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3624">
                        <w:rPr>
                          <w:noProof/>
                        </w:rPr>
                        <w:drawing>
                          <wp:inline distT="0" distB="0" distL="0" distR="0" wp14:anchorId="14394FF7" wp14:editId="75BD64F5">
                            <wp:extent cx="304800" cy="304800"/>
                            <wp:effectExtent l="0" t="0" r="0" b="0"/>
                            <wp:docPr id="220" name="Graphic 220" descr="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mediafile_Tcs0uN.sv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942377" wp14:editId="5E29FC96">
                <wp:simplePos x="0" y="0"/>
                <wp:positionH relativeFrom="column">
                  <wp:posOffset>37465</wp:posOffset>
                </wp:positionH>
                <wp:positionV relativeFrom="paragraph">
                  <wp:posOffset>3645535</wp:posOffset>
                </wp:positionV>
                <wp:extent cx="0" cy="680085"/>
                <wp:effectExtent l="12700" t="0" r="12700" b="184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92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1A49F" id="Straight Connector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87.05pt" to="2.95pt,3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886E2" wp14:editId="3C56586F">
                <wp:simplePos x="0" y="0"/>
                <wp:positionH relativeFrom="column">
                  <wp:posOffset>-330200</wp:posOffset>
                </wp:positionH>
                <wp:positionV relativeFrom="paragraph">
                  <wp:posOffset>3204845</wp:posOffset>
                </wp:positionV>
                <wp:extent cx="711200" cy="749300"/>
                <wp:effectExtent l="50800" t="38100" r="63500" b="76200"/>
                <wp:wrapThrough wrapText="bothSides">
                  <wp:wrapPolygon edited="0">
                    <wp:start x="-771" y="-1098"/>
                    <wp:lineTo x="-1543" y="-732"/>
                    <wp:lineTo x="-1543" y="22332"/>
                    <wp:lineTo x="-771" y="23431"/>
                    <wp:lineTo x="22371" y="23431"/>
                    <wp:lineTo x="23143" y="22698"/>
                    <wp:lineTo x="23143" y="5125"/>
                    <wp:lineTo x="22371" y="-366"/>
                    <wp:lineTo x="22371" y="-1098"/>
                    <wp:lineTo x="-771" y="-1098"/>
                  </wp:wrapPolygon>
                </wp:wrapThrough>
                <wp:docPr id="8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A6D7E" w14:textId="77777777" w:rsidR="0052254B" w:rsidRPr="003C34AF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2"/>
                                <w:szCs w:val="1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2"/>
                                <w:szCs w:val="20"/>
                              </w:rPr>
                              <w:t>Subproyecto 1</w:t>
                            </w:r>
                          </w:p>
                          <w:p w14:paraId="4D872F26" w14:textId="77777777" w:rsidR="005041D2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70DFA" wp14:editId="3E401D24">
                                  <wp:extent cx="421640" cy="421640"/>
                                  <wp:effectExtent l="0" t="0" r="0" b="0"/>
                                  <wp:docPr id="222" name="Graphic 222" descr="Open 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mediafile_fbTUC0.svg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6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86E2" id="_x0000_s1064" type="#_x0000_t202" style="position:absolute;margin-left:-26pt;margin-top:252.35pt;width:56pt;height:5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253A6D7E" w14:textId="77777777" w:rsidR="0052254B" w:rsidRPr="003C34AF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2"/>
                          <w:szCs w:val="1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2"/>
                          <w:szCs w:val="20"/>
                        </w:rPr>
                        <w:t>Subproyecto 1</w:t>
                      </w:r>
                    </w:p>
                    <w:p w14:paraId="4D872F26" w14:textId="77777777" w:rsidR="005041D2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D70DFA" wp14:editId="3E401D24">
                            <wp:extent cx="421640" cy="421640"/>
                            <wp:effectExtent l="0" t="0" r="0" b="0"/>
                            <wp:docPr id="222" name="Graphic 222" descr="Open 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mediafile_fbTUC0.sv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640" cy="4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77481DBF" wp14:editId="6A36DEC1">
                <wp:simplePos x="0" y="0"/>
                <wp:positionH relativeFrom="column">
                  <wp:posOffset>38100</wp:posOffset>
                </wp:positionH>
                <wp:positionV relativeFrom="paragraph">
                  <wp:posOffset>4331970</wp:posOffset>
                </wp:positionV>
                <wp:extent cx="0" cy="283210"/>
                <wp:effectExtent l="12700" t="0" r="12700" b="21590"/>
                <wp:wrapThrough wrapText="bothSides">
                  <wp:wrapPolygon edited="0">
                    <wp:start x="-1" y="0"/>
                    <wp:lineTo x="-1" y="22278"/>
                    <wp:lineTo x="-1" y="22278"/>
                    <wp:lineTo x="-1" y="0"/>
                    <wp:lineTo x="-1" y="0"/>
                  </wp:wrapPolygon>
                </wp:wrapThrough>
                <wp:docPr id="1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B7F30" id="Straight Connector 48" o:spid="_x0000_s1026" style="position:absolute;z-index:2517094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341.1pt" to="3pt,3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96899B" wp14:editId="08398BFB">
                <wp:simplePos x="0" y="0"/>
                <wp:positionH relativeFrom="column">
                  <wp:posOffset>711200</wp:posOffset>
                </wp:positionH>
                <wp:positionV relativeFrom="paragraph">
                  <wp:posOffset>3228340</wp:posOffset>
                </wp:positionV>
                <wp:extent cx="711200" cy="749300"/>
                <wp:effectExtent l="50800" t="38100" r="63500" b="76200"/>
                <wp:wrapThrough wrapText="bothSides">
                  <wp:wrapPolygon edited="0">
                    <wp:start x="-771" y="-1098"/>
                    <wp:lineTo x="-1543" y="-732"/>
                    <wp:lineTo x="-1543" y="22332"/>
                    <wp:lineTo x="-771" y="23431"/>
                    <wp:lineTo x="22371" y="23431"/>
                    <wp:lineTo x="23143" y="22698"/>
                    <wp:lineTo x="23143" y="5125"/>
                    <wp:lineTo x="22371" y="-366"/>
                    <wp:lineTo x="22371" y="-1098"/>
                    <wp:lineTo x="-771" y="-1098"/>
                  </wp:wrapPolygon>
                </wp:wrapThrough>
                <wp:docPr id="14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A13CF" w14:textId="77777777" w:rsidR="005041D2" w:rsidRPr="003C34AF" w:rsidRDefault="005041D2" w:rsidP="005041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2"/>
                                <w:szCs w:val="12"/>
                              </w:rPr>
                            </w:pPr>
                            <w:r w:rsidRPr="003C34AF">
                              <w:rPr>
                                <w:rFonts w:ascii="Century Gothic" w:hAnsi="Century Gothic"/>
                                <w:color w:val="000000" w:themeColor="dark1"/>
                                <w:sz w:val="12"/>
                                <w:szCs w:val="20"/>
                              </w:rPr>
                              <w:t>Subproyecto 2</w:t>
                            </w:r>
                          </w:p>
                          <w:p w14:paraId="3C46E549" w14:textId="77777777" w:rsidR="005041D2" w:rsidRDefault="005041D2" w:rsidP="005041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AAC884" wp14:editId="7EDB5301">
                                  <wp:extent cx="421640" cy="421640"/>
                                  <wp:effectExtent l="0" t="0" r="0" b="0"/>
                                  <wp:docPr id="223" name="Graphic 223" descr="Open 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mediafile_fbTUC0.svg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6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899B" id="_x0000_s1065" type="#_x0000_t202" style="position:absolute;margin-left:56pt;margin-top:254.2pt;width:56pt;height:5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F2A13CF" w14:textId="77777777" w:rsidR="005041D2" w:rsidRPr="003C34AF" w:rsidRDefault="005041D2" w:rsidP="005041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2"/>
                          <w:szCs w:val="12"/>
                        </w:rPr>
                      </w:pPr>
                      <w:r w:rsidRPr="003C34AF">
                        <w:rPr>
                          <w:rFonts w:ascii="Century Gothic" w:hAnsi="Century Gothic"/>
                          <w:color w:val="000000" w:themeColor="dark1"/>
                          <w:sz w:val="12"/>
                          <w:szCs w:val="20"/>
                        </w:rPr>
                        <w:t>Subproyecto 2</w:t>
                      </w:r>
                    </w:p>
                    <w:p w14:paraId="3C46E549" w14:textId="77777777" w:rsidR="005041D2" w:rsidRDefault="005041D2" w:rsidP="005041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AAC884" wp14:editId="7EDB5301">
                            <wp:extent cx="421640" cy="421640"/>
                            <wp:effectExtent l="0" t="0" r="0" b="0"/>
                            <wp:docPr id="223" name="Graphic 223" descr="Open 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mediafile_fbTUC0.sv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640" cy="4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5D10EB" wp14:editId="09BE21F9">
                <wp:simplePos x="0" y="0"/>
                <wp:positionH relativeFrom="column">
                  <wp:posOffset>546100</wp:posOffset>
                </wp:positionH>
                <wp:positionV relativeFrom="paragraph">
                  <wp:posOffset>2766695</wp:posOffset>
                </wp:positionV>
                <wp:extent cx="0" cy="825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91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00293" id="Straight Connector 4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pt,217.85pt" to="43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9F0A18" wp14:editId="0BCBEA00">
                <wp:simplePos x="0" y="0"/>
                <wp:positionH relativeFrom="column">
                  <wp:posOffset>152400</wp:posOffset>
                </wp:positionH>
                <wp:positionV relativeFrom="paragraph">
                  <wp:posOffset>3592195</wp:posOffset>
                </wp:positionV>
                <wp:extent cx="8382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5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372C0" id="Straight Connector 5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82.85pt" to="78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2254B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9DE630" wp14:editId="7433243D">
                <wp:simplePos x="0" y="0"/>
                <wp:positionH relativeFrom="column">
                  <wp:posOffset>1466215</wp:posOffset>
                </wp:positionH>
                <wp:positionV relativeFrom="paragraph">
                  <wp:posOffset>2089150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59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E5F35" id="Straight Connector 4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164.5pt" to="115.4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+yuJWt0AAAALAQAADwAAAGRycy9kb3du&#10;cmV2LnhtbEyPwU7DMBBE70j8g7VI3KjTVNA0xKkoEgckLgQOPbrxEgfidWS7Tfh7FnEox50dzbyp&#10;trMbxAlD7D0pWC4yEEitNz11Ct7fnm4KEDFpMnrwhAq+McK2vryodGn8RK94alInOIRiqRXYlMZS&#10;ythadDou/IjEvw8fnE58hk6aoCcOd4PMs+xOOt0TN1g94qPF9qs5OgVh/+meU3e7n0a7272sp/Wy&#10;KYJS11fzwz2IhHM6m+EXn9GhZqaDP5KJYlCQr7INWxWs8g2PYsefcmClYEXWlfy/of4B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+yuJWt0AAAAL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2254B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50AA7" wp14:editId="5BCBFCAE">
                <wp:simplePos x="0" y="0"/>
                <wp:positionH relativeFrom="column">
                  <wp:posOffset>545465</wp:posOffset>
                </wp:positionH>
                <wp:positionV relativeFrom="paragraph">
                  <wp:posOffset>2089150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57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B06B0" id="Straight Connector 4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164.5pt" to="42.9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14:paraId="03651D2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08BBB5B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8B704E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A12542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D9079E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239BE29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62B88C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046518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078459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F7ACD4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EC6B29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80B19F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F83876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177F1F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974766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4E7ED0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8AB1A5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270203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AAB135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D978CC5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356149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CDAA56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ED06F1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905C1D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3EBFBA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ADC5E7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420D25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28509D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251D9A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0B41AC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5BB658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245EB6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7EABB47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5794D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C37AC7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73766E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56E30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D3342E7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7A3CCD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52BF90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041CFA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D9BD2C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42C22B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1157A6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890CB4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DC249F9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11DBDE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C0BB63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31868F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0A934A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5237D2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67B7C0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CE515B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3A1DAA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3122EF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8DCF96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CBAEF3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38C72C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E0D40E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0CB3C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06B1E4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C8C8099" w14:textId="77777777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851F01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A6D47EF" w14:textId="77777777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D363642" w14:textId="43A684DA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6437117" w14:textId="77777777" w:rsidR="00AA50D1" w:rsidRDefault="00AA50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3C071D19" w14:textId="77777777" w:rsidR="00AA50D1" w:rsidRDefault="00AA50D1" w:rsidP="00AA50D1">
      <w:pPr>
        <w:rPr>
          <w:rFonts w:ascii="Century Gothic" w:hAnsi="Century Gothic" w:cs="Times New Roman"/>
        </w:rPr>
        <w:sectPr w:rsidR="00AA50D1" w:rsidSect="00A07714">
          <w:pgSz w:w="15840" w:h="24480" w:code="3"/>
          <w:pgMar w:top="720" w:right="720" w:bottom="720" w:left="720" w:header="720" w:footer="720" w:gutter="0"/>
          <w:cols w:space="720"/>
          <w:docGrid w:linePitch="360"/>
        </w:sectPr>
      </w:pPr>
    </w:p>
    <w:p w14:paraId="44B5CCD0" w14:textId="77777777" w:rsidR="00AA50D1" w:rsidRPr="009950B0" w:rsidRDefault="00AA50D1" w:rsidP="00AA50D1">
      <w:pPr>
        <w:rPr>
          <w:rFonts w:ascii="Century Gothic" w:hAnsi="Century Gothic" w:cs="Times New Roman"/>
        </w:rPr>
      </w:pPr>
    </w:p>
    <w:p w14:paraId="31AA8D8E" w14:textId="77777777" w:rsidR="00514022" w:rsidRPr="009950B0" w:rsidRDefault="00514022" w:rsidP="0051402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77055494" w14:textId="77777777" w:rsidR="00514022" w:rsidRPr="009950B0" w:rsidRDefault="00514022" w:rsidP="0051402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Style w:val="TableGrid"/>
        <w:tblW w:w="10110" w:type="dxa"/>
        <w:tblInd w:w="514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10"/>
      </w:tblGrid>
      <w:tr w:rsidR="00514022" w:rsidRPr="009950B0" w14:paraId="0FA6554A" w14:textId="77777777" w:rsidTr="00FB3217">
        <w:trPr>
          <w:trHeight w:val="3078"/>
        </w:trPr>
        <w:tc>
          <w:tcPr>
            <w:tcW w:w="10110" w:type="dxa"/>
          </w:tcPr>
          <w:p w14:paraId="228AA35C" w14:textId="77777777" w:rsidR="00514022" w:rsidRPr="009950B0" w:rsidRDefault="00514022" w:rsidP="00FB321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50B0">
              <w:rPr>
                <w:rFonts w:ascii="Century Gothic" w:hAnsi="Century Gothic"/>
              </w:rPr>
              <w:br w:type="page"/>
            </w: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3BA9C1FC" w14:textId="77777777" w:rsidR="00514022" w:rsidRPr="009950B0" w:rsidRDefault="00514022" w:rsidP="00FB3217">
            <w:pPr>
              <w:rPr>
                <w:rFonts w:ascii="Century Gothic" w:hAnsi="Century Gothic" w:cs="Arial"/>
                <w:szCs w:val="20"/>
              </w:rPr>
            </w:pPr>
          </w:p>
          <w:p w14:paraId="7A83B7E9" w14:textId="77777777" w:rsidR="00514022" w:rsidRPr="009950B0" w:rsidRDefault="00514022" w:rsidP="00FB3217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  <w:p w14:paraId="2A335DE8" w14:textId="77777777" w:rsidR="00514022" w:rsidRPr="009950B0" w:rsidRDefault="00514022" w:rsidP="00FB321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B22C0B6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7F47F53B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0697E707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0C869E22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236D46BC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323F5F9B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33D313A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sectPr w:rsidR="00AA50D1" w:rsidRPr="00AA50D1" w:rsidSect="00AA50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FFCB" w14:textId="77777777" w:rsidR="005E3819" w:rsidRDefault="005E3819" w:rsidP="00B01A05">
      <w:r>
        <w:separator/>
      </w:r>
    </w:p>
  </w:endnote>
  <w:endnote w:type="continuationSeparator" w:id="0">
    <w:p w14:paraId="519D20FC" w14:textId="77777777" w:rsidR="005E3819" w:rsidRDefault="005E3819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3C4F" w14:textId="77777777" w:rsidR="005E3819" w:rsidRDefault="005E3819" w:rsidP="00B01A05">
      <w:r>
        <w:separator/>
      </w:r>
    </w:p>
  </w:footnote>
  <w:footnote w:type="continuationSeparator" w:id="0">
    <w:p w14:paraId="0DFD5F52" w14:textId="77777777" w:rsidR="005E3819" w:rsidRDefault="005E3819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6"/>
    <w:rsid w:val="00080304"/>
    <w:rsid w:val="000C5AA8"/>
    <w:rsid w:val="000F560A"/>
    <w:rsid w:val="00144439"/>
    <w:rsid w:val="001776BF"/>
    <w:rsid w:val="00180BDC"/>
    <w:rsid w:val="001B6DC9"/>
    <w:rsid w:val="001D3BFA"/>
    <w:rsid w:val="001D6F9C"/>
    <w:rsid w:val="00243542"/>
    <w:rsid w:val="00262EE3"/>
    <w:rsid w:val="00294BA5"/>
    <w:rsid w:val="002D4743"/>
    <w:rsid w:val="003C34AF"/>
    <w:rsid w:val="003C7519"/>
    <w:rsid w:val="003F2CB4"/>
    <w:rsid w:val="003F5C19"/>
    <w:rsid w:val="004220DF"/>
    <w:rsid w:val="00444617"/>
    <w:rsid w:val="00491DB7"/>
    <w:rsid w:val="004A4C4C"/>
    <w:rsid w:val="005041D2"/>
    <w:rsid w:val="00510CD5"/>
    <w:rsid w:val="00514022"/>
    <w:rsid w:val="0052254B"/>
    <w:rsid w:val="00532095"/>
    <w:rsid w:val="005A0C11"/>
    <w:rsid w:val="005E3819"/>
    <w:rsid w:val="005E4FB4"/>
    <w:rsid w:val="005F13BD"/>
    <w:rsid w:val="00632A03"/>
    <w:rsid w:val="006F032A"/>
    <w:rsid w:val="006F5384"/>
    <w:rsid w:val="007147B1"/>
    <w:rsid w:val="00773E2D"/>
    <w:rsid w:val="007B69C1"/>
    <w:rsid w:val="007F176B"/>
    <w:rsid w:val="00832805"/>
    <w:rsid w:val="008D2049"/>
    <w:rsid w:val="008D4662"/>
    <w:rsid w:val="008E52BC"/>
    <w:rsid w:val="0090606E"/>
    <w:rsid w:val="0091097D"/>
    <w:rsid w:val="009155D8"/>
    <w:rsid w:val="00931695"/>
    <w:rsid w:val="009A6136"/>
    <w:rsid w:val="009B42E6"/>
    <w:rsid w:val="009B4341"/>
    <w:rsid w:val="009C0269"/>
    <w:rsid w:val="009E0257"/>
    <w:rsid w:val="00A07714"/>
    <w:rsid w:val="00A07CD1"/>
    <w:rsid w:val="00A24C8F"/>
    <w:rsid w:val="00A664F5"/>
    <w:rsid w:val="00AA50D1"/>
    <w:rsid w:val="00AB3D3F"/>
    <w:rsid w:val="00AB5806"/>
    <w:rsid w:val="00AC1FED"/>
    <w:rsid w:val="00AE7013"/>
    <w:rsid w:val="00AF3624"/>
    <w:rsid w:val="00B01A05"/>
    <w:rsid w:val="00B01FA2"/>
    <w:rsid w:val="00B50653"/>
    <w:rsid w:val="00BD6150"/>
    <w:rsid w:val="00C018C2"/>
    <w:rsid w:val="00C46D57"/>
    <w:rsid w:val="00C6441C"/>
    <w:rsid w:val="00C863F2"/>
    <w:rsid w:val="00CA64DD"/>
    <w:rsid w:val="00CF0B60"/>
    <w:rsid w:val="00D17201"/>
    <w:rsid w:val="00D75B74"/>
    <w:rsid w:val="00E2250F"/>
    <w:rsid w:val="00E339F6"/>
    <w:rsid w:val="00E8184A"/>
    <w:rsid w:val="00E86BFB"/>
    <w:rsid w:val="00EA203E"/>
    <w:rsid w:val="00EE3D3E"/>
    <w:rsid w:val="00F12E24"/>
    <w:rsid w:val="00F34301"/>
    <w:rsid w:val="00F50A42"/>
    <w:rsid w:val="00F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63CE3"/>
  <w14:defaultImageDpi w14:val="32767"/>
  <w15:docId w15:val="{2361B382-F5F4-47FE-A94D-802DA94B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A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0.jpeg"/><Relationship Id="rId26" Type="http://schemas.openxmlformats.org/officeDocument/2006/relationships/image" Target="media/image100.svg"/><Relationship Id="rId21" Type="http://schemas.openxmlformats.org/officeDocument/2006/relationships/image" Target="media/image70.png"/><Relationship Id="rId34" Type="http://schemas.openxmlformats.org/officeDocument/2006/relationships/image" Target="media/image15.svg"/><Relationship Id="rId7" Type="http://schemas.openxmlformats.org/officeDocument/2006/relationships/hyperlink" Target="https://es.smartsheet.com/try-it?trp=28220" TargetMode="External"/><Relationship Id="rId12" Type="http://schemas.openxmlformats.org/officeDocument/2006/relationships/image" Target="media/image30.svg"/><Relationship Id="rId17" Type="http://schemas.openxmlformats.org/officeDocument/2006/relationships/image" Target="media/image6.jpeg"/><Relationship Id="rId25" Type="http://schemas.openxmlformats.org/officeDocument/2006/relationships/image" Target="media/image90.png"/><Relationship Id="rId33" Type="http://schemas.openxmlformats.org/officeDocument/2006/relationships/image" Target="media/image14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0.svg"/><Relationship Id="rId20" Type="http://schemas.openxmlformats.org/officeDocument/2006/relationships/image" Target="media/image8.sv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image" Target="media/image10.svg"/><Relationship Id="rId32" Type="http://schemas.openxmlformats.org/officeDocument/2006/relationships/image" Target="media/image130.sv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9.png"/><Relationship Id="rId28" Type="http://schemas.openxmlformats.org/officeDocument/2006/relationships/image" Target="media/image110.jpeg"/><Relationship Id="rId36" Type="http://schemas.openxmlformats.org/officeDocument/2006/relationships/image" Target="media/image150.svg"/><Relationship Id="rId10" Type="http://schemas.openxmlformats.org/officeDocument/2006/relationships/image" Target="media/image3.svg"/><Relationship Id="rId19" Type="http://schemas.openxmlformats.org/officeDocument/2006/relationships/image" Target="media/image7.png"/><Relationship Id="rId31" Type="http://schemas.openxmlformats.org/officeDocument/2006/relationships/image" Target="media/image1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Relationship Id="rId22" Type="http://schemas.openxmlformats.org/officeDocument/2006/relationships/image" Target="media/image80.svg"/><Relationship Id="rId27" Type="http://schemas.openxmlformats.org/officeDocument/2006/relationships/image" Target="media/image11.jpeg"/><Relationship Id="rId30" Type="http://schemas.openxmlformats.org/officeDocument/2006/relationships/image" Target="media/image13.svg"/><Relationship Id="rId35" Type="http://schemas.openxmlformats.org/officeDocument/2006/relationships/image" Target="media/image140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HR-Project-Plan-Templates_Aaron_Bannister\REF\IC-People-And-Project-Management-WBS-Template-872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02D84-352C-4295-859B-A3264EC0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IC-People-And-Project-Management-WBS-Template-8721_WORD.dotx</Template>
  <TotalTime>22</TotalTime>
  <Pages>2</Pages>
  <Words>146</Words>
  <Characters>843</Characters>
  <Application>Microsoft Office Word</Application>
  <DocSecurity>0</DocSecurity>
  <Lines>140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min qu</cp:lastModifiedBy>
  <cp:revision>24</cp:revision>
  <dcterms:created xsi:type="dcterms:W3CDTF">2022-09-29T00:39:00Z</dcterms:created>
  <dcterms:modified xsi:type="dcterms:W3CDTF">2025-05-02T07:45:00Z</dcterms:modified>
</cp:coreProperties>
</file>