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49B9E" w14:textId="270804C9" w:rsidR="00B367F7" w:rsidRPr="00B73210" w:rsidRDefault="00B73210" w:rsidP="00A25D09">
      <w:pPr>
        <w:spacing w:line="240" w:lineRule="auto"/>
        <w:rPr>
          <w:rFonts w:ascii="Century Gothic" w:eastAsia="Century Gothic" w:hAnsi="Century Gothic" w:cs="Century Gothic"/>
          <w:b/>
          <w:color w:val="001033"/>
          <w:sz w:val="44"/>
          <w:szCs w:val="44"/>
        </w:rPr>
      </w:pPr>
      <w:r w:rsidRPr="00B73210">
        <w:rPr>
          <w:rFonts w:ascii="Century Gothic" w:hAnsi="Century Gothic"/>
          <w:b/>
          <w:bCs/>
          <w:noProof/>
          <w:color w:val="001033"/>
          <w:sz w:val="160"/>
          <w:szCs w:val="160"/>
        </w:rPr>
        <w:drawing>
          <wp:anchor distT="0" distB="0" distL="114300" distR="114300" simplePos="0" relativeHeight="251660800" behindDoc="0" locked="0" layoutInCell="1" allowOverlap="1" wp14:anchorId="79AC4D63" wp14:editId="18AD4139">
            <wp:simplePos x="0" y="0"/>
            <wp:positionH relativeFrom="margin">
              <wp:posOffset>6915150</wp:posOffset>
            </wp:positionH>
            <wp:positionV relativeFrom="paragraph">
              <wp:posOffset>-117374</wp:posOffset>
            </wp:positionV>
            <wp:extent cx="2299736" cy="455727"/>
            <wp:effectExtent l="0" t="0" r="5715" b="190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36" cy="45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4"/>
        </w:rPr>
        <w:t xml:space="preserve">Plantilla de hoja de ruta DMAIC </w:t>
      </w:r>
    </w:p>
    <w:p w14:paraId="15733986" w14:textId="77777777" w:rsidR="00B367F7" w:rsidRPr="00B73210" w:rsidRDefault="00B367F7" w:rsidP="00A25D09">
      <w:pPr>
        <w:rPr>
          <w:rFonts w:ascii="Century Gothic" w:eastAsia="Century Gothic" w:hAnsi="Century Gothic" w:cs="Century Gothic"/>
          <w:b/>
          <w:color w:val="666666"/>
          <w:sz w:val="16"/>
          <w:szCs w:val="16"/>
        </w:rPr>
      </w:pPr>
    </w:p>
    <w:tbl>
      <w:tblPr>
        <w:tblW w:w="14403" w:type="dxa"/>
        <w:tblInd w:w="108" w:type="dxa"/>
        <w:tblLook w:val="04A0" w:firstRow="1" w:lastRow="0" w:firstColumn="1" w:lastColumn="0" w:noHBand="0" w:noVBand="1"/>
      </w:tblPr>
      <w:tblGrid>
        <w:gridCol w:w="1919"/>
        <w:gridCol w:w="6129"/>
        <w:gridCol w:w="1308"/>
        <w:gridCol w:w="17"/>
        <w:gridCol w:w="990"/>
        <w:gridCol w:w="1156"/>
        <w:gridCol w:w="1483"/>
        <w:gridCol w:w="1401"/>
      </w:tblGrid>
      <w:tr w:rsidR="002B01DE" w:rsidRPr="00B73210" w14:paraId="12C068B6" w14:textId="77777777" w:rsidTr="00C85C82">
        <w:trPr>
          <w:trHeight w:val="720"/>
        </w:trPr>
        <w:tc>
          <w:tcPr>
            <w:tcW w:w="19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0729895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NOMBRE DEL PROCESO</w:t>
            </w:r>
          </w:p>
        </w:tc>
        <w:tc>
          <w:tcPr>
            <w:tcW w:w="745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</w:tcPr>
          <w:p w14:paraId="475449DF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7A2BD45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VERSIÓN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943A31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2D349A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 DE CREACIÓN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EBC241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</w:tr>
      <w:tr w:rsidR="002B01DE" w:rsidRPr="00B73210" w14:paraId="567820AD" w14:textId="77777777" w:rsidTr="00C85C82">
        <w:trPr>
          <w:trHeight w:val="720"/>
        </w:trPr>
        <w:tc>
          <w:tcPr>
            <w:tcW w:w="19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7A7DD213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PROPÓSITO/ALCANCE</w:t>
            </w:r>
          </w:p>
        </w:tc>
        <w:tc>
          <w:tcPr>
            <w:tcW w:w="61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noWrap/>
            <w:vAlign w:val="center"/>
          </w:tcPr>
          <w:p w14:paraId="47F1197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769C551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ACTUALIZADO POR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7FC36FEA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26767"/>
            <w:noWrap/>
            <w:vAlign w:val="center"/>
            <w:hideMark/>
          </w:tcPr>
          <w:p w14:paraId="07A96CC1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 DE ACTUALIZACIÓN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9BDEEA0" w14:textId="77777777" w:rsidR="00B367F7" w:rsidRPr="00B73210" w:rsidRDefault="00B367F7" w:rsidP="00A25D09">
            <w:pPr>
              <w:spacing w:line="240" w:lineRule="auto"/>
              <w:rPr>
                <w:rFonts w:ascii="Century Gothic" w:eastAsia="Times New Roman" w:hAnsi="Century Gothic" w:cs="Times New Roman"/>
                <w:sz w:val="16"/>
              </w:rPr>
            </w:pPr>
          </w:p>
        </w:tc>
      </w:tr>
    </w:tbl>
    <w:p w14:paraId="598A81A9" w14:textId="77777777" w:rsidR="00925C80" w:rsidRPr="00B73210" w:rsidRDefault="00925C80" w:rsidP="00A25D09">
      <w:pPr>
        <w:rPr>
          <w:rFonts w:ascii="Century Gothic" w:eastAsia="Century Gothic" w:hAnsi="Century Gothic" w:cs="Century Gothic"/>
          <w:b/>
          <w:color w:val="B45F06"/>
          <w:sz w:val="13"/>
          <w:szCs w:val="28"/>
        </w:rPr>
      </w:pPr>
    </w:p>
    <w:tbl>
      <w:tblPr>
        <w:tblW w:w="14400" w:type="dxa"/>
        <w:tblInd w:w="108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5D39AD" w:rsidRPr="00B73210" w14:paraId="0C64470B" w14:textId="77777777" w:rsidTr="00B73210">
        <w:trPr>
          <w:trHeight w:val="747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78278"/>
            <w:vAlign w:val="center"/>
            <w:hideMark/>
          </w:tcPr>
          <w:p w14:paraId="319D110E" w14:textId="74DA0574" w:rsidR="005D39AD" w:rsidRPr="00B73210" w:rsidRDefault="00B73210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DEFINIR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98E2D"/>
            <w:vAlign w:val="center"/>
            <w:hideMark/>
          </w:tcPr>
          <w:p w14:paraId="71A405B3" w14:textId="492F35AF" w:rsidR="005D39AD" w:rsidRPr="00B73210" w:rsidRDefault="00B73210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MEDIR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659"/>
            <w:vAlign w:val="center"/>
            <w:hideMark/>
          </w:tcPr>
          <w:p w14:paraId="3C7B8609" w14:textId="24C7C6ED" w:rsidR="005D39AD" w:rsidRPr="00B73210" w:rsidRDefault="00B73210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ANALIZAR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75A22"/>
            <w:vAlign w:val="center"/>
            <w:hideMark/>
          </w:tcPr>
          <w:p w14:paraId="69D1D139" w14:textId="7B787ACF" w:rsidR="005D39AD" w:rsidRPr="00B73210" w:rsidRDefault="003A1D58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MEJORAR</w:t>
            </w:r>
          </w:p>
        </w:tc>
        <w:tc>
          <w:tcPr>
            <w:tcW w:w="2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48BB8"/>
            <w:vAlign w:val="center"/>
            <w:hideMark/>
          </w:tcPr>
          <w:p w14:paraId="31545C43" w14:textId="44E6E16F" w:rsidR="005D39AD" w:rsidRPr="00B73210" w:rsidRDefault="003A1D58" w:rsidP="00A25D09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FFFF"/>
                <w:sz w:val="36"/>
              </w:rPr>
              <w:t>CONTROLAR</w:t>
            </w:r>
          </w:p>
        </w:tc>
      </w:tr>
      <w:tr w:rsidR="005D39AD" w:rsidRPr="00B73210" w14:paraId="0E12FA1A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7E061628" w14:textId="66F82B39" w:rsidR="00E305C0" w:rsidRPr="00B73210" w:rsidRDefault="00E305C0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4A8D0054" w14:textId="3DFAF3A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1E5283D7" w14:textId="662F41C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5E98831B" w14:textId="0484654F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1BEA7EE6" w14:textId="5AAB9BC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23C05A13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091161EF" w14:textId="70076D3B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7AE6C0EC" w14:textId="2F47C96F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0184194C" w14:textId="091CC1E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43CB19F4" w14:textId="3FA71D53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61AF78F6" w14:textId="5F61A295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718614B5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254C432D" w14:textId="51799B8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79B9D8A1" w14:textId="628CDFFB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69B89D09" w14:textId="638E3B7C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6A6D488B" w14:textId="7140F1EE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7D84FA5F" w14:textId="67F65C54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49050267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3FD549E2" w14:textId="611127E3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74802CC1" w14:textId="6B31658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7441D727" w14:textId="7213585A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1CE7FADE" w14:textId="32B8AEB6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0A8FC854" w14:textId="414FF00B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3DA36BF4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6039F29F" w14:textId="5DF2B018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2A1DA95C" w14:textId="5CFC8121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4EF701F7" w14:textId="4F8FDC1F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75134EDF" w14:textId="6B7DAE2D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00C5C1AB" w14:textId="6A3417B0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  <w:tr w:rsidR="005D39AD" w:rsidRPr="00B73210" w14:paraId="0EDC8512" w14:textId="77777777" w:rsidTr="00A25D09">
        <w:trPr>
          <w:trHeight w:val="1224"/>
        </w:trPr>
        <w:tc>
          <w:tcPr>
            <w:tcW w:w="28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EDEB"/>
            <w:vAlign w:val="center"/>
          </w:tcPr>
          <w:p w14:paraId="41713746" w14:textId="0DD54B33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F0DE"/>
            <w:vAlign w:val="center"/>
          </w:tcPr>
          <w:p w14:paraId="2F62503F" w14:textId="5CCF0A91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EEE6"/>
            <w:vAlign w:val="center"/>
          </w:tcPr>
          <w:p w14:paraId="69AD563A" w14:textId="16768B6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8E6DA"/>
            <w:vAlign w:val="center"/>
          </w:tcPr>
          <w:p w14:paraId="39D1EB01" w14:textId="22D9BEB9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9F0F5"/>
            <w:vAlign w:val="center"/>
          </w:tcPr>
          <w:p w14:paraId="45314979" w14:textId="425A7225" w:rsidR="005D39AD" w:rsidRPr="00B73210" w:rsidRDefault="005D39AD" w:rsidP="00A25D09">
            <w:pPr>
              <w:spacing w:line="240" w:lineRule="auto"/>
              <w:rPr>
                <w:rFonts w:ascii="Century Gothic" w:eastAsia="Times New Roman" w:hAnsi="Century Gothic" w:cs="Times New Roman"/>
                <w:color w:val="auto"/>
                <w:sz w:val="20"/>
                <w:szCs w:val="20"/>
              </w:rPr>
            </w:pPr>
          </w:p>
        </w:tc>
      </w:tr>
    </w:tbl>
    <w:p w14:paraId="79A320F2" w14:textId="354D6134" w:rsidR="00B73210" w:rsidRDefault="00B73210">
      <w:pPr>
        <w:rPr>
          <w:rFonts w:ascii="Century Gothic" w:eastAsia="Century Gothic" w:hAnsi="Century Gothic" w:cs="Century Gothic"/>
          <w:b/>
          <w:color w:val="B45F06"/>
          <w:sz w:val="28"/>
          <w:szCs w:val="28"/>
        </w:rPr>
        <w:sectPr w:rsidR="00B73210" w:rsidSect="00A25D09">
          <w:pgSz w:w="15840" w:h="12240" w:orient="landscape"/>
          <w:pgMar w:top="576" w:right="720" w:bottom="576" w:left="720" w:header="0" w:footer="720" w:gutter="0"/>
          <w:pgNumType w:start="1"/>
          <w:cols w:space="720"/>
          <w:docGrid w:linePitch="299"/>
        </w:sectPr>
      </w:pPr>
    </w:p>
    <w:p w14:paraId="0233CC98" w14:textId="77777777" w:rsidR="00B73210" w:rsidRDefault="00B73210" w:rsidP="00B73210"/>
    <w:tbl>
      <w:tblPr>
        <w:tblStyle w:val="TableGrid"/>
        <w:tblW w:w="10530" w:type="dxa"/>
        <w:tblInd w:w="7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B73210" w:rsidRPr="00AD5974" w14:paraId="24F3EFF6" w14:textId="77777777" w:rsidTr="00B73210">
        <w:trPr>
          <w:trHeight w:val="3168"/>
        </w:trPr>
        <w:tc>
          <w:tcPr>
            <w:tcW w:w="10530" w:type="dxa"/>
          </w:tcPr>
          <w:p w14:paraId="183C8D42" w14:textId="77777777" w:rsidR="00B73210" w:rsidRPr="00AD5974" w:rsidRDefault="00B73210" w:rsidP="00E7434D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603CCA2" w14:textId="77777777" w:rsidR="00B73210" w:rsidRPr="00AD5974" w:rsidRDefault="00B73210" w:rsidP="00E7434D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3ACE4169" w14:textId="77777777" w:rsidR="00B73210" w:rsidRPr="00AD5974" w:rsidRDefault="00B73210" w:rsidP="00E7434D">
            <w:pPr>
              <w:spacing w:line="276" w:lineRule="auto"/>
              <w:rPr>
                <w:rFonts w:ascii="Century Gothic" w:hAnsi="Century Gothic"/>
                <w:color w:val="000000" w:themeColor="text1"/>
                <w:sz w:val="21"/>
                <w:szCs w:val="18"/>
              </w:rPr>
            </w:pPr>
          </w:p>
          <w:p w14:paraId="15B03BD4" w14:textId="77777777" w:rsidR="00B73210" w:rsidRPr="00AD5974" w:rsidRDefault="00B73210" w:rsidP="00E7434D">
            <w:pPr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D496FD5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5541273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55497F9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9570F43" w14:textId="77777777" w:rsidR="00B73210" w:rsidRPr="00AD5974" w:rsidRDefault="00B73210" w:rsidP="00B7321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13885AD" w14:textId="77777777" w:rsidR="00B73210" w:rsidRDefault="00B73210">
      <w:pPr>
        <w:rPr>
          <w:rFonts w:ascii="Century Gothic" w:eastAsia="Century Gothic" w:hAnsi="Century Gothic" w:cs="Century Gothic"/>
          <w:b/>
          <w:color w:val="B45F06"/>
          <w:sz w:val="28"/>
          <w:szCs w:val="28"/>
        </w:rPr>
      </w:pPr>
    </w:p>
    <w:p w14:paraId="44C3FCFF" w14:textId="77777777" w:rsidR="0090723E" w:rsidRPr="00B73210" w:rsidRDefault="0090723E" w:rsidP="005D39AD">
      <w:pPr>
        <w:rPr>
          <w:rFonts w:ascii="Century Gothic" w:eastAsia="Century Gothic" w:hAnsi="Century Gothic" w:cs="Century Gothic"/>
          <w:b/>
          <w:color w:val="B45F06"/>
          <w:sz w:val="28"/>
          <w:szCs w:val="28"/>
        </w:rPr>
      </w:pPr>
    </w:p>
    <w:sectPr w:rsidR="0090723E" w:rsidRPr="00B73210" w:rsidSect="00B73210">
      <w:pgSz w:w="12240" w:h="15840"/>
      <w:pgMar w:top="634" w:right="576" w:bottom="547" w:left="51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E136" w14:textId="77777777" w:rsidR="00EC79AF" w:rsidRDefault="00EC79AF">
      <w:pPr>
        <w:spacing w:line="240" w:lineRule="auto"/>
      </w:pPr>
      <w:r>
        <w:separator/>
      </w:r>
    </w:p>
  </w:endnote>
  <w:endnote w:type="continuationSeparator" w:id="0">
    <w:p w14:paraId="6E4867D3" w14:textId="77777777" w:rsidR="00EC79AF" w:rsidRDefault="00EC7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3664" w14:textId="77777777" w:rsidR="00EC79AF" w:rsidRDefault="00EC79AF">
      <w:pPr>
        <w:spacing w:line="240" w:lineRule="auto"/>
      </w:pPr>
      <w:r>
        <w:separator/>
      </w:r>
    </w:p>
  </w:footnote>
  <w:footnote w:type="continuationSeparator" w:id="0">
    <w:p w14:paraId="0D643357" w14:textId="77777777" w:rsidR="00EC79AF" w:rsidRDefault="00EC79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0"/>
    <w:rsid w:val="00032CD5"/>
    <w:rsid w:val="00062A3C"/>
    <w:rsid w:val="00083E38"/>
    <w:rsid w:val="00104FCF"/>
    <w:rsid w:val="001073AE"/>
    <w:rsid w:val="00120504"/>
    <w:rsid w:val="001372E3"/>
    <w:rsid w:val="001707AE"/>
    <w:rsid w:val="00176B97"/>
    <w:rsid w:val="001A451B"/>
    <w:rsid w:val="0023446D"/>
    <w:rsid w:val="002A0F96"/>
    <w:rsid w:val="002B01DE"/>
    <w:rsid w:val="002B180E"/>
    <w:rsid w:val="002E1EBE"/>
    <w:rsid w:val="00310EA3"/>
    <w:rsid w:val="0037315F"/>
    <w:rsid w:val="003A1D58"/>
    <w:rsid w:val="003B73C8"/>
    <w:rsid w:val="003D11E3"/>
    <w:rsid w:val="003E1B46"/>
    <w:rsid w:val="0044237F"/>
    <w:rsid w:val="004D0104"/>
    <w:rsid w:val="00581629"/>
    <w:rsid w:val="005C0F02"/>
    <w:rsid w:val="005C2F05"/>
    <w:rsid w:val="005D39AD"/>
    <w:rsid w:val="00645818"/>
    <w:rsid w:val="00646E1D"/>
    <w:rsid w:val="00675BD6"/>
    <w:rsid w:val="006C6FA4"/>
    <w:rsid w:val="006F59D5"/>
    <w:rsid w:val="00761E49"/>
    <w:rsid w:val="007F7CCA"/>
    <w:rsid w:val="008636E5"/>
    <w:rsid w:val="00866E1C"/>
    <w:rsid w:val="008A4A67"/>
    <w:rsid w:val="008D0DF2"/>
    <w:rsid w:val="0090723E"/>
    <w:rsid w:val="00916BBD"/>
    <w:rsid w:val="00925C80"/>
    <w:rsid w:val="00990300"/>
    <w:rsid w:val="009B02F7"/>
    <w:rsid w:val="009B1655"/>
    <w:rsid w:val="00A25D09"/>
    <w:rsid w:val="00A6600C"/>
    <w:rsid w:val="00A8422A"/>
    <w:rsid w:val="00A944EF"/>
    <w:rsid w:val="00A9736C"/>
    <w:rsid w:val="00B12745"/>
    <w:rsid w:val="00B367F7"/>
    <w:rsid w:val="00B73210"/>
    <w:rsid w:val="00B82F3E"/>
    <w:rsid w:val="00B91D1D"/>
    <w:rsid w:val="00BF4B26"/>
    <w:rsid w:val="00C56452"/>
    <w:rsid w:val="00C577B2"/>
    <w:rsid w:val="00C84BD9"/>
    <w:rsid w:val="00C85C82"/>
    <w:rsid w:val="00CD678D"/>
    <w:rsid w:val="00CF7E25"/>
    <w:rsid w:val="00DD2142"/>
    <w:rsid w:val="00DF7B20"/>
    <w:rsid w:val="00E305C0"/>
    <w:rsid w:val="00E4408A"/>
    <w:rsid w:val="00EC79AF"/>
    <w:rsid w:val="00ED416C"/>
    <w:rsid w:val="00F7311E"/>
    <w:rsid w:val="00FA58DC"/>
    <w:rsid w:val="00FB2062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CEE2C"/>
  <w15:docId w15:val="{47EA3B43-1A5F-406C-AF11-F5973A8A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ref_IC-DMAIC-Roadmap-Template\ref_IC-DMADV-Roadmap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302CAA-4DC2-E64E-B3BB-D5012391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ref_IC-DMADV-Roadmap-Template-WORD.dotx</Template>
  <TotalTime>7</TotalTime>
  <Pages>2</Pages>
  <Words>127</Words>
  <Characters>722</Characters>
  <Application>Microsoft Office Word</Application>
  <DocSecurity>0</DocSecurity>
  <Lines>120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Moschcovich</dc:creator>
  <cp:lastModifiedBy>min qu</cp:lastModifiedBy>
  <cp:revision>9</cp:revision>
  <cp:lastPrinted>2024-07-16T18:24:00Z</cp:lastPrinted>
  <dcterms:created xsi:type="dcterms:W3CDTF">2024-07-16T18:25:00Z</dcterms:created>
  <dcterms:modified xsi:type="dcterms:W3CDTF">2025-05-03T10:15:00Z</dcterms:modified>
</cp:coreProperties>
</file>