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0E19D" w14:textId="18FCE0B9" w:rsidR="006B4529" w:rsidRDefault="00CA53FD" w:rsidP="006B4529">
      <w:pPr>
        <w:rPr>
          <w:b/>
          <w:color w:val="595959" w:themeColor="text1" w:themeTint="A6"/>
          <w:sz w:val="44"/>
          <w:szCs w:val="44"/>
        </w:rPr>
      </w:pPr>
      <w:r w:rsidRPr="00C54161">
        <w:rPr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700224" behindDoc="0" locked="0" layoutInCell="1" allowOverlap="1" wp14:anchorId="4C57990B" wp14:editId="4088C20C">
            <wp:simplePos x="0" y="0"/>
            <wp:positionH relativeFrom="margin">
              <wp:align>right</wp:align>
            </wp:positionH>
            <wp:positionV relativeFrom="paragraph">
              <wp:posOffset>-75565</wp:posOffset>
            </wp:positionV>
            <wp:extent cx="2725002" cy="540000"/>
            <wp:effectExtent l="0" t="0" r="0" b="0"/>
            <wp:wrapNone/>
            <wp:docPr id="654901134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01134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00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>Plantilla de plan de gestión de crisis hotelera</w:t>
      </w:r>
    </w:p>
    <w:p w14:paraId="1D6B79D4" w14:textId="16919D0F" w:rsidR="00255617" w:rsidRDefault="00255617" w:rsidP="006B4529">
      <w:pPr>
        <w:rPr>
          <w:rFonts w:cs="Arial"/>
          <w:b/>
          <w:color w:val="595959" w:themeColor="text1" w:themeTint="A6"/>
          <w:sz w:val="44"/>
          <w:szCs w:val="44"/>
        </w:rPr>
      </w:pPr>
      <w:r>
        <w:rPr>
          <w:cap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58CEF9A" wp14:editId="58ECBEA3">
            <wp:simplePos x="0" y="0"/>
            <wp:positionH relativeFrom="column">
              <wp:posOffset>5715</wp:posOffset>
            </wp:positionH>
            <wp:positionV relativeFrom="paragraph">
              <wp:posOffset>219710</wp:posOffset>
            </wp:positionV>
            <wp:extent cx="9296400" cy="3352800"/>
            <wp:effectExtent l="0" t="0" r="0" b="0"/>
            <wp:wrapNone/>
            <wp:docPr id="1321020038" name="Picture 1" descr="Exclamation mark on a yellow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20038" name="Picture 1321020038" descr="Exclamation mark on a yellow background"/>
                    <pic:cNvPicPr/>
                  </pic:nvPicPr>
                  <pic:blipFill rotWithShape="1">
                    <a:blip r:embed="rId13">
                      <a:alphaModFix am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38" b="15574"/>
                    <a:stretch/>
                  </pic:blipFill>
                  <pic:spPr bwMode="auto">
                    <a:xfrm>
                      <a:off x="0" y="0"/>
                      <a:ext cx="9296400" cy="33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C46AC19" w14:textId="2CF69AA6" w:rsidR="00255617" w:rsidRDefault="00255617" w:rsidP="00255617">
      <w:pPr>
        <w:pStyle w:val="NoSpacing"/>
        <w:spacing w:after="100" w:afterAutospacing="1"/>
        <w:ind w:firstLine="360"/>
        <w:rPr>
          <w:rFonts w:ascii="Century Gothic" w:hAnsi="Century Gothic"/>
          <w:color w:val="595959" w:themeColor="text1" w:themeTint="A6"/>
          <w:sz w:val="72"/>
          <w:szCs w:val="72"/>
        </w:rPr>
      </w:pPr>
      <w:r>
        <w:rPr>
          <w:rFonts w:ascii="Century Gothic" w:hAnsi="Century Gothic"/>
          <w:color w:val="595959" w:themeColor="text1" w:themeTint="A6"/>
          <w:sz w:val="72"/>
        </w:rPr>
        <w:t>Plan para la gestión de crisis</w:t>
      </w:r>
    </w:p>
    <w:p w14:paraId="3E4543D4" w14:textId="77777777" w:rsidR="00255617" w:rsidRPr="00255617" w:rsidRDefault="00255617" w:rsidP="00255617">
      <w:pPr>
        <w:pStyle w:val="NoSpacing"/>
        <w:spacing w:after="100" w:afterAutospacing="1"/>
        <w:ind w:left="360"/>
        <w:rPr>
          <w:rFonts w:ascii="Century Gothic" w:hAnsi="Century Gothic"/>
          <w:color w:val="595959" w:themeColor="text1" w:themeTint="A6"/>
          <w:sz w:val="44"/>
          <w:szCs w:val="44"/>
          <w:u w:val="single"/>
        </w:rPr>
      </w:pPr>
      <w:r>
        <w:rPr>
          <w:rFonts w:ascii="Century Gothic" w:hAnsi="Century Gothic"/>
          <w:color w:val="595959" w:themeColor="text1" w:themeTint="A6"/>
          <w:sz w:val="44"/>
          <w:u w:val="single"/>
        </w:rPr>
        <w:t>Nombre del hotel</w:t>
      </w:r>
    </w:p>
    <w:p w14:paraId="1ACA0599" w14:textId="77777777" w:rsidR="00255617" w:rsidRPr="00255617" w:rsidRDefault="00255617" w:rsidP="00255617">
      <w:pPr>
        <w:pStyle w:val="NoSpacing"/>
        <w:spacing w:before="40" w:after="40"/>
        <w:ind w:firstLine="360"/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t>Dirección</w:t>
      </w:r>
    </w:p>
    <w:p w14:paraId="53458D09" w14:textId="6672C718" w:rsidR="00255617" w:rsidRPr="00255617" w:rsidRDefault="00255617" w:rsidP="00255617">
      <w:pPr>
        <w:pStyle w:val="NoSpacing"/>
        <w:spacing w:before="40" w:after="40"/>
        <w:ind w:left="360"/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t>Ciudad, estado, código postal</w:t>
      </w:r>
    </w:p>
    <w:p w14:paraId="2E406391" w14:textId="77777777" w:rsidR="00255617" w:rsidRPr="00255617" w:rsidRDefault="00255617" w:rsidP="00255617">
      <w:pPr>
        <w:pStyle w:val="NoSpacing"/>
        <w:spacing w:before="40" w:after="40"/>
        <w:ind w:left="360"/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t>Teléfono | Correo electrónico | Sitio web</w:t>
      </w:r>
    </w:p>
    <w:p w14:paraId="77388E95" w14:textId="74BB15BF" w:rsidR="00255617" w:rsidRPr="00255617" w:rsidRDefault="00255617" w:rsidP="00255617">
      <w:pPr>
        <w:pStyle w:val="NoSpacing"/>
        <w:spacing w:before="40" w:after="40"/>
        <w:ind w:left="36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</w:p>
    <w:p w14:paraId="4FC2F352" w14:textId="46ACFC10" w:rsidR="00255617" w:rsidRPr="00255617" w:rsidRDefault="00255617" w:rsidP="00255617">
      <w:pPr>
        <w:pStyle w:val="NoSpacing"/>
        <w:spacing w:before="80" w:after="40"/>
        <w:ind w:left="360"/>
        <w:rPr>
          <w:rFonts w:ascii="Century Gothic" w:hAnsi="Century Gothic"/>
          <w:caps/>
          <w:color w:val="595959" w:themeColor="text1" w:themeTint="A6"/>
          <w:sz w:val="28"/>
          <w:szCs w:val="24"/>
        </w:rPr>
      </w:pPr>
      <w:r>
        <w:rPr>
          <w:rFonts w:ascii="Century Gothic" w:hAnsi="Century Gothic"/>
          <w:color w:val="595959" w:themeColor="text1" w:themeTint="A6"/>
          <w:sz w:val="28"/>
        </w:rPr>
        <w:t>Versión 0.0.0</w:t>
      </w:r>
    </w:p>
    <w:p w14:paraId="0BAE24AD" w14:textId="79F711C8" w:rsidR="00255617" w:rsidRDefault="00255617" w:rsidP="00255617">
      <w:pPr>
        <w:pStyle w:val="NoSpacing"/>
        <w:spacing w:before="80" w:after="40"/>
        <w:ind w:left="360"/>
        <w:rPr>
          <w:rFonts w:ascii="Century Gothic" w:hAnsi="Century Gothic"/>
          <w:color w:val="595959" w:themeColor="text1" w:themeTint="A6"/>
          <w:sz w:val="28"/>
          <w:szCs w:val="24"/>
        </w:rPr>
      </w:pPr>
      <w:r>
        <w:rPr>
          <w:rFonts w:ascii="Century Gothic" w:hAnsi="Century Gothic"/>
          <w:color w:val="595959" w:themeColor="text1" w:themeTint="A6"/>
          <w:sz w:val="28"/>
        </w:rPr>
        <w:t>DD/MM/AA</w:t>
      </w:r>
    </w:p>
    <w:p w14:paraId="045B4AE2" w14:textId="77777777" w:rsidR="00255617" w:rsidRDefault="00255617" w:rsidP="00255617">
      <w:pPr>
        <w:pStyle w:val="NoSpacing"/>
        <w:spacing w:before="80" w:after="40"/>
        <w:ind w:left="360"/>
        <w:rPr>
          <w:rFonts w:cs="Arial"/>
          <w:b/>
          <w:color w:val="595959" w:themeColor="text1" w:themeTint="A6"/>
          <w:sz w:val="44"/>
          <w:szCs w:val="44"/>
        </w:rPr>
      </w:pPr>
    </w:p>
    <w:p w14:paraId="4B18E95D" w14:textId="77777777" w:rsidR="00255617" w:rsidRDefault="00255617" w:rsidP="006B4529">
      <w:pPr>
        <w:rPr>
          <w:rFonts w:cs="Arial"/>
          <w:b/>
          <w:color w:val="595959" w:themeColor="text1" w:themeTint="A6"/>
          <w:sz w:val="44"/>
          <w:szCs w:val="44"/>
        </w:rPr>
      </w:pPr>
    </w:p>
    <w:tbl>
      <w:tblPr>
        <w:tblW w:w="5002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11"/>
        <w:gridCol w:w="3333"/>
        <w:gridCol w:w="2161"/>
        <w:gridCol w:w="4640"/>
        <w:gridCol w:w="3239"/>
      </w:tblGrid>
      <w:tr w:rsidR="006B4529" w:rsidRPr="00491059" w14:paraId="587D91FA" w14:textId="77777777" w:rsidTr="0025561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8080" w:themeFill="background1" w:themeFillShade="80"/>
            <w:vAlign w:val="center"/>
            <w:hideMark/>
          </w:tcPr>
          <w:p w14:paraId="6CDC3F84" w14:textId="6B1F4F3B" w:rsidR="006B4529" w:rsidRPr="00255617" w:rsidRDefault="00255617" w:rsidP="00AC1174">
            <w:pPr>
              <w:pStyle w:val="TableHeading"/>
              <w:rPr>
                <w:rFonts w:ascii="Century Gothic" w:hAnsi="Century Gothic"/>
                <w:b w:val="0"/>
                <w:bCs/>
                <w:color w:val="323E4F" w:themeColor="text2" w:themeShade="BF"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color w:val="FFFFFF" w:themeColor="background1"/>
                <w:sz w:val="24"/>
              </w:rPr>
              <w:t>Historial de versiones</w:t>
            </w:r>
          </w:p>
        </w:tc>
      </w:tr>
      <w:tr w:rsidR="006B4529" w:rsidRPr="00491059" w14:paraId="741B4E3C" w14:textId="77777777" w:rsidTr="006E3389">
        <w:trPr>
          <w:cantSplit/>
          <w:tblHeader/>
        </w:trPr>
        <w:tc>
          <w:tcPr>
            <w:tcW w:w="4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bottom"/>
            <w:hideMark/>
          </w:tcPr>
          <w:p w14:paraId="64561ABB" w14:textId="55D5CFC7" w:rsidR="006B4529" w:rsidRPr="00255617" w:rsidRDefault="00255617" w:rsidP="00AC1174">
            <w:pPr>
              <w:pStyle w:val="TableHeading"/>
              <w:rPr>
                <w:rFonts w:ascii="Century Gothic" w:hAnsi="Century Gothic"/>
                <w:b w:val="0"/>
                <w:bCs/>
                <w:color w:val="000000" w:themeColor="text1"/>
                <w:sz w:val="20"/>
                <w:szCs w:val="20"/>
              </w:rPr>
            </w:pPr>
            <w:bookmarkStart w:id="0" w:name="ColumnTitle_01"/>
            <w:bookmarkEnd w:id="0"/>
            <w:r>
              <w:rPr>
                <w:rFonts w:ascii="Century Gothic" w:hAnsi="Century Gothic"/>
                <w:b w:val="0"/>
                <w:color w:val="000000" w:themeColor="text1"/>
                <w:sz w:val="20"/>
              </w:rPr>
              <w:t>Versión</w:t>
            </w:r>
          </w:p>
        </w:tc>
        <w:tc>
          <w:tcPr>
            <w:tcW w:w="1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bottom"/>
          </w:tcPr>
          <w:p w14:paraId="564C5BE3" w14:textId="7F204945" w:rsidR="006B4529" w:rsidRPr="00255617" w:rsidRDefault="00255617" w:rsidP="00AC1174">
            <w:pPr>
              <w:pStyle w:val="TableHeading"/>
              <w:rPr>
                <w:rFonts w:ascii="Century Gothic" w:hAnsi="Century Gothic"/>
                <w:b w:val="0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20"/>
              </w:rPr>
              <w:t>Aprobada por</w:t>
            </w:r>
          </w:p>
        </w:tc>
        <w:tc>
          <w:tcPr>
            <w:tcW w:w="7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bottom"/>
            <w:hideMark/>
          </w:tcPr>
          <w:p w14:paraId="4A6DF924" w14:textId="05FF3D4C" w:rsidR="006B4529" w:rsidRPr="00255617" w:rsidRDefault="00255617" w:rsidP="00AC1174">
            <w:pPr>
              <w:pStyle w:val="TableHeading"/>
              <w:rPr>
                <w:rFonts w:ascii="Century Gothic" w:hAnsi="Century Gothic"/>
                <w:b w:val="0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20"/>
              </w:rPr>
              <w:t>Fecha de revisión</w:t>
            </w:r>
          </w:p>
        </w:tc>
        <w:tc>
          <w:tcPr>
            <w:tcW w:w="158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bottom"/>
            <w:hideMark/>
          </w:tcPr>
          <w:p w14:paraId="77FBC692" w14:textId="07E87EED" w:rsidR="006B4529" w:rsidRPr="00255617" w:rsidRDefault="00255617" w:rsidP="00AC1174">
            <w:pPr>
              <w:pStyle w:val="TableHeading"/>
              <w:rPr>
                <w:rFonts w:ascii="Century Gothic" w:hAnsi="Century Gothic"/>
                <w:b w:val="0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20"/>
              </w:rPr>
              <w:t>Descripción del cambio</w:t>
            </w: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FF2CC" w:themeFill="accent4" w:themeFillTint="33"/>
            <w:vAlign w:val="bottom"/>
            <w:hideMark/>
          </w:tcPr>
          <w:p w14:paraId="10FDCFD8" w14:textId="29B63EB4" w:rsidR="006B4529" w:rsidRPr="00255617" w:rsidRDefault="00255617" w:rsidP="00AC1174">
            <w:pPr>
              <w:pStyle w:val="TableHeading"/>
              <w:rPr>
                <w:rFonts w:ascii="Century Gothic" w:hAnsi="Century Gothic"/>
                <w:b w:val="0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20"/>
              </w:rPr>
              <w:t>Autor</w:t>
            </w:r>
          </w:p>
        </w:tc>
      </w:tr>
      <w:tr w:rsidR="006B4529" w:rsidRPr="00491059" w14:paraId="7F8A25C4" w14:textId="77777777" w:rsidTr="006E3389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95398C" w14:textId="77777777" w:rsidR="006B4529" w:rsidRPr="00491059" w:rsidRDefault="006B4529" w:rsidP="00AC1174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CDA37A" w14:textId="77777777" w:rsidR="006B4529" w:rsidRPr="00491059" w:rsidRDefault="006B4529" w:rsidP="00AC1174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7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053D36" w14:textId="77777777" w:rsidR="006B4529" w:rsidRPr="00491059" w:rsidRDefault="006B4529" w:rsidP="00AC1174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5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0A1BCE" w14:textId="77777777" w:rsidR="006B4529" w:rsidRPr="00491059" w:rsidRDefault="006B4529" w:rsidP="00AC1174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D989D9" w14:textId="77777777" w:rsidR="006B4529" w:rsidRPr="00491059" w:rsidRDefault="006B4529" w:rsidP="00AC1174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6B4529" w:rsidRPr="00491059" w14:paraId="6AC1B132" w14:textId="77777777" w:rsidTr="006E3389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D7CB88" w14:textId="77777777" w:rsidR="006B4529" w:rsidRPr="00491059" w:rsidRDefault="006B4529" w:rsidP="00AC1174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A82001" w14:textId="77777777" w:rsidR="006B4529" w:rsidRPr="00491059" w:rsidRDefault="006B4529" w:rsidP="00AC1174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7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E0D375" w14:textId="77777777" w:rsidR="006B4529" w:rsidRPr="00491059" w:rsidRDefault="006B4529" w:rsidP="00AC1174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5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1CE42D" w14:textId="77777777" w:rsidR="006B4529" w:rsidRPr="00491059" w:rsidRDefault="006B4529" w:rsidP="00AC1174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6A86CA" w14:textId="77777777" w:rsidR="006B4529" w:rsidRPr="00491059" w:rsidRDefault="006B4529" w:rsidP="00AC1174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6B4529" w:rsidRPr="00491059" w14:paraId="49CAA90B" w14:textId="77777777" w:rsidTr="006E3389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B7C5C0" w14:textId="77777777" w:rsidR="006B4529" w:rsidRPr="00491059" w:rsidRDefault="006B4529" w:rsidP="00AC1174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2A1085" w14:textId="77777777" w:rsidR="006B4529" w:rsidRPr="00491059" w:rsidRDefault="006B4529" w:rsidP="00AC1174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7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C899E1" w14:textId="77777777" w:rsidR="006B4529" w:rsidRPr="00491059" w:rsidRDefault="006B4529" w:rsidP="00AC1174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5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C4253B" w14:textId="77777777" w:rsidR="006B4529" w:rsidRPr="00491059" w:rsidRDefault="006B4529" w:rsidP="00AC1174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D50FC4" w14:textId="77777777" w:rsidR="006B4529" w:rsidRPr="00491059" w:rsidRDefault="006B4529" w:rsidP="00AC1174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6B4529" w:rsidRPr="00491059" w14:paraId="7A2C0F6A" w14:textId="77777777" w:rsidTr="006E3389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C3F8D6" w14:textId="77777777" w:rsidR="006B4529" w:rsidRPr="00491059" w:rsidRDefault="006B4529" w:rsidP="00AC1174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2E34E2" w14:textId="77777777" w:rsidR="006B4529" w:rsidRPr="00491059" w:rsidRDefault="006B4529" w:rsidP="00AC1174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7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AFA7C7" w14:textId="77777777" w:rsidR="006B4529" w:rsidRPr="00491059" w:rsidRDefault="006B4529" w:rsidP="00AC1174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5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C469C9" w14:textId="77777777" w:rsidR="006B4529" w:rsidRPr="00491059" w:rsidRDefault="006B4529" w:rsidP="00AC1174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1B44D2" w14:textId="77777777" w:rsidR="006B4529" w:rsidRPr="00491059" w:rsidRDefault="006B4529" w:rsidP="00AC1174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0DB70C32" w14:textId="3D43FF9C" w:rsidR="006B4529" w:rsidRDefault="006B4529" w:rsidP="006B4529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830"/>
        <w:gridCol w:w="3802"/>
        <w:gridCol w:w="857"/>
        <w:gridCol w:w="4897"/>
        <w:gridCol w:w="980"/>
        <w:gridCol w:w="2303"/>
      </w:tblGrid>
      <w:tr w:rsidR="006B4529" w:rsidRPr="00491059" w14:paraId="6DE32861" w14:textId="77777777" w:rsidTr="00255617">
        <w:trPr>
          <w:trHeight w:val="432"/>
        </w:trPr>
        <w:tc>
          <w:tcPr>
            <w:tcW w:w="624" w:type="pct"/>
            <w:tcBorders>
              <w:top w:val="single" w:sz="4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808080" w:themeFill="background1" w:themeFillShade="80"/>
            <w:vAlign w:val="center"/>
            <w:hideMark/>
          </w:tcPr>
          <w:p w14:paraId="425B9309" w14:textId="6F5D3960" w:rsidR="006B4529" w:rsidRPr="00255617" w:rsidRDefault="00255617" w:rsidP="00AC1174">
            <w:pPr>
              <w:rPr>
                <w:bCs/>
                <w:color w:val="FFFFFF" w:themeColor="background1"/>
                <w:szCs w:val="20"/>
              </w:rPr>
            </w:pPr>
            <w:r>
              <w:rPr>
                <w:color w:val="FFFFFF" w:themeColor="background1"/>
              </w:rPr>
              <w:t>Preparado por</w:t>
            </w:r>
          </w:p>
        </w:tc>
        <w:tc>
          <w:tcPr>
            <w:tcW w:w="1296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2494F0" w14:textId="77777777" w:rsidR="006B4529" w:rsidRPr="00255617" w:rsidRDefault="006B4529" w:rsidP="00AC1174">
            <w:pPr>
              <w:rPr>
                <w:bCs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808080" w:themeFill="background1" w:themeFillShade="80"/>
            <w:vAlign w:val="center"/>
            <w:hideMark/>
          </w:tcPr>
          <w:p w14:paraId="6C729EC4" w14:textId="4AF0B792" w:rsidR="006B4529" w:rsidRPr="00255617" w:rsidRDefault="00255617" w:rsidP="00AC1174">
            <w:pPr>
              <w:rPr>
                <w:bCs/>
                <w:color w:val="FFFFFF" w:themeColor="background1"/>
                <w:szCs w:val="20"/>
              </w:rPr>
            </w:pPr>
            <w:r>
              <w:rPr>
                <w:color w:val="FFFFFF" w:themeColor="background1"/>
              </w:rPr>
              <w:t>Título</w:t>
            </w:r>
          </w:p>
        </w:tc>
        <w:tc>
          <w:tcPr>
            <w:tcW w:w="1669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41AE68" w14:textId="77777777" w:rsidR="006B4529" w:rsidRPr="00255617" w:rsidRDefault="006B4529" w:rsidP="00AC1174">
            <w:pPr>
              <w:rPr>
                <w:bCs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808080" w:themeFill="background1" w:themeFillShade="80"/>
            <w:vAlign w:val="center"/>
            <w:hideMark/>
          </w:tcPr>
          <w:p w14:paraId="66CC8027" w14:textId="3499F4E3" w:rsidR="006B4529" w:rsidRPr="00255617" w:rsidRDefault="00255617" w:rsidP="00AC1174">
            <w:pPr>
              <w:rPr>
                <w:bCs/>
                <w:color w:val="FFFFFF" w:themeColor="background1"/>
                <w:szCs w:val="20"/>
              </w:rPr>
            </w:pPr>
            <w:r>
              <w:rPr>
                <w:color w:val="FFFFFF" w:themeColor="background1"/>
              </w:rPr>
              <w:t>Fecha</w:t>
            </w: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5D5719" w14:textId="77777777" w:rsidR="006B4529" w:rsidRPr="00255617" w:rsidRDefault="006B4529" w:rsidP="00AC1174">
            <w:pPr>
              <w:rPr>
                <w:bCs/>
                <w:szCs w:val="20"/>
              </w:rPr>
            </w:pPr>
          </w:p>
        </w:tc>
      </w:tr>
      <w:tr w:rsidR="006B4529" w:rsidRPr="00491059" w14:paraId="152B3D9C" w14:textId="77777777" w:rsidTr="00255617">
        <w:trPr>
          <w:trHeight w:val="432"/>
        </w:trPr>
        <w:tc>
          <w:tcPr>
            <w:tcW w:w="624" w:type="pct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808080" w:themeFill="background1" w:themeFillShade="80"/>
            <w:vAlign w:val="center"/>
          </w:tcPr>
          <w:p w14:paraId="3E910A53" w14:textId="704EB091" w:rsidR="006B4529" w:rsidRPr="00255617" w:rsidRDefault="00255617" w:rsidP="00AC1174">
            <w:pPr>
              <w:rPr>
                <w:bCs/>
                <w:color w:val="FFFFFF" w:themeColor="background1"/>
                <w:szCs w:val="20"/>
              </w:rPr>
            </w:pPr>
            <w:r>
              <w:rPr>
                <w:color w:val="FFFFFF" w:themeColor="background1"/>
              </w:rPr>
              <w:t>Aprobada por</w:t>
            </w:r>
          </w:p>
        </w:tc>
        <w:tc>
          <w:tcPr>
            <w:tcW w:w="1296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D45DA02" w14:textId="77777777" w:rsidR="006B4529" w:rsidRPr="00255617" w:rsidRDefault="006B4529" w:rsidP="00AC1174">
            <w:pPr>
              <w:rPr>
                <w:bCs/>
                <w:szCs w:val="20"/>
              </w:rPr>
            </w:pPr>
          </w:p>
        </w:tc>
        <w:tc>
          <w:tcPr>
            <w:tcW w:w="292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808080" w:themeFill="background1" w:themeFillShade="80"/>
            <w:vAlign w:val="center"/>
          </w:tcPr>
          <w:p w14:paraId="5BC95FFB" w14:textId="3484E709" w:rsidR="006B4529" w:rsidRPr="00255617" w:rsidRDefault="00255617" w:rsidP="00AC1174">
            <w:pPr>
              <w:rPr>
                <w:bCs/>
                <w:color w:val="FFFFFF" w:themeColor="background1"/>
                <w:szCs w:val="20"/>
              </w:rPr>
            </w:pPr>
            <w:r>
              <w:rPr>
                <w:color w:val="FFFFFF" w:themeColor="background1"/>
              </w:rPr>
              <w:t>Título</w:t>
            </w:r>
          </w:p>
        </w:tc>
        <w:tc>
          <w:tcPr>
            <w:tcW w:w="1669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74178B" w14:textId="77777777" w:rsidR="006B4529" w:rsidRPr="00255617" w:rsidRDefault="006B4529" w:rsidP="00AC1174">
            <w:pPr>
              <w:rPr>
                <w:bCs/>
                <w:szCs w:val="20"/>
              </w:rPr>
            </w:pPr>
          </w:p>
        </w:tc>
        <w:tc>
          <w:tcPr>
            <w:tcW w:w="334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808080" w:themeFill="background1" w:themeFillShade="80"/>
            <w:vAlign w:val="center"/>
          </w:tcPr>
          <w:p w14:paraId="1BB816E6" w14:textId="3C5724E0" w:rsidR="006B4529" w:rsidRPr="00255617" w:rsidRDefault="00255617" w:rsidP="00AC1174">
            <w:pPr>
              <w:rPr>
                <w:bCs/>
                <w:color w:val="FFFFFF" w:themeColor="background1"/>
                <w:szCs w:val="20"/>
              </w:rPr>
            </w:pPr>
            <w:r>
              <w:rPr>
                <w:color w:val="FFFFFF" w:themeColor="background1"/>
              </w:rPr>
              <w:t>Fecha</w:t>
            </w:r>
          </w:p>
        </w:tc>
        <w:tc>
          <w:tcPr>
            <w:tcW w:w="785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534283" w14:textId="77777777" w:rsidR="006B4529" w:rsidRPr="00255617" w:rsidRDefault="006B4529" w:rsidP="00AC1174">
            <w:pPr>
              <w:rPr>
                <w:bCs/>
                <w:szCs w:val="20"/>
              </w:rPr>
            </w:pPr>
          </w:p>
        </w:tc>
      </w:tr>
    </w:tbl>
    <w:p w14:paraId="36E74EFC" w14:textId="77777777" w:rsidR="006B4529" w:rsidRDefault="006B4529" w:rsidP="006B4529"/>
    <w:p w14:paraId="62CDDC10" w14:textId="77777777" w:rsidR="006B4529" w:rsidRDefault="006B4529" w:rsidP="006B4529"/>
    <w:p w14:paraId="0E803EE9" w14:textId="77777777" w:rsidR="006B4529" w:rsidRPr="00CA53FD" w:rsidRDefault="006B4529" w:rsidP="006B4529">
      <w:pPr>
        <w:rPr>
          <w:b/>
          <w:bCs/>
          <w:color w:val="BF8F00" w:themeColor="accent4" w:themeShade="BF"/>
          <w:sz w:val="44"/>
          <w:szCs w:val="44"/>
          <w:u w:val="single"/>
        </w:rPr>
      </w:pPr>
      <w:r>
        <w:rPr>
          <w:b/>
          <w:color w:val="BF8F00" w:themeColor="accent4" w:themeShade="BF"/>
          <w:sz w:val="44"/>
          <w:u w:val="single"/>
        </w:rPr>
        <w:lastRenderedPageBreak/>
        <w:t>ÍNDICE</w:t>
      </w:r>
    </w:p>
    <w:p w14:paraId="68FA361A" w14:textId="77777777" w:rsidR="006B4529" w:rsidRPr="00A10A6D" w:rsidRDefault="006B4529" w:rsidP="006B4529"/>
    <w:p w14:paraId="67F8E263" w14:textId="14A83B4A" w:rsidR="00B42ACF" w:rsidRDefault="00B42ACF">
      <w:pPr>
        <w:pStyle w:val="TOC1"/>
        <w:rPr>
          <w:rFonts w:asciiTheme="minorHAnsi" w:eastAsiaTheme="minorEastAsia" w:hAnsiTheme="minorHAnsi" w:cstheme="minorBidi"/>
          <w:bCs w:val="0"/>
          <w:caps w:val="0"/>
          <w:kern w:val="2"/>
          <w:sz w:val="24"/>
          <w:szCs w:val="24"/>
          <w14:ligatures w14:val="standardContextual"/>
        </w:rPr>
      </w:pPr>
      <w:r>
        <w:rPr>
          <w:b/>
          <w:bCs w:val="0"/>
          <w:i/>
          <w:iCs/>
          <w:caps w:val="0"/>
          <w:sz w:val="24"/>
        </w:rPr>
        <w:fldChar w:fldCharType="begin"/>
      </w:r>
      <w:r>
        <w:rPr>
          <w:b/>
          <w:bCs w:val="0"/>
          <w:i/>
          <w:iCs/>
          <w:caps w:val="0"/>
          <w:sz w:val="24"/>
        </w:rPr>
        <w:instrText xml:space="preserve"> TOC \o "1-3" \h \z \u </w:instrText>
      </w:r>
      <w:r>
        <w:rPr>
          <w:b/>
          <w:bCs w:val="0"/>
          <w:i/>
          <w:iCs/>
          <w:caps w:val="0"/>
          <w:sz w:val="24"/>
        </w:rPr>
        <w:fldChar w:fldCharType="separate"/>
      </w:r>
      <w:hyperlink w:anchor="_Toc194345100" w:history="1">
        <w:r w:rsidRPr="00B76F6B">
          <w:rPr>
            <w:rStyle w:val="Hyperlink"/>
          </w:rPr>
          <w:t>Introduction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_Toc194345100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211EC45" w14:textId="4909E3CE" w:rsidR="00B42ACF" w:rsidRDefault="006E3389">
      <w:pPr>
        <w:pStyle w:val="TOC1"/>
        <w:rPr>
          <w:rFonts w:asciiTheme="minorHAnsi" w:eastAsiaTheme="minorEastAsia" w:hAnsiTheme="minorHAnsi" w:cstheme="minorBidi"/>
          <w:bCs w:val="0"/>
          <w:caps w:val="0"/>
          <w:kern w:val="2"/>
          <w:sz w:val="24"/>
          <w:szCs w:val="24"/>
          <w14:ligatures w14:val="standardContextual"/>
        </w:rPr>
      </w:pPr>
      <w:hyperlink w:anchor="_Toc194345101" w:history="1">
        <w:r w:rsidR="00B42ACF" w:rsidRPr="00B76F6B">
          <w:rPr>
            <w:rStyle w:val="Hyperlink"/>
          </w:rPr>
          <w:t>Crisis Management Team (CMT)</w:t>
        </w:r>
        <w:r w:rsidR="00B42ACF">
          <w:rPr>
            <w:webHidden/>
          </w:rPr>
          <w:tab/>
        </w:r>
        <w:r w:rsidR="00B42ACF">
          <w:rPr>
            <w:webHidden/>
          </w:rPr>
          <w:fldChar w:fldCharType="begin"/>
        </w:r>
        <w:r w:rsidR="00B42ACF">
          <w:rPr>
            <w:webHidden/>
          </w:rPr>
          <w:instrText xml:space="preserve"> PAGEREF _Toc194345101 \h </w:instrText>
        </w:r>
        <w:r w:rsidR="00B42ACF">
          <w:rPr>
            <w:webHidden/>
          </w:rPr>
        </w:r>
        <w:r w:rsidR="00B42ACF">
          <w:rPr>
            <w:webHidden/>
          </w:rPr>
          <w:fldChar w:fldCharType="separate"/>
        </w:r>
        <w:r w:rsidR="00B42ACF">
          <w:rPr>
            <w:webHidden/>
          </w:rPr>
          <w:t>4</w:t>
        </w:r>
        <w:r w:rsidR="00B42ACF">
          <w:rPr>
            <w:webHidden/>
          </w:rPr>
          <w:fldChar w:fldCharType="end"/>
        </w:r>
      </w:hyperlink>
    </w:p>
    <w:p w14:paraId="14A1FA05" w14:textId="4CA759FB" w:rsidR="00B42ACF" w:rsidRDefault="006E3389">
      <w:pPr>
        <w:pStyle w:val="TOC1"/>
        <w:rPr>
          <w:rFonts w:asciiTheme="minorHAnsi" w:eastAsiaTheme="minorEastAsia" w:hAnsiTheme="minorHAnsi" w:cstheme="minorBidi"/>
          <w:bCs w:val="0"/>
          <w:caps w:val="0"/>
          <w:kern w:val="2"/>
          <w:sz w:val="24"/>
          <w:szCs w:val="24"/>
          <w14:ligatures w14:val="standardContextual"/>
        </w:rPr>
      </w:pPr>
      <w:hyperlink w:anchor="_Toc194345102" w:history="1">
        <w:r w:rsidR="00B42ACF" w:rsidRPr="00B76F6B">
          <w:rPr>
            <w:rStyle w:val="Hyperlink"/>
          </w:rPr>
          <w:t>Risk Assessment</w:t>
        </w:r>
        <w:r w:rsidR="00B42ACF">
          <w:rPr>
            <w:webHidden/>
          </w:rPr>
          <w:tab/>
        </w:r>
        <w:r w:rsidR="00B42ACF">
          <w:rPr>
            <w:webHidden/>
          </w:rPr>
          <w:fldChar w:fldCharType="begin"/>
        </w:r>
        <w:r w:rsidR="00B42ACF">
          <w:rPr>
            <w:webHidden/>
          </w:rPr>
          <w:instrText xml:space="preserve"> PAGEREF _Toc194345102 \h </w:instrText>
        </w:r>
        <w:r w:rsidR="00B42ACF">
          <w:rPr>
            <w:webHidden/>
          </w:rPr>
        </w:r>
        <w:r w:rsidR="00B42ACF">
          <w:rPr>
            <w:webHidden/>
          </w:rPr>
          <w:fldChar w:fldCharType="separate"/>
        </w:r>
        <w:r w:rsidR="00B42ACF">
          <w:rPr>
            <w:webHidden/>
          </w:rPr>
          <w:t>5</w:t>
        </w:r>
        <w:r w:rsidR="00B42ACF">
          <w:rPr>
            <w:webHidden/>
          </w:rPr>
          <w:fldChar w:fldCharType="end"/>
        </w:r>
      </w:hyperlink>
    </w:p>
    <w:p w14:paraId="25015B53" w14:textId="6B9B42D6" w:rsidR="00B42ACF" w:rsidRDefault="006E3389">
      <w:pPr>
        <w:pStyle w:val="TOC1"/>
        <w:rPr>
          <w:rFonts w:asciiTheme="minorHAnsi" w:eastAsiaTheme="minorEastAsia" w:hAnsiTheme="minorHAnsi" w:cstheme="minorBidi"/>
          <w:bCs w:val="0"/>
          <w:caps w:val="0"/>
          <w:kern w:val="2"/>
          <w:sz w:val="24"/>
          <w:szCs w:val="24"/>
          <w14:ligatures w14:val="standardContextual"/>
        </w:rPr>
      </w:pPr>
      <w:hyperlink w:anchor="_Toc194345103" w:history="1">
        <w:r w:rsidR="00B42ACF" w:rsidRPr="00B76F6B">
          <w:rPr>
            <w:rStyle w:val="Hyperlink"/>
          </w:rPr>
          <w:t>Prevention and Mitigation</w:t>
        </w:r>
        <w:r w:rsidR="00B42ACF">
          <w:rPr>
            <w:webHidden/>
          </w:rPr>
          <w:tab/>
        </w:r>
        <w:r w:rsidR="00B42ACF">
          <w:rPr>
            <w:webHidden/>
          </w:rPr>
          <w:fldChar w:fldCharType="begin"/>
        </w:r>
        <w:r w:rsidR="00B42ACF">
          <w:rPr>
            <w:webHidden/>
          </w:rPr>
          <w:instrText xml:space="preserve"> PAGEREF _Toc194345103 \h </w:instrText>
        </w:r>
        <w:r w:rsidR="00B42ACF">
          <w:rPr>
            <w:webHidden/>
          </w:rPr>
        </w:r>
        <w:r w:rsidR="00B42ACF">
          <w:rPr>
            <w:webHidden/>
          </w:rPr>
          <w:fldChar w:fldCharType="separate"/>
        </w:r>
        <w:r w:rsidR="00B42ACF">
          <w:rPr>
            <w:webHidden/>
          </w:rPr>
          <w:t>6</w:t>
        </w:r>
        <w:r w:rsidR="00B42ACF">
          <w:rPr>
            <w:webHidden/>
          </w:rPr>
          <w:fldChar w:fldCharType="end"/>
        </w:r>
      </w:hyperlink>
    </w:p>
    <w:p w14:paraId="401939E5" w14:textId="582D2713" w:rsidR="00B42ACF" w:rsidRDefault="006E3389" w:rsidP="00B42ACF">
      <w:pPr>
        <w:pStyle w:val="TOC1"/>
        <w:rPr>
          <w:rFonts w:asciiTheme="minorHAnsi" w:eastAsiaTheme="minorEastAsia" w:hAnsiTheme="minorHAnsi" w:cstheme="minorBidi"/>
          <w:bCs w:val="0"/>
          <w:caps w:val="0"/>
          <w:kern w:val="2"/>
          <w:sz w:val="24"/>
          <w:szCs w:val="24"/>
          <w14:ligatures w14:val="standardContextual"/>
        </w:rPr>
      </w:pPr>
      <w:hyperlink w:anchor="_Toc194345104" w:history="1">
        <w:r w:rsidR="00B42ACF" w:rsidRPr="00B76F6B">
          <w:rPr>
            <w:rStyle w:val="Hyperlink"/>
          </w:rPr>
          <w:t>Emergency Response Procedures</w:t>
        </w:r>
        <w:r w:rsidR="00B42ACF">
          <w:rPr>
            <w:webHidden/>
          </w:rPr>
          <w:tab/>
        </w:r>
        <w:r w:rsidR="00B42ACF">
          <w:rPr>
            <w:webHidden/>
          </w:rPr>
          <w:fldChar w:fldCharType="begin"/>
        </w:r>
        <w:r w:rsidR="00B42ACF">
          <w:rPr>
            <w:webHidden/>
          </w:rPr>
          <w:instrText xml:space="preserve"> PAGEREF _Toc194345104 \h </w:instrText>
        </w:r>
        <w:r w:rsidR="00B42ACF">
          <w:rPr>
            <w:webHidden/>
          </w:rPr>
        </w:r>
        <w:r w:rsidR="00B42ACF">
          <w:rPr>
            <w:webHidden/>
          </w:rPr>
          <w:fldChar w:fldCharType="separate"/>
        </w:r>
        <w:r w:rsidR="00B42ACF">
          <w:rPr>
            <w:webHidden/>
          </w:rPr>
          <w:t>7</w:t>
        </w:r>
        <w:r w:rsidR="00B42ACF">
          <w:rPr>
            <w:webHidden/>
          </w:rPr>
          <w:fldChar w:fldCharType="end"/>
        </w:r>
      </w:hyperlink>
    </w:p>
    <w:p w14:paraId="22CEEF9E" w14:textId="36536C52" w:rsidR="00B42ACF" w:rsidRDefault="006E3389">
      <w:pPr>
        <w:pStyle w:val="TOC1"/>
        <w:rPr>
          <w:rFonts w:asciiTheme="minorHAnsi" w:eastAsiaTheme="minorEastAsia" w:hAnsiTheme="minorHAnsi" w:cstheme="minorBidi"/>
          <w:bCs w:val="0"/>
          <w:caps w:val="0"/>
          <w:kern w:val="2"/>
          <w:sz w:val="24"/>
          <w:szCs w:val="24"/>
          <w14:ligatures w14:val="standardContextual"/>
        </w:rPr>
      </w:pPr>
      <w:hyperlink w:anchor="_Toc194345105" w:history="1">
        <w:r w:rsidR="00B42ACF" w:rsidRPr="00B76F6B">
          <w:rPr>
            <w:rStyle w:val="Hyperlink"/>
          </w:rPr>
          <w:t>Communication Plan</w:t>
        </w:r>
        <w:r w:rsidR="00B42ACF">
          <w:rPr>
            <w:webHidden/>
          </w:rPr>
          <w:tab/>
        </w:r>
        <w:r w:rsidR="00B42ACF">
          <w:rPr>
            <w:webHidden/>
          </w:rPr>
          <w:fldChar w:fldCharType="begin"/>
        </w:r>
        <w:r w:rsidR="00B42ACF">
          <w:rPr>
            <w:webHidden/>
          </w:rPr>
          <w:instrText xml:space="preserve"> PAGEREF _Toc194345105 \h </w:instrText>
        </w:r>
        <w:r w:rsidR="00B42ACF">
          <w:rPr>
            <w:webHidden/>
          </w:rPr>
        </w:r>
        <w:r w:rsidR="00B42ACF">
          <w:rPr>
            <w:webHidden/>
          </w:rPr>
          <w:fldChar w:fldCharType="separate"/>
        </w:r>
        <w:r w:rsidR="00B42ACF">
          <w:rPr>
            <w:webHidden/>
          </w:rPr>
          <w:t>8</w:t>
        </w:r>
        <w:r w:rsidR="00B42ACF">
          <w:rPr>
            <w:webHidden/>
          </w:rPr>
          <w:fldChar w:fldCharType="end"/>
        </w:r>
      </w:hyperlink>
    </w:p>
    <w:p w14:paraId="77CB49AD" w14:textId="0E33E5AA" w:rsidR="00B42ACF" w:rsidRDefault="006E3389">
      <w:pPr>
        <w:pStyle w:val="TOC1"/>
        <w:rPr>
          <w:rFonts w:asciiTheme="minorHAnsi" w:eastAsiaTheme="minorEastAsia" w:hAnsiTheme="minorHAnsi" w:cstheme="minorBidi"/>
          <w:bCs w:val="0"/>
          <w:caps w:val="0"/>
          <w:kern w:val="2"/>
          <w:sz w:val="24"/>
          <w:szCs w:val="24"/>
          <w14:ligatures w14:val="standardContextual"/>
        </w:rPr>
      </w:pPr>
      <w:hyperlink w:anchor="_Toc194345106" w:history="1">
        <w:r w:rsidR="00B42ACF" w:rsidRPr="00B76F6B">
          <w:rPr>
            <w:rStyle w:val="Hyperlink"/>
          </w:rPr>
          <w:t>Recovery and Business Continuity</w:t>
        </w:r>
        <w:r w:rsidR="00B42ACF">
          <w:rPr>
            <w:webHidden/>
          </w:rPr>
          <w:tab/>
        </w:r>
        <w:r w:rsidR="00B42ACF">
          <w:rPr>
            <w:webHidden/>
          </w:rPr>
          <w:fldChar w:fldCharType="begin"/>
        </w:r>
        <w:r w:rsidR="00B42ACF">
          <w:rPr>
            <w:webHidden/>
          </w:rPr>
          <w:instrText xml:space="preserve"> PAGEREF _Toc194345106 \h </w:instrText>
        </w:r>
        <w:r w:rsidR="00B42ACF">
          <w:rPr>
            <w:webHidden/>
          </w:rPr>
        </w:r>
        <w:r w:rsidR="00B42ACF">
          <w:rPr>
            <w:webHidden/>
          </w:rPr>
          <w:fldChar w:fldCharType="separate"/>
        </w:r>
        <w:r w:rsidR="00B42ACF">
          <w:rPr>
            <w:webHidden/>
          </w:rPr>
          <w:t>9</w:t>
        </w:r>
        <w:r w:rsidR="00B42ACF">
          <w:rPr>
            <w:webHidden/>
          </w:rPr>
          <w:fldChar w:fldCharType="end"/>
        </w:r>
      </w:hyperlink>
    </w:p>
    <w:p w14:paraId="4CD6646A" w14:textId="1AB93146" w:rsidR="00B42ACF" w:rsidRDefault="006E3389">
      <w:pPr>
        <w:pStyle w:val="TOC1"/>
        <w:rPr>
          <w:rFonts w:asciiTheme="minorHAnsi" w:eastAsiaTheme="minorEastAsia" w:hAnsiTheme="minorHAnsi" w:cstheme="minorBidi"/>
          <w:bCs w:val="0"/>
          <w:caps w:val="0"/>
          <w:kern w:val="2"/>
          <w:sz w:val="24"/>
          <w:szCs w:val="24"/>
          <w14:ligatures w14:val="standardContextual"/>
        </w:rPr>
      </w:pPr>
      <w:hyperlink w:anchor="_Toc194345107" w:history="1">
        <w:r w:rsidR="00B42ACF" w:rsidRPr="00B76F6B">
          <w:rPr>
            <w:rStyle w:val="Hyperlink"/>
          </w:rPr>
          <w:t>Training and Drills</w:t>
        </w:r>
        <w:r w:rsidR="00B42ACF">
          <w:rPr>
            <w:webHidden/>
          </w:rPr>
          <w:tab/>
        </w:r>
        <w:r w:rsidR="00B42ACF">
          <w:rPr>
            <w:webHidden/>
          </w:rPr>
          <w:fldChar w:fldCharType="begin"/>
        </w:r>
        <w:r w:rsidR="00B42ACF">
          <w:rPr>
            <w:webHidden/>
          </w:rPr>
          <w:instrText xml:space="preserve"> PAGEREF _Toc194345107 \h </w:instrText>
        </w:r>
        <w:r w:rsidR="00B42ACF">
          <w:rPr>
            <w:webHidden/>
          </w:rPr>
        </w:r>
        <w:r w:rsidR="00B42ACF">
          <w:rPr>
            <w:webHidden/>
          </w:rPr>
          <w:fldChar w:fldCharType="separate"/>
        </w:r>
        <w:r w:rsidR="00B42ACF">
          <w:rPr>
            <w:webHidden/>
          </w:rPr>
          <w:t>10</w:t>
        </w:r>
        <w:r w:rsidR="00B42ACF">
          <w:rPr>
            <w:webHidden/>
          </w:rPr>
          <w:fldChar w:fldCharType="end"/>
        </w:r>
      </w:hyperlink>
    </w:p>
    <w:p w14:paraId="57D70601" w14:textId="0B6F0F78" w:rsidR="00B42ACF" w:rsidRDefault="006E3389">
      <w:pPr>
        <w:pStyle w:val="TOC1"/>
        <w:rPr>
          <w:rFonts w:asciiTheme="minorHAnsi" w:eastAsiaTheme="minorEastAsia" w:hAnsiTheme="minorHAnsi" w:cstheme="minorBidi"/>
          <w:bCs w:val="0"/>
          <w:caps w:val="0"/>
          <w:kern w:val="2"/>
          <w:sz w:val="24"/>
          <w:szCs w:val="24"/>
          <w14:ligatures w14:val="standardContextual"/>
        </w:rPr>
      </w:pPr>
      <w:hyperlink w:anchor="_Toc194345108" w:history="1">
        <w:r w:rsidR="00B42ACF" w:rsidRPr="00B76F6B">
          <w:rPr>
            <w:rStyle w:val="Hyperlink"/>
          </w:rPr>
          <w:t>Plan Maintenance</w:t>
        </w:r>
        <w:r w:rsidR="00B42ACF">
          <w:rPr>
            <w:webHidden/>
          </w:rPr>
          <w:tab/>
        </w:r>
        <w:r w:rsidR="00B42ACF">
          <w:rPr>
            <w:webHidden/>
          </w:rPr>
          <w:fldChar w:fldCharType="begin"/>
        </w:r>
        <w:r w:rsidR="00B42ACF">
          <w:rPr>
            <w:webHidden/>
          </w:rPr>
          <w:instrText xml:space="preserve"> PAGEREF _Toc194345108 \h </w:instrText>
        </w:r>
        <w:r w:rsidR="00B42ACF">
          <w:rPr>
            <w:webHidden/>
          </w:rPr>
        </w:r>
        <w:r w:rsidR="00B42ACF">
          <w:rPr>
            <w:webHidden/>
          </w:rPr>
          <w:fldChar w:fldCharType="separate"/>
        </w:r>
        <w:r w:rsidR="00B42ACF">
          <w:rPr>
            <w:webHidden/>
          </w:rPr>
          <w:t>11</w:t>
        </w:r>
        <w:r w:rsidR="00B42ACF">
          <w:rPr>
            <w:webHidden/>
          </w:rPr>
          <w:fldChar w:fldCharType="end"/>
        </w:r>
      </w:hyperlink>
    </w:p>
    <w:p w14:paraId="6F0E49D9" w14:textId="6D2A9F25" w:rsidR="00B42ACF" w:rsidRDefault="006E3389">
      <w:pPr>
        <w:pStyle w:val="TOC1"/>
        <w:rPr>
          <w:rFonts w:asciiTheme="minorHAnsi" w:eastAsiaTheme="minorEastAsia" w:hAnsiTheme="minorHAnsi" w:cstheme="minorBidi"/>
          <w:bCs w:val="0"/>
          <w:caps w:val="0"/>
          <w:kern w:val="2"/>
          <w:sz w:val="24"/>
          <w:szCs w:val="24"/>
          <w14:ligatures w14:val="standardContextual"/>
        </w:rPr>
      </w:pPr>
      <w:hyperlink w:anchor="_Toc194345109" w:history="1">
        <w:r w:rsidR="00B42ACF" w:rsidRPr="00B76F6B">
          <w:rPr>
            <w:rStyle w:val="Hyperlink"/>
          </w:rPr>
          <w:t>Appendices</w:t>
        </w:r>
        <w:r w:rsidR="00B42ACF">
          <w:rPr>
            <w:webHidden/>
          </w:rPr>
          <w:tab/>
        </w:r>
        <w:r w:rsidR="00B42ACF">
          <w:rPr>
            <w:webHidden/>
          </w:rPr>
          <w:fldChar w:fldCharType="begin"/>
        </w:r>
        <w:r w:rsidR="00B42ACF">
          <w:rPr>
            <w:webHidden/>
          </w:rPr>
          <w:instrText xml:space="preserve"> PAGEREF _Toc194345109 \h </w:instrText>
        </w:r>
        <w:r w:rsidR="00B42ACF">
          <w:rPr>
            <w:webHidden/>
          </w:rPr>
        </w:r>
        <w:r w:rsidR="00B42ACF">
          <w:rPr>
            <w:webHidden/>
          </w:rPr>
          <w:fldChar w:fldCharType="separate"/>
        </w:r>
        <w:r w:rsidR="00B42ACF">
          <w:rPr>
            <w:webHidden/>
          </w:rPr>
          <w:t>12</w:t>
        </w:r>
        <w:r w:rsidR="00B42ACF">
          <w:rPr>
            <w:webHidden/>
          </w:rPr>
          <w:fldChar w:fldCharType="end"/>
        </w:r>
      </w:hyperlink>
    </w:p>
    <w:p w14:paraId="2154A4FA" w14:textId="123402D8" w:rsidR="006B4529" w:rsidRDefault="00B42ACF" w:rsidP="007C0A2F">
      <w:pPr>
        <w:spacing w:line="360" w:lineRule="auto"/>
        <w:ind w:right="-27"/>
        <w:outlineLvl w:val="0"/>
        <w:rPr>
          <w:b/>
          <w:color w:val="808080" w:themeColor="background1" w:themeShade="80"/>
          <w:sz w:val="36"/>
          <w:szCs w:val="44"/>
        </w:rPr>
        <w:sectPr w:rsidR="006B4529" w:rsidSect="00255617">
          <w:footerReference w:type="even" r:id="rId14"/>
          <w:footerReference w:type="default" r:id="rId15"/>
          <w:pgSz w:w="15840" w:h="12240" w:orient="landscape"/>
          <w:pgMar w:top="720" w:right="576" w:bottom="540" w:left="576" w:header="720" w:footer="518" w:gutter="0"/>
          <w:cols w:space="720"/>
          <w:docGrid w:linePitch="360"/>
        </w:sectPr>
      </w:pPr>
      <w:r>
        <w:rPr>
          <w:rFonts w:cstheme="minorHAnsi"/>
          <w:b/>
          <w:bCs/>
          <w:i/>
          <w:iCs/>
          <w:caps/>
          <w:sz w:val="24"/>
        </w:rPr>
        <w:fldChar w:fldCharType="end"/>
      </w:r>
    </w:p>
    <w:p w14:paraId="4749DAC5" w14:textId="6F979B6E" w:rsidR="001968EE" w:rsidRPr="00964CA8" w:rsidRDefault="00255617" w:rsidP="006B4529">
      <w:pPr>
        <w:pStyle w:val="Heading1"/>
        <w:rPr>
          <w:sz w:val="40"/>
          <w:szCs w:val="40"/>
        </w:rPr>
      </w:pPr>
      <w:bookmarkStart w:id="1" w:name="_Toc194345100"/>
      <w:r>
        <w:rPr>
          <w:caps w:val="0"/>
          <w:sz w:val="40"/>
        </w:rPr>
        <w:lastRenderedPageBreak/>
        <w:t>Introducción</w:t>
      </w:r>
      <w:bookmarkEnd w:id="1"/>
    </w:p>
    <w:p w14:paraId="775A8A22" w14:textId="77777777" w:rsidR="001968EE" w:rsidRPr="00DA2E06" w:rsidRDefault="001968EE" w:rsidP="001968EE">
      <w:pPr>
        <w:shd w:val="clear" w:color="auto" w:fill="FFFFFF"/>
        <w:rPr>
          <w:b/>
          <w:bCs/>
          <w:sz w:val="22"/>
        </w:rPr>
      </w:pPr>
    </w:p>
    <w:tbl>
      <w:tblPr>
        <w:tblW w:w="1462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65"/>
        <w:gridCol w:w="11559"/>
      </w:tblGrid>
      <w:tr w:rsidR="00255617" w:rsidRPr="00255617" w14:paraId="60D912CC" w14:textId="77777777" w:rsidTr="00964CA8">
        <w:trPr>
          <w:trHeight w:val="3168"/>
        </w:trPr>
        <w:tc>
          <w:tcPr>
            <w:tcW w:w="3065" w:type="dxa"/>
            <w:shd w:val="clear" w:color="auto" w:fill="FFF2CC" w:themeFill="accent4" w:themeFillTint="33"/>
            <w:vAlign w:val="center"/>
          </w:tcPr>
          <w:p w14:paraId="5576C6DF" w14:textId="0C6DB597" w:rsidR="00255617" w:rsidRPr="00964CA8" w:rsidRDefault="00255617" w:rsidP="002A78D2">
            <w:pPr>
              <w:rPr>
                <w:color w:val="595959" w:themeColor="text1" w:themeTint="A6"/>
                <w:sz w:val="36"/>
                <w:szCs w:val="36"/>
              </w:rPr>
            </w:pPr>
            <w:r>
              <w:rPr>
                <w:color w:val="595959" w:themeColor="text1" w:themeTint="A6"/>
                <w:sz w:val="36"/>
              </w:rPr>
              <w:t>Propósito</w:t>
            </w:r>
          </w:p>
        </w:tc>
        <w:tc>
          <w:tcPr>
            <w:tcW w:w="11559" w:type="dxa"/>
            <w:shd w:val="clear" w:color="auto" w:fill="auto"/>
            <w:vAlign w:val="center"/>
          </w:tcPr>
          <w:p w14:paraId="1A7A4C98" w14:textId="77777777" w:rsidR="00255617" w:rsidRPr="00255617" w:rsidRDefault="00255617" w:rsidP="002A78D2">
            <w:pPr>
              <w:rPr>
                <w:color w:val="000000"/>
                <w:sz w:val="24"/>
              </w:rPr>
            </w:pPr>
          </w:p>
        </w:tc>
      </w:tr>
      <w:tr w:rsidR="00255617" w:rsidRPr="00255617" w14:paraId="60A990F4" w14:textId="77777777" w:rsidTr="00964CA8">
        <w:trPr>
          <w:trHeight w:val="3168"/>
        </w:trPr>
        <w:tc>
          <w:tcPr>
            <w:tcW w:w="3065" w:type="dxa"/>
            <w:shd w:val="clear" w:color="auto" w:fill="FFE599" w:themeFill="accent4" w:themeFillTint="66"/>
            <w:vAlign w:val="center"/>
          </w:tcPr>
          <w:p w14:paraId="02B30311" w14:textId="04A27B6A" w:rsidR="00255617" w:rsidRPr="00964CA8" w:rsidRDefault="00255617" w:rsidP="002A78D2">
            <w:pPr>
              <w:rPr>
                <w:color w:val="595959" w:themeColor="text1" w:themeTint="A6"/>
                <w:sz w:val="36"/>
                <w:szCs w:val="36"/>
              </w:rPr>
            </w:pPr>
            <w:r>
              <w:rPr>
                <w:color w:val="595959" w:themeColor="text1" w:themeTint="A6"/>
                <w:sz w:val="36"/>
              </w:rPr>
              <w:t>Alcance</w:t>
            </w:r>
          </w:p>
        </w:tc>
        <w:tc>
          <w:tcPr>
            <w:tcW w:w="11559" w:type="dxa"/>
            <w:shd w:val="clear" w:color="auto" w:fill="auto"/>
            <w:vAlign w:val="center"/>
          </w:tcPr>
          <w:p w14:paraId="1045CBD6" w14:textId="77777777" w:rsidR="00255617" w:rsidRPr="00255617" w:rsidRDefault="00255617" w:rsidP="002A78D2">
            <w:pPr>
              <w:rPr>
                <w:color w:val="000000"/>
                <w:sz w:val="24"/>
              </w:rPr>
            </w:pPr>
          </w:p>
        </w:tc>
      </w:tr>
      <w:tr w:rsidR="00255617" w:rsidRPr="00255617" w14:paraId="015CEB06" w14:textId="77777777" w:rsidTr="00964CA8">
        <w:trPr>
          <w:trHeight w:val="3168"/>
        </w:trPr>
        <w:tc>
          <w:tcPr>
            <w:tcW w:w="3065" w:type="dxa"/>
            <w:shd w:val="clear" w:color="auto" w:fill="FFD966" w:themeFill="accent4" w:themeFillTint="99"/>
            <w:vAlign w:val="center"/>
          </w:tcPr>
          <w:p w14:paraId="642AD407" w14:textId="0C1671C8" w:rsidR="00255617" w:rsidRPr="00964CA8" w:rsidRDefault="00255617" w:rsidP="002A78D2">
            <w:pPr>
              <w:rPr>
                <w:color w:val="595959" w:themeColor="text1" w:themeTint="A6"/>
                <w:sz w:val="36"/>
                <w:szCs w:val="36"/>
              </w:rPr>
            </w:pPr>
            <w:r>
              <w:rPr>
                <w:color w:val="595959" w:themeColor="text1" w:themeTint="A6"/>
                <w:sz w:val="36"/>
              </w:rPr>
              <w:t>Declaración de políticas</w:t>
            </w:r>
          </w:p>
        </w:tc>
        <w:tc>
          <w:tcPr>
            <w:tcW w:w="11559" w:type="dxa"/>
            <w:shd w:val="clear" w:color="auto" w:fill="auto"/>
            <w:vAlign w:val="center"/>
          </w:tcPr>
          <w:p w14:paraId="08BACD26" w14:textId="77777777" w:rsidR="00255617" w:rsidRPr="00255617" w:rsidRDefault="00255617" w:rsidP="002A78D2">
            <w:pPr>
              <w:rPr>
                <w:color w:val="000000"/>
                <w:sz w:val="24"/>
              </w:rPr>
            </w:pPr>
          </w:p>
        </w:tc>
      </w:tr>
    </w:tbl>
    <w:p w14:paraId="64B0EBD7" w14:textId="77777777" w:rsidR="001968EE" w:rsidRDefault="001968EE" w:rsidP="001032AD">
      <w:pPr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14:paraId="1C4204E3" w14:textId="4F8E82C1" w:rsidR="00255617" w:rsidRDefault="00255617">
      <w:pPr>
        <w:rPr>
          <w:caps/>
          <w:color w:val="595959" w:themeColor="text1" w:themeTint="A6"/>
          <w:sz w:val="28"/>
          <w:szCs w:val="20"/>
        </w:rPr>
      </w:pPr>
    </w:p>
    <w:p w14:paraId="72548CD1" w14:textId="793F3ACF" w:rsidR="009F11F1" w:rsidRDefault="00964CA8" w:rsidP="00E238AC">
      <w:pPr>
        <w:pStyle w:val="Heading1"/>
        <w:rPr>
          <w:caps w:val="0"/>
          <w:sz w:val="40"/>
          <w:szCs w:val="40"/>
        </w:rPr>
      </w:pPr>
      <w:bookmarkStart w:id="2" w:name="_Toc194345101"/>
      <w:r>
        <w:rPr>
          <w:caps w:val="0"/>
          <w:sz w:val="40"/>
        </w:rPr>
        <w:t>Equipo de gestión de crisis (CMT)</w:t>
      </w:r>
      <w:bookmarkEnd w:id="2"/>
    </w:p>
    <w:p w14:paraId="36D475E6" w14:textId="39817AA7" w:rsidR="00964CA8" w:rsidRPr="00964CA8" w:rsidRDefault="00964CA8" w:rsidP="00964CA8">
      <w:pPr>
        <w:rPr>
          <w:b/>
          <w:bCs/>
          <w:color w:val="595959" w:themeColor="text1" w:themeTint="A6"/>
          <w:sz w:val="36"/>
          <w:szCs w:val="36"/>
          <w:u w:val="single"/>
        </w:rPr>
      </w:pPr>
      <w:r>
        <w:rPr>
          <w:b/>
          <w:color w:val="595959" w:themeColor="text1" w:themeTint="A6"/>
          <w:sz w:val="36"/>
          <w:u w:val="single"/>
        </w:rPr>
        <w:t>Funciones y miembros del equipo</w:t>
      </w:r>
    </w:p>
    <w:p w14:paraId="0E8D74B4" w14:textId="425C8DEA" w:rsidR="00964CA8" w:rsidRPr="00964CA8" w:rsidRDefault="00964CA8" w:rsidP="00964CA8">
      <w:r>
        <w:rPr>
          <w:bCs/>
          <w:noProof/>
          <w:color w:val="808080" w:themeColor="background1" w:themeShade="80"/>
          <w:szCs w:val="20"/>
        </w:rPr>
        <w:drawing>
          <wp:anchor distT="0" distB="0" distL="114300" distR="114300" simplePos="0" relativeHeight="251659264" behindDoc="0" locked="0" layoutInCell="1" allowOverlap="1" wp14:anchorId="2F16E328" wp14:editId="3B2EC0D5">
            <wp:simplePos x="0" y="0"/>
            <wp:positionH relativeFrom="column">
              <wp:posOffset>-3175</wp:posOffset>
            </wp:positionH>
            <wp:positionV relativeFrom="paragraph">
              <wp:posOffset>146685</wp:posOffset>
            </wp:positionV>
            <wp:extent cx="1085850" cy="1085850"/>
            <wp:effectExtent l="0" t="0" r="0" b="0"/>
            <wp:wrapNone/>
            <wp:docPr id="1168127261" name="Picture 2" descr="A blue faceless person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127261" name="Picture 2" descr="A blue faceless person with black background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AB20F1" w14:textId="4A588E6B" w:rsidR="009F11F1" w:rsidRPr="00DA2E06" w:rsidRDefault="00964CA8" w:rsidP="00B42AC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95A242" wp14:editId="39E0776F">
                <wp:simplePos x="0" y="0"/>
                <wp:positionH relativeFrom="column">
                  <wp:posOffset>6063615</wp:posOffset>
                </wp:positionH>
                <wp:positionV relativeFrom="paragraph">
                  <wp:posOffset>193040</wp:posOffset>
                </wp:positionV>
                <wp:extent cx="3390900" cy="942975"/>
                <wp:effectExtent l="0" t="0" r="19050" b="28575"/>
                <wp:wrapNone/>
                <wp:docPr id="18506093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942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0ECDBCCB" w14:textId="61FE71C9" w:rsidR="00964CA8" w:rsidRPr="006E3389" w:rsidRDefault="00964CA8" w:rsidP="00964C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E3389">
                              <w:rPr>
                                <w:sz w:val="28"/>
                                <w:szCs w:val="22"/>
                              </w:rPr>
                              <w:t>Nombre, administrador de instalaciones</w:t>
                            </w:r>
                          </w:p>
                          <w:p w14:paraId="05D08394" w14:textId="77777777" w:rsidR="00964CA8" w:rsidRPr="006E3389" w:rsidRDefault="00964CA8" w:rsidP="00964C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3389">
                              <w:rPr>
                                <w:sz w:val="18"/>
                                <w:szCs w:val="22"/>
                                <w:u w:val="single"/>
                              </w:rPr>
                              <w:t>Información de contacto</w:t>
                            </w:r>
                            <w:r w:rsidRPr="006E3389">
                              <w:rPr>
                                <w:sz w:val="18"/>
                                <w:szCs w:val="18"/>
                              </w:rPr>
                              <w:t>: teléfono, correo electrónico</w:t>
                            </w:r>
                          </w:p>
                          <w:p w14:paraId="2B547159" w14:textId="77777777" w:rsidR="00964CA8" w:rsidRPr="006E3389" w:rsidRDefault="00964CA8" w:rsidP="00964C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3389">
                              <w:rPr>
                                <w:sz w:val="18"/>
                                <w:szCs w:val="22"/>
                                <w:u w:val="single"/>
                              </w:rPr>
                              <w:t>Responsabilidades</w:t>
                            </w:r>
                            <w:r w:rsidRPr="006E3389">
                              <w:rPr>
                                <w:sz w:val="18"/>
                                <w:szCs w:val="18"/>
                              </w:rPr>
                              <w:t>: Definir claramente las obligaciones de cada rol durante una crisis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95A2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7.45pt;margin-top:15.2pt;width:267pt;height:74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" fillcolor="#f2f2f2 [3052]" strokecolor="#ffc000 [3207]" strokeweight=".5pt">
                <v:textbox>
                  <w:txbxContent>
                    <w:p w14:paraId="0ECDBCCB" w14:textId="61FE71C9" w:rsidR="00964CA8" w:rsidRPr="006E3389" w:rsidRDefault="00964CA8" w:rsidP="00964CA8">
                      <w:pPr>
                        <w:rPr>
                          <w:sz w:val="28"/>
                          <w:szCs w:val="28"/>
                        </w:rPr>
                      </w:pPr>
                      <w:r w:rsidRPr="006E3389">
                        <w:rPr>
                          <w:sz w:val="28"/>
                          <w:szCs w:val="22"/>
                        </w:rPr>
                        <w:t>Nombre, administrador de instalaciones</w:t>
                      </w:r>
                    </w:p>
                    <w:p w14:paraId="05D08394" w14:textId="77777777" w:rsidR="00964CA8" w:rsidRPr="006E3389" w:rsidRDefault="00964CA8" w:rsidP="00964CA8">
                      <w:pPr>
                        <w:rPr>
                          <w:sz w:val="18"/>
                          <w:szCs w:val="18"/>
                        </w:rPr>
                      </w:pPr>
                      <w:r w:rsidRPr="006E3389">
                        <w:rPr>
                          <w:sz w:val="18"/>
                          <w:szCs w:val="22"/>
                          <w:u w:val="single"/>
                        </w:rPr>
                        <w:t>Información de contacto</w:t>
                      </w:r>
                      <w:r w:rsidRPr="006E3389">
                        <w:rPr>
                          <w:sz w:val="18"/>
                          <w:szCs w:val="18"/>
                        </w:rPr>
                        <w:t>: teléfono, correo electrónico</w:t>
                      </w:r>
                    </w:p>
                    <w:p w14:paraId="2B547159" w14:textId="77777777" w:rsidR="00964CA8" w:rsidRPr="006E3389" w:rsidRDefault="00964CA8" w:rsidP="00964CA8">
                      <w:pPr>
                        <w:rPr>
                          <w:sz w:val="18"/>
                          <w:szCs w:val="18"/>
                        </w:rPr>
                      </w:pPr>
                      <w:r w:rsidRPr="006E3389">
                        <w:rPr>
                          <w:sz w:val="18"/>
                          <w:szCs w:val="22"/>
                          <w:u w:val="single"/>
                        </w:rPr>
                        <w:t>Responsabilidades</w:t>
                      </w:r>
                      <w:r w:rsidRPr="006E3389">
                        <w:rPr>
                          <w:sz w:val="18"/>
                          <w:szCs w:val="18"/>
                        </w:rPr>
                        <w:t>: Definir claramente las obligaciones de cada rol durante una crisis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808080" w:themeColor="background1" w:themeShade="80"/>
          <w:szCs w:val="20"/>
        </w:rPr>
        <w:drawing>
          <wp:anchor distT="0" distB="0" distL="114300" distR="114300" simplePos="0" relativeHeight="251671552" behindDoc="0" locked="0" layoutInCell="1" allowOverlap="1" wp14:anchorId="3F18E901" wp14:editId="49B11729">
            <wp:simplePos x="0" y="0"/>
            <wp:positionH relativeFrom="column">
              <wp:posOffset>4797425</wp:posOffset>
            </wp:positionH>
            <wp:positionV relativeFrom="paragraph">
              <wp:posOffset>53975</wp:posOffset>
            </wp:positionV>
            <wp:extent cx="1085850" cy="1085850"/>
            <wp:effectExtent l="0" t="0" r="0" b="0"/>
            <wp:wrapNone/>
            <wp:docPr id="725328870" name="Picture 2" descr="A blue faceless person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127261" name="Picture 2" descr="A blue faceless person with black background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B8451C" wp14:editId="68CB256F">
                <wp:simplePos x="0" y="0"/>
                <wp:positionH relativeFrom="column">
                  <wp:posOffset>6047740</wp:posOffset>
                </wp:positionH>
                <wp:positionV relativeFrom="paragraph">
                  <wp:posOffset>1417955</wp:posOffset>
                </wp:positionV>
                <wp:extent cx="3390900" cy="942975"/>
                <wp:effectExtent l="0" t="0" r="19050" b="28575"/>
                <wp:wrapNone/>
                <wp:docPr id="80475766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942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02E0AD9E" w14:textId="658FAE39" w:rsidR="00964CA8" w:rsidRPr="006E3389" w:rsidRDefault="00964CA8" w:rsidP="00964C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E3389">
                              <w:rPr>
                                <w:sz w:val="28"/>
                                <w:szCs w:val="22"/>
                              </w:rPr>
                              <w:t>Nombre, representante de RR. HH.</w:t>
                            </w:r>
                          </w:p>
                          <w:p w14:paraId="00713229" w14:textId="77777777" w:rsidR="00964CA8" w:rsidRPr="006E3389" w:rsidRDefault="00964CA8" w:rsidP="00964C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3389">
                              <w:rPr>
                                <w:sz w:val="18"/>
                                <w:szCs w:val="22"/>
                                <w:u w:val="single"/>
                              </w:rPr>
                              <w:t>Información de contacto</w:t>
                            </w:r>
                            <w:r w:rsidRPr="006E3389">
                              <w:rPr>
                                <w:sz w:val="18"/>
                                <w:szCs w:val="18"/>
                              </w:rPr>
                              <w:t>: teléfono, correo electrónico</w:t>
                            </w:r>
                          </w:p>
                          <w:p w14:paraId="7640DA01" w14:textId="59BF56AF" w:rsidR="00964CA8" w:rsidRPr="006E3389" w:rsidRDefault="00964CA8" w:rsidP="004248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3389">
                              <w:rPr>
                                <w:sz w:val="18"/>
                                <w:szCs w:val="22"/>
                                <w:u w:val="single"/>
                              </w:rPr>
                              <w:t>Responsabilidades</w:t>
                            </w:r>
                            <w:r w:rsidRPr="006E3389">
                              <w:rPr>
                                <w:sz w:val="18"/>
                                <w:szCs w:val="18"/>
                              </w:rPr>
                              <w:t>: Definir claramente las obligaciones de cada rol durante una crisis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B8451C" id="_x0000_s1027" type="#_x0000_t202" style="position:absolute;margin-left:476.2pt;margin-top:111.65pt;width:267pt;height:74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" fillcolor="#f2f2f2 [3052]" strokecolor="#ffc000 [3207]" strokeweight=".5pt">
                <v:textbox>
                  <w:txbxContent>
                    <w:p w14:paraId="02E0AD9E" w14:textId="658FAE39" w:rsidR="00964CA8" w:rsidRPr="006E3389" w:rsidRDefault="00964CA8" w:rsidP="00964CA8">
                      <w:pPr>
                        <w:rPr>
                          <w:sz w:val="28"/>
                          <w:szCs w:val="28"/>
                        </w:rPr>
                      </w:pPr>
                      <w:r w:rsidRPr="006E3389">
                        <w:rPr>
                          <w:sz w:val="28"/>
                          <w:szCs w:val="22"/>
                        </w:rPr>
                        <w:t>Nombre, representante de RR. HH.</w:t>
                      </w:r>
                    </w:p>
                    <w:p w14:paraId="00713229" w14:textId="77777777" w:rsidR="00964CA8" w:rsidRPr="006E3389" w:rsidRDefault="00964CA8" w:rsidP="00964CA8">
                      <w:pPr>
                        <w:rPr>
                          <w:sz w:val="18"/>
                          <w:szCs w:val="18"/>
                        </w:rPr>
                      </w:pPr>
                      <w:r w:rsidRPr="006E3389">
                        <w:rPr>
                          <w:sz w:val="18"/>
                          <w:szCs w:val="22"/>
                          <w:u w:val="single"/>
                        </w:rPr>
                        <w:t>Información de contacto</w:t>
                      </w:r>
                      <w:r w:rsidRPr="006E3389">
                        <w:rPr>
                          <w:sz w:val="18"/>
                          <w:szCs w:val="18"/>
                        </w:rPr>
                        <w:t>: teléfono, correo electrónico</w:t>
                      </w:r>
                    </w:p>
                    <w:p w14:paraId="7640DA01" w14:textId="59BF56AF" w:rsidR="00964CA8" w:rsidRPr="006E3389" w:rsidRDefault="00964CA8" w:rsidP="0042486C">
                      <w:pPr>
                        <w:rPr>
                          <w:sz w:val="18"/>
                          <w:szCs w:val="18"/>
                        </w:rPr>
                      </w:pPr>
                      <w:r w:rsidRPr="006E3389">
                        <w:rPr>
                          <w:sz w:val="18"/>
                          <w:szCs w:val="22"/>
                          <w:u w:val="single"/>
                        </w:rPr>
                        <w:t>Responsabilidades</w:t>
                      </w:r>
                      <w:r w:rsidRPr="006E3389">
                        <w:rPr>
                          <w:sz w:val="18"/>
                          <w:szCs w:val="18"/>
                        </w:rPr>
                        <w:t>: Definir claramente las obligaciones de cada rol durante una crisis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808080" w:themeColor="background1" w:themeShade="80"/>
          <w:szCs w:val="20"/>
        </w:rPr>
        <w:drawing>
          <wp:anchor distT="0" distB="0" distL="114300" distR="114300" simplePos="0" relativeHeight="251675648" behindDoc="0" locked="0" layoutInCell="1" allowOverlap="1" wp14:anchorId="4D87B30D" wp14:editId="280101DC">
            <wp:simplePos x="0" y="0"/>
            <wp:positionH relativeFrom="column">
              <wp:posOffset>4800600</wp:posOffset>
            </wp:positionH>
            <wp:positionV relativeFrom="paragraph">
              <wp:posOffset>2586990</wp:posOffset>
            </wp:positionV>
            <wp:extent cx="1085850" cy="1085850"/>
            <wp:effectExtent l="0" t="0" r="0" b="0"/>
            <wp:wrapNone/>
            <wp:docPr id="345819944" name="Picture 2" descr="A blue faceless person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127261" name="Picture 2" descr="A blue faceless person with black background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1B7CE4" wp14:editId="137E2F88">
                <wp:simplePos x="0" y="0"/>
                <wp:positionH relativeFrom="column">
                  <wp:posOffset>6066790</wp:posOffset>
                </wp:positionH>
                <wp:positionV relativeFrom="paragraph">
                  <wp:posOffset>2726055</wp:posOffset>
                </wp:positionV>
                <wp:extent cx="3390900" cy="942975"/>
                <wp:effectExtent l="0" t="0" r="19050" b="28575"/>
                <wp:wrapNone/>
                <wp:docPr id="189232892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942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422A8F3E" w14:textId="64C1E5B9" w:rsidR="00964CA8" w:rsidRPr="006E3389" w:rsidRDefault="00964CA8" w:rsidP="00964C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E3389">
                              <w:rPr>
                                <w:sz w:val="28"/>
                                <w:szCs w:val="22"/>
                              </w:rPr>
                              <w:t>Nombre, intermediario de los huéspedes</w:t>
                            </w:r>
                          </w:p>
                          <w:p w14:paraId="75C6279E" w14:textId="77777777" w:rsidR="00964CA8" w:rsidRPr="006E3389" w:rsidRDefault="00964CA8" w:rsidP="00964C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3389">
                              <w:rPr>
                                <w:sz w:val="18"/>
                                <w:szCs w:val="22"/>
                                <w:u w:val="single"/>
                              </w:rPr>
                              <w:t>Información de contacto</w:t>
                            </w:r>
                            <w:r w:rsidRPr="006E3389">
                              <w:rPr>
                                <w:sz w:val="18"/>
                                <w:szCs w:val="18"/>
                              </w:rPr>
                              <w:t>: teléfono, correo electrónico</w:t>
                            </w:r>
                          </w:p>
                          <w:p w14:paraId="46AF503E" w14:textId="2AC4AB11" w:rsidR="00964CA8" w:rsidRPr="006E3389" w:rsidRDefault="00964CA8" w:rsidP="004248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3389">
                              <w:rPr>
                                <w:sz w:val="18"/>
                                <w:szCs w:val="22"/>
                                <w:u w:val="single"/>
                              </w:rPr>
                              <w:t>Responsabilidades</w:t>
                            </w:r>
                            <w:r w:rsidRPr="006E3389">
                              <w:rPr>
                                <w:sz w:val="18"/>
                                <w:szCs w:val="18"/>
                              </w:rPr>
                              <w:t>: Definir claramente las obligaciones de cada rol durante una crisis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1B7CE4" id="_x0000_s1028" type="#_x0000_t202" style="position:absolute;margin-left:477.7pt;margin-top:214.65pt;width:267pt;height:74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" fillcolor="#f2f2f2 [3052]" strokecolor="#ffc000 [3207]" strokeweight=".5pt">
                <v:textbox>
                  <w:txbxContent>
                    <w:p w14:paraId="422A8F3E" w14:textId="64C1E5B9" w:rsidR="00964CA8" w:rsidRPr="006E3389" w:rsidRDefault="00964CA8" w:rsidP="00964CA8">
                      <w:pPr>
                        <w:rPr>
                          <w:sz w:val="28"/>
                          <w:szCs w:val="28"/>
                        </w:rPr>
                      </w:pPr>
                      <w:r w:rsidRPr="006E3389">
                        <w:rPr>
                          <w:sz w:val="28"/>
                          <w:szCs w:val="22"/>
                        </w:rPr>
                        <w:t>Nombre, intermediario de los huéspedes</w:t>
                      </w:r>
                    </w:p>
                    <w:p w14:paraId="75C6279E" w14:textId="77777777" w:rsidR="00964CA8" w:rsidRPr="006E3389" w:rsidRDefault="00964CA8" w:rsidP="00964CA8">
                      <w:pPr>
                        <w:rPr>
                          <w:sz w:val="18"/>
                          <w:szCs w:val="18"/>
                        </w:rPr>
                      </w:pPr>
                      <w:r w:rsidRPr="006E3389">
                        <w:rPr>
                          <w:sz w:val="18"/>
                          <w:szCs w:val="22"/>
                          <w:u w:val="single"/>
                        </w:rPr>
                        <w:t>Información de contacto</w:t>
                      </w:r>
                      <w:r w:rsidRPr="006E3389">
                        <w:rPr>
                          <w:sz w:val="18"/>
                          <w:szCs w:val="18"/>
                        </w:rPr>
                        <w:t>: teléfono, correo electrónico</w:t>
                      </w:r>
                    </w:p>
                    <w:p w14:paraId="46AF503E" w14:textId="2AC4AB11" w:rsidR="00964CA8" w:rsidRPr="006E3389" w:rsidRDefault="00964CA8" w:rsidP="0042486C">
                      <w:pPr>
                        <w:rPr>
                          <w:sz w:val="18"/>
                          <w:szCs w:val="18"/>
                        </w:rPr>
                      </w:pPr>
                      <w:r w:rsidRPr="006E3389">
                        <w:rPr>
                          <w:sz w:val="18"/>
                          <w:szCs w:val="22"/>
                          <w:u w:val="single"/>
                        </w:rPr>
                        <w:t>Responsabilidades</w:t>
                      </w:r>
                      <w:r w:rsidRPr="006E3389">
                        <w:rPr>
                          <w:sz w:val="18"/>
                          <w:szCs w:val="18"/>
                        </w:rPr>
                        <w:t>: Definir claramente las obligaciones de cada rol durante una crisis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B8919" wp14:editId="670E2495">
                <wp:simplePos x="0" y="0"/>
                <wp:positionH relativeFrom="column">
                  <wp:posOffset>1263015</wp:posOffset>
                </wp:positionH>
                <wp:positionV relativeFrom="paragraph">
                  <wp:posOffset>130175</wp:posOffset>
                </wp:positionV>
                <wp:extent cx="3390900" cy="942975"/>
                <wp:effectExtent l="0" t="0" r="19050" b="28575"/>
                <wp:wrapNone/>
                <wp:docPr id="5600149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942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14076019" w14:textId="7538BAE6" w:rsidR="00964CA8" w:rsidRPr="006E3389" w:rsidRDefault="00964C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E3389">
                              <w:rPr>
                                <w:sz w:val="28"/>
                                <w:szCs w:val="22"/>
                              </w:rPr>
                              <w:t>Nombre, gerente de crisis</w:t>
                            </w:r>
                          </w:p>
                          <w:p w14:paraId="545C4021" w14:textId="1F7F545F" w:rsidR="00964CA8" w:rsidRPr="006E3389" w:rsidRDefault="00964C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3389">
                              <w:rPr>
                                <w:sz w:val="18"/>
                                <w:szCs w:val="22"/>
                                <w:u w:val="single"/>
                              </w:rPr>
                              <w:t>Información de contacto</w:t>
                            </w:r>
                            <w:r w:rsidRPr="006E3389">
                              <w:rPr>
                                <w:sz w:val="18"/>
                                <w:szCs w:val="18"/>
                              </w:rPr>
                              <w:t>: teléfono, correo electrónico</w:t>
                            </w:r>
                          </w:p>
                          <w:p w14:paraId="5A217FC1" w14:textId="27F1D426" w:rsidR="00964CA8" w:rsidRPr="006E3389" w:rsidRDefault="00964C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3389">
                              <w:rPr>
                                <w:sz w:val="18"/>
                                <w:szCs w:val="22"/>
                                <w:u w:val="single"/>
                              </w:rPr>
                              <w:t>Responsabilidades</w:t>
                            </w:r>
                            <w:r w:rsidRPr="006E3389">
                              <w:rPr>
                                <w:sz w:val="18"/>
                                <w:szCs w:val="18"/>
                              </w:rPr>
                              <w:t>: Definir claramente las obligaciones de cada rol durante una crisis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7B8919" id="_x0000_s1029" type="#_x0000_t202" style="position:absolute;margin-left:99.45pt;margin-top:10.25pt;width:267pt;height:7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" fillcolor="#f2f2f2 [3052]" strokecolor="#ffc000 [3207]" strokeweight=".5pt">
                <v:textbox>
                  <w:txbxContent>
                    <w:p w14:paraId="14076019" w14:textId="7538BAE6" w:rsidR="00964CA8" w:rsidRPr="006E3389" w:rsidRDefault="00964CA8">
                      <w:pPr>
                        <w:rPr>
                          <w:sz w:val="28"/>
                          <w:szCs w:val="28"/>
                        </w:rPr>
                      </w:pPr>
                      <w:r w:rsidRPr="006E3389">
                        <w:rPr>
                          <w:sz w:val="28"/>
                          <w:szCs w:val="22"/>
                        </w:rPr>
                        <w:t>Nombre, gerente de crisis</w:t>
                      </w:r>
                    </w:p>
                    <w:p w14:paraId="545C4021" w14:textId="1F7F545F" w:rsidR="00964CA8" w:rsidRPr="006E3389" w:rsidRDefault="00964CA8">
                      <w:pPr>
                        <w:rPr>
                          <w:sz w:val="18"/>
                          <w:szCs w:val="18"/>
                        </w:rPr>
                      </w:pPr>
                      <w:r w:rsidRPr="006E3389">
                        <w:rPr>
                          <w:sz w:val="18"/>
                          <w:szCs w:val="22"/>
                          <w:u w:val="single"/>
                        </w:rPr>
                        <w:t>Información de contacto</w:t>
                      </w:r>
                      <w:r w:rsidRPr="006E3389">
                        <w:rPr>
                          <w:sz w:val="18"/>
                          <w:szCs w:val="18"/>
                        </w:rPr>
                        <w:t>: teléfono, correo electrónico</w:t>
                      </w:r>
                    </w:p>
                    <w:p w14:paraId="5A217FC1" w14:textId="27F1D426" w:rsidR="00964CA8" w:rsidRPr="006E3389" w:rsidRDefault="00964CA8">
                      <w:pPr>
                        <w:rPr>
                          <w:sz w:val="18"/>
                          <w:szCs w:val="18"/>
                        </w:rPr>
                      </w:pPr>
                      <w:r w:rsidRPr="006E3389">
                        <w:rPr>
                          <w:sz w:val="18"/>
                          <w:szCs w:val="22"/>
                          <w:u w:val="single"/>
                        </w:rPr>
                        <w:t>Responsabilidades</w:t>
                      </w:r>
                      <w:r w:rsidRPr="006E3389">
                        <w:rPr>
                          <w:sz w:val="18"/>
                          <w:szCs w:val="18"/>
                        </w:rPr>
                        <w:t>: Definir claramente las obligaciones de cada rol durante una crisis</w:t>
                      </w:r>
                    </w:p>
                  </w:txbxContent>
                </v:textbox>
              </v:shape>
            </w:pict>
          </mc:Fallback>
        </mc:AlternateContent>
      </w:r>
    </w:p>
    <w:p w14:paraId="16CA08E3" w14:textId="415416A4" w:rsidR="009F11F1" w:rsidRDefault="009F11F1" w:rsidP="00B42ACF">
      <w:pPr>
        <w:rPr>
          <w:color w:val="808080" w:themeColor="background1" w:themeShade="80"/>
          <w:szCs w:val="20"/>
        </w:rPr>
      </w:pPr>
    </w:p>
    <w:p w14:paraId="6D99C0B4" w14:textId="3B0ABBE9" w:rsidR="009F11F1" w:rsidRDefault="00964CA8" w:rsidP="00B42ACF">
      <w:pPr>
        <w:rPr>
          <w:color w:val="808080" w:themeColor="background1" w:themeShade="80"/>
          <w:sz w:val="36"/>
          <w:szCs w:val="44"/>
        </w:rPr>
        <w:sectPr w:rsidR="009F11F1" w:rsidSect="001968EE">
          <w:pgSz w:w="15840" w:h="12240" w:orient="landscape"/>
          <w:pgMar w:top="540" w:right="576" w:bottom="720" w:left="576" w:header="720" w:footer="518" w:gutter="0"/>
          <w:cols w:space="720"/>
          <w:docGrid w:linePitch="360"/>
        </w:sectPr>
      </w:pPr>
      <w:r>
        <w:rPr>
          <w:noProof/>
          <w:color w:val="808080" w:themeColor="background1" w:themeShade="80"/>
          <w:szCs w:val="20"/>
        </w:rPr>
        <w:drawing>
          <wp:anchor distT="0" distB="0" distL="114300" distR="114300" simplePos="0" relativeHeight="251673600" behindDoc="0" locked="0" layoutInCell="1" allowOverlap="1" wp14:anchorId="39D5F52D" wp14:editId="2BDBBD7C">
            <wp:simplePos x="0" y="0"/>
            <wp:positionH relativeFrom="column">
              <wp:posOffset>4781550</wp:posOffset>
            </wp:positionH>
            <wp:positionV relativeFrom="paragraph">
              <wp:posOffset>1004570</wp:posOffset>
            </wp:positionV>
            <wp:extent cx="1085850" cy="1085850"/>
            <wp:effectExtent l="0" t="0" r="0" b="0"/>
            <wp:wrapNone/>
            <wp:docPr id="1668960807" name="Picture 2" descr="A blue faceless person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127261" name="Picture 2" descr="A blue faceless person with black background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808080" w:themeColor="background1" w:themeShade="80"/>
          <w:szCs w:val="20"/>
        </w:rPr>
        <w:drawing>
          <wp:anchor distT="0" distB="0" distL="114300" distR="114300" simplePos="0" relativeHeight="251662336" behindDoc="0" locked="0" layoutInCell="1" allowOverlap="1" wp14:anchorId="199650C8" wp14:editId="5A3B3136">
            <wp:simplePos x="0" y="0"/>
            <wp:positionH relativeFrom="column">
              <wp:posOffset>-19050</wp:posOffset>
            </wp:positionH>
            <wp:positionV relativeFrom="paragraph">
              <wp:posOffset>941705</wp:posOffset>
            </wp:positionV>
            <wp:extent cx="1085850" cy="1085850"/>
            <wp:effectExtent l="0" t="0" r="0" b="0"/>
            <wp:wrapNone/>
            <wp:docPr id="787479731" name="Picture 2" descr="A blue faceless person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127261" name="Picture 2" descr="A blue faceless person with black background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607F58" wp14:editId="4F0EC228">
                <wp:simplePos x="0" y="0"/>
                <wp:positionH relativeFrom="column">
                  <wp:posOffset>1266190</wp:posOffset>
                </wp:positionH>
                <wp:positionV relativeFrom="paragraph">
                  <wp:posOffset>2312670</wp:posOffset>
                </wp:positionV>
                <wp:extent cx="3390900" cy="942975"/>
                <wp:effectExtent l="0" t="0" r="19050" b="28575"/>
                <wp:wrapNone/>
                <wp:docPr id="83087670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942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699495FA" w14:textId="1C65A6A5" w:rsidR="00964CA8" w:rsidRPr="006E3389" w:rsidRDefault="00964CA8" w:rsidP="00964C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E3389">
                              <w:rPr>
                                <w:sz w:val="28"/>
                                <w:szCs w:val="22"/>
                              </w:rPr>
                              <w:t>Nombre, líder de seguridad</w:t>
                            </w:r>
                          </w:p>
                          <w:p w14:paraId="543CF6D2" w14:textId="77777777" w:rsidR="00964CA8" w:rsidRPr="006E3389" w:rsidRDefault="00964CA8" w:rsidP="00964C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3389">
                              <w:rPr>
                                <w:sz w:val="18"/>
                                <w:szCs w:val="22"/>
                                <w:u w:val="single"/>
                              </w:rPr>
                              <w:t>Información de contacto</w:t>
                            </w:r>
                            <w:r w:rsidRPr="006E3389">
                              <w:rPr>
                                <w:sz w:val="18"/>
                                <w:szCs w:val="18"/>
                              </w:rPr>
                              <w:t>: teléfono, correo electrónico</w:t>
                            </w:r>
                          </w:p>
                          <w:p w14:paraId="37F426B0" w14:textId="1C6D5E3A" w:rsidR="00964CA8" w:rsidRPr="006E3389" w:rsidRDefault="00964CA8" w:rsidP="004248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3389">
                              <w:rPr>
                                <w:sz w:val="18"/>
                                <w:szCs w:val="22"/>
                                <w:u w:val="single"/>
                              </w:rPr>
                              <w:t>Responsabilidades</w:t>
                            </w:r>
                            <w:r w:rsidRPr="006E3389">
                              <w:rPr>
                                <w:sz w:val="18"/>
                                <w:szCs w:val="18"/>
                              </w:rPr>
                              <w:t>: Definir claramente las obligaciones de cada rol durante una crisis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607F58" id="_x0000_s1030" type="#_x0000_t202" style="position:absolute;margin-left:99.7pt;margin-top:182.1pt;width:267pt;height:74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" fillcolor="#f2f2f2 [3052]" strokecolor="#ffc000 [3207]" strokeweight=".5pt">
                <v:textbox>
                  <w:txbxContent>
                    <w:p w14:paraId="699495FA" w14:textId="1C65A6A5" w:rsidR="00964CA8" w:rsidRPr="006E3389" w:rsidRDefault="00964CA8" w:rsidP="00964CA8">
                      <w:pPr>
                        <w:rPr>
                          <w:sz w:val="28"/>
                          <w:szCs w:val="28"/>
                        </w:rPr>
                      </w:pPr>
                      <w:r w:rsidRPr="006E3389">
                        <w:rPr>
                          <w:sz w:val="28"/>
                          <w:szCs w:val="22"/>
                        </w:rPr>
                        <w:t>Nombre, líder de seguridad</w:t>
                      </w:r>
                    </w:p>
                    <w:p w14:paraId="543CF6D2" w14:textId="77777777" w:rsidR="00964CA8" w:rsidRPr="006E3389" w:rsidRDefault="00964CA8" w:rsidP="00964CA8">
                      <w:pPr>
                        <w:rPr>
                          <w:sz w:val="18"/>
                          <w:szCs w:val="18"/>
                        </w:rPr>
                      </w:pPr>
                      <w:r w:rsidRPr="006E3389">
                        <w:rPr>
                          <w:sz w:val="18"/>
                          <w:szCs w:val="22"/>
                          <w:u w:val="single"/>
                        </w:rPr>
                        <w:t>Información de contacto</w:t>
                      </w:r>
                      <w:r w:rsidRPr="006E3389">
                        <w:rPr>
                          <w:sz w:val="18"/>
                          <w:szCs w:val="18"/>
                        </w:rPr>
                        <w:t>: teléfono, correo electrónico</w:t>
                      </w:r>
                    </w:p>
                    <w:p w14:paraId="37F426B0" w14:textId="1C6D5E3A" w:rsidR="00964CA8" w:rsidRPr="006E3389" w:rsidRDefault="00964CA8" w:rsidP="0042486C">
                      <w:pPr>
                        <w:rPr>
                          <w:sz w:val="18"/>
                          <w:szCs w:val="18"/>
                        </w:rPr>
                      </w:pPr>
                      <w:r w:rsidRPr="006E3389">
                        <w:rPr>
                          <w:sz w:val="18"/>
                          <w:szCs w:val="22"/>
                          <w:u w:val="single"/>
                        </w:rPr>
                        <w:t>Responsabilidades</w:t>
                      </w:r>
                      <w:r w:rsidRPr="006E3389">
                        <w:rPr>
                          <w:sz w:val="18"/>
                          <w:szCs w:val="18"/>
                        </w:rPr>
                        <w:t>: Definir claramente las obligaciones de cada rol durante una crisis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808080" w:themeColor="background1" w:themeShade="80"/>
          <w:szCs w:val="20"/>
        </w:rPr>
        <w:drawing>
          <wp:anchor distT="0" distB="0" distL="114300" distR="114300" simplePos="0" relativeHeight="251665408" behindDoc="0" locked="0" layoutInCell="1" allowOverlap="1" wp14:anchorId="3DC02124" wp14:editId="3FFFFA89">
            <wp:simplePos x="0" y="0"/>
            <wp:positionH relativeFrom="column">
              <wp:posOffset>0</wp:posOffset>
            </wp:positionH>
            <wp:positionV relativeFrom="paragraph">
              <wp:posOffset>2173605</wp:posOffset>
            </wp:positionV>
            <wp:extent cx="1085850" cy="1085850"/>
            <wp:effectExtent l="0" t="0" r="0" b="0"/>
            <wp:wrapNone/>
            <wp:docPr id="666640046" name="Picture 2" descr="A blue faceless person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127261" name="Picture 2" descr="A blue faceless person with black background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808080" w:themeColor="background1" w:themeShade="80"/>
          <w:szCs w:val="20"/>
        </w:rPr>
        <w:drawing>
          <wp:anchor distT="0" distB="0" distL="114300" distR="114300" simplePos="0" relativeHeight="251668480" behindDoc="0" locked="0" layoutInCell="1" allowOverlap="1" wp14:anchorId="4585D39F" wp14:editId="7FA38A5C">
            <wp:simplePos x="0" y="0"/>
            <wp:positionH relativeFrom="column">
              <wp:posOffset>-47625</wp:posOffset>
            </wp:positionH>
            <wp:positionV relativeFrom="paragraph">
              <wp:posOffset>3457575</wp:posOffset>
            </wp:positionV>
            <wp:extent cx="1085850" cy="1085850"/>
            <wp:effectExtent l="0" t="0" r="0" b="0"/>
            <wp:wrapNone/>
            <wp:docPr id="1131320905" name="Picture 2" descr="A blue faceless person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127261" name="Picture 2" descr="A blue faceless person with black background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7A2F91" wp14:editId="7FD78DBC">
                <wp:simplePos x="0" y="0"/>
                <wp:positionH relativeFrom="column">
                  <wp:posOffset>1218565</wp:posOffset>
                </wp:positionH>
                <wp:positionV relativeFrom="paragraph">
                  <wp:posOffset>3596640</wp:posOffset>
                </wp:positionV>
                <wp:extent cx="3390900" cy="942975"/>
                <wp:effectExtent l="0" t="0" r="19050" b="28575"/>
                <wp:wrapNone/>
                <wp:docPr id="57561074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942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36C37B38" w14:textId="23DC405C" w:rsidR="00964CA8" w:rsidRPr="006E3389" w:rsidRDefault="00964CA8" w:rsidP="00964CA8">
                            <w:pPr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6E3389">
                              <w:rPr>
                                <w:spacing w:val="-4"/>
                                <w:sz w:val="28"/>
                                <w:szCs w:val="22"/>
                              </w:rPr>
                              <w:t>Nombre, director de comunicaciones</w:t>
                            </w:r>
                          </w:p>
                          <w:p w14:paraId="045AE518" w14:textId="77777777" w:rsidR="00964CA8" w:rsidRPr="006E3389" w:rsidRDefault="00964CA8" w:rsidP="00964C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3389">
                              <w:rPr>
                                <w:sz w:val="18"/>
                                <w:szCs w:val="22"/>
                                <w:u w:val="single"/>
                              </w:rPr>
                              <w:t>Información de contacto</w:t>
                            </w:r>
                            <w:r w:rsidRPr="006E3389">
                              <w:rPr>
                                <w:sz w:val="18"/>
                                <w:szCs w:val="18"/>
                              </w:rPr>
                              <w:t>: teléfono, correo electrónico</w:t>
                            </w:r>
                          </w:p>
                          <w:p w14:paraId="3DB0CD96" w14:textId="55E37667" w:rsidR="00964CA8" w:rsidRPr="006E3389" w:rsidRDefault="00964CA8" w:rsidP="004248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3389">
                              <w:rPr>
                                <w:sz w:val="18"/>
                                <w:szCs w:val="22"/>
                                <w:u w:val="single"/>
                              </w:rPr>
                              <w:t>Responsabilidades</w:t>
                            </w:r>
                            <w:r w:rsidRPr="006E3389">
                              <w:rPr>
                                <w:sz w:val="18"/>
                                <w:szCs w:val="18"/>
                              </w:rPr>
                              <w:t>: Definir claramente las obligaciones de cada rol durante una crisis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7A2F91" id="_x0000_s1031" type="#_x0000_t202" style="position:absolute;margin-left:95.95pt;margin-top:283.2pt;width:267pt;height:74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" fillcolor="#f2f2f2 [3052]" strokecolor="#ffc000 [3207]" strokeweight=".5pt">
                <v:textbox>
                  <w:txbxContent>
                    <w:p w14:paraId="36C37B38" w14:textId="23DC405C" w:rsidR="00964CA8" w:rsidRPr="006E3389" w:rsidRDefault="00964CA8" w:rsidP="00964CA8">
                      <w:pPr>
                        <w:rPr>
                          <w:spacing w:val="-4"/>
                          <w:sz w:val="28"/>
                          <w:szCs w:val="28"/>
                        </w:rPr>
                      </w:pPr>
                      <w:r w:rsidRPr="006E3389">
                        <w:rPr>
                          <w:spacing w:val="-4"/>
                          <w:sz w:val="28"/>
                          <w:szCs w:val="22"/>
                        </w:rPr>
                        <w:t>Nombre, director de comunicaciones</w:t>
                      </w:r>
                    </w:p>
                    <w:p w14:paraId="045AE518" w14:textId="77777777" w:rsidR="00964CA8" w:rsidRPr="006E3389" w:rsidRDefault="00964CA8" w:rsidP="00964CA8">
                      <w:pPr>
                        <w:rPr>
                          <w:sz w:val="18"/>
                          <w:szCs w:val="18"/>
                        </w:rPr>
                      </w:pPr>
                      <w:r w:rsidRPr="006E3389">
                        <w:rPr>
                          <w:sz w:val="18"/>
                          <w:szCs w:val="22"/>
                          <w:u w:val="single"/>
                        </w:rPr>
                        <w:t>Información de contacto</w:t>
                      </w:r>
                      <w:r w:rsidRPr="006E3389">
                        <w:rPr>
                          <w:sz w:val="18"/>
                          <w:szCs w:val="18"/>
                        </w:rPr>
                        <w:t>: teléfono, correo electrónico</w:t>
                      </w:r>
                    </w:p>
                    <w:p w14:paraId="3DB0CD96" w14:textId="55E37667" w:rsidR="00964CA8" w:rsidRPr="006E3389" w:rsidRDefault="00964CA8" w:rsidP="0042486C">
                      <w:pPr>
                        <w:rPr>
                          <w:sz w:val="18"/>
                          <w:szCs w:val="18"/>
                        </w:rPr>
                      </w:pPr>
                      <w:r w:rsidRPr="006E3389">
                        <w:rPr>
                          <w:sz w:val="18"/>
                          <w:szCs w:val="22"/>
                          <w:u w:val="single"/>
                        </w:rPr>
                        <w:t>Responsabilidades</w:t>
                      </w:r>
                      <w:r w:rsidRPr="006E3389">
                        <w:rPr>
                          <w:sz w:val="18"/>
                          <w:szCs w:val="18"/>
                        </w:rPr>
                        <w:t>: Definir claramente las obligaciones de cada rol durante una crisis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81C1B" wp14:editId="76892168">
                <wp:simplePos x="0" y="0"/>
                <wp:positionH relativeFrom="column">
                  <wp:posOffset>1247140</wp:posOffset>
                </wp:positionH>
                <wp:positionV relativeFrom="paragraph">
                  <wp:posOffset>1004570</wp:posOffset>
                </wp:positionV>
                <wp:extent cx="3390900" cy="942975"/>
                <wp:effectExtent l="0" t="0" r="19050" b="28575"/>
                <wp:wrapNone/>
                <wp:docPr id="4018047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942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4CD8AF5F" w14:textId="305A5056" w:rsidR="00964CA8" w:rsidRPr="006E3389" w:rsidRDefault="00964CA8" w:rsidP="00964C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E3389">
                              <w:rPr>
                                <w:sz w:val="28"/>
                                <w:szCs w:val="22"/>
                              </w:rPr>
                              <w:t>Nombre, subadministrador de crisis</w:t>
                            </w:r>
                          </w:p>
                          <w:p w14:paraId="27957D1E" w14:textId="77777777" w:rsidR="00964CA8" w:rsidRPr="006E3389" w:rsidRDefault="00964CA8" w:rsidP="00964C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3389">
                              <w:rPr>
                                <w:sz w:val="18"/>
                                <w:szCs w:val="22"/>
                                <w:u w:val="single"/>
                              </w:rPr>
                              <w:t>Información de contacto</w:t>
                            </w:r>
                            <w:r w:rsidRPr="006E3389">
                              <w:rPr>
                                <w:sz w:val="18"/>
                                <w:szCs w:val="18"/>
                              </w:rPr>
                              <w:t>: teléfono, correo electrónico</w:t>
                            </w:r>
                          </w:p>
                          <w:p w14:paraId="57F185BB" w14:textId="4E4F781A" w:rsidR="00964CA8" w:rsidRPr="006E3389" w:rsidRDefault="00964CA8" w:rsidP="004248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3389">
                              <w:rPr>
                                <w:sz w:val="18"/>
                                <w:szCs w:val="22"/>
                                <w:u w:val="single"/>
                              </w:rPr>
                              <w:t>Responsabilidades</w:t>
                            </w:r>
                            <w:r w:rsidRPr="006E3389">
                              <w:rPr>
                                <w:sz w:val="18"/>
                                <w:szCs w:val="18"/>
                              </w:rPr>
                              <w:t>: Definir claramente las obligaciones de cada rol durante una crisis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A81C1B" id="_x0000_s1032" type="#_x0000_t202" style="position:absolute;margin-left:98.2pt;margin-top:79.1pt;width:267pt;height:7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" fillcolor="#f2f2f2 [3052]" strokecolor="#ffc000 [3207]" strokeweight=".5pt">
                <v:textbox>
                  <w:txbxContent>
                    <w:p w14:paraId="4CD8AF5F" w14:textId="305A5056" w:rsidR="00964CA8" w:rsidRPr="006E3389" w:rsidRDefault="00964CA8" w:rsidP="00964CA8">
                      <w:pPr>
                        <w:rPr>
                          <w:sz w:val="28"/>
                          <w:szCs w:val="28"/>
                        </w:rPr>
                      </w:pPr>
                      <w:r w:rsidRPr="006E3389">
                        <w:rPr>
                          <w:sz w:val="28"/>
                          <w:szCs w:val="22"/>
                        </w:rPr>
                        <w:t>Nombre, subadministrador de crisis</w:t>
                      </w:r>
                    </w:p>
                    <w:p w14:paraId="27957D1E" w14:textId="77777777" w:rsidR="00964CA8" w:rsidRPr="006E3389" w:rsidRDefault="00964CA8" w:rsidP="00964CA8">
                      <w:pPr>
                        <w:rPr>
                          <w:sz w:val="18"/>
                          <w:szCs w:val="18"/>
                        </w:rPr>
                      </w:pPr>
                      <w:r w:rsidRPr="006E3389">
                        <w:rPr>
                          <w:sz w:val="18"/>
                          <w:szCs w:val="22"/>
                          <w:u w:val="single"/>
                        </w:rPr>
                        <w:t>Información de contacto</w:t>
                      </w:r>
                      <w:r w:rsidRPr="006E3389">
                        <w:rPr>
                          <w:sz w:val="18"/>
                          <w:szCs w:val="18"/>
                        </w:rPr>
                        <w:t>: teléfono, correo electrónico</w:t>
                      </w:r>
                    </w:p>
                    <w:p w14:paraId="57F185BB" w14:textId="4E4F781A" w:rsidR="00964CA8" w:rsidRPr="006E3389" w:rsidRDefault="00964CA8" w:rsidP="0042486C">
                      <w:pPr>
                        <w:rPr>
                          <w:sz w:val="18"/>
                          <w:szCs w:val="18"/>
                        </w:rPr>
                      </w:pPr>
                      <w:r w:rsidRPr="006E3389">
                        <w:rPr>
                          <w:sz w:val="18"/>
                          <w:szCs w:val="22"/>
                          <w:u w:val="single"/>
                        </w:rPr>
                        <w:t>Responsabilidades</w:t>
                      </w:r>
                      <w:r w:rsidRPr="006E3389">
                        <w:rPr>
                          <w:sz w:val="18"/>
                          <w:szCs w:val="18"/>
                        </w:rPr>
                        <w:t>: Definir claramente las obligaciones de cada rol durante una crisis</w:t>
                      </w:r>
                    </w:p>
                  </w:txbxContent>
                </v:textbox>
              </v:shape>
            </w:pict>
          </mc:Fallback>
        </mc:AlternateContent>
      </w:r>
    </w:p>
    <w:p w14:paraId="3E82BA58" w14:textId="119EEFBD" w:rsidR="00CB3D82" w:rsidRPr="00964CA8" w:rsidRDefault="00964CA8" w:rsidP="00CB3D82">
      <w:pPr>
        <w:pStyle w:val="Heading1"/>
        <w:rPr>
          <w:sz w:val="40"/>
          <w:szCs w:val="40"/>
        </w:rPr>
      </w:pPr>
      <w:bookmarkStart w:id="3" w:name="_Toc194345102"/>
      <w:r>
        <w:rPr>
          <w:caps w:val="0"/>
          <w:sz w:val="40"/>
        </w:rPr>
        <w:lastRenderedPageBreak/>
        <w:t>Evaluación de riesgos</w:t>
      </w:r>
      <w:bookmarkEnd w:id="3"/>
    </w:p>
    <w:p w14:paraId="38338CAC" w14:textId="77777777" w:rsidR="00CB3D82" w:rsidRPr="00DA2E06" w:rsidRDefault="00CB3D82" w:rsidP="00CB3D82">
      <w:pPr>
        <w:shd w:val="clear" w:color="auto" w:fill="FFFFFF"/>
        <w:rPr>
          <w:b/>
          <w:bCs/>
          <w:sz w:val="22"/>
        </w:rPr>
      </w:pPr>
    </w:p>
    <w:tbl>
      <w:tblPr>
        <w:tblW w:w="14627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75"/>
        <w:gridCol w:w="4876"/>
        <w:gridCol w:w="4876"/>
      </w:tblGrid>
      <w:tr w:rsidR="00CB3D82" w:rsidRPr="005810A9" w14:paraId="549CDB28" w14:textId="77777777" w:rsidTr="00964CA8">
        <w:trPr>
          <w:trHeight w:val="432"/>
        </w:trPr>
        <w:tc>
          <w:tcPr>
            <w:tcW w:w="4875" w:type="dxa"/>
            <w:shd w:val="clear" w:color="auto" w:fill="808080" w:themeFill="background1" w:themeFillShade="80"/>
            <w:vAlign w:val="center"/>
            <w:hideMark/>
          </w:tcPr>
          <w:p w14:paraId="2CA87FFF" w14:textId="1DC1FF7C" w:rsidR="00CB3D82" w:rsidRPr="00056F40" w:rsidRDefault="00964CA8" w:rsidP="00AC1174">
            <w:pPr>
              <w:rPr>
                <w:iCs/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</w:rPr>
              <w:t>Amenazas potenciales</w:t>
            </w:r>
          </w:p>
        </w:tc>
        <w:tc>
          <w:tcPr>
            <w:tcW w:w="4876" w:type="dxa"/>
            <w:shd w:val="clear" w:color="auto" w:fill="808080" w:themeFill="background1" w:themeFillShade="80"/>
            <w:vAlign w:val="center"/>
          </w:tcPr>
          <w:p w14:paraId="5743277C" w14:textId="24C8FD4F" w:rsidR="00CB3D82" w:rsidRPr="00056F40" w:rsidRDefault="00964CA8" w:rsidP="00AC1174">
            <w:pPr>
              <w:rPr>
                <w:iCs/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</w:rPr>
              <w:t>Análisis de vulnerabilidad</w:t>
            </w:r>
          </w:p>
        </w:tc>
        <w:tc>
          <w:tcPr>
            <w:tcW w:w="4876" w:type="dxa"/>
            <w:shd w:val="clear" w:color="auto" w:fill="808080" w:themeFill="background1" w:themeFillShade="80"/>
            <w:vAlign w:val="center"/>
          </w:tcPr>
          <w:p w14:paraId="464EB5AF" w14:textId="690AF781" w:rsidR="00CB3D82" w:rsidRPr="00056F40" w:rsidRDefault="00964CA8" w:rsidP="00AC1174">
            <w:pPr>
              <w:rPr>
                <w:iCs/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</w:rPr>
              <w:t>Evaluación de impacto</w:t>
            </w:r>
          </w:p>
        </w:tc>
      </w:tr>
      <w:tr w:rsidR="00CB3D82" w:rsidRPr="005810A9" w14:paraId="54A01672" w14:textId="77777777" w:rsidTr="00056F40">
        <w:trPr>
          <w:trHeight w:val="1512"/>
        </w:trPr>
        <w:tc>
          <w:tcPr>
            <w:tcW w:w="4875" w:type="dxa"/>
            <w:shd w:val="clear" w:color="auto" w:fill="F2F2F2" w:themeFill="background1" w:themeFillShade="F2"/>
            <w:vAlign w:val="center"/>
          </w:tcPr>
          <w:p w14:paraId="20906C8B" w14:textId="338C9745" w:rsidR="00CB3D82" w:rsidRPr="00964CA8" w:rsidRDefault="00964CA8" w:rsidP="00AC1174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Enumere y describa los riesgos (p. ej., incendios, inundaciones, cortes de energía, emergencias médicas).</w:t>
            </w:r>
          </w:p>
        </w:tc>
        <w:tc>
          <w:tcPr>
            <w:tcW w:w="4876" w:type="dxa"/>
            <w:shd w:val="clear" w:color="auto" w:fill="E7E6E6" w:themeFill="background2"/>
            <w:vAlign w:val="center"/>
          </w:tcPr>
          <w:p w14:paraId="5FA0D042" w14:textId="33B2DF84" w:rsidR="00CB3D82" w:rsidRPr="00964CA8" w:rsidRDefault="00964CA8" w:rsidP="00AC1174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Evalúe el impacto de cada riesgo en el hotel.</w:t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376263EC" w14:textId="40D67DC3" w:rsidR="00CB3D82" w:rsidRPr="00964CA8" w:rsidRDefault="00964CA8" w:rsidP="00AC1174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Determine las potenciales consecuencias para huéspedes, personal y operaciones.</w:t>
            </w:r>
          </w:p>
        </w:tc>
      </w:tr>
      <w:tr w:rsidR="00CB3D82" w:rsidRPr="005810A9" w14:paraId="3768950B" w14:textId="77777777" w:rsidTr="00056F40">
        <w:trPr>
          <w:trHeight w:val="1512"/>
        </w:trPr>
        <w:tc>
          <w:tcPr>
            <w:tcW w:w="4875" w:type="dxa"/>
            <w:shd w:val="clear" w:color="auto" w:fill="F2F2F2" w:themeFill="background1" w:themeFillShade="F2"/>
            <w:vAlign w:val="center"/>
          </w:tcPr>
          <w:p w14:paraId="1C89F8B8" w14:textId="77777777" w:rsidR="00CB3D82" w:rsidRPr="00964CA8" w:rsidRDefault="00CB3D82" w:rsidP="00AC1174">
            <w:pPr>
              <w:rPr>
                <w:color w:val="595959" w:themeColor="text1" w:themeTint="A6"/>
                <w:sz w:val="24"/>
              </w:rPr>
            </w:pPr>
          </w:p>
        </w:tc>
        <w:tc>
          <w:tcPr>
            <w:tcW w:w="4876" w:type="dxa"/>
            <w:shd w:val="clear" w:color="auto" w:fill="E7E6E6" w:themeFill="background2"/>
            <w:vAlign w:val="center"/>
          </w:tcPr>
          <w:p w14:paraId="7417747F" w14:textId="77777777" w:rsidR="00CB3D82" w:rsidRPr="00964CA8" w:rsidRDefault="00CB3D82" w:rsidP="00AC1174">
            <w:pPr>
              <w:rPr>
                <w:color w:val="595959" w:themeColor="text1" w:themeTint="A6"/>
                <w:sz w:val="24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42DD1B2E" w14:textId="77777777" w:rsidR="00CB3D82" w:rsidRPr="00964CA8" w:rsidRDefault="00CB3D82" w:rsidP="00AC1174">
            <w:pPr>
              <w:rPr>
                <w:color w:val="595959" w:themeColor="text1" w:themeTint="A6"/>
                <w:sz w:val="24"/>
              </w:rPr>
            </w:pPr>
          </w:p>
        </w:tc>
      </w:tr>
      <w:tr w:rsidR="00CB3D82" w:rsidRPr="005810A9" w14:paraId="3497BAB6" w14:textId="77777777" w:rsidTr="00056F40">
        <w:trPr>
          <w:trHeight w:val="1512"/>
        </w:trPr>
        <w:tc>
          <w:tcPr>
            <w:tcW w:w="4875" w:type="dxa"/>
            <w:shd w:val="clear" w:color="auto" w:fill="F2F2F2" w:themeFill="background1" w:themeFillShade="F2"/>
            <w:vAlign w:val="center"/>
          </w:tcPr>
          <w:p w14:paraId="422A9EF6" w14:textId="77777777" w:rsidR="00CB3D82" w:rsidRPr="00964CA8" w:rsidRDefault="00CB3D82" w:rsidP="00AC1174">
            <w:pPr>
              <w:rPr>
                <w:color w:val="595959" w:themeColor="text1" w:themeTint="A6"/>
                <w:sz w:val="24"/>
              </w:rPr>
            </w:pPr>
          </w:p>
        </w:tc>
        <w:tc>
          <w:tcPr>
            <w:tcW w:w="4876" w:type="dxa"/>
            <w:shd w:val="clear" w:color="auto" w:fill="E7E6E6" w:themeFill="background2"/>
            <w:vAlign w:val="center"/>
          </w:tcPr>
          <w:p w14:paraId="782126A5" w14:textId="77777777" w:rsidR="00CB3D82" w:rsidRPr="00964CA8" w:rsidRDefault="00CB3D82" w:rsidP="00AC1174">
            <w:pPr>
              <w:rPr>
                <w:color w:val="595959" w:themeColor="text1" w:themeTint="A6"/>
                <w:sz w:val="24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2AD47BA2" w14:textId="77777777" w:rsidR="00CB3D82" w:rsidRPr="00964CA8" w:rsidRDefault="00CB3D82" w:rsidP="00AC1174">
            <w:pPr>
              <w:rPr>
                <w:color w:val="595959" w:themeColor="text1" w:themeTint="A6"/>
                <w:sz w:val="24"/>
              </w:rPr>
            </w:pPr>
          </w:p>
        </w:tc>
      </w:tr>
      <w:tr w:rsidR="00CB3D82" w:rsidRPr="005810A9" w14:paraId="4B8985E3" w14:textId="77777777" w:rsidTr="00056F40">
        <w:trPr>
          <w:trHeight w:val="1512"/>
        </w:trPr>
        <w:tc>
          <w:tcPr>
            <w:tcW w:w="4875" w:type="dxa"/>
            <w:shd w:val="clear" w:color="auto" w:fill="F2F2F2" w:themeFill="background1" w:themeFillShade="F2"/>
            <w:vAlign w:val="center"/>
          </w:tcPr>
          <w:p w14:paraId="3BE2AF2F" w14:textId="77777777" w:rsidR="00CB3D82" w:rsidRPr="00964CA8" w:rsidRDefault="00CB3D82" w:rsidP="00AC1174">
            <w:pPr>
              <w:rPr>
                <w:color w:val="595959" w:themeColor="text1" w:themeTint="A6"/>
                <w:sz w:val="24"/>
              </w:rPr>
            </w:pPr>
          </w:p>
        </w:tc>
        <w:tc>
          <w:tcPr>
            <w:tcW w:w="4876" w:type="dxa"/>
            <w:shd w:val="clear" w:color="auto" w:fill="E7E6E6" w:themeFill="background2"/>
            <w:vAlign w:val="center"/>
          </w:tcPr>
          <w:p w14:paraId="02677A77" w14:textId="77777777" w:rsidR="00CB3D82" w:rsidRPr="00964CA8" w:rsidRDefault="00CB3D82" w:rsidP="00AC1174">
            <w:pPr>
              <w:rPr>
                <w:color w:val="595959" w:themeColor="text1" w:themeTint="A6"/>
                <w:sz w:val="24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56D1D948" w14:textId="77777777" w:rsidR="00CB3D82" w:rsidRPr="00964CA8" w:rsidRDefault="00CB3D82" w:rsidP="00AC1174">
            <w:pPr>
              <w:rPr>
                <w:color w:val="595959" w:themeColor="text1" w:themeTint="A6"/>
                <w:sz w:val="24"/>
              </w:rPr>
            </w:pPr>
          </w:p>
        </w:tc>
      </w:tr>
      <w:tr w:rsidR="00CB3D82" w:rsidRPr="005810A9" w14:paraId="0B3391AD" w14:textId="77777777" w:rsidTr="00056F40">
        <w:trPr>
          <w:trHeight w:val="1512"/>
        </w:trPr>
        <w:tc>
          <w:tcPr>
            <w:tcW w:w="4875" w:type="dxa"/>
            <w:shd w:val="clear" w:color="auto" w:fill="F2F2F2" w:themeFill="background1" w:themeFillShade="F2"/>
            <w:vAlign w:val="center"/>
          </w:tcPr>
          <w:p w14:paraId="75E22111" w14:textId="77777777" w:rsidR="00CB3D82" w:rsidRPr="00964CA8" w:rsidRDefault="00CB3D82" w:rsidP="00AC1174">
            <w:pPr>
              <w:rPr>
                <w:color w:val="595959" w:themeColor="text1" w:themeTint="A6"/>
                <w:sz w:val="24"/>
              </w:rPr>
            </w:pPr>
          </w:p>
        </w:tc>
        <w:tc>
          <w:tcPr>
            <w:tcW w:w="4876" w:type="dxa"/>
            <w:shd w:val="clear" w:color="auto" w:fill="E7E6E6" w:themeFill="background2"/>
            <w:vAlign w:val="center"/>
          </w:tcPr>
          <w:p w14:paraId="7F1B6D93" w14:textId="77777777" w:rsidR="00CB3D82" w:rsidRPr="00964CA8" w:rsidRDefault="00CB3D82" w:rsidP="00AC1174">
            <w:pPr>
              <w:rPr>
                <w:color w:val="595959" w:themeColor="text1" w:themeTint="A6"/>
                <w:sz w:val="24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5A47AFE4" w14:textId="77777777" w:rsidR="00CB3D82" w:rsidRPr="00964CA8" w:rsidRDefault="00CB3D82" w:rsidP="00AC1174">
            <w:pPr>
              <w:rPr>
                <w:color w:val="595959" w:themeColor="text1" w:themeTint="A6"/>
                <w:sz w:val="24"/>
              </w:rPr>
            </w:pPr>
          </w:p>
        </w:tc>
      </w:tr>
      <w:tr w:rsidR="00CB3D82" w:rsidRPr="005810A9" w14:paraId="4815A0C9" w14:textId="77777777" w:rsidTr="00056F40">
        <w:trPr>
          <w:trHeight w:val="1512"/>
        </w:trPr>
        <w:tc>
          <w:tcPr>
            <w:tcW w:w="4875" w:type="dxa"/>
            <w:shd w:val="clear" w:color="auto" w:fill="F2F2F2" w:themeFill="background1" w:themeFillShade="F2"/>
            <w:vAlign w:val="center"/>
          </w:tcPr>
          <w:p w14:paraId="54685723" w14:textId="77777777" w:rsidR="00CB3D82" w:rsidRPr="00964CA8" w:rsidRDefault="00CB3D82" w:rsidP="00AC1174">
            <w:pPr>
              <w:rPr>
                <w:color w:val="595959" w:themeColor="text1" w:themeTint="A6"/>
                <w:sz w:val="24"/>
              </w:rPr>
            </w:pPr>
          </w:p>
        </w:tc>
        <w:tc>
          <w:tcPr>
            <w:tcW w:w="4876" w:type="dxa"/>
            <w:shd w:val="clear" w:color="auto" w:fill="E7E6E6" w:themeFill="background2"/>
            <w:vAlign w:val="center"/>
          </w:tcPr>
          <w:p w14:paraId="41E3C9E2" w14:textId="77777777" w:rsidR="00CB3D82" w:rsidRPr="00964CA8" w:rsidRDefault="00CB3D82" w:rsidP="00AC1174">
            <w:pPr>
              <w:rPr>
                <w:color w:val="595959" w:themeColor="text1" w:themeTint="A6"/>
                <w:sz w:val="24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5AC4B9B8" w14:textId="77777777" w:rsidR="00CB3D82" w:rsidRPr="00964CA8" w:rsidRDefault="00CB3D82" w:rsidP="00AC1174">
            <w:pPr>
              <w:rPr>
                <w:color w:val="595959" w:themeColor="text1" w:themeTint="A6"/>
                <w:sz w:val="24"/>
              </w:rPr>
            </w:pPr>
          </w:p>
        </w:tc>
      </w:tr>
    </w:tbl>
    <w:p w14:paraId="00C609CD" w14:textId="77777777" w:rsidR="00CB3D82" w:rsidRDefault="00CB3D82" w:rsidP="00CB3D82">
      <w:pPr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14:paraId="4872BB97" w14:textId="77777777" w:rsidR="00CB3D82" w:rsidRDefault="00CB3D82" w:rsidP="00CB3D82">
      <w:pPr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14:paraId="74935995" w14:textId="77777777" w:rsidR="00CB3D82" w:rsidRDefault="00CB3D82" w:rsidP="00E238AC">
      <w:pPr>
        <w:pStyle w:val="Heading1"/>
        <w:sectPr w:rsidR="00CB3D82" w:rsidSect="001968EE">
          <w:pgSz w:w="15840" w:h="12240" w:orient="landscape"/>
          <w:pgMar w:top="540" w:right="576" w:bottom="720" w:left="576" w:header="720" w:footer="518" w:gutter="0"/>
          <w:cols w:space="720"/>
          <w:docGrid w:linePitch="360"/>
        </w:sectPr>
      </w:pPr>
    </w:p>
    <w:p w14:paraId="53E0AA9B" w14:textId="4AC14712" w:rsidR="00CB3D82" w:rsidRPr="00056F40" w:rsidRDefault="00056F40" w:rsidP="00CB3D82">
      <w:pPr>
        <w:pStyle w:val="Heading1"/>
        <w:rPr>
          <w:sz w:val="40"/>
          <w:szCs w:val="40"/>
        </w:rPr>
      </w:pPr>
      <w:bookmarkStart w:id="4" w:name="_Toc194345103"/>
      <w:r>
        <w:rPr>
          <w:caps w:val="0"/>
          <w:sz w:val="40"/>
        </w:rPr>
        <w:lastRenderedPageBreak/>
        <w:t>Prevención y mitigación</w:t>
      </w:r>
      <w:bookmarkEnd w:id="4"/>
    </w:p>
    <w:p w14:paraId="6CFDD15A" w14:textId="77777777" w:rsidR="00CB3D82" w:rsidRPr="00DA2E06" w:rsidRDefault="00CB3D82" w:rsidP="00CB3D82">
      <w:pPr>
        <w:shd w:val="clear" w:color="auto" w:fill="FFFFFF"/>
        <w:rPr>
          <w:b/>
          <w:bCs/>
          <w:sz w:val="22"/>
        </w:rPr>
      </w:pPr>
    </w:p>
    <w:tbl>
      <w:tblPr>
        <w:tblW w:w="14627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627"/>
      </w:tblGrid>
      <w:tr w:rsidR="00056F40" w:rsidRPr="005810A9" w14:paraId="58D069E3" w14:textId="77777777" w:rsidTr="00056F40">
        <w:trPr>
          <w:trHeight w:val="872"/>
        </w:trPr>
        <w:tc>
          <w:tcPr>
            <w:tcW w:w="14627" w:type="dxa"/>
            <w:shd w:val="clear" w:color="auto" w:fill="BF8F00" w:themeFill="accent4" w:themeFillShade="BF"/>
            <w:vAlign w:val="center"/>
            <w:hideMark/>
          </w:tcPr>
          <w:p w14:paraId="3CB3CD1B" w14:textId="6D95B805" w:rsidR="00056F40" w:rsidRPr="00056F40" w:rsidRDefault="00056F40" w:rsidP="00056F40">
            <w:pPr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color w:val="FFFFFF" w:themeColor="background1"/>
                <w:sz w:val="28"/>
              </w:rPr>
              <w:t>Protocolos de seguridad</w:t>
            </w:r>
          </w:p>
        </w:tc>
      </w:tr>
      <w:tr w:rsidR="00056F40" w:rsidRPr="005810A9" w14:paraId="12848F93" w14:textId="77777777" w:rsidTr="00056F40">
        <w:trPr>
          <w:trHeight w:val="1880"/>
        </w:trPr>
        <w:tc>
          <w:tcPr>
            <w:tcW w:w="14627" w:type="dxa"/>
            <w:shd w:val="clear" w:color="auto" w:fill="FFF2CC" w:themeFill="accent4" w:themeFillTint="33"/>
            <w:vAlign w:val="center"/>
          </w:tcPr>
          <w:p w14:paraId="15B9C343" w14:textId="648F1401" w:rsidR="00056F40" w:rsidRPr="009E08D3" w:rsidRDefault="00CB109F" w:rsidP="00056F40">
            <w:pPr>
              <w:rPr>
                <w:color w:val="000000"/>
                <w:sz w:val="18"/>
                <w:szCs w:val="20"/>
              </w:rPr>
            </w:pPr>
            <w:r>
              <w:rPr>
                <w:color w:val="595959" w:themeColor="text1" w:themeTint="A6"/>
                <w:sz w:val="24"/>
              </w:rPr>
              <w:t>Enumere los pasos para reducir los riesgos (p. ej., simulacros de incendio habituales, controles médicos).</w:t>
            </w:r>
          </w:p>
        </w:tc>
      </w:tr>
      <w:tr w:rsidR="00056F40" w:rsidRPr="005810A9" w14:paraId="61171780" w14:textId="77777777" w:rsidTr="00056F40">
        <w:trPr>
          <w:trHeight w:val="1088"/>
        </w:trPr>
        <w:tc>
          <w:tcPr>
            <w:tcW w:w="14627" w:type="dxa"/>
            <w:shd w:val="clear" w:color="auto" w:fill="BF8F00" w:themeFill="accent4" w:themeFillShade="BF"/>
            <w:vAlign w:val="center"/>
          </w:tcPr>
          <w:p w14:paraId="546C7D7D" w14:textId="2BC049D1" w:rsidR="00056F40" w:rsidRPr="00056F40" w:rsidRDefault="00056F40" w:rsidP="00056F40">
            <w:pPr>
              <w:rPr>
                <w:color w:val="000000"/>
                <w:sz w:val="28"/>
                <w:szCs w:val="28"/>
              </w:rPr>
            </w:pPr>
            <w:r>
              <w:rPr>
                <w:color w:val="FFFFFF" w:themeColor="background1"/>
                <w:sz w:val="28"/>
              </w:rPr>
              <w:t>Mantenimiento e inspecciones</w:t>
            </w:r>
          </w:p>
        </w:tc>
      </w:tr>
      <w:tr w:rsidR="00056F40" w:rsidRPr="005810A9" w14:paraId="4621244D" w14:textId="77777777" w:rsidTr="00056F40">
        <w:trPr>
          <w:trHeight w:val="1952"/>
        </w:trPr>
        <w:tc>
          <w:tcPr>
            <w:tcW w:w="14627" w:type="dxa"/>
            <w:shd w:val="clear" w:color="auto" w:fill="FFF2CC" w:themeFill="accent4" w:themeFillTint="33"/>
            <w:vAlign w:val="center"/>
          </w:tcPr>
          <w:p w14:paraId="1877C72F" w14:textId="12D74E60" w:rsidR="00056F40" w:rsidRPr="009E08D3" w:rsidRDefault="00CB109F" w:rsidP="00056F40">
            <w:pPr>
              <w:rPr>
                <w:color w:val="000000"/>
                <w:sz w:val="18"/>
                <w:szCs w:val="20"/>
              </w:rPr>
            </w:pPr>
            <w:r>
              <w:rPr>
                <w:color w:val="595959" w:themeColor="text1" w:themeTint="A6"/>
                <w:sz w:val="24"/>
              </w:rPr>
              <w:t>Describa el cronograma para la inspección de los equipos de seguridad (p. ej., matafuegos, alarmas).</w:t>
            </w:r>
          </w:p>
        </w:tc>
      </w:tr>
      <w:tr w:rsidR="00056F40" w:rsidRPr="005810A9" w14:paraId="1A913829" w14:textId="77777777" w:rsidTr="00056F40">
        <w:trPr>
          <w:trHeight w:val="1070"/>
        </w:trPr>
        <w:tc>
          <w:tcPr>
            <w:tcW w:w="14627" w:type="dxa"/>
            <w:shd w:val="clear" w:color="auto" w:fill="BF8F00" w:themeFill="accent4" w:themeFillShade="BF"/>
            <w:vAlign w:val="center"/>
          </w:tcPr>
          <w:p w14:paraId="18EB6BBF" w14:textId="5B40F4D0" w:rsidR="00056F40" w:rsidRPr="00056F40" w:rsidRDefault="00056F40" w:rsidP="00056F40">
            <w:pPr>
              <w:rPr>
                <w:color w:val="000000"/>
                <w:sz w:val="28"/>
                <w:szCs w:val="28"/>
              </w:rPr>
            </w:pPr>
            <w:r>
              <w:rPr>
                <w:color w:val="FFFFFF" w:themeColor="background1"/>
                <w:sz w:val="28"/>
              </w:rPr>
              <w:t>Programas de capacitación</w:t>
            </w:r>
          </w:p>
        </w:tc>
      </w:tr>
      <w:tr w:rsidR="00056F40" w:rsidRPr="005810A9" w14:paraId="4AD49A1E" w14:textId="77777777" w:rsidTr="00056F40">
        <w:trPr>
          <w:trHeight w:val="2330"/>
        </w:trPr>
        <w:tc>
          <w:tcPr>
            <w:tcW w:w="14627" w:type="dxa"/>
            <w:shd w:val="clear" w:color="auto" w:fill="FFF2CC" w:themeFill="accent4" w:themeFillTint="33"/>
            <w:vAlign w:val="center"/>
          </w:tcPr>
          <w:p w14:paraId="54292DF3" w14:textId="702E338F" w:rsidR="00056F40" w:rsidRPr="009E08D3" w:rsidRDefault="00CB109F" w:rsidP="00056F40">
            <w:pPr>
              <w:rPr>
                <w:color w:val="000000"/>
                <w:sz w:val="18"/>
                <w:szCs w:val="20"/>
              </w:rPr>
            </w:pPr>
            <w:r>
              <w:rPr>
                <w:color w:val="595959" w:themeColor="text1" w:themeTint="A6"/>
                <w:sz w:val="24"/>
              </w:rPr>
              <w:t>Diseñe capacitación para el personal sobre los procedimientos de emergencia y la gestión de crisis.</w:t>
            </w:r>
          </w:p>
        </w:tc>
      </w:tr>
    </w:tbl>
    <w:p w14:paraId="5FFCFD85" w14:textId="77777777" w:rsidR="00CB3D82" w:rsidRDefault="00CB3D82" w:rsidP="00CB3D82">
      <w:pPr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14:paraId="0796BA00" w14:textId="77777777" w:rsidR="00CB3D82" w:rsidRDefault="00CB3D82" w:rsidP="00CB3D82">
      <w:pPr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14:paraId="3C6A4DF1" w14:textId="77777777" w:rsidR="00CB3D82" w:rsidRDefault="00CB3D82" w:rsidP="00E238AC">
      <w:pPr>
        <w:pStyle w:val="Heading1"/>
        <w:sectPr w:rsidR="00CB3D82" w:rsidSect="001968EE">
          <w:pgSz w:w="15840" w:h="12240" w:orient="landscape"/>
          <w:pgMar w:top="540" w:right="576" w:bottom="720" w:left="576" w:header="720" w:footer="518" w:gutter="0"/>
          <w:cols w:space="720"/>
          <w:docGrid w:linePitch="360"/>
        </w:sectPr>
      </w:pPr>
    </w:p>
    <w:p w14:paraId="553CFC61" w14:textId="62C62B8F" w:rsidR="001968EE" w:rsidRDefault="00056F40" w:rsidP="00E238AC">
      <w:pPr>
        <w:pStyle w:val="Heading1"/>
        <w:rPr>
          <w:caps w:val="0"/>
          <w:sz w:val="40"/>
          <w:szCs w:val="40"/>
        </w:rPr>
      </w:pPr>
      <w:bookmarkStart w:id="5" w:name="_Toc194345104"/>
      <w:r>
        <w:rPr>
          <w:caps w:val="0"/>
          <w:sz w:val="40"/>
        </w:rPr>
        <w:lastRenderedPageBreak/>
        <w:t>Procedimientos de respuesta ante emergencias</w:t>
      </w:r>
      <w:bookmarkEnd w:id="5"/>
    </w:p>
    <w:p w14:paraId="1B528FA2" w14:textId="509CD5A9" w:rsidR="00056F40" w:rsidRPr="00056F40" w:rsidRDefault="00056F40" w:rsidP="00056F4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BD8ED6" wp14:editId="0DB65C54">
                <wp:simplePos x="0" y="0"/>
                <wp:positionH relativeFrom="column">
                  <wp:posOffset>1605915</wp:posOffset>
                </wp:positionH>
                <wp:positionV relativeFrom="paragraph">
                  <wp:posOffset>155575</wp:posOffset>
                </wp:positionV>
                <wp:extent cx="7362825" cy="6210300"/>
                <wp:effectExtent l="0" t="0" r="9525" b="0"/>
                <wp:wrapNone/>
                <wp:docPr id="158950852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6210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9666D9" w14:textId="377CF6CD" w:rsidR="00056F40" w:rsidRDefault="00056F40" w:rsidP="00056F40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8"/>
                              </w:rPr>
                              <w:t>Activación del plan en caso de crisis:</w:t>
                            </w:r>
                            <w:r w:rsidRPr="00056F40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criterios para activar el plan</w:t>
                            </w:r>
                          </w:p>
                          <w:p w14:paraId="7230F1DB" w14:textId="77777777" w:rsidR="00056F40" w:rsidRDefault="00056F40" w:rsidP="00056F40">
                            <w:pPr>
                              <w:pStyle w:val="ListParagraph"/>
                              <w:ind w:left="720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14:paraId="0DCF5D49" w14:textId="5014E812" w:rsidR="00056F40" w:rsidRDefault="00056F40" w:rsidP="00056F40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8"/>
                              </w:rPr>
                              <w:t>Plan de evacuación:</w:t>
                            </w:r>
                            <w:r w:rsidRPr="00056F40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vías, puntos de reunión e instrucciones para la evacuación</w:t>
                            </w:r>
                          </w:p>
                          <w:p w14:paraId="673A7576" w14:textId="77777777" w:rsidR="00056F40" w:rsidRPr="00056F40" w:rsidRDefault="00056F40" w:rsidP="00056F40">
                            <w:pPr>
                              <w:pStyle w:val="ListParagrap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14:paraId="05A8FC37" w14:textId="4D17CCF6" w:rsidR="00056F40" w:rsidRDefault="00056F40" w:rsidP="00056F40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8"/>
                              </w:rPr>
                              <w:t>Protocolos de refugio en el lugar:</w:t>
                            </w:r>
                            <w:r w:rsidRPr="00056F40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pasos para crisis sin posibilidad de evacuación</w:t>
                            </w:r>
                          </w:p>
                          <w:p w14:paraId="3EE08865" w14:textId="77777777" w:rsidR="00056F40" w:rsidRPr="00056F40" w:rsidRDefault="00056F40" w:rsidP="00056F40">
                            <w:pPr>
                              <w:pStyle w:val="ListParagrap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14:paraId="6C86E68D" w14:textId="5A5EE5F6" w:rsidR="00056F40" w:rsidRPr="00056F40" w:rsidRDefault="00056F40" w:rsidP="00056F40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8"/>
                              </w:rPr>
                              <w:t>Protocolos de comunicación:</w:t>
                            </w:r>
                          </w:p>
                          <w:p w14:paraId="0E47B041" w14:textId="3F905134" w:rsidR="00056F40" w:rsidRPr="00056F40" w:rsidRDefault="00056F40" w:rsidP="00056F40">
                            <w:pPr>
                              <w:pStyle w:val="ListParagraph"/>
                              <w:numPr>
                                <w:ilvl w:val="1"/>
                                <w:numId w:val="44"/>
                              </w:numP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8"/>
                                <w:u w:val="single"/>
                              </w:rPr>
                              <w:t>Comunicación interna</w:t>
                            </w:r>
                            <w:r>
                              <w:rPr>
                                <w:color w:val="595959" w:themeColor="text1" w:themeTint="A6"/>
                                <w:sz w:val="28"/>
                              </w:rPr>
                              <w:t>: notificaciones para el personal y los huéspedes</w:t>
                            </w:r>
                          </w:p>
                          <w:p w14:paraId="2B1736FB" w14:textId="6C8F88E4" w:rsidR="00056F40" w:rsidRDefault="00056F40" w:rsidP="00056F40">
                            <w:pPr>
                              <w:pStyle w:val="ListParagraph"/>
                              <w:numPr>
                                <w:ilvl w:val="1"/>
                                <w:numId w:val="44"/>
                              </w:numP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8"/>
                                <w:u w:val="single"/>
                              </w:rPr>
                              <w:t>Comunicación externa</w:t>
                            </w:r>
                            <w:r>
                              <w:rPr>
                                <w:color w:val="595959" w:themeColor="text1" w:themeTint="A6"/>
                                <w:sz w:val="28"/>
                              </w:rPr>
                              <w:t>: notificaciones para servicios de emergencia y partes interesadas</w:t>
                            </w:r>
                          </w:p>
                          <w:p w14:paraId="6388B346" w14:textId="77777777" w:rsidR="00056F40" w:rsidRDefault="00056F40" w:rsidP="00056F40">
                            <w:pP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14:paraId="6DD66464" w14:textId="0A956D2F" w:rsidR="00056F40" w:rsidRPr="00056F40" w:rsidRDefault="00056F40" w:rsidP="00056F40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8"/>
                              </w:rPr>
                              <w:t xml:space="preserve">Recursos de emergencia: </w:t>
                            </w:r>
                            <w:r w:rsidRPr="00056F40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ubicación de kits de emergencia, suministros médicos, sistemas de respaldo,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D8ED6" id="Text Box 6" o:spid="_x0000_s1033" type="#_x0000_t202" style="position:absolute;margin-left:126.45pt;margin-top:12.25pt;width:579.75pt;height:489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" fillcolor="#f2f2f2 [3052]" stroked="f" strokeweight=".5pt">
                <v:textbox>
                  <w:txbxContent>
                    <w:p w14:paraId="5C9666D9" w14:textId="377CF6CD" w:rsidR="00056F40" w:rsidRDefault="00056F40" w:rsidP="00056F40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28"/>
                        </w:rPr>
                        <w:t>Activación del plan en caso de crisis:</w:t>
                      </w:r>
                      <w:r w:rsidRPr="00056F40">
                        <w:rPr>
                          <w:color w:val="595959" w:themeColor="text1" w:themeTint="A6"/>
                          <w:sz w:val="28"/>
                          <w:szCs w:val="28"/>
                        </w:rPr>
                        <w:t xml:space="preserve"> criterios para activar el plan</w:t>
                      </w:r>
                    </w:p>
                    <w:p w14:paraId="7230F1DB" w14:textId="77777777" w:rsidR="00056F40" w:rsidRDefault="00056F40" w:rsidP="00056F40">
                      <w:pPr>
                        <w:pStyle w:val="ListParagraph"/>
                        <w:ind w:left="720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  <w:p w14:paraId="0DCF5D49" w14:textId="5014E812" w:rsidR="00056F40" w:rsidRDefault="00056F40" w:rsidP="00056F40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28"/>
                        </w:rPr>
                        <w:t>Plan de evacuación:</w:t>
                      </w:r>
                      <w:r w:rsidRPr="00056F40">
                        <w:rPr>
                          <w:color w:val="595959" w:themeColor="text1" w:themeTint="A6"/>
                          <w:sz w:val="28"/>
                          <w:szCs w:val="28"/>
                        </w:rPr>
                        <w:t xml:space="preserve"> vías, puntos de reunión e instrucciones para la evacuación</w:t>
                      </w:r>
                    </w:p>
                    <w:p w14:paraId="673A7576" w14:textId="77777777" w:rsidR="00056F40" w:rsidRPr="00056F40" w:rsidRDefault="00056F40" w:rsidP="00056F40">
                      <w:pPr>
                        <w:pStyle w:val="ListParagrap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  <w:p w14:paraId="05A8FC37" w14:textId="4D17CCF6" w:rsidR="00056F40" w:rsidRDefault="00056F40" w:rsidP="00056F40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28"/>
                        </w:rPr>
                        <w:t>Protocolos de refugio en el lugar:</w:t>
                      </w:r>
                      <w:r w:rsidRPr="00056F40">
                        <w:rPr>
                          <w:color w:val="595959" w:themeColor="text1" w:themeTint="A6"/>
                          <w:sz w:val="28"/>
                          <w:szCs w:val="28"/>
                        </w:rPr>
                        <w:t xml:space="preserve"> pasos para crisis sin posibilidad de evacuación</w:t>
                      </w:r>
                    </w:p>
                    <w:p w14:paraId="3EE08865" w14:textId="77777777" w:rsidR="00056F40" w:rsidRPr="00056F40" w:rsidRDefault="00056F40" w:rsidP="00056F40">
                      <w:pPr>
                        <w:pStyle w:val="ListParagrap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  <w:p w14:paraId="6C86E68D" w14:textId="5A5EE5F6" w:rsidR="00056F40" w:rsidRPr="00056F40" w:rsidRDefault="00056F40" w:rsidP="00056F40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28"/>
                        </w:rPr>
                        <w:t>Protocolos de comunicación:</w:t>
                      </w:r>
                    </w:p>
                    <w:p w14:paraId="0E47B041" w14:textId="3F905134" w:rsidR="00056F40" w:rsidRPr="00056F40" w:rsidRDefault="00056F40" w:rsidP="00056F40">
                      <w:pPr>
                        <w:pStyle w:val="ListParagraph"/>
                        <w:numPr>
                          <w:ilvl w:val="1"/>
                          <w:numId w:val="44"/>
                        </w:numPr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color w:val="595959" w:themeColor="text1" w:themeTint="A6"/>
                          <w:sz w:val="28"/>
                          <w:u w:val="single"/>
                        </w:rPr>
                        <w:t>Comunicación interna</w:t>
                      </w:r>
                      <w:r>
                        <w:rPr>
                          <w:color w:val="595959" w:themeColor="text1" w:themeTint="A6"/>
                          <w:sz w:val="28"/>
                        </w:rPr>
                        <w:t>: notificaciones para el personal y los huéspedes</w:t>
                      </w:r>
                    </w:p>
                    <w:p w14:paraId="2B1736FB" w14:textId="6C8F88E4" w:rsidR="00056F40" w:rsidRDefault="00056F40" w:rsidP="00056F40">
                      <w:pPr>
                        <w:pStyle w:val="ListParagraph"/>
                        <w:numPr>
                          <w:ilvl w:val="1"/>
                          <w:numId w:val="44"/>
                        </w:numPr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color w:val="595959" w:themeColor="text1" w:themeTint="A6"/>
                          <w:sz w:val="28"/>
                          <w:u w:val="single"/>
                        </w:rPr>
                        <w:t>Comunicación externa</w:t>
                      </w:r>
                      <w:r>
                        <w:rPr>
                          <w:color w:val="595959" w:themeColor="text1" w:themeTint="A6"/>
                          <w:sz w:val="28"/>
                        </w:rPr>
                        <w:t>: notificaciones para servicios de emergencia y partes interesadas</w:t>
                      </w:r>
                    </w:p>
                    <w:p w14:paraId="6388B346" w14:textId="77777777" w:rsidR="00056F40" w:rsidRDefault="00056F40" w:rsidP="00056F40">
                      <w:pPr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  <w:p w14:paraId="6DD66464" w14:textId="0A956D2F" w:rsidR="00056F40" w:rsidRPr="00056F40" w:rsidRDefault="00056F40" w:rsidP="00056F40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28"/>
                        </w:rPr>
                        <w:t xml:space="preserve">Recursos de emergencia: </w:t>
                      </w:r>
                      <w:r w:rsidRPr="00056F40">
                        <w:rPr>
                          <w:color w:val="595959" w:themeColor="text1" w:themeTint="A6"/>
                          <w:sz w:val="28"/>
                          <w:szCs w:val="28"/>
                        </w:rPr>
                        <w:t>ubicación de kits de emergencia, suministros médicos, sistemas de respaldo, etc.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29B5E9" wp14:editId="2BEEAEF3">
                <wp:simplePos x="0" y="0"/>
                <wp:positionH relativeFrom="column">
                  <wp:posOffset>-70485</wp:posOffset>
                </wp:positionH>
                <wp:positionV relativeFrom="paragraph">
                  <wp:posOffset>88900</wp:posOffset>
                </wp:positionV>
                <wp:extent cx="1362075" cy="6276975"/>
                <wp:effectExtent l="0" t="0" r="9525" b="9525"/>
                <wp:wrapNone/>
                <wp:docPr id="178046589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2769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16208790" id="Rectangle 4" o:spid="_x0000_s1026" style="position:absolute;margin-left:-5.55pt;margin-top:7pt;width:107.25pt;height:49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" fillcolor="#5a5a5a [2109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999C34" wp14:editId="2DA84EFD">
                <wp:simplePos x="0" y="0"/>
                <wp:positionH relativeFrom="column">
                  <wp:posOffset>5715</wp:posOffset>
                </wp:positionH>
                <wp:positionV relativeFrom="paragraph">
                  <wp:posOffset>155574</wp:posOffset>
                </wp:positionV>
                <wp:extent cx="1362075" cy="6276975"/>
                <wp:effectExtent l="0" t="0" r="9525" b="9525"/>
                <wp:wrapNone/>
                <wp:docPr id="107274638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27697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3DF6196" id="Rectangle 4" o:spid="_x0000_s1026" style="position:absolute;margin-left:.45pt;margin-top:12.25pt;width:107.25pt;height:49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" fillcolor="#ffc000 [3207]" stroked="f" strokeweight="2pt"/>
            </w:pict>
          </mc:Fallback>
        </mc:AlternateContent>
      </w:r>
    </w:p>
    <w:p w14:paraId="1FAAE94F" w14:textId="14B4DEA0" w:rsidR="001968EE" w:rsidRDefault="00056F40" w:rsidP="001968EE">
      <w:pPr>
        <w:shd w:val="clear" w:color="auto" w:fill="FFFFFF"/>
        <w:rPr>
          <w:b/>
          <w:bCs/>
          <w:color w:val="000000" w:themeColor="text1"/>
          <w:sz w:val="22"/>
          <w:szCs w:val="28"/>
        </w:rPr>
      </w:pPr>
      <w:r>
        <w:rPr>
          <w:bCs/>
          <w:noProof/>
          <w:color w:val="808080" w:themeColor="background1" w:themeShade="80"/>
          <w:szCs w:val="20"/>
        </w:rPr>
        <w:drawing>
          <wp:anchor distT="0" distB="0" distL="114300" distR="114300" simplePos="0" relativeHeight="251680768" behindDoc="0" locked="0" layoutInCell="1" allowOverlap="1" wp14:anchorId="5FE53D91" wp14:editId="5D7E50D1">
            <wp:simplePos x="0" y="0"/>
            <wp:positionH relativeFrom="column">
              <wp:posOffset>100965</wp:posOffset>
            </wp:positionH>
            <wp:positionV relativeFrom="paragraph">
              <wp:posOffset>46990</wp:posOffset>
            </wp:positionV>
            <wp:extent cx="914400" cy="914400"/>
            <wp:effectExtent l="0" t="0" r="0" b="0"/>
            <wp:wrapNone/>
            <wp:docPr id="1522585892" name="Graphic 5" descr="Sire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585892" name="Graphic 1522585892" descr="Siren with solid fill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F19CAF" w14:textId="79CD6222" w:rsidR="00056F40" w:rsidRDefault="00056F40">
      <w:pPr>
        <w:rPr>
          <w:bCs/>
          <w:color w:val="808080" w:themeColor="background1" w:themeShade="80"/>
          <w:szCs w:val="20"/>
        </w:rPr>
      </w:pPr>
      <w:r>
        <w:rPr>
          <w:bCs/>
          <w:noProof/>
          <w:color w:val="808080" w:themeColor="background1" w:themeShade="80"/>
          <w:szCs w:val="20"/>
        </w:rPr>
        <w:drawing>
          <wp:anchor distT="0" distB="0" distL="114300" distR="114300" simplePos="0" relativeHeight="251683840" behindDoc="0" locked="0" layoutInCell="1" allowOverlap="1" wp14:anchorId="7EAEB660" wp14:editId="095677AC">
            <wp:simplePos x="0" y="0"/>
            <wp:positionH relativeFrom="column">
              <wp:posOffset>7949565</wp:posOffset>
            </wp:positionH>
            <wp:positionV relativeFrom="paragraph">
              <wp:posOffset>4981575</wp:posOffset>
            </wp:positionV>
            <wp:extent cx="914400" cy="914400"/>
            <wp:effectExtent l="0" t="0" r="0" b="0"/>
            <wp:wrapNone/>
            <wp:docPr id="923008193" name="Graphic 5" descr="Sire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585892" name="Graphic 1522585892" descr="Siren with solid fill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color w:val="808080" w:themeColor="background1" w:themeShade="80"/>
          <w:szCs w:val="20"/>
        </w:rPr>
        <w:br w:type="page"/>
      </w:r>
    </w:p>
    <w:p w14:paraId="0FBE4206" w14:textId="77777777" w:rsidR="001968EE" w:rsidRDefault="001968EE" w:rsidP="001968EE">
      <w:pPr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14:paraId="1114C7F5" w14:textId="669A7AF7" w:rsidR="001F66A6" w:rsidRDefault="00056F40" w:rsidP="00E238AC">
      <w:pPr>
        <w:pStyle w:val="Heading1"/>
        <w:rPr>
          <w:caps w:val="0"/>
          <w:sz w:val="40"/>
          <w:szCs w:val="40"/>
        </w:rPr>
      </w:pPr>
      <w:bookmarkStart w:id="6" w:name="_Toc194345105"/>
      <w:r>
        <w:rPr>
          <w:caps w:val="0"/>
          <w:sz w:val="40"/>
        </w:rPr>
        <w:t>Plan de comunicación</w:t>
      </w:r>
      <w:bookmarkEnd w:id="6"/>
    </w:p>
    <w:p w14:paraId="081E5B09" w14:textId="77777777" w:rsidR="00056F40" w:rsidRDefault="00056F40" w:rsidP="00056F40"/>
    <w:tbl>
      <w:tblPr>
        <w:tblW w:w="1462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65"/>
        <w:gridCol w:w="11559"/>
      </w:tblGrid>
      <w:tr w:rsidR="00056F40" w:rsidRPr="00255617" w14:paraId="0F63AB06" w14:textId="77777777" w:rsidTr="00E210FB">
        <w:trPr>
          <w:trHeight w:val="3168"/>
        </w:trPr>
        <w:tc>
          <w:tcPr>
            <w:tcW w:w="3065" w:type="dxa"/>
            <w:shd w:val="clear" w:color="auto" w:fill="FFF2CC" w:themeFill="accent4" w:themeFillTint="33"/>
            <w:vAlign w:val="center"/>
          </w:tcPr>
          <w:p w14:paraId="4A138BF1" w14:textId="3C559B12" w:rsidR="00056F40" w:rsidRPr="00964CA8" w:rsidRDefault="00056F40" w:rsidP="00E210FB">
            <w:pPr>
              <w:rPr>
                <w:color w:val="595959" w:themeColor="text1" w:themeTint="A6"/>
                <w:sz w:val="36"/>
                <w:szCs w:val="36"/>
              </w:rPr>
            </w:pPr>
            <w:r>
              <w:rPr>
                <w:color w:val="595959" w:themeColor="text1" w:themeTint="A6"/>
                <w:sz w:val="36"/>
              </w:rPr>
              <w:t>Comunicación interna</w:t>
            </w:r>
          </w:p>
        </w:tc>
        <w:tc>
          <w:tcPr>
            <w:tcW w:w="11559" w:type="dxa"/>
            <w:shd w:val="clear" w:color="auto" w:fill="auto"/>
            <w:vAlign w:val="center"/>
          </w:tcPr>
          <w:p w14:paraId="4895295F" w14:textId="5983859E" w:rsidR="00082189" w:rsidRPr="00082189" w:rsidRDefault="00082189" w:rsidP="00082189">
            <w:pPr>
              <w:numPr>
                <w:ilvl w:val="0"/>
                <w:numId w:val="45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Procesos de notificación para personal y huéspedes</w:t>
            </w:r>
          </w:p>
          <w:p w14:paraId="1D60FDD3" w14:textId="25A9E2BB" w:rsidR="00082189" w:rsidRPr="00082189" w:rsidRDefault="00082189" w:rsidP="00082189">
            <w:pPr>
              <w:numPr>
                <w:ilvl w:val="0"/>
                <w:numId w:val="46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Uso de sistemas de PA, correos electrónicos o avisos por SMS</w:t>
            </w:r>
          </w:p>
          <w:p w14:paraId="6AEC897F" w14:textId="77777777" w:rsidR="00056F40" w:rsidRPr="00255617" w:rsidRDefault="00056F40" w:rsidP="00E210FB">
            <w:pPr>
              <w:rPr>
                <w:color w:val="000000"/>
                <w:sz w:val="24"/>
              </w:rPr>
            </w:pPr>
          </w:p>
        </w:tc>
      </w:tr>
      <w:tr w:rsidR="00056F40" w:rsidRPr="00255617" w14:paraId="76002352" w14:textId="77777777" w:rsidTr="00E210FB">
        <w:trPr>
          <w:trHeight w:val="3168"/>
        </w:trPr>
        <w:tc>
          <w:tcPr>
            <w:tcW w:w="3065" w:type="dxa"/>
            <w:shd w:val="clear" w:color="auto" w:fill="FFE599" w:themeFill="accent4" w:themeFillTint="66"/>
            <w:vAlign w:val="center"/>
          </w:tcPr>
          <w:p w14:paraId="7DA4CF94" w14:textId="1E7BE083" w:rsidR="00056F40" w:rsidRPr="00964CA8" w:rsidRDefault="00056F40" w:rsidP="00E210FB">
            <w:pPr>
              <w:rPr>
                <w:color w:val="595959" w:themeColor="text1" w:themeTint="A6"/>
                <w:sz w:val="36"/>
                <w:szCs w:val="36"/>
              </w:rPr>
            </w:pPr>
            <w:r>
              <w:rPr>
                <w:color w:val="595959" w:themeColor="text1" w:themeTint="A6"/>
                <w:sz w:val="36"/>
              </w:rPr>
              <w:t>Comunicación externa</w:t>
            </w:r>
          </w:p>
        </w:tc>
        <w:tc>
          <w:tcPr>
            <w:tcW w:w="11559" w:type="dxa"/>
            <w:shd w:val="clear" w:color="auto" w:fill="auto"/>
            <w:vAlign w:val="center"/>
          </w:tcPr>
          <w:p w14:paraId="4E7DD52B" w14:textId="016BDBBB" w:rsidR="00082189" w:rsidRPr="00082189" w:rsidRDefault="00082189" w:rsidP="00082189">
            <w:pPr>
              <w:numPr>
                <w:ilvl w:val="0"/>
                <w:numId w:val="47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Vocero para la relación con los medios</w:t>
            </w:r>
          </w:p>
          <w:p w14:paraId="4C67AC9C" w14:textId="21D94677" w:rsidR="00082189" w:rsidRPr="00082189" w:rsidRDefault="00082189" w:rsidP="00082189">
            <w:pPr>
              <w:numPr>
                <w:ilvl w:val="0"/>
                <w:numId w:val="48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Plantillas para comunicados de prensa y notificaciones a los huéspedes</w:t>
            </w:r>
          </w:p>
          <w:p w14:paraId="36BC6F21" w14:textId="77777777" w:rsidR="00056F40" w:rsidRPr="00255617" w:rsidRDefault="00056F40" w:rsidP="00E210FB">
            <w:pPr>
              <w:rPr>
                <w:color w:val="000000"/>
                <w:sz w:val="24"/>
              </w:rPr>
            </w:pPr>
          </w:p>
        </w:tc>
      </w:tr>
      <w:tr w:rsidR="00056F40" w:rsidRPr="00255617" w14:paraId="5AE801B9" w14:textId="77777777" w:rsidTr="00E210FB">
        <w:trPr>
          <w:trHeight w:val="3168"/>
        </w:trPr>
        <w:tc>
          <w:tcPr>
            <w:tcW w:w="3065" w:type="dxa"/>
            <w:shd w:val="clear" w:color="auto" w:fill="FFD966" w:themeFill="accent4" w:themeFillTint="99"/>
            <w:vAlign w:val="center"/>
          </w:tcPr>
          <w:p w14:paraId="7E57F4ED" w14:textId="1BCE88D8" w:rsidR="00056F40" w:rsidRPr="00964CA8" w:rsidRDefault="00056F40" w:rsidP="00E210FB">
            <w:pPr>
              <w:rPr>
                <w:color w:val="595959" w:themeColor="text1" w:themeTint="A6"/>
                <w:sz w:val="36"/>
                <w:szCs w:val="36"/>
              </w:rPr>
            </w:pPr>
            <w:r>
              <w:rPr>
                <w:color w:val="595959" w:themeColor="text1" w:themeTint="A6"/>
                <w:sz w:val="36"/>
              </w:rPr>
              <w:t>Comunicación de las partes interesadas</w:t>
            </w:r>
          </w:p>
        </w:tc>
        <w:tc>
          <w:tcPr>
            <w:tcW w:w="11559" w:type="dxa"/>
            <w:shd w:val="clear" w:color="auto" w:fill="auto"/>
            <w:vAlign w:val="center"/>
          </w:tcPr>
          <w:p w14:paraId="1224697E" w14:textId="6154220C" w:rsidR="00082189" w:rsidRPr="00082189" w:rsidRDefault="00CB109F" w:rsidP="00082189">
            <w:pPr>
              <w:numPr>
                <w:ilvl w:val="0"/>
                <w:numId w:val="48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Procesos de notificación que mantienen informados a propietarios, inversores y socios</w:t>
            </w:r>
          </w:p>
          <w:p w14:paraId="0F5C16EB" w14:textId="77777777" w:rsidR="00056F40" w:rsidRPr="00255617" w:rsidRDefault="00056F40" w:rsidP="00E210FB">
            <w:pPr>
              <w:rPr>
                <w:color w:val="000000"/>
                <w:sz w:val="24"/>
              </w:rPr>
            </w:pPr>
          </w:p>
        </w:tc>
      </w:tr>
    </w:tbl>
    <w:p w14:paraId="3FA578AE" w14:textId="77777777" w:rsidR="00056F40" w:rsidRPr="00056F40" w:rsidRDefault="00056F40" w:rsidP="00056F40"/>
    <w:p w14:paraId="5C962A32" w14:textId="7ECA16B7" w:rsidR="001F66A6" w:rsidRDefault="00082189" w:rsidP="00E238AC">
      <w:pPr>
        <w:pStyle w:val="Heading1"/>
        <w:rPr>
          <w:caps w:val="0"/>
          <w:sz w:val="40"/>
          <w:szCs w:val="40"/>
        </w:rPr>
      </w:pPr>
      <w:bookmarkStart w:id="7" w:name="_Toc194345106"/>
      <w:r>
        <w:rPr>
          <w:caps w:val="0"/>
          <w:sz w:val="40"/>
        </w:rPr>
        <w:lastRenderedPageBreak/>
        <w:t>Continuidad del negocio y recuperación</w:t>
      </w:r>
      <w:bookmarkEnd w:id="7"/>
    </w:p>
    <w:p w14:paraId="24DCD152" w14:textId="77777777" w:rsidR="00082189" w:rsidRDefault="00082189" w:rsidP="00082189"/>
    <w:tbl>
      <w:tblPr>
        <w:tblW w:w="14627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627"/>
      </w:tblGrid>
      <w:tr w:rsidR="00082189" w:rsidRPr="00056F40" w14:paraId="4A18A3B4" w14:textId="77777777" w:rsidTr="00082189">
        <w:trPr>
          <w:trHeight w:val="548"/>
        </w:trPr>
        <w:tc>
          <w:tcPr>
            <w:tcW w:w="14627" w:type="dxa"/>
            <w:shd w:val="clear" w:color="auto" w:fill="595959" w:themeFill="text1" w:themeFillTint="A6"/>
            <w:vAlign w:val="center"/>
            <w:hideMark/>
          </w:tcPr>
          <w:p w14:paraId="6E7643EC" w14:textId="3725F000" w:rsidR="00082189" w:rsidRPr="00056F40" w:rsidRDefault="00082189" w:rsidP="00E210FB">
            <w:pPr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color w:val="FFFFFF" w:themeColor="background1"/>
                <w:sz w:val="28"/>
              </w:rPr>
              <w:t>Evaluación de daños</w:t>
            </w:r>
          </w:p>
        </w:tc>
      </w:tr>
      <w:tr w:rsidR="00082189" w:rsidRPr="009E08D3" w14:paraId="5C9F8A54" w14:textId="77777777" w:rsidTr="00082189">
        <w:trPr>
          <w:trHeight w:val="1340"/>
        </w:trPr>
        <w:tc>
          <w:tcPr>
            <w:tcW w:w="14627" w:type="dxa"/>
            <w:shd w:val="clear" w:color="auto" w:fill="F2F2F2" w:themeFill="background1" w:themeFillShade="F2"/>
            <w:vAlign w:val="center"/>
          </w:tcPr>
          <w:p w14:paraId="2E4D0AAE" w14:textId="4C39CA80" w:rsidR="00082189" w:rsidRPr="009E08D3" w:rsidRDefault="005044A9" w:rsidP="00E210FB">
            <w:pPr>
              <w:rPr>
                <w:color w:val="000000"/>
                <w:sz w:val="18"/>
                <w:szCs w:val="20"/>
              </w:rPr>
            </w:pPr>
            <w:r>
              <w:rPr>
                <w:color w:val="595959" w:themeColor="text1" w:themeTint="A6"/>
                <w:sz w:val="24"/>
              </w:rPr>
              <w:t>Describa procedimientos para evaluar el impacto de la crisis.</w:t>
            </w:r>
          </w:p>
        </w:tc>
      </w:tr>
      <w:tr w:rsidR="00082189" w:rsidRPr="00056F40" w14:paraId="341767F8" w14:textId="77777777" w:rsidTr="00082189">
        <w:trPr>
          <w:trHeight w:val="620"/>
        </w:trPr>
        <w:tc>
          <w:tcPr>
            <w:tcW w:w="14627" w:type="dxa"/>
            <w:shd w:val="clear" w:color="auto" w:fill="595959" w:themeFill="text1" w:themeFillTint="A6"/>
            <w:vAlign w:val="center"/>
          </w:tcPr>
          <w:p w14:paraId="6F8A9F8A" w14:textId="0A04CB89" w:rsidR="00082189" w:rsidRPr="00056F40" w:rsidRDefault="00082189" w:rsidP="00E210FB">
            <w:pPr>
              <w:rPr>
                <w:color w:val="000000"/>
                <w:sz w:val="28"/>
                <w:szCs w:val="28"/>
              </w:rPr>
            </w:pPr>
            <w:r>
              <w:rPr>
                <w:color w:val="FFFFFF" w:themeColor="background1"/>
                <w:sz w:val="28"/>
              </w:rPr>
              <w:t>Plan de recuperación</w:t>
            </w:r>
          </w:p>
        </w:tc>
      </w:tr>
      <w:tr w:rsidR="00082189" w:rsidRPr="009E08D3" w14:paraId="6FB712CE" w14:textId="77777777" w:rsidTr="00082189">
        <w:trPr>
          <w:trHeight w:val="1952"/>
        </w:trPr>
        <w:tc>
          <w:tcPr>
            <w:tcW w:w="14627" w:type="dxa"/>
            <w:shd w:val="clear" w:color="auto" w:fill="F2F2F2" w:themeFill="background1" w:themeFillShade="F2"/>
            <w:vAlign w:val="center"/>
          </w:tcPr>
          <w:p w14:paraId="00FC723C" w14:textId="3D981D25" w:rsidR="00082189" w:rsidRPr="009E08D3" w:rsidRDefault="005044A9" w:rsidP="00E210FB">
            <w:pPr>
              <w:rPr>
                <w:color w:val="000000"/>
                <w:sz w:val="18"/>
                <w:szCs w:val="20"/>
              </w:rPr>
            </w:pPr>
            <w:r>
              <w:rPr>
                <w:color w:val="595959" w:themeColor="text1" w:themeTint="A6"/>
                <w:sz w:val="24"/>
              </w:rPr>
              <w:t>Enumere los pasos para restablecer las operaciones. Incluya líneas de tiempo.</w:t>
            </w:r>
          </w:p>
        </w:tc>
      </w:tr>
      <w:tr w:rsidR="00082189" w:rsidRPr="00056F40" w14:paraId="70D08198" w14:textId="77777777" w:rsidTr="00082189">
        <w:trPr>
          <w:trHeight w:val="548"/>
        </w:trPr>
        <w:tc>
          <w:tcPr>
            <w:tcW w:w="14627" w:type="dxa"/>
            <w:shd w:val="clear" w:color="auto" w:fill="595959" w:themeFill="text1" w:themeFillTint="A6"/>
            <w:vAlign w:val="center"/>
          </w:tcPr>
          <w:p w14:paraId="3D11D977" w14:textId="57931F99" w:rsidR="00082189" w:rsidRDefault="00082189" w:rsidP="00082189">
            <w:pPr>
              <w:rPr>
                <w:iCs/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</w:rPr>
              <w:t>Plan de recuperación</w:t>
            </w:r>
          </w:p>
        </w:tc>
      </w:tr>
      <w:tr w:rsidR="00082189" w:rsidRPr="00056F40" w14:paraId="37706922" w14:textId="77777777" w:rsidTr="00082189">
        <w:trPr>
          <w:trHeight w:val="1970"/>
        </w:trPr>
        <w:tc>
          <w:tcPr>
            <w:tcW w:w="14627" w:type="dxa"/>
            <w:shd w:val="clear" w:color="auto" w:fill="F2F2F2" w:themeFill="background1" w:themeFillShade="F2"/>
            <w:vAlign w:val="center"/>
          </w:tcPr>
          <w:p w14:paraId="0767E2B2" w14:textId="3E1A1AF0" w:rsidR="00082189" w:rsidRDefault="005044A9" w:rsidP="00082189">
            <w:pPr>
              <w:rPr>
                <w:iCs/>
                <w:color w:val="FFFFFF" w:themeColor="background1"/>
                <w:sz w:val="28"/>
                <w:szCs w:val="28"/>
              </w:rPr>
            </w:pPr>
            <w:r>
              <w:rPr>
                <w:color w:val="595959" w:themeColor="text1" w:themeTint="A6"/>
                <w:sz w:val="24"/>
              </w:rPr>
              <w:t>Enumere los pasos para restablecer las operaciones. Incluya líneas de tiempo.</w:t>
            </w:r>
          </w:p>
        </w:tc>
      </w:tr>
      <w:tr w:rsidR="00082189" w:rsidRPr="00056F40" w14:paraId="45E0F2CE" w14:textId="77777777" w:rsidTr="00082189">
        <w:trPr>
          <w:trHeight w:val="548"/>
        </w:trPr>
        <w:tc>
          <w:tcPr>
            <w:tcW w:w="14627" w:type="dxa"/>
            <w:shd w:val="clear" w:color="auto" w:fill="595959" w:themeFill="text1" w:themeFillTint="A6"/>
            <w:vAlign w:val="center"/>
          </w:tcPr>
          <w:p w14:paraId="5D594CB7" w14:textId="70EF9A71" w:rsidR="00082189" w:rsidRPr="00056F40" w:rsidRDefault="00082189" w:rsidP="00E210FB">
            <w:pPr>
              <w:rPr>
                <w:color w:val="000000"/>
                <w:sz w:val="28"/>
                <w:szCs w:val="28"/>
              </w:rPr>
            </w:pPr>
            <w:r>
              <w:rPr>
                <w:color w:val="FFFFFF" w:themeColor="background1"/>
                <w:sz w:val="28"/>
              </w:rPr>
              <w:t>Servicios de soporte</w:t>
            </w:r>
          </w:p>
        </w:tc>
      </w:tr>
      <w:tr w:rsidR="00082189" w:rsidRPr="009E08D3" w14:paraId="742DC933" w14:textId="77777777" w:rsidTr="00082189">
        <w:trPr>
          <w:trHeight w:val="1862"/>
        </w:trPr>
        <w:tc>
          <w:tcPr>
            <w:tcW w:w="14627" w:type="dxa"/>
            <w:shd w:val="clear" w:color="auto" w:fill="F2F2F2" w:themeFill="background1" w:themeFillShade="F2"/>
            <w:vAlign w:val="center"/>
          </w:tcPr>
          <w:p w14:paraId="61CF9902" w14:textId="04B771B9" w:rsidR="00082189" w:rsidRPr="009E08D3" w:rsidRDefault="005044A9" w:rsidP="00E210FB">
            <w:pPr>
              <w:rPr>
                <w:color w:val="000000"/>
                <w:sz w:val="18"/>
                <w:szCs w:val="20"/>
              </w:rPr>
            </w:pPr>
            <w:r>
              <w:rPr>
                <w:color w:val="595959" w:themeColor="text1" w:themeTint="A6"/>
                <w:sz w:val="24"/>
              </w:rPr>
              <w:t>Describa la asistencia disponible para el personal y los huéspedes afectados (p. ej., asesoría, reubicación).</w:t>
            </w:r>
          </w:p>
        </w:tc>
      </w:tr>
    </w:tbl>
    <w:p w14:paraId="14FAA41A" w14:textId="77777777" w:rsidR="00082189" w:rsidRPr="00082189" w:rsidRDefault="00082189" w:rsidP="00082189"/>
    <w:p w14:paraId="07DD95A9" w14:textId="77777777" w:rsidR="001F66A6" w:rsidRDefault="001F66A6" w:rsidP="001F66A6">
      <w:pPr>
        <w:shd w:val="clear" w:color="auto" w:fill="FFFFFF"/>
        <w:rPr>
          <w:b/>
          <w:bCs/>
          <w:color w:val="000000" w:themeColor="text1"/>
          <w:sz w:val="22"/>
          <w:szCs w:val="28"/>
        </w:rPr>
      </w:pPr>
    </w:p>
    <w:p w14:paraId="5FE7637F" w14:textId="77777777" w:rsidR="001F66A6" w:rsidRDefault="001F66A6" w:rsidP="001F66A6">
      <w:pPr>
        <w:ind w:right="-27"/>
        <w:outlineLvl w:val="0"/>
        <w:rPr>
          <w:b/>
          <w:color w:val="808080" w:themeColor="background1" w:themeShade="80"/>
          <w:sz w:val="36"/>
          <w:szCs w:val="44"/>
        </w:rPr>
        <w:sectPr w:rsidR="001F66A6" w:rsidSect="001968EE">
          <w:pgSz w:w="15840" w:h="12240" w:orient="landscape"/>
          <w:pgMar w:top="540" w:right="576" w:bottom="720" w:left="576" w:header="720" w:footer="518" w:gutter="0"/>
          <w:cols w:space="720"/>
          <w:docGrid w:linePitch="360"/>
        </w:sectPr>
      </w:pPr>
    </w:p>
    <w:p w14:paraId="4AE0EAA9" w14:textId="3F412D80" w:rsidR="0016036A" w:rsidRPr="00082189" w:rsidRDefault="00082189" w:rsidP="00E238AC">
      <w:pPr>
        <w:pStyle w:val="Heading1"/>
        <w:rPr>
          <w:sz w:val="40"/>
          <w:szCs w:val="40"/>
        </w:rPr>
      </w:pPr>
      <w:bookmarkStart w:id="8" w:name="_Toc194345107"/>
      <w:r>
        <w:rPr>
          <w:caps w:val="0"/>
          <w:sz w:val="40"/>
        </w:rPr>
        <w:lastRenderedPageBreak/>
        <w:t>Capacitación y simulacros</w:t>
      </w:r>
      <w:bookmarkEnd w:id="8"/>
    </w:p>
    <w:p w14:paraId="319721F9" w14:textId="607ECF69" w:rsidR="0016036A" w:rsidRDefault="0016036A" w:rsidP="0016036A">
      <w:pPr>
        <w:shd w:val="clear" w:color="auto" w:fill="FFFFFF"/>
        <w:rPr>
          <w:b/>
          <w:bCs/>
          <w:color w:val="000000" w:themeColor="text1"/>
          <w:sz w:val="22"/>
          <w:szCs w:val="28"/>
        </w:rPr>
      </w:pPr>
    </w:p>
    <w:p w14:paraId="6AC40A48" w14:textId="255956A1" w:rsidR="00082189" w:rsidRDefault="00082189">
      <w:pPr>
        <w:rPr>
          <w:bCs/>
          <w:color w:val="808080" w:themeColor="background1" w:themeShade="8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5CBFEB" wp14:editId="1FD7FA62">
                <wp:simplePos x="0" y="0"/>
                <wp:positionH relativeFrom="column">
                  <wp:posOffset>3076575</wp:posOffset>
                </wp:positionH>
                <wp:positionV relativeFrom="paragraph">
                  <wp:posOffset>57150</wp:posOffset>
                </wp:positionV>
                <wp:extent cx="2809875" cy="400050"/>
                <wp:effectExtent l="0" t="0" r="9525" b="0"/>
                <wp:wrapNone/>
                <wp:docPr id="132127595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400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5B7D4E" w14:textId="70E7F021" w:rsidR="00082189" w:rsidRPr="00082189" w:rsidRDefault="00082189" w:rsidP="00082189">
                            <w:pP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8"/>
                              </w:rPr>
                              <w:t>Ejercicios de simulación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CBFEB" id="_x0000_s1034" type="#_x0000_t202" style="position:absolute;margin-left:242.25pt;margin-top:4.5pt;width:221.25pt;height:3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" fillcolor="#fff2cc [663]" stroked="f" strokeweight=".5pt">
                <v:textbox>
                  <w:txbxContent>
                    <w:p w14:paraId="265B7D4E" w14:textId="70E7F021" w:rsidR="00082189" w:rsidRPr="00082189" w:rsidRDefault="00082189" w:rsidP="00082189">
                      <w:pPr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28"/>
                        </w:rPr>
                        <w:t>Ejercicios de simulación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6006CE" wp14:editId="43FB6ED7">
                <wp:simplePos x="0" y="0"/>
                <wp:positionH relativeFrom="column">
                  <wp:posOffset>3076575</wp:posOffset>
                </wp:positionH>
                <wp:positionV relativeFrom="paragraph">
                  <wp:posOffset>609600</wp:posOffset>
                </wp:positionV>
                <wp:extent cx="2809875" cy="5448300"/>
                <wp:effectExtent l="0" t="0" r="9525" b="0"/>
                <wp:wrapNone/>
                <wp:docPr id="28139673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448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E2DD73" w14:textId="388EC48C" w:rsidR="00082189" w:rsidRPr="00082189" w:rsidRDefault="005044A9" w:rsidP="00082189">
                            <w:pPr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4"/>
                              </w:rPr>
                              <w:t>Diseñe situaciones ficticias para probar la efectividad del plan.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006CE" id="_x0000_s1035" type="#_x0000_t202" style="position:absolute;margin-left:242.25pt;margin-top:48pt;width:221.25pt;height:42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" fillcolor="#f2f2f2 [3052]" stroked="f" strokeweight=".5pt">
                <v:textbox>
                  <w:txbxContent>
                    <w:p w14:paraId="1EE2DD73" w14:textId="388EC48C" w:rsidR="00082189" w:rsidRPr="00082189" w:rsidRDefault="005044A9" w:rsidP="00082189">
                      <w:pPr>
                        <w:rPr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color w:val="595959" w:themeColor="text1" w:themeTint="A6"/>
                          <w:sz w:val="24"/>
                        </w:rPr>
                        <w:t>Diseñe situaciones ficticias para probar la efectividad del plan.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009572" wp14:editId="261A95D7">
                <wp:simplePos x="0" y="0"/>
                <wp:positionH relativeFrom="column">
                  <wp:posOffset>6238875</wp:posOffset>
                </wp:positionH>
                <wp:positionV relativeFrom="paragraph">
                  <wp:posOffset>609600</wp:posOffset>
                </wp:positionV>
                <wp:extent cx="2809875" cy="5448300"/>
                <wp:effectExtent l="0" t="0" r="9525" b="0"/>
                <wp:wrapNone/>
                <wp:docPr id="170489621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448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39BC73" w14:textId="70B18421" w:rsidR="00082189" w:rsidRPr="00082189" w:rsidRDefault="005044A9" w:rsidP="00082189">
                            <w:pPr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4"/>
                              </w:rPr>
                              <w:t>Describa las revisiones que se llevarán a cabo después del simulacro para identificar las mejoras.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09572" id="_x0000_s1036" type="#_x0000_t202" style="position:absolute;margin-left:491.25pt;margin-top:48pt;width:221.25pt;height:42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" fillcolor="#f2f2f2 [3052]" stroked="f" strokeweight=".5pt">
                <v:textbox>
                  <w:txbxContent>
                    <w:p w14:paraId="1E39BC73" w14:textId="70B18421" w:rsidR="00082189" w:rsidRPr="00082189" w:rsidRDefault="005044A9" w:rsidP="00082189">
                      <w:pPr>
                        <w:rPr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color w:val="595959" w:themeColor="text1" w:themeTint="A6"/>
                          <w:sz w:val="24"/>
                        </w:rPr>
                        <w:t>Describa las revisiones que se llevarán a cabo después del simulacro para identificar las mejoras.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6DB072" wp14:editId="64F318B8">
                <wp:simplePos x="0" y="0"/>
                <wp:positionH relativeFrom="column">
                  <wp:posOffset>6238875</wp:posOffset>
                </wp:positionH>
                <wp:positionV relativeFrom="paragraph">
                  <wp:posOffset>57150</wp:posOffset>
                </wp:positionV>
                <wp:extent cx="2809875" cy="400050"/>
                <wp:effectExtent l="0" t="0" r="9525" b="0"/>
                <wp:wrapNone/>
                <wp:docPr id="143147618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400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0116CF" w14:textId="2699FC0E" w:rsidR="00082189" w:rsidRPr="00082189" w:rsidRDefault="00082189" w:rsidP="00082189">
                            <w:pP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8"/>
                              </w:rPr>
                              <w:t>Evaluación y comentarios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DB072" id="_x0000_s1037" type="#_x0000_t202" style="position:absolute;margin-left:491.25pt;margin-top:4.5pt;width:221.25pt;height:3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" fillcolor="#fff2cc [663]" stroked="f" strokeweight=".5pt">
                <v:textbox>
                  <w:txbxContent>
                    <w:p w14:paraId="0C0116CF" w14:textId="2699FC0E" w:rsidR="00082189" w:rsidRPr="00082189" w:rsidRDefault="00082189" w:rsidP="00082189">
                      <w:pPr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28"/>
                        </w:rPr>
                        <w:t>Evaluación y comentarios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AC1985" wp14:editId="5992B12B">
                <wp:simplePos x="0" y="0"/>
                <wp:positionH relativeFrom="column">
                  <wp:posOffset>-80010</wp:posOffset>
                </wp:positionH>
                <wp:positionV relativeFrom="paragraph">
                  <wp:posOffset>612775</wp:posOffset>
                </wp:positionV>
                <wp:extent cx="2809875" cy="5448300"/>
                <wp:effectExtent l="0" t="0" r="9525" b="0"/>
                <wp:wrapNone/>
                <wp:docPr id="49920425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448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EF4B1A" w14:textId="6526E6B7" w:rsidR="00082189" w:rsidRPr="00082189" w:rsidRDefault="005044A9" w:rsidP="00082189">
                            <w:pPr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4"/>
                              </w:rPr>
                              <w:t>Enumere el cronograma para la capacitación del personal sobre la respuesta ante emergencias y los procedimientos en caso de crisis.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C1985" id="_x0000_s1038" type="#_x0000_t202" style="position:absolute;margin-left:-6.3pt;margin-top:48.25pt;width:221.25pt;height:42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" fillcolor="#f2f2f2 [3052]" stroked="f" strokeweight=".5pt">
                <v:textbox>
                  <w:txbxContent>
                    <w:p w14:paraId="78EF4B1A" w14:textId="6526E6B7" w:rsidR="00082189" w:rsidRPr="00082189" w:rsidRDefault="005044A9" w:rsidP="00082189">
                      <w:pPr>
                        <w:rPr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color w:val="595959" w:themeColor="text1" w:themeTint="A6"/>
                          <w:sz w:val="24"/>
                        </w:rPr>
                        <w:t>Enumere el cronograma para la capacitación del personal sobre la respuesta ante emergencias y los procedimientos en caso de crisis.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D14E73" wp14:editId="60B50055">
                <wp:simplePos x="0" y="0"/>
                <wp:positionH relativeFrom="column">
                  <wp:posOffset>-80010</wp:posOffset>
                </wp:positionH>
                <wp:positionV relativeFrom="paragraph">
                  <wp:posOffset>60325</wp:posOffset>
                </wp:positionV>
                <wp:extent cx="2809875" cy="400050"/>
                <wp:effectExtent l="0" t="0" r="9525" b="0"/>
                <wp:wrapNone/>
                <wp:docPr id="3136699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400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4831D5" w14:textId="0CA71D27" w:rsidR="00082189" w:rsidRPr="00082189" w:rsidRDefault="00082189" w:rsidP="00082189">
                            <w:pP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8"/>
                              </w:rPr>
                              <w:t>Capacitación habitual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14E73" id="_x0000_s1039" type="#_x0000_t202" style="position:absolute;margin-left:-6.3pt;margin-top:4.75pt;width:221.2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" fillcolor="#fff2cc [663]" stroked="f" strokeweight=".5pt">
                <v:textbox>
                  <w:txbxContent>
                    <w:p w14:paraId="744831D5" w14:textId="0CA71D27" w:rsidR="00082189" w:rsidRPr="00082189" w:rsidRDefault="00082189" w:rsidP="00082189">
                      <w:pPr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28"/>
                        </w:rPr>
                        <w:t>Capacitación habitual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color w:val="808080" w:themeColor="background1" w:themeShade="80"/>
          <w:szCs w:val="20"/>
        </w:rPr>
        <w:br w:type="page"/>
      </w:r>
    </w:p>
    <w:p w14:paraId="002595CE" w14:textId="086F03CF" w:rsidR="0016036A" w:rsidRPr="00082189" w:rsidRDefault="00082189" w:rsidP="00E238AC">
      <w:pPr>
        <w:pStyle w:val="Heading1"/>
        <w:rPr>
          <w:sz w:val="40"/>
          <w:szCs w:val="40"/>
        </w:rPr>
      </w:pPr>
      <w:bookmarkStart w:id="9" w:name="_Toc194345108"/>
      <w:r>
        <w:rPr>
          <w:caps w:val="0"/>
          <w:sz w:val="40"/>
        </w:rPr>
        <w:lastRenderedPageBreak/>
        <w:t>Mantenimiento del plan</w:t>
      </w:r>
      <w:bookmarkEnd w:id="9"/>
    </w:p>
    <w:p w14:paraId="3CF0B004" w14:textId="77777777" w:rsidR="0016036A" w:rsidRDefault="0016036A" w:rsidP="0016036A">
      <w:pPr>
        <w:shd w:val="clear" w:color="auto" w:fill="FFFFFF"/>
        <w:rPr>
          <w:b/>
          <w:bCs/>
          <w:color w:val="000000" w:themeColor="text1"/>
          <w:sz w:val="22"/>
          <w:szCs w:val="28"/>
        </w:rPr>
      </w:pPr>
    </w:p>
    <w:tbl>
      <w:tblPr>
        <w:tblW w:w="1462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65"/>
        <w:gridCol w:w="11559"/>
      </w:tblGrid>
      <w:tr w:rsidR="00082189" w:rsidRPr="00255617" w14:paraId="6E11619C" w14:textId="77777777" w:rsidTr="00E210FB">
        <w:trPr>
          <w:trHeight w:val="3168"/>
        </w:trPr>
        <w:tc>
          <w:tcPr>
            <w:tcW w:w="3065" w:type="dxa"/>
            <w:shd w:val="clear" w:color="auto" w:fill="FFF2CC" w:themeFill="accent4" w:themeFillTint="33"/>
            <w:vAlign w:val="center"/>
          </w:tcPr>
          <w:p w14:paraId="4057B45A" w14:textId="399EDBA8" w:rsidR="00082189" w:rsidRPr="00964CA8" w:rsidRDefault="00082189" w:rsidP="00E210FB">
            <w:pPr>
              <w:rPr>
                <w:color w:val="595959" w:themeColor="text1" w:themeTint="A6"/>
                <w:sz w:val="36"/>
                <w:szCs w:val="36"/>
              </w:rPr>
            </w:pPr>
            <w:r>
              <w:rPr>
                <w:color w:val="595959" w:themeColor="text1" w:themeTint="A6"/>
                <w:sz w:val="36"/>
              </w:rPr>
              <w:t>Cronograma de revisión</w:t>
            </w:r>
          </w:p>
        </w:tc>
        <w:tc>
          <w:tcPr>
            <w:tcW w:w="11559" w:type="dxa"/>
            <w:shd w:val="clear" w:color="auto" w:fill="auto"/>
            <w:vAlign w:val="center"/>
          </w:tcPr>
          <w:p w14:paraId="7FAEC03A" w14:textId="013919CD" w:rsidR="00082189" w:rsidRPr="00255617" w:rsidRDefault="005044A9" w:rsidP="00E210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Realice una revisión periódica para actualizar el plan (p. ej., una vez al año).</w:t>
            </w:r>
          </w:p>
        </w:tc>
      </w:tr>
      <w:tr w:rsidR="00082189" w:rsidRPr="00255617" w14:paraId="6CF75B3D" w14:textId="77777777" w:rsidTr="00E210FB">
        <w:trPr>
          <w:trHeight w:val="3168"/>
        </w:trPr>
        <w:tc>
          <w:tcPr>
            <w:tcW w:w="3065" w:type="dxa"/>
            <w:shd w:val="clear" w:color="auto" w:fill="FFE599" w:themeFill="accent4" w:themeFillTint="66"/>
            <w:vAlign w:val="center"/>
          </w:tcPr>
          <w:p w14:paraId="2BDA9748" w14:textId="6B36203D" w:rsidR="00082189" w:rsidRPr="00964CA8" w:rsidRDefault="00082189" w:rsidP="00E210FB">
            <w:pPr>
              <w:rPr>
                <w:color w:val="595959" w:themeColor="text1" w:themeTint="A6"/>
                <w:sz w:val="36"/>
                <w:szCs w:val="36"/>
              </w:rPr>
            </w:pPr>
            <w:r>
              <w:rPr>
                <w:color w:val="595959" w:themeColor="text1" w:themeTint="A6"/>
                <w:sz w:val="36"/>
              </w:rPr>
              <w:t>Control de la versión</w:t>
            </w:r>
          </w:p>
        </w:tc>
        <w:tc>
          <w:tcPr>
            <w:tcW w:w="11559" w:type="dxa"/>
            <w:shd w:val="clear" w:color="auto" w:fill="auto"/>
            <w:vAlign w:val="center"/>
          </w:tcPr>
          <w:p w14:paraId="7BEA7780" w14:textId="02815648" w:rsidR="00082189" w:rsidRPr="00255617" w:rsidRDefault="00082189" w:rsidP="00E210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Mantenga un registro de revisiones con las fechas y los cambios realizados.</w:t>
            </w:r>
          </w:p>
        </w:tc>
      </w:tr>
      <w:tr w:rsidR="00082189" w:rsidRPr="00255617" w14:paraId="30FA28A3" w14:textId="77777777" w:rsidTr="00E210FB">
        <w:trPr>
          <w:trHeight w:val="3168"/>
        </w:trPr>
        <w:tc>
          <w:tcPr>
            <w:tcW w:w="3065" w:type="dxa"/>
            <w:shd w:val="clear" w:color="auto" w:fill="FFD966" w:themeFill="accent4" w:themeFillTint="99"/>
            <w:vAlign w:val="center"/>
          </w:tcPr>
          <w:p w14:paraId="6874292C" w14:textId="217E3FE9" w:rsidR="00082189" w:rsidRPr="00964CA8" w:rsidRDefault="00082189" w:rsidP="00E210FB">
            <w:pPr>
              <w:rPr>
                <w:color w:val="595959" w:themeColor="text1" w:themeTint="A6"/>
                <w:sz w:val="36"/>
                <w:szCs w:val="36"/>
              </w:rPr>
            </w:pPr>
            <w:r>
              <w:rPr>
                <w:color w:val="595959" w:themeColor="text1" w:themeTint="A6"/>
                <w:sz w:val="36"/>
              </w:rPr>
              <w:t>Aprobación</w:t>
            </w:r>
          </w:p>
        </w:tc>
        <w:tc>
          <w:tcPr>
            <w:tcW w:w="11559" w:type="dxa"/>
            <w:shd w:val="clear" w:color="auto" w:fill="auto"/>
            <w:vAlign w:val="center"/>
          </w:tcPr>
          <w:p w14:paraId="4B5C5A1F" w14:textId="793C533E" w:rsidR="00082189" w:rsidRPr="00255617" w:rsidRDefault="005044A9" w:rsidP="00E210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Especifique la aprobación requerida por la administración sénior para cada versión del plan.</w:t>
            </w:r>
          </w:p>
        </w:tc>
      </w:tr>
    </w:tbl>
    <w:p w14:paraId="581D9644" w14:textId="25F1C0D7" w:rsidR="00082189" w:rsidRDefault="00082189">
      <w:pPr>
        <w:rPr>
          <w:bCs/>
          <w:color w:val="808080" w:themeColor="background1" w:themeShade="80"/>
          <w:szCs w:val="20"/>
        </w:rPr>
      </w:pPr>
      <w:r>
        <w:rPr>
          <w:bCs/>
          <w:color w:val="808080" w:themeColor="background1" w:themeShade="80"/>
          <w:szCs w:val="20"/>
        </w:rPr>
        <w:br w:type="page"/>
      </w:r>
    </w:p>
    <w:p w14:paraId="021A89AC" w14:textId="44C4F92C" w:rsidR="0016036A" w:rsidRPr="00082189" w:rsidRDefault="00082189" w:rsidP="00E238AC">
      <w:pPr>
        <w:pStyle w:val="Heading1"/>
        <w:rPr>
          <w:sz w:val="40"/>
          <w:szCs w:val="40"/>
        </w:rPr>
      </w:pPr>
      <w:bookmarkStart w:id="10" w:name="_Toc194345109"/>
      <w:r>
        <w:rPr>
          <w:caps w:val="0"/>
          <w:sz w:val="40"/>
        </w:rPr>
        <w:lastRenderedPageBreak/>
        <w:t>Apéndices</w:t>
      </w:r>
      <w:bookmarkEnd w:id="10"/>
    </w:p>
    <w:p w14:paraId="4F202C3A" w14:textId="77777777" w:rsidR="0016036A" w:rsidRDefault="0016036A" w:rsidP="0016036A">
      <w:pPr>
        <w:shd w:val="clear" w:color="auto" w:fill="FFFFFF"/>
        <w:rPr>
          <w:b/>
          <w:bCs/>
          <w:color w:val="000000" w:themeColor="text1"/>
          <w:sz w:val="22"/>
          <w:szCs w:val="28"/>
        </w:rPr>
      </w:pPr>
    </w:p>
    <w:p w14:paraId="713152E3" w14:textId="77777777" w:rsidR="0016036A" w:rsidRDefault="0016036A" w:rsidP="0016036A">
      <w:pPr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14:paraId="0C45C9E0" w14:textId="5EEC2397" w:rsidR="00D04BD0" w:rsidRDefault="00082189" w:rsidP="00B42ACF">
      <w:pPr>
        <w:rPr>
          <w:bCs/>
          <w:color w:val="808080" w:themeColor="background1" w:themeShade="80"/>
          <w:szCs w:val="20"/>
        </w:rPr>
        <w:sectPr w:rsidR="00D04BD0" w:rsidSect="00D04BD0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1E3F1C" wp14:editId="3767D430">
                <wp:simplePos x="0" y="0"/>
                <wp:positionH relativeFrom="column">
                  <wp:posOffset>76200</wp:posOffset>
                </wp:positionH>
                <wp:positionV relativeFrom="paragraph">
                  <wp:posOffset>-113030</wp:posOffset>
                </wp:positionV>
                <wp:extent cx="1362075" cy="6276975"/>
                <wp:effectExtent l="0" t="0" r="9525" b="9525"/>
                <wp:wrapNone/>
                <wp:docPr id="178451038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27697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14B3513A" id="Rectangle 4" o:spid="_x0000_s1026" style="position:absolute;margin-left:6pt;margin-top:-8.9pt;width:107.25pt;height:49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" fillcolor="#ffc000 [3207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440610" wp14:editId="3DA9585F">
                <wp:simplePos x="0" y="0"/>
                <wp:positionH relativeFrom="column">
                  <wp:posOffset>0</wp:posOffset>
                </wp:positionH>
                <wp:positionV relativeFrom="paragraph">
                  <wp:posOffset>-179070</wp:posOffset>
                </wp:positionV>
                <wp:extent cx="1362075" cy="6276975"/>
                <wp:effectExtent l="0" t="0" r="9525" b="9525"/>
                <wp:wrapNone/>
                <wp:docPr id="58898104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2769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D96FE80" id="Rectangle 4" o:spid="_x0000_s1026" style="position:absolute;margin-left:0;margin-top:-14.1pt;width:107.25pt;height:49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" fillcolor="#5a5a5a [2109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B01612" wp14:editId="124B770D">
                <wp:simplePos x="0" y="0"/>
                <wp:positionH relativeFrom="column">
                  <wp:posOffset>1676400</wp:posOffset>
                </wp:positionH>
                <wp:positionV relativeFrom="paragraph">
                  <wp:posOffset>-112395</wp:posOffset>
                </wp:positionV>
                <wp:extent cx="7362825" cy="6210300"/>
                <wp:effectExtent l="0" t="0" r="9525" b="0"/>
                <wp:wrapNone/>
                <wp:docPr id="83522389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6210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ADA2C8" w14:textId="1A526EA8" w:rsidR="00082189" w:rsidRDefault="00082189" w:rsidP="00082189">
                            <w:pP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8"/>
                              </w:rPr>
                              <w:t xml:space="preserve">Lista de contactos de emergencia: </w:t>
                            </w:r>
                            <w:r w:rsidRPr="00082189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policía, bomberos, ambulancia, empresas de servicios, gobierno local</w:t>
                            </w:r>
                          </w:p>
                          <w:p w14:paraId="05FFA398" w14:textId="77777777" w:rsidR="00082189" w:rsidRPr="00082189" w:rsidRDefault="00082189" w:rsidP="00082189">
                            <w:pP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14:paraId="6A4AA7D9" w14:textId="353A7335" w:rsidR="00082189" w:rsidRDefault="00082189" w:rsidP="00082189">
                            <w:pP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8"/>
                              </w:rPr>
                              <w:t xml:space="preserve">Mapas de las instalaciones: </w:t>
                            </w:r>
                            <w:r>
                              <w:rPr>
                                <w:color w:val="595959" w:themeColor="text1" w:themeTint="A6"/>
                                <w:sz w:val="28"/>
                              </w:rPr>
                              <w:t>salidas, puntos de reunión y ubicación de los equipos de seguridad marcados con claridad</w:t>
                            </w:r>
                          </w:p>
                          <w:p w14:paraId="4B797136" w14:textId="77777777" w:rsidR="00082189" w:rsidRPr="00082189" w:rsidRDefault="00082189" w:rsidP="00082189">
                            <w:pP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14:paraId="4D161DD4" w14:textId="1E6296F7" w:rsidR="00082189" w:rsidRDefault="00082189" w:rsidP="00082189">
                            <w:pP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8"/>
                              </w:rPr>
                              <w:t xml:space="preserve">Plantillas de informes de incidentes: </w:t>
                            </w:r>
                            <w:r w:rsidRPr="00082189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formularios estandarizados para documentar crisis y respuestas</w:t>
                            </w:r>
                          </w:p>
                          <w:p w14:paraId="48F00D09" w14:textId="77777777" w:rsidR="00082189" w:rsidRPr="00082189" w:rsidRDefault="00082189" w:rsidP="00082189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14:paraId="64831A5E" w14:textId="47464BFC" w:rsidR="00082189" w:rsidRDefault="00082189" w:rsidP="00082189">
                            <w:pP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8"/>
                              </w:rPr>
                              <w:t xml:space="preserve">Inventario de recursos: </w:t>
                            </w:r>
                            <w:r w:rsidRPr="00082189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Enumere los suministros de emergencia y sus ubicaciones</w:t>
                            </w:r>
                          </w:p>
                          <w:p w14:paraId="3C62F9E5" w14:textId="77777777" w:rsidR="00082189" w:rsidRPr="00082189" w:rsidRDefault="00082189" w:rsidP="00082189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14:paraId="6C8F80C1" w14:textId="556BEB5A" w:rsidR="00082189" w:rsidRPr="00082189" w:rsidRDefault="00082189" w:rsidP="00082189">
                            <w:pP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28"/>
                              </w:rPr>
                              <w:t>Políticas clave:</w:t>
                            </w:r>
                            <w:r>
                              <w:rPr>
                                <w:color w:val="595959" w:themeColor="text1" w:themeTint="A6"/>
                                <w:sz w:val="28"/>
                              </w:rPr>
                              <w:t xml:space="preserve"> políticas relevantes del hotel (p. ej., seguridad de los huéspedes, reembolsos durante emergencias)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01612" id="_x0000_s1040" type="#_x0000_t202" style="position:absolute;margin-left:132pt;margin-top:-8.85pt;width:579.75pt;height:489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" fillcolor="#f2f2f2 [3052]" stroked="f" strokeweight=".5pt">
                <v:textbox>
                  <w:txbxContent>
                    <w:p w14:paraId="52ADA2C8" w14:textId="1A526EA8" w:rsidR="00082189" w:rsidRDefault="00082189" w:rsidP="00082189">
                      <w:pPr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28"/>
                        </w:rPr>
                        <w:t xml:space="preserve">Lista de contactos de emergencia: </w:t>
                      </w:r>
                      <w:r w:rsidRPr="00082189">
                        <w:rPr>
                          <w:color w:val="595959" w:themeColor="text1" w:themeTint="A6"/>
                          <w:sz w:val="28"/>
                          <w:szCs w:val="28"/>
                        </w:rPr>
                        <w:t>policía, bomberos, ambulancia, empresas de servicios, gobierno local</w:t>
                      </w:r>
                    </w:p>
                    <w:p w14:paraId="05FFA398" w14:textId="77777777" w:rsidR="00082189" w:rsidRPr="00082189" w:rsidRDefault="00082189" w:rsidP="00082189">
                      <w:pPr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  <w:p w14:paraId="6A4AA7D9" w14:textId="353A7335" w:rsidR="00082189" w:rsidRDefault="00082189" w:rsidP="00082189">
                      <w:pPr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28"/>
                        </w:rPr>
                        <w:t xml:space="preserve">Mapas de las instalaciones: </w:t>
                      </w:r>
                      <w:r>
                        <w:rPr>
                          <w:color w:val="595959" w:themeColor="text1" w:themeTint="A6"/>
                          <w:sz w:val="28"/>
                        </w:rPr>
                        <w:t>salidas, puntos de reunión y ubicación de los equipos de seguridad marcados con claridad</w:t>
                      </w:r>
                    </w:p>
                    <w:p w14:paraId="4B797136" w14:textId="77777777" w:rsidR="00082189" w:rsidRPr="00082189" w:rsidRDefault="00082189" w:rsidP="00082189">
                      <w:pPr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  <w:p w14:paraId="4D161DD4" w14:textId="1E6296F7" w:rsidR="00082189" w:rsidRDefault="00082189" w:rsidP="00082189">
                      <w:pPr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28"/>
                        </w:rPr>
                        <w:t xml:space="preserve">Plantillas de informes de incidentes: </w:t>
                      </w:r>
                      <w:r w:rsidRPr="00082189">
                        <w:rPr>
                          <w:color w:val="595959" w:themeColor="text1" w:themeTint="A6"/>
                          <w:sz w:val="28"/>
                          <w:szCs w:val="28"/>
                        </w:rPr>
                        <w:t>formularios estandarizados para documentar crisis y respuestas</w:t>
                      </w:r>
                    </w:p>
                    <w:p w14:paraId="48F00D09" w14:textId="77777777" w:rsidR="00082189" w:rsidRPr="00082189" w:rsidRDefault="00082189" w:rsidP="00082189">
                      <w:pPr>
                        <w:rPr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  <w:p w14:paraId="64831A5E" w14:textId="47464BFC" w:rsidR="00082189" w:rsidRDefault="00082189" w:rsidP="00082189">
                      <w:pPr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28"/>
                        </w:rPr>
                        <w:t xml:space="preserve">Inventario de recursos: </w:t>
                      </w:r>
                      <w:r w:rsidRPr="00082189">
                        <w:rPr>
                          <w:color w:val="595959" w:themeColor="text1" w:themeTint="A6"/>
                          <w:sz w:val="28"/>
                          <w:szCs w:val="28"/>
                        </w:rPr>
                        <w:t>Enumere los suministros de emergencia y sus ubicaciones</w:t>
                      </w:r>
                    </w:p>
                    <w:p w14:paraId="3C62F9E5" w14:textId="77777777" w:rsidR="00082189" w:rsidRPr="00082189" w:rsidRDefault="00082189" w:rsidP="00082189">
                      <w:pPr>
                        <w:rPr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  <w:p w14:paraId="6C8F80C1" w14:textId="556BEB5A" w:rsidR="00082189" w:rsidRPr="00082189" w:rsidRDefault="00082189" w:rsidP="00082189">
                      <w:pPr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28"/>
                        </w:rPr>
                        <w:t>Políticas clave:</w:t>
                      </w:r>
                      <w:r>
                        <w:rPr>
                          <w:color w:val="595959" w:themeColor="text1" w:themeTint="A6"/>
                          <w:sz w:val="28"/>
                        </w:rPr>
                        <w:t xml:space="preserve"> políticas relevantes del hotel (p. ej., seguridad de los huéspedes, reembolsos durante emergencias)</w:t>
                      </w:r>
                    </w:p>
                  </w:txbxContent>
                </v:textbox>
              </v:shape>
            </w:pict>
          </mc:Fallback>
        </mc:AlternateContent>
      </w:r>
    </w:p>
    <w:p w14:paraId="6C5E5024" w14:textId="77777777" w:rsidR="00D04BD0" w:rsidRPr="002A6488" w:rsidRDefault="00D04BD0" w:rsidP="001032AD">
      <w:pPr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14:paraId="79357700" w14:textId="77777777" w:rsidR="003D220F" w:rsidRPr="003D706E" w:rsidRDefault="003D220F" w:rsidP="001032AD">
      <w:pPr>
        <w:rPr>
          <w:rFonts w:cs="Arial"/>
          <w:b/>
          <w:color w:val="000000" w:themeColor="text1"/>
          <w:szCs w:val="36"/>
        </w:rPr>
      </w:pPr>
    </w:p>
    <w:p w14:paraId="13233A02" w14:textId="77777777" w:rsidR="00C81141" w:rsidRPr="003D706E" w:rsidRDefault="00C81141" w:rsidP="001032AD">
      <w:pPr>
        <w:rPr>
          <w:rFonts w:cs="Arial"/>
          <w:b/>
          <w:color w:val="000000" w:themeColor="text1"/>
          <w:szCs w:val="36"/>
        </w:rPr>
      </w:pPr>
    </w:p>
    <w:p w14:paraId="49750DB5" w14:textId="77777777" w:rsidR="00C81141" w:rsidRPr="003D706E" w:rsidRDefault="00C81141" w:rsidP="001032AD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41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30"/>
      </w:tblGrid>
      <w:tr w:rsidR="003D706E" w:rsidRPr="003D706E" w14:paraId="737C50C2" w14:textId="77777777" w:rsidTr="00082189">
        <w:trPr>
          <w:trHeight w:val="2952"/>
        </w:trPr>
        <w:tc>
          <w:tcPr>
            <w:tcW w:w="14130" w:type="dxa"/>
          </w:tcPr>
          <w:p w14:paraId="2A9BAE53" w14:textId="77777777" w:rsidR="00A255C6" w:rsidRDefault="00A255C6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317B6A43" w14:textId="77777777" w:rsidR="00FF51C2" w:rsidRPr="003D706E" w:rsidRDefault="00FF51C2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DESCARGO DE RESPONSABILIDAD</w:t>
            </w:r>
          </w:p>
          <w:p w14:paraId="66A86A73" w14:textId="77777777" w:rsidR="00FF51C2" w:rsidRPr="001546C7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66089D02" w14:textId="77777777" w:rsidR="00FF51C2" w:rsidRPr="003D706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0333060F" w14:textId="77777777" w:rsidR="006B5ECE" w:rsidRDefault="006B5ECE" w:rsidP="001032AD">
      <w:pPr>
        <w:rPr>
          <w:b/>
          <w:color w:val="000000" w:themeColor="text1"/>
          <w:sz w:val="32"/>
          <w:szCs w:val="44"/>
        </w:rPr>
      </w:pPr>
    </w:p>
    <w:p w14:paraId="577C305C" w14:textId="77777777" w:rsidR="00473A9E" w:rsidRDefault="00473A9E" w:rsidP="001032AD">
      <w:pPr>
        <w:rPr>
          <w:b/>
          <w:color w:val="000000" w:themeColor="text1"/>
          <w:sz w:val="32"/>
          <w:szCs w:val="44"/>
        </w:rPr>
      </w:pPr>
    </w:p>
    <w:p w14:paraId="52581B21" w14:textId="77777777" w:rsidR="00473A9E" w:rsidRPr="003D706E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3D706E" w:rsidSect="00082189">
      <w:pgSz w:w="15840" w:h="12240" w:orient="landscape"/>
      <w:pgMar w:top="720" w:right="576" w:bottom="720" w:left="576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43160" w14:textId="77777777" w:rsidR="00B51543" w:rsidRDefault="00B51543" w:rsidP="00F36FE0">
      <w:r>
        <w:separator/>
      </w:r>
    </w:p>
  </w:endnote>
  <w:endnote w:type="continuationSeparator" w:id="0">
    <w:p w14:paraId="05C7653A" w14:textId="77777777" w:rsidR="00B51543" w:rsidRDefault="00B51543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561B68" w14:textId="77777777" w:rsidR="00036FF2" w:rsidRDefault="00036FF2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665FAA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5244847F" w14:textId="77777777" w:rsidR="001968EE" w:rsidRPr="001D1C87" w:rsidRDefault="001968EE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299BD621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D53BD" w14:textId="77777777" w:rsidR="00B51543" w:rsidRDefault="00B51543" w:rsidP="00F36FE0">
      <w:r>
        <w:separator/>
      </w:r>
    </w:p>
  </w:footnote>
  <w:footnote w:type="continuationSeparator" w:id="0">
    <w:p w14:paraId="5D699A3D" w14:textId="77777777" w:rsidR="00B51543" w:rsidRDefault="00B51543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621AB"/>
    <w:multiLevelType w:val="multilevel"/>
    <w:tmpl w:val="B38E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176C8A"/>
    <w:multiLevelType w:val="hybridMultilevel"/>
    <w:tmpl w:val="653AF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E625607"/>
    <w:multiLevelType w:val="multilevel"/>
    <w:tmpl w:val="1240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458472">
    <w:abstractNumId w:val="9"/>
  </w:num>
  <w:num w:numId="2" w16cid:durableId="536044165">
    <w:abstractNumId w:val="8"/>
  </w:num>
  <w:num w:numId="3" w16cid:durableId="1244677664">
    <w:abstractNumId w:val="7"/>
  </w:num>
  <w:num w:numId="4" w16cid:durableId="723024861">
    <w:abstractNumId w:val="6"/>
  </w:num>
  <w:num w:numId="5" w16cid:durableId="2013725827">
    <w:abstractNumId w:val="5"/>
  </w:num>
  <w:num w:numId="6" w16cid:durableId="487133000">
    <w:abstractNumId w:val="4"/>
  </w:num>
  <w:num w:numId="7" w16cid:durableId="1543901617">
    <w:abstractNumId w:val="3"/>
  </w:num>
  <w:num w:numId="8" w16cid:durableId="1658221837">
    <w:abstractNumId w:val="2"/>
  </w:num>
  <w:num w:numId="9" w16cid:durableId="757756717">
    <w:abstractNumId w:val="1"/>
  </w:num>
  <w:num w:numId="10" w16cid:durableId="1289118793">
    <w:abstractNumId w:val="0"/>
  </w:num>
  <w:num w:numId="11" w16cid:durableId="1652174193">
    <w:abstractNumId w:val="27"/>
  </w:num>
  <w:num w:numId="12" w16cid:durableId="955865108">
    <w:abstractNumId w:val="41"/>
  </w:num>
  <w:num w:numId="13" w16cid:durableId="2000423654">
    <w:abstractNumId w:val="39"/>
  </w:num>
  <w:num w:numId="14" w16cid:durableId="1819688048">
    <w:abstractNumId w:val="21"/>
  </w:num>
  <w:num w:numId="15" w16cid:durableId="347800825">
    <w:abstractNumId w:val="15"/>
  </w:num>
  <w:num w:numId="16" w16cid:durableId="1617904190">
    <w:abstractNumId w:val="26"/>
  </w:num>
  <w:num w:numId="17" w16cid:durableId="906381219">
    <w:abstractNumId w:val="33"/>
  </w:num>
  <w:num w:numId="18" w16cid:durableId="299308926">
    <w:abstractNumId w:val="19"/>
  </w:num>
  <w:num w:numId="19" w16cid:durableId="758522034">
    <w:abstractNumId w:val="17"/>
  </w:num>
  <w:num w:numId="20" w16cid:durableId="577401167">
    <w:abstractNumId w:val="34"/>
  </w:num>
  <w:num w:numId="21" w16cid:durableId="331490130">
    <w:abstractNumId w:val="18"/>
  </w:num>
  <w:num w:numId="22" w16cid:durableId="1937012472">
    <w:abstractNumId w:val="31"/>
  </w:num>
  <w:num w:numId="23" w16cid:durableId="1965848065">
    <w:abstractNumId w:val="43"/>
  </w:num>
  <w:num w:numId="24" w16cid:durableId="1299604207">
    <w:abstractNumId w:val="38"/>
  </w:num>
  <w:num w:numId="25" w16cid:durableId="1755126838">
    <w:abstractNumId w:val="14"/>
  </w:num>
  <w:num w:numId="26" w16cid:durableId="1358193974">
    <w:abstractNumId w:val="36"/>
  </w:num>
  <w:num w:numId="27" w16cid:durableId="630405861">
    <w:abstractNumId w:val="13"/>
  </w:num>
  <w:num w:numId="28" w16cid:durableId="2060860703">
    <w:abstractNumId w:val="30"/>
  </w:num>
  <w:num w:numId="29" w16cid:durableId="1533298621">
    <w:abstractNumId w:val="23"/>
  </w:num>
  <w:num w:numId="30" w16cid:durableId="1659652664">
    <w:abstractNumId w:val="22"/>
  </w:num>
  <w:num w:numId="31" w16cid:durableId="875890135">
    <w:abstractNumId w:val="32"/>
  </w:num>
  <w:num w:numId="32" w16cid:durableId="534585526">
    <w:abstractNumId w:val="16"/>
  </w:num>
  <w:num w:numId="33" w16cid:durableId="819154126">
    <w:abstractNumId w:val="40"/>
  </w:num>
  <w:num w:numId="34" w16cid:durableId="803235596">
    <w:abstractNumId w:val="10"/>
  </w:num>
  <w:num w:numId="35" w16cid:durableId="849832294">
    <w:abstractNumId w:val="37"/>
  </w:num>
  <w:num w:numId="36" w16cid:durableId="1957174461">
    <w:abstractNumId w:val="25"/>
  </w:num>
  <w:num w:numId="37" w16cid:durableId="72162546">
    <w:abstractNumId w:val="44"/>
  </w:num>
  <w:num w:numId="38" w16cid:durableId="1625574529">
    <w:abstractNumId w:val="20"/>
  </w:num>
  <w:num w:numId="39" w16cid:durableId="1032193952">
    <w:abstractNumId w:val="12"/>
  </w:num>
  <w:num w:numId="40" w16cid:durableId="2100248319">
    <w:abstractNumId w:val="24"/>
  </w:num>
  <w:num w:numId="41" w16cid:durableId="1027217542">
    <w:abstractNumId w:val="28"/>
  </w:num>
  <w:num w:numId="42" w16cid:durableId="692997497">
    <w:abstractNumId w:val="29"/>
  </w:num>
  <w:num w:numId="43" w16cid:durableId="381905661">
    <w:abstractNumId w:val="35"/>
  </w:num>
  <w:num w:numId="44" w16cid:durableId="1255436478">
    <w:abstractNumId w:val="42"/>
  </w:num>
  <w:num w:numId="45" w16cid:durableId="1292247820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6" w16cid:durableId="2083600008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7" w16cid:durableId="504825321">
    <w:abstractNumId w:val="4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8" w16cid:durableId="462040921">
    <w:abstractNumId w:val="4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s-419" w:vendorID="64" w:dllVersion="4096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17"/>
    <w:rsid w:val="000013C8"/>
    <w:rsid w:val="00016F6D"/>
    <w:rsid w:val="00031AF7"/>
    <w:rsid w:val="00036FF2"/>
    <w:rsid w:val="000413A5"/>
    <w:rsid w:val="00056F40"/>
    <w:rsid w:val="000805F5"/>
    <w:rsid w:val="00082189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E3220"/>
    <w:rsid w:val="001F66A6"/>
    <w:rsid w:val="00206944"/>
    <w:rsid w:val="00206A92"/>
    <w:rsid w:val="00221C1C"/>
    <w:rsid w:val="00224CE7"/>
    <w:rsid w:val="00232075"/>
    <w:rsid w:val="002453A2"/>
    <w:rsid w:val="002507EE"/>
    <w:rsid w:val="00255617"/>
    <w:rsid w:val="00260AD4"/>
    <w:rsid w:val="00262454"/>
    <w:rsid w:val="00263C1F"/>
    <w:rsid w:val="00294C13"/>
    <w:rsid w:val="00294C92"/>
    <w:rsid w:val="00296750"/>
    <w:rsid w:val="002A45FC"/>
    <w:rsid w:val="002A6488"/>
    <w:rsid w:val="002E385F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2486C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44A9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022E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E3389"/>
    <w:rsid w:val="006F5AC0"/>
    <w:rsid w:val="006F7CEF"/>
    <w:rsid w:val="00714325"/>
    <w:rsid w:val="007276D4"/>
    <w:rsid w:val="00744E50"/>
    <w:rsid w:val="00752EDD"/>
    <w:rsid w:val="00756B3B"/>
    <w:rsid w:val="00774101"/>
    <w:rsid w:val="0078197E"/>
    <w:rsid w:val="00782659"/>
    <w:rsid w:val="00783BAD"/>
    <w:rsid w:val="007940B3"/>
    <w:rsid w:val="007C0A2F"/>
    <w:rsid w:val="007D181E"/>
    <w:rsid w:val="007D796F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971A8"/>
    <w:rsid w:val="008A38BB"/>
    <w:rsid w:val="008A59FA"/>
    <w:rsid w:val="008B4152"/>
    <w:rsid w:val="008B7B8F"/>
    <w:rsid w:val="008C3ED9"/>
    <w:rsid w:val="008F0F82"/>
    <w:rsid w:val="008F73FB"/>
    <w:rsid w:val="008F74B0"/>
    <w:rsid w:val="009016C1"/>
    <w:rsid w:val="00911F41"/>
    <w:rsid w:val="009152A8"/>
    <w:rsid w:val="00925A7C"/>
    <w:rsid w:val="00942BD8"/>
    <w:rsid w:val="00947233"/>
    <w:rsid w:val="00952AB1"/>
    <w:rsid w:val="009541D8"/>
    <w:rsid w:val="00964CA8"/>
    <w:rsid w:val="009703F7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E78AB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18D6"/>
    <w:rsid w:val="00AD6706"/>
    <w:rsid w:val="00AE12B5"/>
    <w:rsid w:val="00AE1A89"/>
    <w:rsid w:val="00AE5CE6"/>
    <w:rsid w:val="00B1033B"/>
    <w:rsid w:val="00B42587"/>
    <w:rsid w:val="00B42ACF"/>
    <w:rsid w:val="00B51543"/>
    <w:rsid w:val="00B5531F"/>
    <w:rsid w:val="00B6435C"/>
    <w:rsid w:val="00B73F9D"/>
    <w:rsid w:val="00B8487A"/>
    <w:rsid w:val="00B8500C"/>
    <w:rsid w:val="00B850A0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1654E"/>
    <w:rsid w:val="00C3014C"/>
    <w:rsid w:val="00C32529"/>
    <w:rsid w:val="00C52DAA"/>
    <w:rsid w:val="00C74F3F"/>
    <w:rsid w:val="00C81141"/>
    <w:rsid w:val="00C867EE"/>
    <w:rsid w:val="00C868DE"/>
    <w:rsid w:val="00CA2CD6"/>
    <w:rsid w:val="00CA53FD"/>
    <w:rsid w:val="00CA5E15"/>
    <w:rsid w:val="00CA6F96"/>
    <w:rsid w:val="00CB109F"/>
    <w:rsid w:val="00CB3D82"/>
    <w:rsid w:val="00CB4753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238AC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ED445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FE15B"/>
  <w15:docId w15:val="{B32C251E-EC55-4BE8-808F-B579C464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B42ACF"/>
    <w:pPr>
      <w:tabs>
        <w:tab w:val="right" w:leader="dot" w:pos="14678"/>
      </w:tabs>
      <w:spacing w:before="120" w:after="120"/>
    </w:pPr>
    <w:rPr>
      <w:rFonts w:cstheme="minorHAnsi"/>
      <w:bCs/>
      <w:caps/>
      <w:sz w:val="3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image" Target="media/image5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825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unlevy\Downloads\IC-Corporate-Crisis-Management-Plan-10836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IC-Corporate-Crisis-Management-Plan-10836_WORD.dotx</Template>
  <TotalTime>126</TotalTime>
  <Pages>13</Pages>
  <Words>482</Words>
  <Characters>3663</Characters>
  <Application>Microsoft Office Word</Application>
  <DocSecurity>0</DocSecurity>
  <Lines>261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Admin</cp:lastModifiedBy>
  <cp:revision>7</cp:revision>
  <cp:lastPrinted>2019-11-24T23:54:00Z</cp:lastPrinted>
  <dcterms:created xsi:type="dcterms:W3CDTF">2025-01-02T15:44:00Z</dcterms:created>
  <dcterms:modified xsi:type="dcterms:W3CDTF">2025-05-06T11:16:00Z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